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242F5" w14:textId="77777777" w:rsidR="007F3417" w:rsidRPr="00EC759C" w:rsidRDefault="007F3417" w:rsidP="00EC759C">
      <w:pPr>
        <w:ind w:left="3600" w:firstLine="720"/>
        <w:rPr>
          <w:u w:val="single"/>
        </w:rPr>
      </w:pPr>
      <w:r>
        <w:t>Teachers Name:</w:t>
      </w:r>
      <w:r w:rsidR="00EC759C" w:rsidRPr="00EC759C">
        <w:rPr>
          <w:u w:val="single"/>
        </w:rPr>
        <w:tab/>
      </w:r>
      <w:r w:rsidR="00EC759C">
        <w:rPr>
          <w:u w:val="single"/>
        </w:rPr>
        <w:tab/>
      </w:r>
      <w:r w:rsidR="00EC759C">
        <w:t>Class:</w:t>
      </w:r>
      <w:r w:rsidR="00EC759C" w:rsidRPr="00EC759C">
        <w:rPr>
          <w:u w:val="single"/>
        </w:rPr>
        <w:tab/>
      </w:r>
      <w:r w:rsidR="00EC759C" w:rsidRPr="00EC759C">
        <w:rPr>
          <w:u w:val="single"/>
        </w:rPr>
        <w:tab/>
      </w:r>
    </w:p>
    <w:p w14:paraId="7AEF8C1D" w14:textId="77777777" w:rsidR="007F3417" w:rsidRDefault="007F3417" w:rsidP="00EC759C">
      <w:pPr>
        <w:ind w:left="4320" w:right="480"/>
      </w:pPr>
      <w:r>
        <w:t xml:space="preserve">Your </w:t>
      </w:r>
      <w:r w:rsidR="00B31E5C">
        <w:t>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 w:rsidR="00994BCD">
        <w:rPr>
          <w:u w:val="single"/>
        </w:rPr>
        <w:tab/>
      </w:r>
      <w:r w:rsidR="00994BCD">
        <w:rPr>
          <w:u w:val="single"/>
        </w:rPr>
        <w:tab/>
      </w:r>
    </w:p>
    <w:p w14:paraId="52DF2FF1" w14:textId="77777777" w:rsidR="00B31E5C" w:rsidRDefault="007F3417" w:rsidP="00994BCD">
      <w:pPr>
        <w:ind w:left="4320" w:right="480"/>
      </w:pPr>
      <w:r>
        <w:t>Today’s Date:</w:t>
      </w:r>
      <w:r w:rsidR="00994BCD">
        <w:tab/>
      </w:r>
      <w:r w:rsidR="00994BCD" w:rsidRPr="00994BCD">
        <w:rPr>
          <w:u w:val="single"/>
        </w:rPr>
        <w:tab/>
      </w:r>
      <w:r w:rsidR="00994BCD" w:rsidRPr="00994BCD">
        <w:rPr>
          <w:u w:val="single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56"/>
      </w:tblGrid>
      <w:tr w:rsidR="00E43922" w:rsidRPr="00E43922" w14:paraId="1FFCE097" w14:textId="77777777" w:rsidTr="00AE5B0F">
        <w:tc>
          <w:tcPr>
            <w:tcW w:w="8856" w:type="dxa"/>
            <w:shd w:val="clear" w:color="auto" w:fill="auto"/>
          </w:tcPr>
          <w:p w14:paraId="573F10AF" w14:textId="77777777" w:rsidR="00E43922" w:rsidRDefault="00125B0F" w:rsidP="00125B0F">
            <w:pPr>
              <w:rPr>
                <w:b/>
              </w:rPr>
            </w:pPr>
            <w:r>
              <w:rPr>
                <w:b/>
              </w:rPr>
              <w:t xml:space="preserve">Total Points Possible: </w:t>
            </w:r>
            <w:r w:rsidR="006A2EC8">
              <w:rPr>
                <w:b/>
              </w:rPr>
              <w:t>22</w:t>
            </w:r>
          </w:p>
          <w:p w14:paraId="296FE523" w14:textId="77777777" w:rsidR="001E5C6E" w:rsidRDefault="001E5C6E" w:rsidP="00125B0F">
            <w:pPr>
              <w:rPr>
                <w:b/>
              </w:rPr>
            </w:pPr>
            <w:r>
              <w:rPr>
                <w:b/>
              </w:rPr>
              <w:t>Running time: 45 min</w:t>
            </w:r>
          </w:p>
          <w:p w14:paraId="44B64835" w14:textId="77777777" w:rsidR="001E5C6E" w:rsidRPr="00125B0F" w:rsidRDefault="001E5C6E" w:rsidP="00125B0F">
            <w:pPr>
              <w:rPr>
                <w:b/>
              </w:rPr>
            </w:pPr>
            <w:r>
              <w:rPr>
                <w:b/>
              </w:rPr>
              <w:t>Subtitles: No</w:t>
            </w:r>
          </w:p>
        </w:tc>
      </w:tr>
      <w:tr w:rsidR="00E43922" w:rsidRPr="00E43922" w14:paraId="23DFF7BA" w14:textId="77777777" w:rsidTr="00AE5B0F">
        <w:tc>
          <w:tcPr>
            <w:tcW w:w="8856" w:type="dxa"/>
            <w:shd w:val="clear" w:color="auto" w:fill="auto"/>
          </w:tcPr>
          <w:p w14:paraId="4340B156" w14:textId="77777777" w:rsidR="00E43922" w:rsidRPr="004C42EF" w:rsidRDefault="00A00C46" w:rsidP="00EE36F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Genghis Khan: Terror and Conquest</w:t>
            </w:r>
          </w:p>
        </w:tc>
      </w:tr>
      <w:tr w:rsidR="00E43922" w:rsidRPr="00E43922" w14:paraId="4D75A126" w14:textId="77777777" w:rsidTr="00AE5B0F">
        <w:tc>
          <w:tcPr>
            <w:tcW w:w="8856" w:type="dxa"/>
            <w:shd w:val="clear" w:color="auto" w:fill="auto"/>
          </w:tcPr>
          <w:p w14:paraId="622F58FC" w14:textId="77777777" w:rsidR="00E43922" w:rsidRPr="00E43922" w:rsidRDefault="00EE36F7" w:rsidP="00EE36F7">
            <w:pPr>
              <w:jc w:val="center"/>
              <w:rPr>
                <w:b/>
              </w:rPr>
            </w:pPr>
            <w:r w:rsidRPr="00EE36F7">
              <w:rPr>
                <w:b/>
              </w:rPr>
              <w:t>Quiz</w:t>
            </w:r>
          </w:p>
        </w:tc>
      </w:tr>
      <w:tr w:rsidR="00E43922" w:rsidRPr="00E43922" w14:paraId="7FEFDDD6" w14:textId="77777777" w:rsidTr="00AE5B0F">
        <w:tc>
          <w:tcPr>
            <w:tcW w:w="8856" w:type="dxa"/>
            <w:shd w:val="clear" w:color="auto" w:fill="auto"/>
          </w:tcPr>
          <w:p w14:paraId="34B41455" w14:textId="77777777" w:rsidR="00945E9F" w:rsidRDefault="00945E9F" w:rsidP="00945E9F">
            <w:r>
              <w:t xml:space="preserve">Instructions: </w:t>
            </w:r>
          </w:p>
          <w:p w14:paraId="7B7CDF6F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>Print out these questions and obt</w:t>
            </w:r>
            <w:r w:rsidR="00CB41CE">
              <w:t xml:space="preserve">ain a copy of the DVD </w:t>
            </w:r>
            <w:r>
              <w:t>from the LC front desk.</w:t>
            </w:r>
          </w:p>
          <w:p w14:paraId="0094AE5F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 xml:space="preserve">Watch the video and write the answers to the questions on the answer sheet that you printed. </w:t>
            </w:r>
          </w:p>
          <w:p w14:paraId="62F22E87" w14:textId="77777777" w:rsidR="00E43922" w:rsidRPr="00945E9F" w:rsidRDefault="00945E9F" w:rsidP="00945E9F">
            <w:pPr>
              <w:numPr>
                <w:ilvl w:val="0"/>
                <w:numId w:val="2"/>
              </w:numPr>
            </w:pPr>
            <w:r>
              <w:rPr>
                <w:b/>
              </w:rPr>
              <w:t>WHEN YOU COMPLETE THIS QUIZ PLEASE RETURN THE COMPLETED ANSWER SHEET TO THE LC FRONT DESK</w:t>
            </w:r>
            <w:r w:rsidR="00CB41CE">
              <w:rPr>
                <w:b/>
              </w:rPr>
              <w:t>.</w:t>
            </w:r>
          </w:p>
        </w:tc>
      </w:tr>
      <w:tr w:rsidR="00E43922" w:rsidRPr="00E43922" w14:paraId="27234E96" w14:textId="77777777" w:rsidTr="00AE5B0F">
        <w:tc>
          <w:tcPr>
            <w:tcW w:w="8856" w:type="dxa"/>
            <w:shd w:val="clear" w:color="auto" w:fill="auto"/>
          </w:tcPr>
          <w:p w14:paraId="301E5C85" w14:textId="77777777" w:rsidR="00E43922" w:rsidRDefault="00945E9F" w:rsidP="00945E9F">
            <w:pPr>
              <w:rPr>
                <w:b/>
              </w:rPr>
            </w:pPr>
            <w:r w:rsidRPr="00945E9F">
              <w:t xml:space="preserve">Summary: </w:t>
            </w:r>
            <w:r w:rsidR="00125B0F">
              <w:rPr>
                <w:b/>
              </w:rPr>
              <w:t xml:space="preserve"> </w:t>
            </w:r>
            <w:r w:rsidR="00355D2B" w:rsidRPr="00355D2B">
              <w:t>Genghis Khan</w:t>
            </w:r>
            <w:r w:rsidR="00355D2B">
              <w:t xml:space="preserve"> is known as the most famous military ruler in hist</w:t>
            </w:r>
            <w:r w:rsidR="005A276B">
              <w:t>ory. He was born around the year 1162</w:t>
            </w:r>
            <w:r w:rsidR="004B7491">
              <w:t xml:space="preserve"> </w:t>
            </w:r>
            <w:r w:rsidR="006E6506">
              <w:t>into the family of a</w:t>
            </w:r>
            <w:r w:rsidR="004B7491">
              <w:t xml:space="preserve"> nomadic chief</w:t>
            </w:r>
            <w:r w:rsidR="004D1665">
              <w:t xml:space="preserve"> in North-East Asia</w:t>
            </w:r>
            <w:r w:rsidR="004B7491">
              <w:t>.</w:t>
            </w:r>
            <w:r w:rsidR="006E6506">
              <w:t xml:space="preserve"> He grew </w:t>
            </w:r>
            <w:r w:rsidR="00F36442">
              <w:t>up to become the</w:t>
            </w:r>
            <w:r w:rsidR="00D611BB">
              <w:t xml:space="preserve"> leader</w:t>
            </w:r>
            <w:r w:rsidR="00F36442">
              <w:t xml:space="preserve"> that</w:t>
            </w:r>
            <w:r w:rsidR="00D611BB">
              <w:t xml:space="preserve"> united</w:t>
            </w:r>
            <w:r w:rsidR="006E6506">
              <w:t xml:space="preserve"> the various tribes </w:t>
            </w:r>
            <w:r w:rsidR="00035EF0">
              <w:t xml:space="preserve">of the area </w:t>
            </w:r>
            <w:r w:rsidR="006E6506">
              <w:t>to establish the Mongolian Empire.</w:t>
            </w:r>
            <w:r w:rsidR="00035EF0">
              <w:t xml:space="preserve"> He </w:t>
            </w:r>
            <w:r w:rsidR="000C37D1">
              <w:t>led</w:t>
            </w:r>
            <w:r w:rsidR="00035EF0">
              <w:t xml:space="preserve"> his armies all throughout Asia and expanded his empire to what would become the largest in the history of the world.</w:t>
            </w:r>
          </w:p>
          <w:p w14:paraId="17D024DF" w14:textId="77777777" w:rsidR="00830683" w:rsidRPr="00125B0F" w:rsidRDefault="00830683" w:rsidP="002D59BB">
            <w:pPr>
              <w:ind w:firstLine="720"/>
            </w:pPr>
          </w:p>
        </w:tc>
      </w:tr>
      <w:tr w:rsidR="00E43922" w:rsidRPr="00E43922" w14:paraId="263B91BC" w14:textId="77777777" w:rsidTr="00AE5B0F">
        <w:tc>
          <w:tcPr>
            <w:tcW w:w="8856" w:type="dxa"/>
            <w:shd w:val="clear" w:color="auto" w:fill="auto"/>
          </w:tcPr>
          <w:p w14:paraId="108AA697" w14:textId="77777777" w:rsidR="00DA63DA" w:rsidRDefault="00945E9F" w:rsidP="00125B0F">
            <w:r w:rsidRPr="00F536BC">
              <w:t>Vocabulary</w:t>
            </w:r>
            <w:r w:rsidR="00F536BC" w:rsidRPr="00F536BC">
              <w:t>:</w:t>
            </w:r>
            <w:r w:rsidR="00DA63DA">
              <w:t xml:space="preserve">  Main vocabulary that is used in the DVD.  </w:t>
            </w:r>
          </w:p>
          <w:p w14:paraId="32259705" w14:textId="77777777" w:rsidR="00DA63DA" w:rsidRDefault="00E43681" w:rsidP="003612A1">
            <w:pPr>
              <w:numPr>
                <w:ilvl w:val="0"/>
                <w:numId w:val="3"/>
              </w:numPr>
            </w:pPr>
            <w:r>
              <w:rPr>
                <w:b/>
                <w:u w:val="single"/>
              </w:rPr>
              <w:t>Nomad</w:t>
            </w:r>
            <w:r>
              <w:t xml:space="preserve"> (</w:t>
            </w:r>
            <w:r w:rsidR="00D15000">
              <w:t xml:space="preserve">noun) – </w:t>
            </w:r>
            <w:r w:rsidR="001937EB">
              <w:t xml:space="preserve">A member of a people or tribe that has no permanent place to live, but moves freely from place to place. </w:t>
            </w:r>
          </w:p>
          <w:p w14:paraId="671F5C14" w14:textId="77777777" w:rsidR="00130E88" w:rsidRPr="00130E88" w:rsidRDefault="00130E88" w:rsidP="00130E88">
            <w:pPr>
              <w:ind w:left="780"/>
              <w:rPr>
                <w:i/>
              </w:rPr>
            </w:pPr>
            <w:r>
              <w:t xml:space="preserve">Ex. </w:t>
            </w:r>
            <w:r w:rsidR="0014586A">
              <w:rPr>
                <w:i/>
              </w:rPr>
              <w:t>Mongolia was a country full of nomads</w:t>
            </w:r>
            <w:r w:rsidR="00EC6F9B">
              <w:rPr>
                <w:i/>
              </w:rPr>
              <w:t xml:space="preserve"> due to its large amount of land.</w:t>
            </w:r>
          </w:p>
          <w:p w14:paraId="391C4D1F" w14:textId="77777777" w:rsidR="00D15000" w:rsidRPr="00EE6138" w:rsidRDefault="00D15000" w:rsidP="00D15000">
            <w:pPr>
              <w:numPr>
                <w:ilvl w:val="0"/>
                <w:numId w:val="3"/>
              </w:numPr>
            </w:pPr>
            <w:r>
              <w:rPr>
                <w:b/>
                <w:u w:val="single"/>
              </w:rPr>
              <w:t>The Steppes</w:t>
            </w:r>
            <w:r>
              <w:t xml:space="preserve"> (noun) - </w:t>
            </w:r>
            <w:r>
              <w:rPr>
                <w:color w:val="222222"/>
                <w:shd w:val="clear" w:color="auto" w:fill="FFFFFF"/>
              </w:rPr>
              <w:t>The</w:t>
            </w:r>
            <w:r w:rsidRPr="00D15000">
              <w:rPr>
                <w:color w:val="222222"/>
                <w:shd w:val="clear" w:color="auto" w:fill="FFFFFF"/>
              </w:rPr>
              <w:t xml:space="preserve"> large area of flat grassland</w:t>
            </w:r>
            <w:r>
              <w:rPr>
                <w:color w:val="222222"/>
                <w:shd w:val="clear" w:color="auto" w:fill="FFFFFF"/>
              </w:rPr>
              <w:t xml:space="preserve">s </w:t>
            </w:r>
            <w:r w:rsidR="00F8483A">
              <w:rPr>
                <w:color w:val="222222"/>
                <w:shd w:val="clear" w:color="auto" w:fill="FFFFFF"/>
              </w:rPr>
              <w:t>that covers parts of Asia and Europe.</w:t>
            </w:r>
          </w:p>
          <w:p w14:paraId="0DC780A5" w14:textId="77777777" w:rsidR="00EE6138" w:rsidRPr="00EE6138" w:rsidRDefault="00EE6138" w:rsidP="00EE6138">
            <w:pPr>
              <w:ind w:left="780"/>
              <w:rPr>
                <w:i/>
              </w:rPr>
            </w:pPr>
            <w:r>
              <w:t xml:space="preserve">Ex. </w:t>
            </w:r>
            <w:r>
              <w:rPr>
                <w:i/>
              </w:rPr>
              <w:t xml:space="preserve">He </w:t>
            </w:r>
            <w:r w:rsidR="00EC6F9B">
              <w:rPr>
                <w:i/>
              </w:rPr>
              <w:t>strongly</w:t>
            </w:r>
            <w:r>
              <w:rPr>
                <w:i/>
              </w:rPr>
              <w:t xml:space="preserve"> felt that he wanted to go back to the Steppes.</w:t>
            </w:r>
          </w:p>
          <w:p w14:paraId="399F0060" w14:textId="77777777" w:rsidR="00415920" w:rsidRDefault="00836F04" w:rsidP="00A76710">
            <w:pPr>
              <w:numPr>
                <w:ilvl w:val="0"/>
                <w:numId w:val="3"/>
              </w:numPr>
            </w:pPr>
            <w:r>
              <w:rPr>
                <w:b/>
                <w:u w:val="single"/>
              </w:rPr>
              <w:t>Shrewd</w:t>
            </w:r>
            <w:r>
              <w:t xml:space="preserve"> (adj.) </w:t>
            </w:r>
            <w:r w:rsidR="0082076E">
              <w:t>–</w:t>
            </w:r>
            <w:r>
              <w:t xml:space="preserve"> </w:t>
            </w:r>
            <w:r w:rsidR="0082076E">
              <w:t>Having a sharp sense of judgment and practicality.</w:t>
            </w:r>
          </w:p>
          <w:p w14:paraId="23DE32D3" w14:textId="77777777" w:rsidR="00EC6F9B" w:rsidRPr="00EC6F9B" w:rsidRDefault="00EC6F9B" w:rsidP="00EC6F9B">
            <w:pPr>
              <w:ind w:left="780"/>
              <w:rPr>
                <w:i/>
              </w:rPr>
            </w:pPr>
            <w:r>
              <w:t>Ex.</w:t>
            </w:r>
            <w:r>
              <w:rPr>
                <w:i/>
              </w:rPr>
              <w:t xml:space="preserve"> His shrewd personality helped him to become a great ruler.</w:t>
            </w:r>
          </w:p>
          <w:p w14:paraId="1E509B3A" w14:textId="77777777" w:rsidR="00A76710" w:rsidRDefault="00A76710" w:rsidP="00A76710">
            <w:pPr>
              <w:numPr>
                <w:ilvl w:val="0"/>
                <w:numId w:val="3"/>
              </w:numPr>
            </w:pPr>
            <w:r>
              <w:rPr>
                <w:b/>
                <w:u w:val="single"/>
              </w:rPr>
              <w:t>Brutal</w:t>
            </w:r>
            <w:r>
              <w:t xml:space="preserve"> (adj.) </w:t>
            </w:r>
            <w:r w:rsidR="00AD13A3">
              <w:t>–</w:t>
            </w:r>
            <w:r>
              <w:t xml:space="preserve"> </w:t>
            </w:r>
            <w:r w:rsidR="00AD13A3">
              <w:t>Extremely violent.</w:t>
            </w:r>
          </w:p>
          <w:p w14:paraId="155FB9FE" w14:textId="77777777" w:rsidR="00EC6F9B" w:rsidRPr="00EC6F9B" w:rsidRDefault="00EC6F9B" w:rsidP="00EC6F9B">
            <w:pPr>
              <w:ind w:left="780"/>
              <w:rPr>
                <w:i/>
              </w:rPr>
            </w:pPr>
            <w:r>
              <w:t>Ex.</w:t>
            </w:r>
            <w:r>
              <w:rPr>
                <w:i/>
              </w:rPr>
              <w:t xml:space="preserve"> </w:t>
            </w:r>
            <w:r w:rsidR="004E35FA">
              <w:rPr>
                <w:i/>
              </w:rPr>
              <w:t xml:space="preserve">Some say that he was </w:t>
            </w:r>
            <w:r w:rsidR="00C77194">
              <w:rPr>
                <w:i/>
              </w:rPr>
              <w:t xml:space="preserve">a </w:t>
            </w:r>
            <w:r w:rsidR="004E35FA">
              <w:rPr>
                <w:i/>
              </w:rPr>
              <w:t xml:space="preserve">brutal </w:t>
            </w:r>
            <w:r w:rsidR="00C77194">
              <w:rPr>
                <w:i/>
              </w:rPr>
              <w:t xml:space="preserve">man </w:t>
            </w:r>
            <w:r w:rsidR="004E35FA">
              <w:rPr>
                <w:i/>
              </w:rPr>
              <w:t>for killing so many people.</w:t>
            </w:r>
          </w:p>
          <w:p w14:paraId="146F086A" w14:textId="77777777" w:rsidR="00AD13A3" w:rsidRDefault="00AD13A3" w:rsidP="00014A26">
            <w:pPr>
              <w:numPr>
                <w:ilvl w:val="0"/>
                <w:numId w:val="3"/>
              </w:numPr>
            </w:pPr>
            <w:r>
              <w:rPr>
                <w:b/>
                <w:u w:val="single"/>
              </w:rPr>
              <w:t>To rule</w:t>
            </w:r>
            <w:r>
              <w:t xml:space="preserve"> (verb) </w:t>
            </w:r>
            <w:r w:rsidR="00C92978">
              <w:t>–</w:t>
            </w:r>
            <w:r>
              <w:t xml:space="preserve"> </w:t>
            </w:r>
            <w:r w:rsidR="00C92978">
              <w:t xml:space="preserve">To </w:t>
            </w:r>
            <w:r w:rsidR="002926B4">
              <w:t>exercise control over a country or group of people</w:t>
            </w:r>
            <w:r w:rsidR="00C92978">
              <w:t>.</w:t>
            </w:r>
          </w:p>
          <w:p w14:paraId="02A27466" w14:textId="77777777" w:rsidR="00F461C9" w:rsidRDefault="002926B4" w:rsidP="00F461C9">
            <w:pPr>
              <w:ind w:left="780"/>
              <w:rPr>
                <w:i/>
              </w:rPr>
            </w:pPr>
            <w:r>
              <w:t>Ex.</w:t>
            </w:r>
            <w:r>
              <w:rPr>
                <w:i/>
              </w:rPr>
              <w:t xml:space="preserve"> His fo</w:t>
            </w:r>
            <w:r w:rsidR="00015AF4">
              <w:rPr>
                <w:i/>
              </w:rPr>
              <w:t>llowers chose him to rule the people of Mongolia</w:t>
            </w:r>
            <w:r>
              <w:rPr>
                <w:i/>
              </w:rPr>
              <w:t>.</w:t>
            </w:r>
          </w:p>
          <w:p w14:paraId="2D580EC6" w14:textId="77777777" w:rsidR="00F461C9" w:rsidRPr="002926B4" w:rsidRDefault="00F461C9" w:rsidP="00F461C9">
            <w:pPr>
              <w:ind w:left="780"/>
              <w:rPr>
                <w:i/>
              </w:rPr>
            </w:pPr>
          </w:p>
        </w:tc>
      </w:tr>
      <w:tr w:rsidR="00E43922" w:rsidRPr="00E43922" w14:paraId="38345680" w14:textId="77777777" w:rsidTr="00AE5B0F">
        <w:tc>
          <w:tcPr>
            <w:tcW w:w="8856" w:type="dxa"/>
            <w:shd w:val="clear" w:color="auto" w:fill="auto"/>
          </w:tcPr>
          <w:p w14:paraId="56528E92" w14:textId="77777777" w:rsidR="00E43922" w:rsidRPr="00E43922" w:rsidRDefault="00F536BC" w:rsidP="00853060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E43922" w:rsidRPr="00E43922" w14:paraId="221E3056" w14:textId="77777777" w:rsidTr="00AE5B0F">
        <w:tc>
          <w:tcPr>
            <w:tcW w:w="8856" w:type="dxa"/>
            <w:shd w:val="clear" w:color="auto" w:fill="auto"/>
          </w:tcPr>
          <w:p w14:paraId="4AE72FB6" w14:textId="77777777" w:rsidR="00E43922" w:rsidRPr="00E43922" w:rsidRDefault="00DE1CD8" w:rsidP="001E5C6E">
            <w:pPr>
              <w:numPr>
                <w:ilvl w:val="0"/>
                <w:numId w:val="1"/>
              </w:numPr>
            </w:pPr>
            <w:r>
              <w:t>According to the narrator</w:t>
            </w:r>
            <w:r w:rsidR="001E5C6E">
              <w:t>, some people associate the name of Genghis Khan with what?</w:t>
            </w:r>
          </w:p>
        </w:tc>
      </w:tr>
      <w:tr w:rsidR="00E43922" w:rsidRPr="00E43922" w14:paraId="0AA4C98C" w14:textId="77777777" w:rsidTr="00AE5B0F">
        <w:tc>
          <w:tcPr>
            <w:tcW w:w="8856" w:type="dxa"/>
            <w:shd w:val="clear" w:color="auto" w:fill="auto"/>
          </w:tcPr>
          <w:p w14:paraId="7B311733" w14:textId="77777777" w:rsidR="00B6101E" w:rsidRDefault="00B6101E" w:rsidP="001E5C6E">
            <w:pPr>
              <w:tabs>
                <w:tab w:val="center" w:pos="4320"/>
              </w:tabs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>:</w:t>
            </w:r>
          </w:p>
          <w:p w14:paraId="2553F611" w14:textId="77777777" w:rsidR="00B31E5C" w:rsidRDefault="00B31E5C" w:rsidP="00853060">
            <w:pPr>
              <w:rPr>
                <w:b/>
              </w:rPr>
            </w:pPr>
          </w:p>
          <w:p w14:paraId="2113AB71" w14:textId="77777777" w:rsidR="00353A17" w:rsidRPr="00E43922" w:rsidRDefault="00353A17" w:rsidP="003612A1">
            <w:pPr>
              <w:rPr>
                <w:b/>
              </w:rPr>
            </w:pPr>
          </w:p>
        </w:tc>
      </w:tr>
      <w:tr w:rsidR="00E43922" w:rsidRPr="00E43922" w14:paraId="72386D2B" w14:textId="77777777" w:rsidTr="00AE5B0F">
        <w:tc>
          <w:tcPr>
            <w:tcW w:w="8856" w:type="dxa"/>
            <w:shd w:val="clear" w:color="auto" w:fill="auto"/>
          </w:tcPr>
          <w:p w14:paraId="6ED4BBE0" w14:textId="77777777" w:rsidR="00E43922" w:rsidRPr="00E43922" w:rsidRDefault="002729C1" w:rsidP="00853060">
            <w:pPr>
              <w:numPr>
                <w:ilvl w:val="0"/>
                <w:numId w:val="1"/>
              </w:numPr>
            </w:pPr>
            <w:r>
              <w:t xml:space="preserve">What are some of the names by which Khan was known? (give at least 3)  </w:t>
            </w:r>
          </w:p>
        </w:tc>
      </w:tr>
      <w:tr w:rsidR="00E43922" w:rsidRPr="00E43922" w14:paraId="124038CC" w14:textId="77777777" w:rsidTr="00AE5B0F">
        <w:tc>
          <w:tcPr>
            <w:tcW w:w="8856" w:type="dxa"/>
            <w:shd w:val="clear" w:color="auto" w:fill="auto"/>
          </w:tcPr>
          <w:p w14:paraId="79C100EE" w14:textId="77777777" w:rsidR="002729C1" w:rsidRPr="002729C1" w:rsidRDefault="00B6101E" w:rsidP="002729C1">
            <w:r w:rsidRPr="00B6101E">
              <w:t>Answer the question here</w:t>
            </w:r>
            <w:r w:rsidRPr="002729C1">
              <w:t xml:space="preserve">: </w:t>
            </w:r>
          </w:p>
          <w:p w14:paraId="7C4DA377" w14:textId="77777777" w:rsidR="00383212" w:rsidRDefault="00383212" w:rsidP="00853060">
            <w:pPr>
              <w:rPr>
                <w:b/>
              </w:rPr>
            </w:pPr>
          </w:p>
          <w:p w14:paraId="498519EB" w14:textId="77777777" w:rsidR="00353A17" w:rsidRPr="00E43922" w:rsidRDefault="00353A17" w:rsidP="00853060">
            <w:pPr>
              <w:rPr>
                <w:b/>
              </w:rPr>
            </w:pPr>
          </w:p>
        </w:tc>
      </w:tr>
      <w:tr w:rsidR="00E43922" w:rsidRPr="00E43922" w14:paraId="6AE90028" w14:textId="77777777" w:rsidTr="00AE5B0F">
        <w:tc>
          <w:tcPr>
            <w:tcW w:w="8856" w:type="dxa"/>
            <w:shd w:val="clear" w:color="auto" w:fill="auto"/>
          </w:tcPr>
          <w:p w14:paraId="44CF9737" w14:textId="77777777" w:rsidR="00E43922" w:rsidRPr="00E43922" w:rsidRDefault="00EB498E" w:rsidP="005D0EB9">
            <w:pPr>
              <w:numPr>
                <w:ilvl w:val="0"/>
                <w:numId w:val="1"/>
              </w:numPr>
            </w:pPr>
            <w:r>
              <w:t>The Mongolian people were separated into different clans and tribes</w:t>
            </w:r>
            <w:r w:rsidR="00F461C9">
              <w:t xml:space="preserve"> throughout </w:t>
            </w:r>
            <w:r w:rsidR="0069758C">
              <w:t>the S</w:t>
            </w:r>
            <w:r w:rsidR="00F461C9">
              <w:t>tep</w:t>
            </w:r>
            <w:r w:rsidR="0069758C">
              <w:t>pe</w:t>
            </w:r>
            <w:r w:rsidR="00F461C9">
              <w:t>s</w:t>
            </w:r>
            <w:r>
              <w:t xml:space="preserve">. Was central Asia a </w:t>
            </w:r>
            <w:r w:rsidR="005D0EB9">
              <w:t>comfortable</w:t>
            </w:r>
            <w:r>
              <w:t xml:space="preserve"> place to live at the time? Why or why </w:t>
            </w:r>
            <w:r>
              <w:lastRenderedPageBreak/>
              <w:t>not?</w:t>
            </w:r>
          </w:p>
        </w:tc>
      </w:tr>
      <w:tr w:rsidR="00E43922" w:rsidRPr="00E43922" w14:paraId="1D2D7EC5" w14:textId="77777777" w:rsidTr="00AE5B0F">
        <w:tc>
          <w:tcPr>
            <w:tcW w:w="8856" w:type="dxa"/>
            <w:shd w:val="clear" w:color="auto" w:fill="auto"/>
          </w:tcPr>
          <w:p w14:paraId="07B7DCF2" w14:textId="77777777" w:rsidR="00B6101E" w:rsidRDefault="00B6101E" w:rsidP="00B6101E">
            <w:pPr>
              <w:rPr>
                <w:b/>
              </w:rPr>
            </w:pPr>
            <w:r w:rsidRPr="00B6101E">
              <w:lastRenderedPageBreak/>
              <w:t>Answer the question here</w:t>
            </w:r>
            <w:r>
              <w:rPr>
                <w:b/>
              </w:rPr>
              <w:t xml:space="preserve">: </w:t>
            </w:r>
          </w:p>
          <w:p w14:paraId="33A3DE4C" w14:textId="77777777" w:rsidR="00E96467" w:rsidRDefault="00E96467" w:rsidP="00B6101E">
            <w:pPr>
              <w:rPr>
                <w:b/>
              </w:rPr>
            </w:pPr>
          </w:p>
          <w:p w14:paraId="3093CDCC" w14:textId="77777777" w:rsidR="00353A17" w:rsidRDefault="00353A17" w:rsidP="00B6101E">
            <w:pPr>
              <w:rPr>
                <w:b/>
              </w:rPr>
            </w:pPr>
          </w:p>
          <w:p w14:paraId="314AC9D3" w14:textId="77777777" w:rsidR="00B31E5C" w:rsidRPr="00E43922" w:rsidRDefault="00B31E5C" w:rsidP="003612A1">
            <w:pPr>
              <w:rPr>
                <w:b/>
              </w:rPr>
            </w:pPr>
          </w:p>
        </w:tc>
      </w:tr>
      <w:tr w:rsidR="00E43922" w:rsidRPr="00E43922" w14:paraId="3DE122F2" w14:textId="77777777" w:rsidTr="00AE5B0F">
        <w:tc>
          <w:tcPr>
            <w:tcW w:w="8856" w:type="dxa"/>
            <w:shd w:val="clear" w:color="auto" w:fill="auto"/>
          </w:tcPr>
          <w:p w14:paraId="7564FA3E" w14:textId="77777777" w:rsidR="00E43922" w:rsidRPr="00E43922" w:rsidRDefault="009B7083" w:rsidP="00302B01">
            <w:pPr>
              <w:numPr>
                <w:ilvl w:val="0"/>
                <w:numId w:val="1"/>
              </w:numPr>
            </w:pPr>
            <w:r>
              <w:t>How many siblings did Genghis have growing up?</w:t>
            </w:r>
          </w:p>
        </w:tc>
      </w:tr>
      <w:tr w:rsidR="00E43922" w:rsidRPr="00E43922" w14:paraId="48AA1832" w14:textId="77777777" w:rsidTr="00AE5B0F">
        <w:tc>
          <w:tcPr>
            <w:tcW w:w="8856" w:type="dxa"/>
            <w:shd w:val="clear" w:color="auto" w:fill="auto"/>
          </w:tcPr>
          <w:p w14:paraId="010672AA" w14:textId="77777777" w:rsidR="00E96467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F698194" w14:textId="77777777" w:rsidR="00B31E5C" w:rsidRDefault="00B31E5C" w:rsidP="00853060">
            <w:pPr>
              <w:rPr>
                <w:b/>
              </w:rPr>
            </w:pPr>
          </w:p>
          <w:p w14:paraId="3D9CEFD8" w14:textId="77777777" w:rsidR="0036396A" w:rsidRPr="00E43922" w:rsidRDefault="0036396A" w:rsidP="003612A1">
            <w:pPr>
              <w:rPr>
                <w:b/>
              </w:rPr>
            </w:pPr>
          </w:p>
        </w:tc>
      </w:tr>
      <w:tr w:rsidR="006E6F1E" w:rsidRPr="00E43922" w14:paraId="7FF0E617" w14:textId="77777777" w:rsidTr="00AE5B0F">
        <w:tc>
          <w:tcPr>
            <w:tcW w:w="8856" w:type="dxa"/>
            <w:shd w:val="clear" w:color="auto" w:fill="auto"/>
          </w:tcPr>
          <w:p w14:paraId="406F1121" w14:textId="77777777" w:rsidR="006E6F1E" w:rsidRPr="00E43922" w:rsidRDefault="009B7083" w:rsidP="00873A4B">
            <w:pPr>
              <w:numPr>
                <w:ilvl w:val="0"/>
                <w:numId w:val="1"/>
              </w:numPr>
            </w:pPr>
            <w:r>
              <w:t>How did Khan’s father die?</w:t>
            </w:r>
          </w:p>
        </w:tc>
      </w:tr>
      <w:tr w:rsidR="006E6F1E" w:rsidRPr="00E43922" w14:paraId="739A6D86" w14:textId="77777777" w:rsidTr="00AE5B0F">
        <w:tc>
          <w:tcPr>
            <w:tcW w:w="8856" w:type="dxa"/>
            <w:shd w:val="clear" w:color="auto" w:fill="auto"/>
          </w:tcPr>
          <w:p w14:paraId="57B80F05" w14:textId="77777777" w:rsidR="006E6F1E" w:rsidRDefault="006E6F1E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B2506A9" w14:textId="77777777" w:rsidR="006E6F1E" w:rsidRDefault="006E6F1E" w:rsidP="00E75492">
            <w:pPr>
              <w:rPr>
                <w:b/>
              </w:rPr>
            </w:pPr>
          </w:p>
          <w:p w14:paraId="667D650C" w14:textId="77777777" w:rsidR="001B34A0" w:rsidRPr="00E43922" w:rsidRDefault="001B34A0" w:rsidP="00E75492">
            <w:pPr>
              <w:rPr>
                <w:b/>
              </w:rPr>
            </w:pPr>
          </w:p>
        </w:tc>
      </w:tr>
      <w:tr w:rsidR="006E6F1E" w:rsidRPr="00E43922" w14:paraId="7867EE55" w14:textId="77777777" w:rsidTr="00AE5B0F">
        <w:tc>
          <w:tcPr>
            <w:tcW w:w="8856" w:type="dxa"/>
            <w:shd w:val="clear" w:color="auto" w:fill="auto"/>
          </w:tcPr>
          <w:p w14:paraId="0668AAAA" w14:textId="77777777" w:rsidR="006E6F1E" w:rsidRPr="00E43922" w:rsidRDefault="009B7083" w:rsidP="006E6F1E">
            <w:pPr>
              <w:numPr>
                <w:ilvl w:val="0"/>
                <w:numId w:val="1"/>
              </w:numPr>
            </w:pPr>
            <w:r>
              <w:t>Who did Khan kill at the age of 13? Why?</w:t>
            </w:r>
          </w:p>
        </w:tc>
      </w:tr>
      <w:tr w:rsidR="006E6F1E" w:rsidRPr="00E43922" w14:paraId="70F27E08" w14:textId="77777777" w:rsidTr="00AE5B0F">
        <w:tc>
          <w:tcPr>
            <w:tcW w:w="8856" w:type="dxa"/>
            <w:shd w:val="clear" w:color="auto" w:fill="auto"/>
          </w:tcPr>
          <w:p w14:paraId="462F2405" w14:textId="77777777" w:rsidR="006E6F1E" w:rsidRDefault="006E6F1E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985B873" w14:textId="77777777" w:rsidR="006E6F1E" w:rsidRDefault="006E6F1E" w:rsidP="00E75492">
            <w:pPr>
              <w:rPr>
                <w:b/>
              </w:rPr>
            </w:pPr>
          </w:p>
          <w:p w14:paraId="3A01C515" w14:textId="77777777" w:rsidR="001B34A0" w:rsidRPr="00E43922" w:rsidRDefault="001B34A0" w:rsidP="00E75492">
            <w:pPr>
              <w:rPr>
                <w:b/>
              </w:rPr>
            </w:pPr>
          </w:p>
        </w:tc>
      </w:tr>
      <w:tr w:rsidR="00901821" w:rsidRPr="00E43922" w14:paraId="42CED1FD" w14:textId="77777777" w:rsidTr="00AE5B0F">
        <w:tc>
          <w:tcPr>
            <w:tcW w:w="8856" w:type="dxa"/>
            <w:shd w:val="clear" w:color="auto" w:fill="auto"/>
          </w:tcPr>
          <w:p w14:paraId="21D9FD15" w14:textId="77777777" w:rsidR="00901821" w:rsidRPr="00B6101E" w:rsidRDefault="001D34E7" w:rsidP="001D34E7">
            <w:pPr>
              <w:pStyle w:val="ListParagraph"/>
              <w:numPr>
                <w:ilvl w:val="0"/>
                <w:numId w:val="1"/>
              </w:numPr>
            </w:pPr>
            <w:r>
              <w:t>Khan was married at what age? What was his wife’s name?</w:t>
            </w:r>
          </w:p>
        </w:tc>
      </w:tr>
      <w:tr w:rsidR="00873A4B" w:rsidRPr="00E43922" w14:paraId="314BFDF8" w14:textId="77777777" w:rsidTr="00AE5B0F">
        <w:tc>
          <w:tcPr>
            <w:tcW w:w="8856" w:type="dxa"/>
            <w:shd w:val="clear" w:color="auto" w:fill="auto"/>
          </w:tcPr>
          <w:p w14:paraId="135ABC11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AED93E5" w14:textId="77777777" w:rsidR="00873A4B" w:rsidRDefault="00873A4B" w:rsidP="00E75492">
            <w:pPr>
              <w:rPr>
                <w:b/>
              </w:rPr>
            </w:pPr>
          </w:p>
          <w:p w14:paraId="274F891E" w14:textId="77777777" w:rsidR="001B34A0" w:rsidRPr="00E43922" w:rsidRDefault="001B34A0" w:rsidP="00E75492">
            <w:pPr>
              <w:rPr>
                <w:b/>
              </w:rPr>
            </w:pPr>
          </w:p>
        </w:tc>
      </w:tr>
      <w:tr w:rsidR="00873A4B" w:rsidRPr="00E43922" w14:paraId="78F00DA0" w14:textId="77777777" w:rsidTr="00AE5B0F">
        <w:tc>
          <w:tcPr>
            <w:tcW w:w="8856" w:type="dxa"/>
            <w:shd w:val="clear" w:color="auto" w:fill="auto"/>
          </w:tcPr>
          <w:p w14:paraId="4B5AE42A" w14:textId="77777777" w:rsidR="00873A4B" w:rsidRPr="00E43922" w:rsidRDefault="00B02694" w:rsidP="006E6F1E">
            <w:pPr>
              <w:numPr>
                <w:ilvl w:val="0"/>
                <w:numId w:val="1"/>
              </w:numPr>
            </w:pPr>
            <w:r>
              <w:t>What did he receive from his father-in-law as a wedding gift?</w:t>
            </w:r>
          </w:p>
        </w:tc>
      </w:tr>
      <w:tr w:rsidR="00873A4B" w:rsidRPr="00E43922" w14:paraId="093E3E37" w14:textId="77777777" w:rsidTr="00AE5B0F">
        <w:tc>
          <w:tcPr>
            <w:tcW w:w="8856" w:type="dxa"/>
            <w:shd w:val="clear" w:color="auto" w:fill="auto"/>
          </w:tcPr>
          <w:p w14:paraId="2C47A252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32AEC8B" w14:textId="77777777" w:rsidR="00873A4B" w:rsidRDefault="00873A4B" w:rsidP="00E75492">
            <w:pPr>
              <w:rPr>
                <w:b/>
              </w:rPr>
            </w:pPr>
          </w:p>
          <w:p w14:paraId="30C178A6" w14:textId="77777777" w:rsidR="001B34A0" w:rsidRPr="00E43922" w:rsidRDefault="001B34A0" w:rsidP="00E75492">
            <w:pPr>
              <w:rPr>
                <w:b/>
              </w:rPr>
            </w:pPr>
          </w:p>
        </w:tc>
      </w:tr>
      <w:tr w:rsidR="00873A4B" w:rsidRPr="00E43922" w14:paraId="07D95603" w14:textId="77777777" w:rsidTr="00AE5B0F">
        <w:tc>
          <w:tcPr>
            <w:tcW w:w="8856" w:type="dxa"/>
            <w:shd w:val="clear" w:color="auto" w:fill="auto"/>
          </w:tcPr>
          <w:p w14:paraId="33E58984" w14:textId="77777777" w:rsidR="00873A4B" w:rsidRPr="00E43922" w:rsidRDefault="00B02694" w:rsidP="006E6F1E">
            <w:pPr>
              <w:pStyle w:val="ListParagraph"/>
              <w:numPr>
                <w:ilvl w:val="0"/>
                <w:numId w:val="1"/>
              </w:numPr>
            </w:pPr>
            <w:r>
              <w:t>Why did Khan give the gift to an old friend of his father’s?</w:t>
            </w:r>
          </w:p>
        </w:tc>
      </w:tr>
      <w:tr w:rsidR="00873A4B" w:rsidRPr="00E43922" w14:paraId="589CA7E5" w14:textId="77777777" w:rsidTr="00AE5B0F">
        <w:tc>
          <w:tcPr>
            <w:tcW w:w="8856" w:type="dxa"/>
            <w:shd w:val="clear" w:color="auto" w:fill="auto"/>
          </w:tcPr>
          <w:p w14:paraId="37C56863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B4279C1" w14:textId="77777777" w:rsidR="00873A4B" w:rsidRDefault="00873A4B" w:rsidP="00E75492">
            <w:pPr>
              <w:rPr>
                <w:b/>
              </w:rPr>
            </w:pPr>
          </w:p>
          <w:p w14:paraId="3045A826" w14:textId="77777777" w:rsidR="001B34A0" w:rsidRDefault="001B34A0" w:rsidP="00E75492">
            <w:pPr>
              <w:rPr>
                <w:b/>
              </w:rPr>
            </w:pPr>
          </w:p>
          <w:p w14:paraId="7B5074C5" w14:textId="77777777" w:rsidR="001B34A0" w:rsidRPr="00E43922" w:rsidRDefault="001B34A0" w:rsidP="00E75492">
            <w:pPr>
              <w:rPr>
                <w:b/>
              </w:rPr>
            </w:pPr>
          </w:p>
        </w:tc>
      </w:tr>
      <w:tr w:rsidR="00873A4B" w:rsidRPr="00E43922" w14:paraId="504CB206" w14:textId="77777777" w:rsidTr="00AE5B0F">
        <w:tc>
          <w:tcPr>
            <w:tcW w:w="8856" w:type="dxa"/>
            <w:shd w:val="clear" w:color="auto" w:fill="auto"/>
          </w:tcPr>
          <w:p w14:paraId="0CE1DFA0" w14:textId="77777777" w:rsidR="00873A4B" w:rsidRPr="00E43922" w:rsidRDefault="00906247" w:rsidP="001011A4">
            <w:pPr>
              <w:pStyle w:val="ListParagraph"/>
              <w:numPr>
                <w:ilvl w:val="0"/>
                <w:numId w:val="1"/>
              </w:numPr>
            </w:pPr>
            <w:r>
              <w:t>Genghis</w:t>
            </w:r>
            <w:r w:rsidR="0075532C">
              <w:t xml:space="preserve"> </w:t>
            </w:r>
            <w:r w:rsidR="00F61B73">
              <w:t xml:space="preserve">and </w:t>
            </w:r>
            <w:proofErr w:type="spellStart"/>
            <w:r w:rsidR="00F61B73">
              <w:t>Ja</w:t>
            </w:r>
            <w:r w:rsidR="008533B8">
              <w:t>muk</w:t>
            </w:r>
            <w:r w:rsidR="0075532C">
              <w:t>a</w:t>
            </w:r>
            <w:proofErr w:type="spellEnd"/>
            <w:r w:rsidR="0075532C">
              <w:t xml:space="preserve"> became </w:t>
            </w:r>
            <w:r w:rsidR="0075532C">
              <w:rPr>
                <w:i/>
              </w:rPr>
              <w:t>inseparable</w:t>
            </w:r>
            <w:r w:rsidR="0075532C">
              <w:t xml:space="preserve">. This means that they </w:t>
            </w:r>
            <w:r w:rsidR="002A5780">
              <w:t>spent</w:t>
            </w:r>
            <w:r w:rsidR="0075532C">
              <w:t xml:space="preserve"> </w:t>
            </w:r>
            <w:r w:rsidR="00C61191">
              <w:t>a lot of</w:t>
            </w:r>
            <w:r w:rsidR="001011A4">
              <w:t xml:space="preserve"> </w:t>
            </w:r>
            <w:r w:rsidR="0075532C">
              <w:t>time with each other. Who became jealous of the two men’s relationship?</w:t>
            </w:r>
          </w:p>
        </w:tc>
      </w:tr>
      <w:tr w:rsidR="00873A4B" w:rsidRPr="00E43922" w14:paraId="582E6E82" w14:textId="77777777" w:rsidTr="00AE5B0F">
        <w:tc>
          <w:tcPr>
            <w:tcW w:w="8856" w:type="dxa"/>
            <w:shd w:val="clear" w:color="auto" w:fill="auto"/>
          </w:tcPr>
          <w:p w14:paraId="29567329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 w:rsidR="00C31071">
              <w:rPr>
                <w:b/>
              </w:rPr>
              <w:t>:</w:t>
            </w:r>
          </w:p>
          <w:p w14:paraId="748CC3B5" w14:textId="77777777" w:rsidR="00C31071" w:rsidRDefault="00C31071" w:rsidP="00E75492">
            <w:pPr>
              <w:rPr>
                <w:b/>
              </w:rPr>
            </w:pPr>
          </w:p>
          <w:p w14:paraId="573CF276" w14:textId="77777777" w:rsidR="00873A4B" w:rsidRPr="00E43922" w:rsidRDefault="00873A4B" w:rsidP="003612A1">
            <w:pPr>
              <w:rPr>
                <w:b/>
              </w:rPr>
            </w:pPr>
          </w:p>
        </w:tc>
      </w:tr>
      <w:tr w:rsidR="00873A4B" w:rsidRPr="00E43922" w14:paraId="5BA0141C" w14:textId="77777777" w:rsidTr="00AE5B0F">
        <w:tc>
          <w:tcPr>
            <w:tcW w:w="8856" w:type="dxa"/>
            <w:shd w:val="clear" w:color="auto" w:fill="auto"/>
          </w:tcPr>
          <w:p w14:paraId="085262AC" w14:textId="77777777" w:rsidR="00873A4B" w:rsidRPr="00E43922" w:rsidRDefault="00F61B73" w:rsidP="008B748B">
            <w:pPr>
              <w:numPr>
                <w:ilvl w:val="0"/>
                <w:numId w:val="1"/>
              </w:numPr>
            </w:pPr>
            <w:proofErr w:type="spellStart"/>
            <w:r>
              <w:t>Jamuka’s</w:t>
            </w:r>
            <w:proofErr w:type="spellEnd"/>
            <w:r>
              <w:t xml:space="preserve"> army attacked Khan’s </w:t>
            </w:r>
            <w:r w:rsidR="008B748B">
              <w:t>camp</w:t>
            </w:r>
            <w:r>
              <w:t xml:space="preserve"> and killed many</w:t>
            </w:r>
            <w:r w:rsidR="003037CD">
              <w:t xml:space="preserve"> people</w:t>
            </w:r>
            <w:r>
              <w:t>. What was the reason for this</w:t>
            </w:r>
            <w:r w:rsidR="008B748B">
              <w:t xml:space="preserve"> attack</w:t>
            </w:r>
            <w:r>
              <w:t>?</w:t>
            </w:r>
          </w:p>
        </w:tc>
      </w:tr>
      <w:tr w:rsidR="00873A4B" w:rsidRPr="00E43922" w14:paraId="6D0E4345" w14:textId="77777777" w:rsidTr="00AE5B0F">
        <w:tc>
          <w:tcPr>
            <w:tcW w:w="8856" w:type="dxa"/>
            <w:shd w:val="clear" w:color="auto" w:fill="auto"/>
          </w:tcPr>
          <w:p w14:paraId="273055C8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457AACF" w14:textId="77777777" w:rsidR="00C31071" w:rsidRDefault="00C31071" w:rsidP="00E75492">
            <w:pPr>
              <w:rPr>
                <w:b/>
              </w:rPr>
            </w:pPr>
          </w:p>
          <w:p w14:paraId="32406FD0" w14:textId="77777777" w:rsidR="00873A4B" w:rsidRPr="00E43922" w:rsidRDefault="00873A4B" w:rsidP="003612A1">
            <w:pPr>
              <w:rPr>
                <w:b/>
              </w:rPr>
            </w:pPr>
          </w:p>
        </w:tc>
      </w:tr>
      <w:tr w:rsidR="00873A4B" w:rsidRPr="00E43922" w14:paraId="0BA45B95" w14:textId="77777777" w:rsidTr="00AE5B0F">
        <w:tc>
          <w:tcPr>
            <w:tcW w:w="8856" w:type="dxa"/>
            <w:shd w:val="clear" w:color="auto" w:fill="auto"/>
          </w:tcPr>
          <w:p w14:paraId="57379D8F" w14:textId="77777777" w:rsidR="00873A4B" w:rsidRPr="00E43922" w:rsidRDefault="006863C6" w:rsidP="009E57DB">
            <w:pPr>
              <w:numPr>
                <w:ilvl w:val="0"/>
                <w:numId w:val="1"/>
              </w:numPr>
            </w:pPr>
            <w:r>
              <w:t>When Khan saw</w:t>
            </w:r>
            <w:r w:rsidR="009E57DB">
              <w:t xml:space="preserve"> that</w:t>
            </w:r>
            <w:r>
              <w:t xml:space="preserve"> his men were easily defeated, he decided that strict training wa</w:t>
            </w:r>
            <w:r w:rsidR="009E57DB">
              <w:t>s necessary. After b</w:t>
            </w:r>
            <w:r w:rsidR="00331AE5">
              <w:t>eing trained, how many miles was</w:t>
            </w:r>
            <w:r w:rsidR="009E57DB">
              <w:t xml:space="preserve"> Khan’s army </w:t>
            </w:r>
            <w:r w:rsidR="00331AE5">
              <w:t xml:space="preserve">able to </w:t>
            </w:r>
            <w:r w:rsidR="009E57DB">
              <w:t>travel in a day?</w:t>
            </w:r>
          </w:p>
        </w:tc>
      </w:tr>
      <w:tr w:rsidR="00873A4B" w:rsidRPr="00E43922" w14:paraId="66B4AEBF" w14:textId="77777777" w:rsidTr="00AE5B0F">
        <w:tc>
          <w:tcPr>
            <w:tcW w:w="8856" w:type="dxa"/>
            <w:shd w:val="clear" w:color="auto" w:fill="auto"/>
          </w:tcPr>
          <w:p w14:paraId="3B5A146F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</w:p>
          <w:p w14:paraId="09CEADBC" w14:textId="77777777" w:rsidR="00873A4B" w:rsidRDefault="00873A4B" w:rsidP="00E75492">
            <w:pPr>
              <w:rPr>
                <w:b/>
              </w:rPr>
            </w:pPr>
          </w:p>
          <w:p w14:paraId="58EBBCBE" w14:textId="77777777" w:rsidR="003071AA" w:rsidRPr="00E43922" w:rsidRDefault="003071AA" w:rsidP="003612A1">
            <w:pPr>
              <w:rPr>
                <w:b/>
              </w:rPr>
            </w:pPr>
          </w:p>
        </w:tc>
      </w:tr>
      <w:tr w:rsidR="00873A4B" w:rsidRPr="00E43922" w14:paraId="7D212236" w14:textId="77777777" w:rsidTr="00AE5B0F">
        <w:tc>
          <w:tcPr>
            <w:tcW w:w="8856" w:type="dxa"/>
            <w:shd w:val="clear" w:color="auto" w:fill="auto"/>
          </w:tcPr>
          <w:p w14:paraId="3CA0BA8A" w14:textId="77777777" w:rsidR="00873A4B" w:rsidRPr="00E43922" w:rsidRDefault="00CF66C0" w:rsidP="00CF66C0">
            <w:pPr>
              <w:numPr>
                <w:ilvl w:val="0"/>
                <w:numId w:val="1"/>
              </w:numPr>
            </w:pPr>
            <w:r>
              <w:lastRenderedPageBreak/>
              <w:t>Khan’s army attack</w:t>
            </w:r>
            <w:r w:rsidR="00D055D2">
              <w:t>ed</w:t>
            </w:r>
            <w:r w:rsidR="001426B3">
              <w:t xml:space="preserve"> the </w:t>
            </w:r>
            <w:proofErr w:type="spellStart"/>
            <w:r w:rsidR="001426B3">
              <w:t>Naima</w:t>
            </w:r>
            <w:r>
              <w:t>n</w:t>
            </w:r>
            <w:proofErr w:type="spellEnd"/>
            <w:r>
              <w:t xml:space="preserve"> tribe and nearly </w:t>
            </w:r>
            <w:r w:rsidR="00D055D2">
              <w:t>annihilated</w:t>
            </w:r>
            <w:r>
              <w:t xml:space="preserve"> them. To </w:t>
            </w:r>
            <w:r>
              <w:rPr>
                <w:i/>
              </w:rPr>
              <w:t>annihilate</w:t>
            </w:r>
            <w:r w:rsidR="001426B3">
              <w:t xml:space="preserve"> means to completely destroy. Why did he attack them?</w:t>
            </w:r>
          </w:p>
        </w:tc>
      </w:tr>
      <w:tr w:rsidR="00873A4B" w:rsidRPr="00E43922" w14:paraId="6E89061F" w14:textId="77777777" w:rsidTr="00AE5B0F">
        <w:tc>
          <w:tcPr>
            <w:tcW w:w="8856" w:type="dxa"/>
            <w:shd w:val="clear" w:color="auto" w:fill="auto"/>
          </w:tcPr>
          <w:p w14:paraId="7B2A68E6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507465A" w14:textId="77777777" w:rsidR="00C31071" w:rsidRDefault="00C31071" w:rsidP="00E75492">
            <w:pPr>
              <w:rPr>
                <w:b/>
              </w:rPr>
            </w:pPr>
          </w:p>
          <w:p w14:paraId="2322BBD8" w14:textId="77777777" w:rsidR="00C31071" w:rsidRDefault="00C31071" w:rsidP="00E75492">
            <w:pPr>
              <w:rPr>
                <w:b/>
              </w:rPr>
            </w:pPr>
          </w:p>
          <w:p w14:paraId="068D1C72" w14:textId="77777777" w:rsidR="00656818" w:rsidRPr="00E43922" w:rsidRDefault="00656818" w:rsidP="003612A1">
            <w:pPr>
              <w:rPr>
                <w:b/>
              </w:rPr>
            </w:pPr>
          </w:p>
        </w:tc>
      </w:tr>
      <w:tr w:rsidR="00873A4B" w:rsidRPr="00E43922" w14:paraId="79884ABD" w14:textId="77777777" w:rsidTr="00AE5B0F">
        <w:tc>
          <w:tcPr>
            <w:tcW w:w="8856" w:type="dxa"/>
            <w:shd w:val="clear" w:color="auto" w:fill="auto"/>
          </w:tcPr>
          <w:p w14:paraId="19BCC2C2" w14:textId="77777777" w:rsidR="00873A4B" w:rsidRPr="00E43922" w:rsidRDefault="008C4F53" w:rsidP="006E6F1E">
            <w:pPr>
              <w:numPr>
                <w:ilvl w:val="0"/>
                <w:numId w:val="1"/>
              </w:numPr>
            </w:pPr>
            <w:r>
              <w:t>How was</w:t>
            </w:r>
            <w:r w:rsidR="003D3A2E">
              <w:t xml:space="preserve"> </w:t>
            </w:r>
            <w:proofErr w:type="spellStart"/>
            <w:r w:rsidR="003D3A2E">
              <w:t>Jamuka</w:t>
            </w:r>
            <w:proofErr w:type="spellEnd"/>
            <w:r w:rsidR="003D3A2E">
              <w:t xml:space="preserve"> eventually captured by Khan?</w:t>
            </w:r>
          </w:p>
        </w:tc>
      </w:tr>
      <w:tr w:rsidR="00873A4B" w:rsidRPr="00E43922" w14:paraId="09B306B9" w14:textId="77777777" w:rsidTr="00AE5B0F">
        <w:tc>
          <w:tcPr>
            <w:tcW w:w="8856" w:type="dxa"/>
            <w:shd w:val="clear" w:color="auto" w:fill="auto"/>
          </w:tcPr>
          <w:p w14:paraId="7CA832B0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BAD77DB" w14:textId="77777777" w:rsidR="00C31071" w:rsidRDefault="00C31071" w:rsidP="00E75492">
            <w:pPr>
              <w:rPr>
                <w:b/>
              </w:rPr>
            </w:pPr>
          </w:p>
          <w:p w14:paraId="28DBF862" w14:textId="77777777" w:rsidR="00C31071" w:rsidRDefault="00C31071" w:rsidP="00E75492">
            <w:pPr>
              <w:rPr>
                <w:b/>
              </w:rPr>
            </w:pPr>
          </w:p>
          <w:p w14:paraId="19D489B1" w14:textId="77777777" w:rsidR="00873A4B" w:rsidRPr="00E43922" w:rsidRDefault="00873A4B" w:rsidP="003612A1">
            <w:pPr>
              <w:rPr>
                <w:b/>
              </w:rPr>
            </w:pPr>
          </w:p>
        </w:tc>
      </w:tr>
      <w:tr w:rsidR="00873A4B" w:rsidRPr="00E43922" w14:paraId="3C185A88" w14:textId="77777777" w:rsidTr="00AE5B0F">
        <w:tc>
          <w:tcPr>
            <w:tcW w:w="8856" w:type="dxa"/>
            <w:shd w:val="clear" w:color="auto" w:fill="auto"/>
          </w:tcPr>
          <w:p w14:paraId="34159C42" w14:textId="77777777" w:rsidR="00873A4B" w:rsidRPr="00E43922" w:rsidRDefault="003D3A2E" w:rsidP="00FA1119">
            <w:pPr>
              <w:numPr>
                <w:ilvl w:val="0"/>
                <w:numId w:val="1"/>
              </w:numPr>
            </w:pPr>
            <w:r>
              <w:t xml:space="preserve">Although Khan is often known for his brutality and cruelty, some scholars say that Khan </w:t>
            </w:r>
            <w:r w:rsidR="00FA1119">
              <w:t>also had a soft side as well</w:t>
            </w:r>
            <w:r>
              <w:t>. What is evidence of this?</w:t>
            </w:r>
          </w:p>
        </w:tc>
      </w:tr>
      <w:tr w:rsidR="00873A4B" w:rsidRPr="00E43922" w14:paraId="393C16A8" w14:textId="77777777" w:rsidTr="00AE5B0F">
        <w:tc>
          <w:tcPr>
            <w:tcW w:w="8856" w:type="dxa"/>
            <w:shd w:val="clear" w:color="auto" w:fill="auto"/>
          </w:tcPr>
          <w:p w14:paraId="0D55E2FC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 w:rsidR="00AE05C8">
              <w:rPr>
                <w:b/>
              </w:rPr>
              <w:t xml:space="preserve">: </w:t>
            </w:r>
          </w:p>
          <w:p w14:paraId="32F18D47" w14:textId="77777777" w:rsidR="00C31071" w:rsidRDefault="00C31071" w:rsidP="00E75492">
            <w:pPr>
              <w:rPr>
                <w:b/>
              </w:rPr>
            </w:pPr>
          </w:p>
          <w:p w14:paraId="77C5AB51" w14:textId="77777777" w:rsidR="00C31071" w:rsidRDefault="00C31071" w:rsidP="00E75492">
            <w:pPr>
              <w:rPr>
                <w:b/>
              </w:rPr>
            </w:pPr>
          </w:p>
          <w:p w14:paraId="754A2A0C" w14:textId="77777777" w:rsidR="00656818" w:rsidRPr="00E43922" w:rsidRDefault="00656818" w:rsidP="00E75492">
            <w:pPr>
              <w:rPr>
                <w:b/>
              </w:rPr>
            </w:pPr>
          </w:p>
        </w:tc>
      </w:tr>
      <w:tr w:rsidR="00873A4B" w:rsidRPr="00E43922" w14:paraId="4FE3D7FF" w14:textId="77777777" w:rsidTr="00AE5B0F">
        <w:tc>
          <w:tcPr>
            <w:tcW w:w="8856" w:type="dxa"/>
            <w:shd w:val="clear" w:color="auto" w:fill="auto"/>
          </w:tcPr>
          <w:p w14:paraId="513DEE17" w14:textId="77777777" w:rsidR="00873A4B" w:rsidRPr="00E43922" w:rsidRDefault="008D65AF" w:rsidP="00E75492">
            <w:pPr>
              <w:numPr>
                <w:ilvl w:val="0"/>
                <w:numId w:val="1"/>
              </w:numPr>
            </w:pPr>
            <w:r>
              <w:t>In the DVD, it</w:t>
            </w:r>
            <w:r w:rsidR="00FE6893">
              <w:t xml:space="preserve"> states that Khan</w:t>
            </w:r>
            <w:r w:rsidR="008347C8">
              <w:t xml:space="preserve"> and his leaders had a </w:t>
            </w:r>
            <w:r>
              <w:t xml:space="preserve">certain </w:t>
            </w:r>
            <w:r w:rsidR="008347C8">
              <w:t>bad habit</w:t>
            </w:r>
            <w:r w:rsidR="00FE6893">
              <w:t>. What was it?</w:t>
            </w:r>
          </w:p>
        </w:tc>
      </w:tr>
      <w:tr w:rsidR="00873A4B" w:rsidRPr="00E43922" w14:paraId="147CC7F9" w14:textId="77777777" w:rsidTr="00AE5B0F">
        <w:tc>
          <w:tcPr>
            <w:tcW w:w="8856" w:type="dxa"/>
            <w:shd w:val="clear" w:color="auto" w:fill="auto"/>
          </w:tcPr>
          <w:p w14:paraId="72E24433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D5F4E50" w14:textId="77777777" w:rsidR="00873A4B" w:rsidRDefault="00873A4B" w:rsidP="00E75492">
            <w:pPr>
              <w:rPr>
                <w:b/>
              </w:rPr>
            </w:pPr>
          </w:p>
          <w:p w14:paraId="7C4C4194" w14:textId="77777777" w:rsidR="00873A4B" w:rsidRPr="00E43922" w:rsidRDefault="00873A4B" w:rsidP="003612A1">
            <w:pPr>
              <w:rPr>
                <w:b/>
              </w:rPr>
            </w:pPr>
          </w:p>
        </w:tc>
      </w:tr>
      <w:tr w:rsidR="00873A4B" w:rsidRPr="00E43922" w14:paraId="19B355D7" w14:textId="77777777" w:rsidTr="00AE5B0F">
        <w:tc>
          <w:tcPr>
            <w:tcW w:w="8856" w:type="dxa"/>
            <w:shd w:val="clear" w:color="auto" w:fill="auto"/>
          </w:tcPr>
          <w:p w14:paraId="12106304" w14:textId="77777777" w:rsidR="00873A4B" w:rsidRPr="00E43922" w:rsidRDefault="008347C8" w:rsidP="00E75492">
            <w:pPr>
              <w:numPr>
                <w:ilvl w:val="0"/>
                <w:numId w:val="1"/>
              </w:numPr>
            </w:pPr>
            <w:r>
              <w:t>How did Genghis use enemy prisoners?</w:t>
            </w:r>
          </w:p>
        </w:tc>
      </w:tr>
      <w:tr w:rsidR="00873A4B" w:rsidRPr="00E43922" w14:paraId="30EC9732" w14:textId="77777777" w:rsidTr="00AE5B0F">
        <w:tc>
          <w:tcPr>
            <w:tcW w:w="8856" w:type="dxa"/>
            <w:shd w:val="clear" w:color="auto" w:fill="auto"/>
          </w:tcPr>
          <w:p w14:paraId="0FF0D43A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50A749D" w14:textId="77777777" w:rsidR="00873A4B" w:rsidRDefault="00873A4B" w:rsidP="00E75492">
            <w:pPr>
              <w:rPr>
                <w:b/>
              </w:rPr>
            </w:pPr>
          </w:p>
          <w:p w14:paraId="1D285FB6" w14:textId="77777777" w:rsidR="00873A4B" w:rsidRPr="00E43922" w:rsidRDefault="00873A4B" w:rsidP="003612A1">
            <w:pPr>
              <w:rPr>
                <w:b/>
              </w:rPr>
            </w:pPr>
          </w:p>
        </w:tc>
      </w:tr>
      <w:tr w:rsidR="008347C8" w:rsidRPr="00E43922" w14:paraId="308B6F67" w14:textId="77777777" w:rsidTr="00AE5B0F">
        <w:tc>
          <w:tcPr>
            <w:tcW w:w="8856" w:type="dxa"/>
            <w:shd w:val="clear" w:color="auto" w:fill="auto"/>
          </w:tcPr>
          <w:p w14:paraId="7F7116FA" w14:textId="77777777" w:rsidR="008347C8" w:rsidRPr="00B6101E" w:rsidRDefault="000B542D" w:rsidP="000B542D">
            <w:pPr>
              <w:pStyle w:val="ListParagraph"/>
              <w:numPr>
                <w:ilvl w:val="0"/>
                <w:numId w:val="1"/>
              </w:numPr>
            </w:pPr>
            <w:r>
              <w:t>What happened to the ambassadors and diplomats sent to the Muslim nation of Khwarazm?</w:t>
            </w:r>
          </w:p>
        </w:tc>
      </w:tr>
      <w:tr w:rsidR="000B542D" w:rsidRPr="00E43922" w14:paraId="20EAE9AA" w14:textId="77777777" w:rsidTr="00AE5B0F">
        <w:tc>
          <w:tcPr>
            <w:tcW w:w="8856" w:type="dxa"/>
            <w:shd w:val="clear" w:color="auto" w:fill="auto"/>
          </w:tcPr>
          <w:p w14:paraId="703DA28C" w14:textId="77777777" w:rsidR="000B542D" w:rsidRDefault="000B542D" w:rsidP="000B542D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0791D6CA" w14:textId="77777777" w:rsidR="000B542D" w:rsidRDefault="000B542D" w:rsidP="000B542D">
            <w:pPr>
              <w:rPr>
                <w:b/>
              </w:rPr>
            </w:pPr>
          </w:p>
          <w:p w14:paraId="00E9B5AA" w14:textId="77777777" w:rsidR="000B542D" w:rsidRPr="000B542D" w:rsidRDefault="000B542D" w:rsidP="000B542D">
            <w:pPr>
              <w:rPr>
                <w:b/>
              </w:rPr>
            </w:pPr>
          </w:p>
        </w:tc>
      </w:tr>
      <w:tr w:rsidR="000B542D" w:rsidRPr="00E43922" w14:paraId="4428B628" w14:textId="77777777" w:rsidTr="00AE5B0F">
        <w:tc>
          <w:tcPr>
            <w:tcW w:w="8856" w:type="dxa"/>
            <w:shd w:val="clear" w:color="auto" w:fill="auto"/>
          </w:tcPr>
          <w:p w14:paraId="6F12ED5B" w14:textId="77777777" w:rsidR="000B542D" w:rsidRDefault="000B542D" w:rsidP="000B542D">
            <w:pPr>
              <w:pStyle w:val="ListParagraph"/>
              <w:numPr>
                <w:ilvl w:val="0"/>
                <w:numId w:val="1"/>
              </w:numPr>
            </w:pPr>
            <w:r>
              <w:t>Khan’s empire grew so large that it became difficult to govern al</w:t>
            </w:r>
            <w:r w:rsidR="00354D73">
              <w:t>l</w:t>
            </w:r>
            <w:r>
              <w:t xml:space="preserve"> </w:t>
            </w:r>
            <w:r w:rsidR="00354D73">
              <w:t xml:space="preserve">of </w:t>
            </w:r>
            <w:r>
              <w:t>his people. How did he deal with this problem?</w:t>
            </w:r>
          </w:p>
        </w:tc>
      </w:tr>
      <w:tr w:rsidR="000B542D" w:rsidRPr="000B542D" w14:paraId="40A68DED" w14:textId="77777777" w:rsidTr="000B542D">
        <w:tblPrEx>
          <w:tblLook w:val="04A0" w:firstRow="1" w:lastRow="0" w:firstColumn="1" w:lastColumn="0" w:noHBand="0" w:noVBand="1"/>
        </w:tblPrEx>
        <w:tc>
          <w:tcPr>
            <w:tcW w:w="8856" w:type="dxa"/>
          </w:tcPr>
          <w:p w14:paraId="68E0E296" w14:textId="77777777" w:rsidR="000B542D" w:rsidRDefault="000B542D" w:rsidP="002E4CA0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16618E54" w14:textId="77777777" w:rsidR="002E4CA0" w:rsidRDefault="002E4CA0" w:rsidP="002E4CA0">
            <w:pPr>
              <w:rPr>
                <w:b/>
              </w:rPr>
            </w:pPr>
          </w:p>
          <w:p w14:paraId="379DED54" w14:textId="77777777" w:rsidR="002E4CA0" w:rsidRPr="000B542D" w:rsidRDefault="002E4CA0" w:rsidP="002E4CA0">
            <w:pPr>
              <w:rPr>
                <w:b/>
              </w:rPr>
            </w:pPr>
          </w:p>
        </w:tc>
      </w:tr>
      <w:tr w:rsidR="000B542D" w:rsidRPr="000B542D" w14:paraId="14AACFA8" w14:textId="77777777" w:rsidTr="000B542D">
        <w:tblPrEx>
          <w:tblLook w:val="04A0" w:firstRow="1" w:lastRow="0" w:firstColumn="1" w:lastColumn="0" w:noHBand="0" w:noVBand="1"/>
        </w:tblPrEx>
        <w:tc>
          <w:tcPr>
            <w:tcW w:w="8856" w:type="dxa"/>
          </w:tcPr>
          <w:p w14:paraId="509F91D7" w14:textId="77777777" w:rsidR="000B542D" w:rsidRDefault="000B542D" w:rsidP="000B542D">
            <w:pPr>
              <w:pStyle w:val="ListParagraph"/>
              <w:numPr>
                <w:ilvl w:val="0"/>
                <w:numId w:val="1"/>
              </w:numPr>
            </w:pPr>
            <w:r>
              <w:t>Why did Khan’s followers hide his body after he died?</w:t>
            </w:r>
          </w:p>
        </w:tc>
      </w:tr>
      <w:tr w:rsidR="000B542D" w:rsidRPr="000B542D" w14:paraId="7FE92B8D" w14:textId="77777777" w:rsidTr="000B542D">
        <w:tblPrEx>
          <w:tblLook w:val="04A0" w:firstRow="1" w:lastRow="0" w:firstColumn="1" w:lastColumn="0" w:noHBand="0" w:noVBand="1"/>
        </w:tblPrEx>
        <w:tc>
          <w:tcPr>
            <w:tcW w:w="8856" w:type="dxa"/>
          </w:tcPr>
          <w:p w14:paraId="77ED1EBE" w14:textId="77777777" w:rsidR="00BA509B" w:rsidRDefault="000B542D" w:rsidP="002E4CA0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>:</w:t>
            </w:r>
            <w:r w:rsidR="00BA509B">
              <w:rPr>
                <w:b/>
              </w:rPr>
              <w:t xml:space="preserve"> </w:t>
            </w:r>
          </w:p>
          <w:p w14:paraId="5EC1607F" w14:textId="77777777" w:rsidR="002E4CA0" w:rsidRDefault="002E4CA0" w:rsidP="002E4CA0">
            <w:pPr>
              <w:rPr>
                <w:b/>
              </w:rPr>
            </w:pPr>
          </w:p>
          <w:p w14:paraId="3B9FE38B" w14:textId="77777777" w:rsidR="002E4CA0" w:rsidRPr="000B542D" w:rsidRDefault="002E4CA0" w:rsidP="002E4CA0">
            <w:pPr>
              <w:rPr>
                <w:b/>
              </w:rPr>
            </w:pPr>
          </w:p>
        </w:tc>
      </w:tr>
      <w:tr w:rsidR="00BA509B" w:rsidRPr="000B542D" w14:paraId="2E71B066" w14:textId="77777777" w:rsidTr="000B542D">
        <w:tblPrEx>
          <w:tblLook w:val="04A0" w:firstRow="1" w:lastRow="0" w:firstColumn="1" w:lastColumn="0" w:noHBand="0" w:noVBand="1"/>
        </w:tblPrEx>
        <w:tc>
          <w:tcPr>
            <w:tcW w:w="8856" w:type="dxa"/>
          </w:tcPr>
          <w:p w14:paraId="2F38BB2E" w14:textId="77777777" w:rsidR="00BA509B" w:rsidRDefault="00BA509B" w:rsidP="00BA509B">
            <w:pPr>
              <w:pStyle w:val="ListParagraph"/>
              <w:numPr>
                <w:ilvl w:val="0"/>
                <w:numId w:val="1"/>
              </w:numPr>
            </w:pPr>
            <w:r>
              <w:t>According to the DVD, what is the most significant result of the empire Khan built?</w:t>
            </w:r>
          </w:p>
        </w:tc>
      </w:tr>
      <w:tr w:rsidR="00BA509B" w:rsidRPr="000B542D" w14:paraId="73F6B1D5" w14:textId="77777777" w:rsidTr="000B542D">
        <w:tblPrEx>
          <w:tblLook w:val="04A0" w:firstRow="1" w:lastRow="0" w:firstColumn="1" w:lastColumn="0" w:noHBand="0" w:noVBand="1"/>
        </w:tblPrEx>
        <w:tc>
          <w:tcPr>
            <w:tcW w:w="8856" w:type="dxa"/>
          </w:tcPr>
          <w:p w14:paraId="5A8906FB" w14:textId="77777777" w:rsidR="005D5DAC" w:rsidRDefault="00BA509B" w:rsidP="00BA509B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55DDA16D" w14:textId="77777777" w:rsidR="002E4CA0" w:rsidRDefault="002E4CA0" w:rsidP="00BA509B">
            <w:pPr>
              <w:rPr>
                <w:b/>
              </w:rPr>
            </w:pPr>
          </w:p>
          <w:p w14:paraId="3286AF0F" w14:textId="77777777" w:rsidR="005D5DAC" w:rsidRPr="00BA509B" w:rsidRDefault="005D5DAC" w:rsidP="00BA509B">
            <w:pPr>
              <w:rPr>
                <w:b/>
              </w:rPr>
            </w:pPr>
          </w:p>
        </w:tc>
      </w:tr>
      <w:tr w:rsidR="003E3D10" w:rsidRPr="000B542D" w14:paraId="5D4510E2" w14:textId="77777777" w:rsidTr="000B542D">
        <w:tblPrEx>
          <w:tblLook w:val="04A0" w:firstRow="1" w:lastRow="0" w:firstColumn="1" w:lastColumn="0" w:noHBand="0" w:noVBand="1"/>
        </w:tblPrEx>
        <w:tc>
          <w:tcPr>
            <w:tcW w:w="8856" w:type="dxa"/>
          </w:tcPr>
          <w:p w14:paraId="5A111AFC" w14:textId="77777777" w:rsidR="003E3D10" w:rsidRDefault="003E3D10" w:rsidP="002E4CA0">
            <w:pPr>
              <w:pStyle w:val="ListParagraph"/>
              <w:numPr>
                <w:ilvl w:val="0"/>
                <w:numId w:val="1"/>
              </w:numPr>
            </w:pPr>
            <w:r>
              <w:t>Having watched the DVD, what are your thoughts about Genghis Khan?</w:t>
            </w:r>
            <w:r w:rsidR="00842D5E">
              <w:t xml:space="preserve"> </w:t>
            </w:r>
          </w:p>
        </w:tc>
      </w:tr>
      <w:tr w:rsidR="003E3D10" w:rsidRPr="000B542D" w14:paraId="3A193FBB" w14:textId="77777777" w:rsidTr="000B542D">
        <w:tblPrEx>
          <w:tblLook w:val="04A0" w:firstRow="1" w:lastRow="0" w:firstColumn="1" w:lastColumn="0" w:noHBand="0" w:noVBand="1"/>
        </w:tblPrEx>
        <w:tc>
          <w:tcPr>
            <w:tcW w:w="8856" w:type="dxa"/>
          </w:tcPr>
          <w:p w14:paraId="3DA5980D" w14:textId="77777777" w:rsidR="003E3D10" w:rsidRPr="001D0A96" w:rsidRDefault="001D0A96" w:rsidP="00BA509B">
            <w:pPr>
              <w:rPr>
                <w:b/>
              </w:rPr>
            </w:pPr>
            <w:r>
              <w:lastRenderedPageBreak/>
              <w:t>Answer the question here</w:t>
            </w:r>
            <w:r>
              <w:rPr>
                <w:b/>
              </w:rPr>
              <w:t>: Student answer</w:t>
            </w:r>
          </w:p>
          <w:p w14:paraId="14C6FE6C" w14:textId="77777777" w:rsidR="00842D5E" w:rsidRDefault="00842D5E" w:rsidP="00BA509B"/>
          <w:p w14:paraId="311B2497" w14:textId="77777777" w:rsidR="00842D5E" w:rsidRDefault="00842D5E" w:rsidP="00BA509B"/>
          <w:p w14:paraId="795786E6" w14:textId="77777777" w:rsidR="00842D5E" w:rsidRDefault="00842D5E" w:rsidP="00BA509B"/>
          <w:p w14:paraId="2DDF21CA" w14:textId="77777777" w:rsidR="00AE05C8" w:rsidRDefault="00AE05C8" w:rsidP="00BA509B"/>
          <w:p w14:paraId="641FFC27" w14:textId="77777777" w:rsidR="00842D5E" w:rsidRDefault="00842D5E" w:rsidP="00BA509B"/>
        </w:tc>
      </w:tr>
    </w:tbl>
    <w:p w14:paraId="75AEC16C" w14:textId="77777777" w:rsidR="000B542D" w:rsidRPr="008F4A24" w:rsidRDefault="00535B8B" w:rsidP="002663E2">
      <w:pPr>
        <w:rPr>
          <w:u w:val="single"/>
        </w:rPr>
      </w:pPr>
      <w:r>
        <w:rPr>
          <w:noProof/>
          <w:lang w:eastAsia="ja-JP"/>
        </w:rPr>
        <mc:AlternateContent>
          <mc:Choice Requires="wps">
            <w:drawing>
              <wp:inline distT="0" distB="0" distL="0" distR="0" wp14:anchorId="309E364E" wp14:editId="0650D771">
                <wp:extent cx="2895600" cy="522605"/>
                <wp:effectExtent l="0" t="0" r="19050" b="10795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E2058" w14:textId="77777777" w:rsidR="004F7A2D" w:rsidRDefault="003612A1">
                            <w:r>
                              <w:t xml:space="preserve">Created by: </w:t>
                            </w:r>
                            <w:r w:rsidR="00354D73">
                              <w:t>Mike Mulvey</w:t>
                            </w:r>
                          </w:p>
                          <w:p w14:paraId="3E3BAC35" w14:textId="77777777" w:rsidR="006E6F1E" w:rsidRPr="00E43922" w:rsidRDefault="003612A1">
                            <w:r>
                              <w:t xml:space="preserve">Date: </w:t>
                            </w:r>
                            <w:r w:rsidR="003E3D10">
                              <w:t>12/19/11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9E364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228pt;height: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">
                <v:textbox>
                  <w:txbxContent>
                    <w:p w14:paraId="464E2058" w14:textId="77777777" w:rsidR="004F7A2D" w:rsidRDefault="003612A1">
                      <w:r>
                        <w:t xml:space="preserve">Created by: </w:t>
                      </w:r>
                      <w:r w:rsidR="00354D73">
                        <w:t>Mike Mulvey</w:t>
                      </w:r>
                    </w:p>
                    <w:p w14:paraId="3E3BAC35" w14:textId="77777777" w:rsidR="006E6F1E" w:rsidRPr="00E43922" w:rsidRDefault="003612A1">
                      <w:r>
                        <w:t xml:space="preserve">Date: </w:t>
                      </w:r>
                      <w:r w:rsidR="003E3D10">
                        <w:t>12/19/11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3F39EE" w14:textId="77777777" w:rsidR="008F4A24" w:rsidRPr="008F4A24" w:rsidRDefault="008F4A24" w:rsidP="002663E2">
      <w:pPr>
        <w:rPr>
          <w:u w:val="single"/>
        </w:rPr>
      </w:pPr>
      <w:bookmarkStart w:id="0" w:name="_GoBack"/>
      <w:bookmarkEnd w:id="0"/>
    </w:p>
    <w:sectPr w:rsidR="008F4A24" w:rsidRPr="008F4A24" w:rsidSect="002F728B">
      <w:head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1DCD5" w14:textId="77777777" w:rsidR="00C92BE8" w:rsidRDefault="00C92BE8" w:rsidP="00AC0262">
      <w:r>
        <w:separator/>
      </w:r>
    </w:p>
  </w:endnote>
  <w:endnote w:type="continuationSeparator" w:id="0">
    <w:p w14:paraId="3B0E5976" w14:textId="77777777" w:rsidR="00C92BE8" w:rsidRDefault="00C92BE8" w:rsidP="00AC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F6F16" w14:textId="77777777" w:rsidR="00C92BE8" w:rsidRDefault="00C92BE8" w:rsidP="00AC0262">
      <w:r>
        <w:separator/>
      </w:r>
    </w:p>
  </w:footnote>
  <w:footnote w:type="continuationSeparator" w:id="0">
    <w:p w14:paraId="79E1A9F1" w14:textId="77777777" w:rsidR="00C92BE8" w:rsidRDefault="00C92BE8" w:rsidP="00AC0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388C7" w14:textId="77777777" w:rsidR="002F728B" w:rsidRDefault="002F728B">
    <w:pPr>
      <w:pStyle w:val="Header"/>
    </w:pPr>
    <w:r>
      <w:rPr>
        <w:noProof/>
        <w:lang w:eastAsia="ja-JP"/>
      </w:rPr>
      <mc:AlternateContent>
        <mc:Choice Requires="wps">
          <w:drawing>
            <wp:inline distT="0" distB="0" distL="0" distR="0" wp14:anchorId="5051A916" wp14:editId="58B7F56C">
              <wp:extent cx="1295400" cy="170815"/>
              <wp:effectExtent l="0" t="0" r="0" b="0"/>
              <wp:docPr id="47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1708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txbx>
                      <w:txbxContent>
                        <w:p w14:paraId="3D284B22" w14:textId="77777777" w:rsidR="002F728B" w:rsidRDefault="002F728B" w:rsidP="002F728B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t>Biography: GW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51A916" id="_x0000_t202" coordsize="21600,21600" o:spt="202" path="m,l,21600r21600,l21600,xe">
              <v:stroke joinstyle="miter"/>
              <v:path gradientshapeok="t" o:connecttype="rect"/>
            </v:shapetype>
            <v:shape id="Text Box 476" o:spid="_x0000_s1027" type="#_x0000_t202" style="width:10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" fillcolor="black [3213]" stroked="f">
              <v:textbox style="mso-fit-shape-to-text:t" inset=",0,,0">
                <w:txbxContent>
                  <w:p w14:paraId="3D284B22" w14:textId="77777777" w:rsidR="002F728B" w:rsidRDefault="002F728B" w:rsidP="002F728B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t>Biography: GW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4404947"/>
    <w:multiLevelType w:val="hybridMultilevel"/>
    <w:tmpl w:val="07CE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0DB"/>
    <w:rsid w:val="00014A26"/>
    <w:rsid w:val="00015AF4"/>
    <w:rsid w:val="00035EF0"/>
    <w:rsid w:val="000443EA"/>
    <w:rsid w:val="0007581A"/>
    <w:rsid w:val="000803E9"/>
    <w:rsid w:val="0009747F"/>
    <w:rsid w:val="000B2BED"/>
    <w:rsid w:val="000B542D"/>
    <w:rsid w:val="000C37D1"/>
    <w:rsid w:val="000F66D6"/>
    <w:rsid w:val="001011A4"/>
    <w:rsid w:val="0010282B"/>
    <w:rsid w:val="00125B0F"/>
    <w:rsid w:val="00130E88"/>
    <w:rsid w:val="001426B3"/>
    <w:rsid w:val="0014586A"/>
    <w:rsid w:val="001937EB"/>
    <w:rsid w:val="00195541"/>
    <w:rsid w:val="001B34A0"/>
    <w:rsid w:val="001D0A96"/>
    <w:rsid w:val="001D34E7"/>
    <w:rsid w:val="001D35A8"/>
    <w:rsid w:val="001D655B"/>
    <w:rsid w:val="001E5C6E"/>
    <w:rsid w:val="00201584"/>
    <w:rsid w:val="002202E5"/>
    <w:rsid w:val="00221E19"/>
    <w:rsid w:val="002663E2"/>
    <w:rsid w:val="002729C1"/>
    <w:rsid w:val="00280E1C"/>
    <w:rsid w:val="00291CAF"/>
    <w:rsid w:val="002926B4"/>
    <w:rsid w:val="002A5780"/>
    <w:rsid w:val="002D59BB"/>
    <w:rsid w:val="002D6C80"/>
    <w:rsid w:val="002E4CA0"/>
    <w:rsid w:val="002F728B"/>
    <w:rsid w:val="00302B01"/>
    <w:rsid w:val="003037CD"/>
    <w:rsid w:val="003071AA"/>
    <w:rsid w:val="00315814"/>
    <w:rsid w:val="0032278D"/>
    <w:rsid w:val="00331AE5"/>
    <w:rsid w:val="00337228"/>
    <w:rsid w:val="00353A17"/>
    <w:rsid w:val="00354D73"/>
    <w:rsid w:val="00355D2B"/>
    <w:rsid w:val="003612A1"/>
    <w:rsid w:val="0036396A"/>
    <w:rsid w:val="00383212"/>
    <w:rsid w:val="003A5781"/>
    <w:rsid w:val="003D221F"/>
    <w:rsid w:val="003D3A2E"/>
    <w:rsid w:val="003E3D10"/>
    <w:rsid w:val="00415920"/>
    <w:rsid w:val="00444290"/>
    <w:rsid w:val="00461A4C"/>
    <w:rsid w:val="00496F7A"/>
    <w:rsid w:val="004A656F"/>
    <w:rsid w:val="004B7491"/>
    <w:rsid w:val="004C42EF"/>
    <w:rsid w:val="004D1665"/>
    <w:rsid w:val="004E35FA"/>
    <w:rsid w:val="004F2F8B"/>
    <w:rsid w:val="004F7A2D"/>
    <w:rsid w:val="00535B8B"/>
    <w:rsid w:val="005A276B"/>
    <w:rsid w:val="005D0EB9"/>
    <w:rsid w:val="005D5DAC"/>
    <w:rsid w:val="00602864"/>
    <w:rsid w:val="00605A30"/>
    <w:rsid w:val="00606223"/>
    <w:rsid w:val="00652D4C"/>
    <w:rsid w:val="00656818"/>
    <w:rsid w:val="006863C6"/>
    <w:rsid w:val="00692913"/>
    <w:rsid w:val="0069758C"/>
    <w:rsid w:val="006A2EC8"/>
    <w:rsid w:val="006B1300"/>
    <w:rsid w:val="006C54C8"/>
    <w:rsid w:val="006D4FA2"/>
    <w:rsid w:val="006E6506"/>
    <w:rsid w:val="006E6F1E"/>
    <w:rsid w:val="0070517F"/>
    <w:rsid w:val="0075157F"/>
    <w:rsid w:val="0075532C"/>
    <w:rsid w:val="00783B13"/>
    <w:rsid w:val="00785130"/>
    <w:rsid w:val="00792405"/>
    <w:rsid w:val="007F3417"/>
    <w:rsid w:val="00810826"/>
    <w:rsid w:val="00820320"/>
    <w:rsid w:val="0082076E"/>
    <w:rsid w:val="00825DE0"/>
    <w:rsid w:val="00830683"/>
    <w:rsid w:val="008347C8"/>
    <w:rsid w:val="00836F04"/>
    <w:rsid w:val="00842D5E"/>
    <w:rsid w:val="00853060"/>
    <w:rsid w:val="008533B8"/>
    <w:rsid w:val="00873A4B"/>
    <w:rsid w:val="008B2116"/>
    <w:rsid w:val="008B748B"/>
    <w:rsid w:val="008C4F53"/>
    <w:rsid w:val="008D65AF"/>
    <w:rsid w:val="008E194D"/>
    <w:rsid w:val="008F4A24"/>
    <w:rsid w:val="00901821"/>
    <w:rsid w:val="009029C1"/>
    <w:rsid w:val="00906142"/>
    <w:rsid w:val="00906247"/>
    <w:rsid w:val="00931F1E"/>
    <w:rsid w:val="00945155"/>
    <w:rsid w:val="00945E9F"/>
    <w:rsid w:val="00994BCD"/>
    <w:rsid w:val="009B7083"/>
    <w:rsid w:val="009D6EF0"/>
    <w:rsid w:val="009E57DB"/>
    <w:rsid w:val="009E6D95"/>
    <w:rsid w:val="009F40DB"/>
    <w:rsid w:val="00A00C46"/>
    <w:rsid w:val="00A57962"/>
    <w:rsid w:val="00A6173F"/>
    <w:rsid w:val="00A7077E"/>
    <w:rsid w:val="00A76710"/>
    <w:rsid w:val="00AC0262"/>
    <w:rsid w:val="00AD13A3"/>
    <w:rsid w:val="00AE05C8"/>
    <w:rsid w:val="00AE5B0F"/>
    <w:rsid w:val="00B01A05"/>
    <w:rsid w:val="00B02694"/>
    <w:rsid w:val="00B3133D"/>
    <w:rsid w:val="00B31E5C"/>
    <w:rsid w:val="00B6101E"/>
    <w:rsid w:val="00B62AA0"/>
    <w:rsid w:val="00BA509B"/>
    <w:rsid w:val="00BF7E0B"/>
    <w:rsid w:val="00C217F3"/>
    <w:rsid w:val="00C31071"/>
    <w:rsid w:val="00C33056"/>
    <w:rsid w:val="00C56189"/>
    <w:rsid w:val="00C61191"/>
    <w:rsid w:val="00C77194"/>
    <w:rsid w:val="00C92978"/>
    <w:rsid w:val="00C92BE8"/>
    <w:rsid w:val="00CB41CE"/>
    <w:rsid w:val="00CE4208"/>
    <w:rsid w:val="00CF66C0"/>
    <w:rsid w:val="00D055D2"/>
    <w:rsid w:val="00D15000"/>
    <w:rsid w:val="00D23748"/>
    <w:rsid w:val="00D324CD"/>
    <w:rsid w:val="00D611BB"/>
    <w:rsid w:val="00DA63DA"/>
    <w:rsid w:val="00DE1CD8"/>
    <w:rsid w:val="00E245CC"/>
    <w:rsid w:val="00E36E70"/>
    <w:rsid w:val="00E43681"/>
    <w:rsid w:val="00E43922"/>
    <w:rsid w:val="00E51ED1"/>
    <w:rsid w:val="00E55385"/>
    <w:rsid w:val="00E96467"/>
    <w:rsid w:val="00EB498E"/>
    <w:rsid w:val="00EC6F9B"/>
    <w:rsid w:val="00EC759C"/>
    <w:rsid w:val="00ED2186"/>
    <w:rsid w:val="00EE36F7"/>
    <w:rsid w:val="00EE569E"/>
    <w:rsid w:val="00EE6138"/>
    <w:rsid w:val="00F17642"/>
    <w:rsid w:val="00F32FF7"/>
    <w:rsid w:val="00F36442"/>
    <w:rsid w:val="00F461C9"/>
    <w:rsid w:val="00F536BC"/>
    <w:rsid w:val="00F61B73"/>
    <w:rsid w:val="00F8483A"/>
    <w:rsid w:val="00F94985"/>
    <w:rsid w:val="00FA1119"/>
    <w:rsid w:val="00FD5116"/>
    <w:rsid w:val="00FE6893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B199ED"/>
  <w15:docId w15:val="{D3C1CBEC-2879-43A7-96CE-67570B9B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3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1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F1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937EB"/>
  </w:style>
  <w:style w:type="paragraph" w:styleId="Header">
    <w:name w:val="header"/>
    <w:basedOn w:val="Normal"/>
    <w:link w:val="HeaderChar"/>
    <w:rsid w:val="00AC026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AC0262"/>
    <w:rPr>
      <w:sz w:val="24"/>
      <w:szCs w:val="24"/>
    </w:rPr>
  </w:style>
  <w:style w:type="paragraph" w:styleId="Footer">
    <w:name w:val="footer"/>
    <w:basedOn w:val="Normal"/>
    <w:link w:val="FooterChar"/>
    <w:rsid w:val="00AC026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AC02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inwl\AppData\Local\Temp\Answer%20K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Answer Key</Template>
  <TotalTime>2</TotalTime>
  <Pages>4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Key</vt:lpstr>
    </vt:vector>
  </TitlesOfParts>
  <Company>Brigham Young University Hawaii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</dc:title>
  <dc:creator>Student</dc:creator>
  <cp:lastModifiedBy>Brittney Olson</cp:lastModifiedBy>
  <cp:revision>6</cp:revision>
  <cp:lastPrinted>2008-07-16T05:34:00Z</cp:lastPrinted>
  <dcterms:created xsi:type="dcterms:W3CDTF">2011-12-28T00:40:00Z</dcterms:created>
  <dcterms:modified xsi:type="dcterms:W3CDTF">2020-07-21T23:14:00Z</dcterms:modified>
</cp:coreProperties>
</file>