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F10B2" w14:textId="77777777" w:rsidR="00EE2EA9" w:rsidRPr="00EC759C" w:rsidRDefault="00EE2EA9" w:rsidP="00EC759C">
      <w:pPr>
        <w:ind w:left="3600" w:firstLine="720"/>
        <w:rPr>
          <w:u w:val="single"/>
        </w:rPr>
      </w:pPr>
      <w:r>
        <w:t>Teachers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2030565B" w14:textId="77777777" w:rsidR="00EE2EA9" w:rsidRDefault="00EE2EA9" w:rsidP="00EC759C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6DB32D" w14:textId="77777777" w:rsidR="00EE2EA9" w:rsidRDefault="00EE2EA9" w:rsidP="00994BCD">
      <w:pPr>
        <w:ind w:left="4320" w:right="480"/>
      </w:pPr>
      <w:r>
        <w:t>Today’s Date:</w:t>
      </w:r>
      <w:r>
        <w:tab/>
      </w:r>
      <w:r w:rsidRPr="00994BCD">
        <w:rPr>
          <w:u w:val="single"/>
        </w:rPr>
        <w:tab/>
      </w:r>
      <w:r w:rsidRPr="00994BCD">
        <w:rPr>
          <w:u w:val="single"/>
        </w:rPr>
        <w:tab/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8630"/>
      </w:tblGrid>
      <w:tr w:rsidR="00EE2EA9" w:rsidRPr="00E43922" w14:paraId="0C6C3CD3" w14:textId="77777777" w:rsidTr="00E93749">
        <w:tc>
          <w:tcPr>
            <w:tcW w:w="8856" w:type="dxa"/>
          </w:tcPr>
          <w:p w14:paraId="007FC88D" w14:textId="77777777" w:rsidR="00EE2EA9" w:rsidRPr="00F75874" w:rsidRDefault="00EE2EA9" w:rsidP="00125B0F">
            <w:pPr>
              <w:rPr>
                <w:b/>
              </w:rPr>
            </w:pPr>
            <w:r w:rsidRPr="00F75874">
              <w:rPr>
                <w:b/>
              </w:rPr>
              <w:t>Total Points Possible: 20</w:t>
            </w:r>
          </w:p>
          <w:p w14:paraId="413D7ECC" w14:textId="77777777" w:rsidR="00EE2EA9" w:rsidRPr="00F75874" w:rsidRDefault="00EE2EA9" w:rsidP="00125B0F">
            <w:pPr>
              <w:rPr>
                <w:b/>
              </w:rPr>
            </w:pPr>
            <w:r w:rsidRPr="00F75874">
              <w:rPr>
                <w:b/>
              </w:rPr>
              <w:t>Subtitles:</w:t>
            </w:r>
          </w:p>
          <w:p w14:paraId="6F362D14" w14:textId="77777777" w:rsidR="00EE2EA9" w:rsidRPr="00F75874" w:rsidRDefault="00EE2EA9" w:rsidP="00125B0F">
            <w:pPr>
              <w:rPr>
                <w:b/>
              </w:rPr>
            </w:pPr>
            <w:r w:rsidRPr="00F75874">
              <w:rPr>
                <w:b/>
              </w:rPr>
              <w:t>Running time: 50 min</w:t>
            </w:r>
          </w:p>
        </w:tc>
      </w:tr>
      <w:tr w:rsidR="00EE2EA9" w:rsidRPr="00E43922" w14:paraId="7A45B92D" w14:textId="77777777" w:rsidTr="00E93749">
        <w:tc>
          <w:tcPr>
            <w:tcW w:w="8856" w:type="dxa"/>
          </w:tcPr>
          <w:p w14:paraId="2F661523" w14:textId="77777777" w:rsidR="00EE2EA9" w:rsidRPr="00F75874" w:rsidRDefault="00F94A4D" w:rsidP="00F75874">
            <w:pPr>
              <w:jc w:val="center"/>
              <w:rPr>
                <w:b/>
                <w:u w:val="single"/>
              </w:rPr>
            </w:pPr>
            <w:r w:rsidRPr="00F94A4D">
              <w:rPr>
                <w:b/>
                <w:u w:val="single"/>
              </w:rPr>
              <w:t>Wilbur &amp; Orville Wright: Dreams of Flying</w:t>
            </w:r>
          </w:p>
        </w:tc>
      </w:tr>
      <w:tr w:rsidR="00EE2EA9" w:rsidRPr="00E43922" w14:paraId="602301FC" w14:textId="77777777" w:rsidTr="00E93749">
        <w:tc>
          <w:tcPr>
            <w:tcW w:w="8856" w:type="dxa"/>
          </w:tcPr>
          <w:p w14:paraId="5FDDEEE7" w14:textId="77777777" w:rsidR="00EE2EA9" w:rsidRPr="00F75874" w:rsidRDefault="00EE2EA9" w:rsidP="00F75874">
            <w:pPr>
              <w:jc w:val="center"/>
              <w:rPr>
                <w:b/>
              </w:rPr>
            </w:pPr>
            <w:r w:rsidRPr="00F75874">
              <w:rPr>
                <w:b/>
              </w:rPr>
              <w:t>Quiz</w:t>
            </w:r>
          </w:p>
        </w:tc>
      </w:tr>
      <w:tr w:rsidR="00EE2EA9" w:rsidRPr="00E43922" w14:paraId="3C031A59" w14:textId="77777777" w:rsidTr="00E93749">
        <w:tc>
          <w:tcPr>
            <w:tcW w:w="8856" w:type="dxa"/>
          </w:tcPr>
          <w:p w14:paraId="3A101A3B" w14:textId="77777777" w:rsidR="00EE2EA9" w:rsidRPr="002C791C" w:rsidRDefault="00EE2EA9" w:rsidP="00945E9F">
            <w:r w:rsidRPr="002C791C">
              <w:t xml:space="preserve">Instructions: </w:t>
            </w:r>
          </w:p>
          <w:p w14:paraId="16CB22AD" w14:textId="77777777" w:rsidR="00EE2EA9" w:rsidRPr="002C791C" w:rsidRDefault="00EE2EA9" w:rsidP="00F75874">
            <w:pPr>
              <w:numPr>
                <w:ilvl w:val="0"/>
                <w:numId w:val="2"/>
              </w:numPr>
            </w:pPr>
            <w:r w:rsidRPr="002C791C">
              <w:t>Print out these questions and obtain a copy of the DVD from the LC front desk.</w:t>
            </w:r>
          </w:p>
          <w:p w14:paraId="09FE0724" w14:textId="77777777" w:rsidR="00EE2EA9" w:rsidRPr="002C791C" w:rsidRDefault="00EE2EA9" w:rsidP="00F75874">
            <w:pPr>
              <w:numPr>
                <w:ilvl w:val="0"/>
                <w:numId w:val="2"/>
              </w:numPr>
            </w:pPr>
            <w:r w:rsidRPr="002C791C">
              <w:t xml:space="preserve">Watch the video and write the answers to the questions on the answer sheet that you printed. </w:t>
            </w:r>
          </w:p>
          <w:p w14:paraId="71649DB5" w14:textId="77777777" w:rsidR="00EE2EA9" w:rsidRPr="002C791C" w:rsidRDefault="00EE2EA9" w:rsidP="00F75874">
            <w:pPr>
              <w:numPr>
                <w:ilvl w:val="0"/>
                <w:numId w:val="2"/>
              </w:numPr>
            </w:pPr>
            <w:r w:rsidRPr="002C791C">
              <w:t>WHEN YOU COMPLETE THIS QUIZ PLEASE RETURN THE COMPLETED ANSWER SHEET TO THE LC FRONT DESK.</w:t>
            </w:r>
          </w:p>
        </w:tc>
        <w:bookmarkStart w:id="0" w:name="_GoBack"/>
        <w:bookmarkEnd w:id="0"/>
      </w:tr>
      <w:tr w:rsidR="00EE2EA9" w:rsidRPr="00E43922" w14:paraId="350A58D9" w14:textId="77777777" w:rsidTr="00E93749">
        <w:tc>
          <w:tcPr>
            <w:tcW w:w="8856" w:type="dxa"/>
          </w:tcPr>
          <w:p w14:paraId="5E1689E5" w14:textId="77777777" w:rsidR="00EE2EA9" w:rsidRPr="002C791C" w:rsidRDefault="00EE2EA9" w:rsidP="00945E9F">
            <w:r w:rsidRPr="002C791C">
              <w:t xml:space="preserve">Summary:  </w:t>
            </w:r>
            <w:r w:rsidR="00B24989" w:rsidRPr="002C791C">
              <w:t>Wilbur and Orville Wright are the most famous people of our century who</w:t>
            </w:r>
            <w:r w:rsidR="00BF45E8" w:rsidRPr="002C791C">
              <w:t xml:space="preserve"> had left</w:t>
            </w:r>
            <w:r w:rsidR="00B24989" w:rsidRPr="002C791C">
              <w:t xml:space="preserve"> </w:t>
            </w:r>
            <w:r w:rsidR="009F4234" w:rsidRPr="002C791C">
              <w:t>a</w:t>
            </w:r>
            <w:r w:rsidR="00B24989" w:rsidRPr="002C791C">
              <w:t xml:space="preserve"> great mark </w:t>
            </w:r>
            <w:r w:rsidR="009F4234" w:rsidRPr="002C791C">
              <w:t>on a</w:t>
            </w:r>
            <w:r w:rsidR="00B24989" w:rsidRPr="002C791C">
              <w:t xml:space="preserve"> human history.</w:t>
            </w:r>
            <w:r w:rsidR="009F4234" w:rsidRPr="002C791C">
              <w:t xml:space="preserve"> They are the ones who</w:t>
            </w:r>
            <w:r w:rsidR="00515F75" w:rsidRPr="002C791C">
              <w:t xml:space="preserve"> </w:t>
            </w:r>
            <w:r w:rsidR="00C36C45" w:rsidRPr="002C791C">
              <w:t>had proved</w:t>
            </w:r>
            <w:r w:rsidR="009F4234" w:rsidRPr="002C791C">
              <w:t xml:space="preserve"> that human being could fly. </w:t>
            </w:r>
          </w:p>
          <w:p w14:paraId="21B4ED8F" w14:textId="77777777" w:rsidR="00EE2EA9" w:rsidRPr="002C791C" w:rsidRDefault="00EE2EA9" w:rsidP="00F75874">
            <w:pPr>
              <w:ind w:firstLine="720"/>
            </w:pPr>
          </w:p>
        </w:tc>
      </w:tr>
      <w:tr w:rsidR="00EE2EA9" w:rsidRPr="00E43922" w14:paraId="4BA5916A" w14:textId="77777777" w:rsidTr="00E93749">
        <w:tc>
          <w:tcPr>
            <w:tcW w:w="8856" w:type="dxa"/>
          </w:tcPr>
          <w:p w14:paraId="68FF44C3" w14:textId="77777777" w:rsidR="00EE2EA9" w:rsidRDefault="00EE2EA9" w:rsidP="00125B0F">
            <w:r w:rsidRPr="00F536BC">
              <w:t>Vocabulary:</w:t>
            </w:r>
            <w:r>
              <w:t xml:space="preserve">  Main vocabulary that is used in the DVD.  </w:t>
            </w:r>
          </w:p>
          <w:p w14:paraId="23FDD511" w14:textId="77777777" w:rsidR="00EE2EA9" w:rsidRDefault="00B70059" w:rsidP="00F75874">
            <w:pPr>
              <w:numPr>
                <w:ilvl w:val="0"/>
                <w:numId w:val="3"/>
              </w:numPr>
            </w:pPr>
            <w:r>
              <w:t>Impulsive (adj.) – characterized by emotional impulses or whims</w:t>
            </w:r>
          </w:p>
          <w:p w14:paraId="5BE3BA0D" w14:textId="77777777" w:rsidR="001B07C5" w:rsidRDefault="001B07C5" w:rsidP="001B07C5">
            <w:pPr>
              <w:ind w:left="780"/>
              <w:rPr>
                <w:i/>
              </w:rPr>
            </w:pPr>
            <w:r>
              <w:t xml:space="preserve">Ex:  </w:t>
            </w:r>
            <w:r w:rsidRPr="001B07C5">
              <w:rPr>
                <w:i/>
              </w:rPr>
              <w:t>Tom is an impulsive boy but he is friendly to strangers.</w:t>
            </w:r>
          </w:p>
          <w:p w14:paraId="4A656C7F" w14:textId="77777777" w:rsidR="001B07C5" w:rsidRDefault="001B07C5" w:rsidP="001B07C5">
            <w:pPr>
              <w:pStyle w:val="ListParagraph"/>
              <w:numPr>
                <w:ilvl w:val="0"/>
                <w:numId w:val="3"/>
              </w:numPr>
            </w:pPr>
            <w:r>
              <w:t>Glider (noun.) – a motor less aircraft or a small plane without the use of an engine</w:t>
            </w:r>
          </w:p>
          <w:p w14:paraId="300033EE" w14:textId="77777777" w:rsidR="001B07C5" w:rsidRDefault="001B07C5" w:rsidP="001B07C5">
            <w:pPr>
              <w:pStyle w:val="ListParagraph"/>
              <w:ind w:left="780"/>
              <w:rPr>
                <w:i/>
              </w:rPr>
            </w:pPr>
            <w:r>
              <w:t xml:space="preserve">Ex: </w:t>
            </w:r>
            <w:r w:rsidRPr="00782F21">
              <w:rPr>
                <w:i/>
              </w:rPr>
              <w:t xml:space="preserve">Last Saturday </w:t>
            </w:r>
            <w:r w:rsidR="00782F21" w:rsidRPr="00782F21">
              <w:rPr>
                <w:i/>
              </w:rPr>
              <w:t>I flew like a bird in a glider</w:t>
            </w:r>
            <w:r w:rsidRPr="00782F21">
              <w:rPr>
                <w:i/>
              </w:rPr>
              <w:t>.</w:t>
            </w:r>
          </w:p>
          <w:p w14:paraId="12D50B9A" w14:textId="77777777" w:rsidR="006737CE" w:rsidRDefault="00847A0C" w:rsidP="006737CE">
            <w:pPr>
              <w:pStyle w:val="ListParagraph"/>
              <w:numPr>
                <w:ilvl w:val="0"/>
                <w:numId w:val="3"/>
              </w:numPr>
            </w:pPr>
            <w:r>
              <w:t xml:space="preserve">Repair (verb.) – To </w:t>
            </w:r>
            <w:r w:rsidR="00470298">
              <w:t>restore,</w:t>
            </w:r>
            <w:r>
              <w:t xml:space="preserve"> renew</w:t>
            </w:r>
            <w:r w:rsidR="00470298">
              <w:t xml:space="preserve"> or fix</w:t>
            </w:r>
            <w:r>
              <w:t xml:space="preserve"> something etc...,</w:t>
            </w:r>
          </w:p>
          <w:p w14:paraId="122ADA21" w14:textId="77777777" w:rsidR="00847A0C" w:rsidRDefault="007A2ABB" w:rsidP="00847A0C">
            <w:pPr>
              <w:pStyle w:val="ListParagraph"/>
              <w:ind w:left="780"/>
              <w:rPr>
                <w:i/>
              </w:rPr>
            </w:pPr>
            <w:r>
              <w:t xml:space="preserve">Ex:   </w:t>
            </w:r>
            <w:r w:rsidRPr="007A2ABB">
              <w:rPr>
                <w:i/>
              </w:rPr>
              <w:t>He just repaired his car so that he can drive now.</w:t>
            </w:r>
          </w:p>
          <w:p w14:paraId="10FEECE6" w14:textId="77777777" w:rsidR="007A2ABB" w:rsidRDefault="00491DEF" w:rsidP="007A2ABB">
            <w:pPr>
              <w:pStyle w:val="ListParagraph"/>
              <w:numPr>
                <w:ilvl w:val="0"/>
                <w:numId w:val="3"/>
              </w:numPr>
            </w:pPr>
            <w:r>
              <w:t>Succeed (verb.) – To accomplish what is attempted or intended</w:t>
            </w:r>
          </w:p>
          <w:p w14:paraId="1ED2DCEB" w14:textId="77777777" w:rsidR="00491DEF" w:rsidRPr="007A2ABB" w:rsidRDefault="007B306B" w:rsidP="00491DEF">
            <w:pPr>
              <w:pStyle w:val="ListParagraph"/>
              <w:ind w:left="780"/>
            </w:pPr>
            <w:r>
              <w:t xml:space="preserve">Ex: </w:t>
            </w:r>
            <w:r w:rsidRPr="007B306B">
              <w:rPr>
                <w:i/>
              </w:rPr>
              <w:t>We succeeded in our efforts to start business.</w:t>
            </w:r>
          </w:p>
          <w:p w14:paraId="1A71E10A" w14:textId="77777777" w:rsidR="00782F21" w:rsidRDefault="007A2ABB" w:rsidP="00782F21">
            <w:pPr>
              <w:pStyle w:val="ListParagraph"/>
              <w:numPr>
                <w:ilvl w:val="0"/>
                <w:numId w:val="3"/>
              </w:numPr>
            </w:pPr>
            <w:r>
              <w:t>Conquer (verb.) -</w:t>
            </w:r>
            <w:r w:rsidR="00900D1F">
              <w:t xml:space="preserve"> </w:t>
            </w:r>
            <w:r w:rsidR="006737CE">
              <w:t xml:space="preserve"> To gain,</w:t>
            </w:r>
            <w:r w:rsidR="00847A0C">
              <w:t xml:space="preserve"> win, or obtain by effort etc..,</w:t>
            </w:r>
          </w:p>
          <w:p w14:paraId="1DD302EB" w14:textId="77777777" w:rsidR="006737CE" w:rsidRDefault="006737CE" w:rsidP="006737CE">
            <w:pPr>
              <w:pStyle w:val="ListParagraph"/>
              <w:ind w:left="780"/>
            </w:pPr>
            <w:r>
              <w:t xml:space="preserve">Ex: </w:t>
            </w:r>
            <w:r w:rsidRPr="006737CE">
              <w:rPr>
                <w:i/>
              </w:rPr>
              <w:t>The speaker conquered the hearts of his audience</w:t>
            </w:r>
            <w:r>
              <w:t>.</w:t>
            </w:r>
          </w:p>
          <w:p w14:paraId="4323B362" w14:textId="77777777" w:rsidR="007A2ABB" w:rsidRPr="00782F21" w:rsidRDefault="007A2ABB" w:rsidP="006737CE">
            <w:pPr>
              <w:pStyle w:val="ListParagraph"/>
              <w:ind w:left="780"/>
            </w:pPr>
          </w:p>
        </w:tc>
      </w:tr>
      <w:tr w:rsidR="00EE2EA9" w:rsidRPr="00E43922" w14:paraId="0958C32E" w14:textId="77777777" w:rsidTr="00E93749">
        <w:tc>
          <w:tcPr>
            <w:tcW w:w="8856" w:type="dxa"/>
          </w:tcPr>
          <w:p w14:paraId="29C86F0B" w14:textId="77777777" w:rsidR="00EE2EA9" w:rsidRPr="00F75874" w:rsidRDefault="00EE2EA9" w:rsidP="00853060">
            <w:pPr>
              <w:rPr>
                <w:u w:val="single"/>
              </w:rPr>
            </w:pPr>
            <w:r w:rsidRPr="00F75874">
              <w:rPr>
                <w:u w:val="single"/>
              </w:rPr>
              <w:t>Questions to Answer:</w:t>
            </w:r>
          </w:p>
        </w:tc>
      </w:tr>
      <w:tr w:rsidR="00EE2EA9" w:rsidRPr="00E43922" w14:paraId="3467A1C0" w14:textId="77777777" w:rsidTr="00E93749">
        <w:tc>
          <w:tcPr>
            <w:tcW w:w="8856" w:type="dxa"/>
          </w:tcPr>
          <w:p w14:paraId="2D446872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t>When and where was Wilbur Wright born?</w:t>
            </w:r>
          </w:p>
        </w:tc>
      </w:tr>
      <w:tr w:rsidR="00EE2EA9" w:rsidRPr="00E43922" w14:paraId="560A9EF0" w14:textId="77777777" w:rsidTr="00E93749">
        <w:tc>
          <w:tcPr>
            <w:tcW w:w="8856" w:type="dxa"/>
          </w:tcPr>
          <w:p w14:paraId="06B50F68" w14:textId="77777777" w:rsidR="00EE2EA9" w:rsidRPr="00F75874" w:rsidRDefault="00EE2EA9" w:rsidP="00B6101E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6B1CB549" w14:textId="77777777" w:rsidR="00EE2EA9" w:rsidRPr="00F75874" w:rsidRDefault="00EE2EA9" w:rsidP="00853060">
            <w:pPr>
              <w:rPr>
                <w:b/>
              </w:rPr>
            </w:pPr>
          </w:p>
          <w:p w14:paraId="4763ADAD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01A0BB29" w14:textId="77777777" w:rsidTr="00E93749">
        <w:tc>
          <w:tcPr>
            <w:tcW w:w="8856" w:type="dxa"/>
          </w:tcPr>
          <w:p w14:paraId="708035E6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t>When was Orville Wright born?</w:t>
            </w:r>
          </w:p>
        </w:tc>
      </w:tr>
      <w:tr w:rsidR="00EE2EA9" w:rsidRPr="00E43922" w14:paraId="2141AB3E" w14:textId="77777777" w:rsidTr="00E93749">
        <w:tc>
          <w:tcPr>
            <w:tcW w:w="8856" w:type="dxa"/>
          </w:tcPr>
          <w:p w14:paraId="0E38B817" w14:textId="77777777" w:rsidR="00EE2EA9" w:rsidRPr="00F75874" w:rsidRDefault="00EE2EA9" w:rsidP="00B6101E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30FAF392" w14:textId="77777777" w:rsidR="00EE2EA9" w:rsidRPr="00F75874" w:rsidRDefault="00EE2EA9" w:rsidP="00853060">
            <w:pPr>
              <w:rPr>
                <w:b/>
              </w:rPr>
            </w:pPr>
          </w:p>
          <w:p w14:paraId="265EE346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64AD122A" w14:textId="77777777" w:rsidTr="00E93749">
        <w:tc>
          <w:tcPr>
            <w:tcW w:w="8856" w:type="dxa"/>
          </w:tcPr>
          <w:p w14:paraId="6F532B32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t>What kind of child was Orville when he was growing up?</w:t>
            </w:r>
          </w:p>
        </w:tc>
      </w:tr>
      <w:tr w:rsidR="00EE2EA9" w:rsidRPr="00E43922" w14:paraId="42AD8633" w14:textId="77777777" w:rsidTr="00E93749">
        <w:tc>
          <w:tcPr>
            <w:tcW w:w="8856" w:type="dxa"/>
          </w:tcPr>
          <w:p w14:paraId="5E9EB431" w14:textId="77777777" w:rsidR="00EE2EA9" w:rsidRDefault="00EE2EA9" w:rsidP="00B6101E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09739AF7" w14:textId="77777777" w:rsidR="00F04F07" w:rsidRPr="00F75874" w:rsidRDefault="00F04F07" w:rsidP="00B6101E">
            <w:pPr>
              <w:rPr>
                <w:b/>
              </w:rPr>
            </w:pPr>
          </w:p>
          <w:p w14:paraId="330C9D12" w14:textId="77777777" w:rsidR="00EE2EA9" w:rsidRPr="00F75874" w:rsidRDefault="00EE2EA9" w:rsidP="00B6101E">
            <w:pPr>
              <w:rPr>
                <w:b/>
              </w:rPr>
            </w:pPr>
          </w:p>
          <w:p w14:paraId="05F27CE1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6D167C30" w14:textId="77777777" w:rsidTr="00E93749">
        <w:tc>
          <w:tcPr>
            <w:tcW w:w="8856" w:type="dxa"/>
          </w:tcPr>
          <w:p w14:paraId="160230CA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lastRenderedPageBreak/>
              <w:t>What did Wilton Wright do? What did he believe?</w:t>
            </w:r>
          </w:p>
        </w:tc>
      </w:tr>
      <w:tr w:rsidR="00EE2EA9" w:rsidRPr="00E43922" w14:paraId="68B40689" w14:textId="77777777" w:rsidTr="00E93749">
        <w:tc>
          <w:tcPr>
            <w:tcW w:w="8856" w:type="dxa"/>
          </w:tcPr>
          <w:p w14:paraId="12A7303B" w14:textId="77777777" w:rsidR="00EE2EA9" w:rsidRPr="00F75874" w:rsidRDefault="00EE2EA9" w:rsidP="00B6101E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32F20567" w14:textId="77777777" w:rsidR="00EE2EA9" w:rsidRDefault="00EE2EA9" w:rsidP="00853060">
            <w:pPr>
              <w:rPr>
                <w:b/>
              </w:rPr>
            </w:pPr>
          </w:p>
          <w:p w14:paraId="09C5FC37" w14:textId="77777777" w:rsidR="00F04F07" w:rsidRPr="00F75874" w:rsidRDefault="00F04F07" w:rsidP="00853060">
            <w:pPr>
              <w:rPr>
                <w:b/>
              </w:rPr>
            </w:pPr>
          </w:p>
          <w:p w14:paraId="0B697B83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06EEF19E" w14:textId="77777777" w:rsidTr="00E93749">
        <w:tc>
          <w:tcPr>
            <w:tcW w:w="8856" w:type="dxa"/>
          </w:tcPr>
          <w:p w14:paraId="5D6BAD94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t>How was the home of the boys? How did children grow up?</w:t>
            </w:r>
          </w:p>
        </w:tc>
      </w:tr>
      <w:tr w:rsidR="00EE2EA9" w:rsidRPr="00E43922" w14:paraId="2F370301" w14:textId="77777777" w:rsidTr="00E93749">
        <w:tc>
          <w:tcPr>
            <w:tcW w:w="8856" w:type="dxa"/>
          </w:tcPr>
          <w:p w14:paraId="17B7EEA0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064A3AC2" w14:textId="77777777" w:rsidR="00EE2EA9" w:rsidRPr="00F75874" w:rsidRDefault="00EE2EA9" w:rsidP="00E75492">
            <w:pPr>
              <w:rPr>
                <w:b/>
              </w:rPr>
            </w:pPr>
          </w:p>
          <w:p w14:paraId="68BCD4A7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47924A72" w14:textId="77777777" w:rsidTr="00E93749">
        <w:tc>
          <w:tcPr>
            <w:tcW w:w="8856" w:type="dxa"/>
          </w:tcPr>
          <w:p w14:paraId="6C7B0C43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t>When the boys grew up, they became Wright brothers. In 1885, Wilbur Wright became an editor and Orville Wright was a publisher of the news. What news was it?</w:t>
            </w:r>
          </w:p>
        </w:tc>
      </w:tr>
      <w:tr w:rsidR="00EE2EA9" w:rsidRPr="00E43922" w14:paraId="5F6077CE" w14:textId="77777777" w:rsidTr="00E93749">
        <w:tc>
          <w:tcPr>
            <w:tcW w:w="8856" w:type="dxa"/>
          </w:tcPr>
          <w:p w14:paraId="523EC4AA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4D0B9203" w14:textId="77777777" w:rsidR="00EE2EA9" w:rsidRPr="00F75874" w:rsidRDefault="00EE2EA9" w:rsidP="00E75492">
            <w:pPr>
              <w:rPr>
                <w:b/>
              </w:rPr>
            </w:pPr>
          </w:p>
          <w:p w14:paraId="4FED5847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5B4181E6" w14:textId="77777777" w:rsidTr="00E93749">
        <w:tc>
          <w:tcPr>
            <w:tcW w:w="8856" w:type="dxa"/>
          </w:tcPr>
          <w:p w14:paraId="12E0F5C7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t xml:space="preserve">At this time new type of bicycles with big wheels appeared. With this opportunity, Wright brothers decided to extend their business. What did they decide to do with these bicycles? </w:t>
            </w:r>
          </w:p>
        </w:tc>
      </w:tr>
      <w:tr w:rsidR="00EE2EA9" w:rsidRPr="00E43922" w14:paraId="34ED6877" w14:textId="77777777" w:rsidTr="00E93749">
        <w:tc>
          <w:tcPr>
            <w:tcW w:w="8856" w:type="dxa"/>
          </w:tcPr>
          <w:p w14:paraId="7B212DA4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42E0EBA8" w14:textId="77777777" w:rsidR="00EE2EA9" w:rsidRDefault="00EE2EA9" w:rsidP="00E75492">
            <w:pPr>
              <w:rPr>
                <w:b/>
              </w:rPr>
            </w:pPr>
            <w:r w:rsidRPr="00F75874">
              <w:rPr>
                <w:b/>
              </w:rPr>
              <w:t xml:space="preserve"> </w:t>
            </w:r>
          </w:p>
          <w:p w14:paraId="49BD6845" w14:textId="77777777" w:rsidR="00F04F07" w:rsidRPr="00F75874" w:rsidRDefault="00F04F07" w:rsidP="00E75492">
            <w:pPr>
              <w:rPr>
                <w:b/>
              </w:rPr>
            </w:pPr>
          </w:p>
          <w:p w14:paraId="0255E98D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6F6C3591" w14:textId="77777777" w:rsidTr="00E93749">
        <w:tc>
          <w:tcPr>
            <w:tcW w:w="8856" w:type="dxa"/>
          </w:tcPr>
          <w:p w14:paraId="12CD7773" w14:textId="77777777" w:rsidR="00EE2EA9" w:rsidRPr="00B6101E" w:rsidRDefault="00EE2EA9" w:rsidP="00F75874">
            <w:pPr>
              <w:pStyle w:val="ListParagraph"/>
              <w:numPr>
                <w:ilvl w:val="0"/>
                <w:numId w:val="1"/>
              </w:numPr>
            </w:pPr>
            <w:r>
              <w:t>Birds, bats, and insects can fly. But Wright brothers wondered why flying machine was not impossible to fly. How did the brothers test it? What did they do later?</w:t>
            </w:r>
          </w:p>
        </w:tc>
      </w:tr>
      <w:tr w:rsidR="00EE2EA9" w:rsidRPr="00E43922" w14:paraId="64529641" w14:textId="77777777" w:rsidTr="00E93749">
        <w:tc>
          <w:tcPr>
            <w:tcW w:w="8856" w:type="dxa"/>
          </w:tcPr>
          <w:p w14:paraId="254FDDC2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03FB2C7A" w14:textId="77777777" w:rsidR="00EE2EA9" w:rsidRDefault="00EE2EA9" w:rsidP="00E75492">
            <w:pPr>
              <w:rPr>
                <w:b/>
              </w:rPr>
            </w:pPr>
          </w:p>
          <w:p w14:paraId="55E6055B" w14:textId="77777777" w:rsidR="00F04F07" w:rsidRPr="00F75874" w:rsidRDefault="00F04F07" w:rsidP="00E75492">
            <w:pPr>
              <w:rPr>
                <w:b/>
              </w:rPr>
            </w:pPr>
          </w:p>
          <w:p w14:paraId="7468675F" w14:textId="77777777" w:rsidR="00EE2EA9" w:rsidRPr="00F75874" w:rsidRDefault="00EE2EA9" w:rsidP="00E75492">
            <w:pPr>
              <w:rPr>
                <w:b/>
              </w:rPr>
            </w:pPr>
          </w:p>
        </w:tc>
      </w:tr>
      <w:tr w:rsidR="00EE2EA9" w:rsidRPr="00E43922" w14:paraId="7704B5C5" w14:textId="77777777" w:rsidTr="00E93749">
        <w:tc>
          <w:tcPr>
            <w:tcW w:w="8856" w:type="dxa"/>
          </w:tcPr>
          <w:p w14:paraId="4F5B276F" w14:textId="77777777" w:rsidR="00EE2EA9" w:rsidRPr="00E43922" w:rsidRDefault="00EE2EA9" w:rsidP="00900D1F">
            <w:pPr>
              <w:numPr>
                <w:ilvl w:val="0"/>
                <w:numId w:val="1"/>
              </w:numPr>
            </w:pPr>
            <w:r w:rsidRPr="007F2C41">
              <w:t xml:space="preserve">In 1900, they were ready to fly </w:t>
            </w:r>
            <w:r w:rsidR="00900D1F">
              <w:t>in</w:t>
            </w:r>
            <w:r w:rsidRPr="007F2C41">
              <w:t xml:space="preserve"> their glider.</w:t>
            </w:r>
            <w:r w:rsidRPr="00F75874">
              <w:rPr>
                <w:b/>
              </w:rPr>
              <w:t xml:space="preserve"> </w:t>
            </w:r>
            <w:r>
              <w:t xml:space="preserve"> What kind of place did they look for? What place did they choose to fly?</w:t>
            </w:r>
          </w:p>
        </w:tc>
      </w:tr>
      <w:tr w:rsidR="00EE2EA9" w:rsidRPr="00E43922" w14:paraId="0F6D24D6" w14:textId="77777777" w:rsidTr="00E93749">
        <w:tc>
          <w:tcPr>
            <w:tcW w:w="8856" w:type="dxa"/>
          </w:tcPr>
          <w:p w14:paraId="0ABE4EB7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41DE779B" w14:textId="77777777" w:rsidR="00EE2EA9" w:rsidRPr="00F75874" w:rsidRDefault="00EE2EA9" w:rsidP="00E75492">
            <w:pPr>
              <w:rPr>
                <w:b/>
              </w:rPr>
            </w:pPr>
          </w:p>
          <w:p w14:paraId="0E9F46D5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2B5AB0D6" w14:textId="77777777" w:rsidTr="00E93749">
        <w:tc>
          <w:tcPr>
            <w:tcW w:w="8856" w:type="dxa"/>
          </w:tcPr>
          <w:p w14:paraId="692AD5D8" w14:textId="77777777" w:rsidR="00EE2EA9" w:rsidRPr="00E43922" w:rsidRDefault="00EE2EA9" w:rsidP="00F75874">
            <w:pPr>
              <w:pStyle w:val="ListParagraph"/>
              <w:numPr>
                <w:ilvl w:val="0"/>
                <w:numId w:val="1"/>
              </w:numPr>
            </w:pPr>
            <w:r>
              <w:t>Banking is a key to controlling a plane’s directions. Therefore, the key flies itself. What can control do when the glider flies?</w:t>
            </w:r>
          </w:p>
        </w:tc>
      </w:tr>
      <w:tr w:rsidR="00EE2EA9" w:rsidRPr="00E43922" w14:paraId="53A26B35" w14:textId="77777777" w:rsidTr="00E93749">
        <w:tc>
          <w:tcPr>
            <w:tcW w:w="8856" w:type="dxa"/>
          </w:tcPr>
          <w:p w14:paraId="513ED4C3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72752091" w14:textId="77777777" w:rsidR="00EE2EA9" w:rsidRPr="00F75874" w:rsidRDefault="00EE2EA9" w:rsidP="00E75492">
            <w:pPr>
              <w:rPr>
                <w:b/>
              </w:rPr>
            </w:pPr>
          </w:p>
          <w:p w14:paraId="126F51D1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7247B53D" w14:textId="77777777" w:rsidTr="00E93749">
        <w:tc>
          <w:tcPr>
            <w:tcW w:w="8856" w:type="dxa"/>
          </w:tcPr>
          <w:p w14:paraId="18F7B782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t xml:space="preserve">By the Fall of 1901, Wright brothers went back to </w:t>
            </w:r>
            <w:smartTag w:uri="urn:schemas-microsoft-com:office:smarttags" w:element="place">
              <w:r>
                <w:t>Kitty Hawk</w:t>
              </w:r>
            </w:smartTag>
            <w:r>
              <w:t xml:space="preserve"> to test a new glider. Who flew and what happened to him? </w:t>
            </w:r>
          </w:p>
        </w:tc>
      </w:tr>
      <w:tr w:rsidR="00EE2EA9" w:rsidRPr="00E43922" w14:paraId="10414665" w14:textId="77777777" w:rsidTr="00E93749">
        <w:tc>
          <w:tcPr>
            <w:tcW w:w="8856" w:type="dxa"/>
          </w:tcPr>
          <w:p w14:paraId="4400DC25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700A625D" w14:textId="77777777" w:rsidR="00EE2EA9" w:rsidRDefault="00EE2EA9" w:rsidP="00E75492">
            <w:pPr>
              <w:rPr>
                <w:b/>
              </w:rPr>
            </w:pPr>
          </w:p>
          <w:p w14:paraId="596C6B57" w14:textId="77777777" w:rsidR="00F04F07" w:rsidRDefault="00F04F07" w:rsidP="00E75492">
            <w:pPr>
              <w:rPr>
                <w:b/>
              </w:rPr>
            </w:pPr>
          </w:p>
          <w:p w14:paraId="2F5ED5A1" w14:textId="77777777" w:rsidR="00F04F07" w:rsidRPr="00F75874" w:rsidRDefault="00F04F07" w:rsidP="00E75492">
            <w:pPr>
              <w:rPr>
                <w:b/>
              </w:rPr>
            </w:pPr>
          </w:p>
          <w:p w14:paraId="64363FFA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45044A3B" w14:textId="77777777" w:rsidTr="00E93749">
        <w:tc>
          <w:tcPr>
            <w:tcW w:w="8856" w:type="dxa"/>
          </w:tcPr>
          <w:p w14:paraId="33364BBC" w14:textId="77777777" w:rsidR="00EE2EA9" w:rsidRPr="00E43922" w:rsidRDefault="00EE2EA9" w:rsidP="00900D1F">
            <w:pPr>
              <w:numPr>
                <w:ilvl w:val="0"/>
                <w:numId w:val="1"/>
              </w:numPr>
            </w:pPr>
            <w:r>
              <w:lastRenderedPageBreak/>
              <w:t xml:space="preserve">In 1902, they decided to fly </w:t>
            </w:r>
            <w:r w:rsidR="00900D1F">
              <w:t>in</w:t>
            </w:r>
            <w:r>
              <w:t xml:space="preserve"> another new glider again. At that time they flew with the greatest distance travel and with the highest wind.  How did this affect their dreams?</w:t>
            </w:r>
          </w:p>
        </w:tc>
      </w:tr>
      <w:tr w:rsidR="00EE2EA9" w:rsidRPr="00E43922" w14:paraId="713B0A5C" w14:textId="77777777" w:rsidTr="00E93749">
        <w:tc>
          <w:tcPr>
            <w:tcW w:w="8856" w:type="dxa"/>
          </w:tcPr>
          <w:p w14:paraId="50A09898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3C0ACCEC" w14:textId="77777777" w:rsidR="00EE2EA9" w:rsidRPr="00F75874" w:rsidRDefault="00EE2EA9" w:rsidP="00E75492">
            <w:pPr>
              <w:rPr>
                <w:b/>
              </w:rPr>
            </w:pPr>
          </w:p>
          <w:p w14:paraId="05643B13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621C4351" w14:textId="77777777" w:rsidTr="00E93749">
        <w:tc>
          <w:tcPr>
            <w:tcW w:w="8856" w:type="dxa"/>
          </w:tcPr>
          <w:p w14:paraId="0109700D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t xml:space="preserve">In 1903, Wright brothers experienced the glider pilots at that point. In September 17, 1203, it was Orville’s turn to fly. How far or distance did he fly with the glider? </w:t>
            </w:r>
          </w:p>
        </w:tc>
      </w:tr>
      <w:tr w:rsidR="00EE2EA9" w:rsidRPr="00E43922" w14:paraId="29CC3B5D" w14:textId="77777777" w:rsidTr="00E93749">
        <w:tc>
          <w:tcPr>
            <w:tcW w:w="8856" w:type="dxa"/>
          </w:tcPr>
          <w:p w14:paraId="714F54CA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0B74B0F0" w14:textId="77777777" w:rsidR="00EE2EA9" w:rsidRPr="00F75874" w:rsidRDefault="00EE2EA9" w:rsidP="00E75492">
            <w:pPr>
              <w:rPr>
                <w:b/>
              </w:rPr>
            </w:pPr>
          </w:p>
          <w:p w14:paraId="16B49BDD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076C142B" w14:textId="77777777" w:rsidTr="00E93749">
        <w:tc>
          <w:tcPr>
            <w:tcW w:w="8856" w:type="dxa"/>
          </w:tcPr>
          <w:p w14:paraId="1B0E1C9B" w14:textId="77777777" w:rsidR="00EE2EA9" w:rsidRPr="00E43922" w:rsidRDefault="00EE2EA9" w:rsidP="00F75874">
            <w:pPr>
              <w:pStyle w:val="ListParagraph"/>
              <w:numPr>
                <w:ilvl w:val="0"/>
                <w:numId w:val="1"/>
              </w:numPr>
            </w:pPr>
            <w:r>
              <w:t>Orville telegraphed home and said that they did succeed and made four flights Thursday morning. When was it?</w:t>
            </w:r>
          </w:p>
        </w:tc>
      </w:tr>
      <w:tr w:rsidR="00EE2EA9" w:rsidRPr="00E43922" w14:paraId="24BE4552" w14:textId="77777777" w:rsidTr="00E93749">
        <w:trPr>
          <w:trHeight w:val="70"/>
        </w:trPr>
        <w:tc>
          <w:tcPr>
            <w:tcW w:w="8856" w:type="dxa"/>
          </w:tcPr>
          <w:p w14:paraId="584E6F64" w14:textId="77777777" w:rsidR="00EE2EA9" w:rsidRPr="00F75874" w:rsidRDefault="00EE2EA9" w:rsidP="003612A1">
            <w:pPr>
              <w:rPr>
                <w:b/>
              </w:rPr>
            </w:pPr>
          </w:p>
          <w:p w14:paraId="54142AE4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7907D61A" w14:textId="77777777" w:rsidTr="00E93749">
        <w:tc>
          <w:tcPr>
            <w:tcW w:w="8856" w:type="dxa"/>
          </w:tcPr>
          <w:p w14:paraId="3276221F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t xml:space="preserve">After this success, how did their family and relatives or others accept Wright brothers? </w:t>
            </w:r>
          </w:p>
        </w:tc>
      </w:tr>
      <w:tr w:rsidR="00EE2EA9" w:rsidRPr="00E43922" w14:paraId="0D59364D" w14:textId="77777777" w:rsidTr="00E93749">
        <w:tc>
          <w:tcPr>
            <w:tcW w:w="8856" w:type="dxa"/>
          </w:tcPr>
          <w:p w14:paraId="3CAD914A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69ABA8CF" w14:textId="77777777" w:rsidR="00EE2EA9" w:rsidRDefault="00EE2EA9" w:rsidP="00E75492">
            <w:pPr>
              <w:rPr>
                <w:b/>
              </w:rPr>
            </w:pPr>
          </w:p>
          <w:p w14:paraId="797800BC" w14:textId="77777777" w:rsidR="00F04F07" w:rsidRPr="00F75874" w:rsidRDefault="00F04F07" w:rsidP="00E75492">
            <w:pPr>
              <w:rPr>
                <w:b/>
              </w:rPr>
            </w:pPr>
          </w:p>
          <w:p w14:paraId="0BC12FF3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2F33ED52" w14:textId="77777777" w:rsidTr="00E93749">
        <w:tc>
          <w:tcPr>
            <w:tcW w:w="8856" w:type="dxa"/>
          </w:tcPr>
          <w:p w14:paraId="3284E437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t>By the end of the year of 1905, they had proved their machine and their skills. How long were they able to stay in an air?</w:t>
            </w:r>
          </w:p>
        </w:tc>
      </w:tr>
      <w:tr w:rsidR="00EE2EA9" w:rsidRPr="00E43922" w14:paraId="256D0665" w14:textId="77777777" w:rsidTr="00E93749">
        <w:tc>
          <w:tcPr>
            <w:tcW w:w="8856" w:type="dxa"/>
          </w:tcPr>
          <w:p w14:paraId="7624265F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63E10491" w14:textId="77777777" w:rsidR="00EE2EA9" w:rsidRPr="00F75874" w:rsidRDefault="00EE2EA9" w:rsidP="00E75492">
            <w:pPr>
              <w:rPr>
                <w:b/>
              </w:rPr>
            </w:pPr>
          </w:p>
          <w:p w14:paraId="4A792AD5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7485030B" w14:textId="77777777" w:rsidTr="00E93749">
        <w:tc>
          <w:tcPr>
            <w:tcW w:w="8856" w:type="dxa"/>
          </w:tcPr>
          <w:p w14:paraId="629B2270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t xml:space="preserve">Brothers kept flying. Then, they suddenly stopped flying. Why did they decide to stop flying? </w:t>
            </w:r>
          </w:p>
        </w:tc>
      </w:tr>
      <w:tr w:rsidR="00EE2EA9" w:rsidRPr="00E43922" w14:paraId="6DD064E7" w14:textId="77777777" w:rsidTr="00E93749">
        <w:tc>
          <w:tcPr>
            <w:tcW w:w="8856" w:type="dxa"/>
          </w:tcPr>
          <w:p w14:paraId="2DD2AD77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06557A70" w14:textId="77777777" w:rsidR="00EE2EA9" w:rsidRPr="00F75874" w:rsidRDefault="00EE2EA9" w:rsidP="00E75492">
            <w:pPr>
              <w:rPr>
                <w:b/>
              </w:rPr>
            </w:pPr>
          </w:p>
          <w:p w14:paraId="1846C3C0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3ACE8663" w14:textId="77777777" w:rsidTr="00E93749">
        <w:tc>
          <w:tcPr>
            <w:tcW w:w="8856" w:type="dxa"/>
          </w:tcPr>
          <w:p w14:paraId="6EBBEF0C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t xml:space="preserve">The U.S and </w:t>
            </w:r>
            <w:smartTag w:uri="urn:schemas-microsoft-com:office:smarttags" w:element="country-region">
              <w:r>
                <w:t>France</w:t>
              </w:r>
            </w:smartTag>
            <w:r>
              <w:t xml:space="preserve"> took Wright brothers took seriously by guaranteeing that they would buy a plane if they actually fly. The brothers had to fly separately. How did they accept this?   </w:t>
            </w:r>
          </w:p>
        </w:tc>
      </w:tr>
      <w:tr w:rsidR="00EE2EA9" w:rsidRPr="00E43922" w14:paraId="4F69277B" w14:textId="77777777" w:rsidTr="00E93749">
        <w:tc>
          <w:tcPr>
            <w:tcW w:w="8856" w:type="dxa"/>
          </w:tcPr>
          <w:p w14:paraId="20065484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2DE5098C" w14:textId="77777777" w:rsidR="00EE2EA9" w:rsidRPr="00F75874" w:rsidRDefault="00EE2EA9" w:rsidP="00E75492">
            <w:pPr>
              <w:rPr>
                <w:b/>
              </w:rPr>
            </w:pPr>
          </w:p>
          <w:p w14:paraId="46ABFF2C" w14:textId="77777777" w:rsidR="00EE2EA9" w:rsidRPr="00F75874" w:rsidRDefault="00EE2EA9" w:rsidP="002C791C">
            <w:pPr>
              <w:rPr>
                <w:b/>
              </w:rPr>
            </w:pPr>
          </w:p>
        </w:tc>
      </w:tr>
      <w:tr w:rsidR="00EE2EA9" w:rsidRPr="00E43922" w14:paraId="2E9FAC51" w14:textId="77777777" w:rsidTr="00E93749">
        <w:tc>
          <w:tcPr>
            <w:tcW w:w="8856" w:type="dxa"/>
          </w:tcPr>
          <w:p w14:paraId="101C7420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t xml:space="preserve">Wright brothers were separated to fly in two different countries. How was each doing in </w:t>
            </w:r>
            <w:smartTag w:uri="urn:schemas-microsoft-com:office:smarttags" w:element="country-region">
              <w:r>
                <w:t>France</w:t>
              </w:r>
            </w:smartTag>
            <w:r>
              <w:t xml:space="preserve"> and the U.S? </w:t>
            </w:r>
          </w:p>
        </w:tc>
      </w:tr>
      <w:tr w:rsidR="00EE2EA9" w:rsidRPr="00E43922" w14:paraId="63E87323" w14:textId="77777777" w:rsidTr="00E93749">
        <w:tc>
          <w:tcPr>
            <w:tcW w:w="8856" w:type="dxa"/>
          </w:tcPr>
          <w:p w14:paraId="3EA27E36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7AD0AED6" w14:textId="77777777" w:rsidR="00EE2EA9" w:rsidRDefault="00EE2EA9" w:rsidP="002C791C">
            <w:pPr>
              <w:rPr>
                <w:b/>
              </w:rPr>
            </w:pPr>
          </w:p>
          <w:p w14:paraId="32D0440D" w14:textId="77777777" w:rsidR="002C791C" w:rsidRDefault="002C791C" w:rsidP="002C791C">
            <w:pPr>
              <w:rPr>
                <w:b/>
              </w:rPr>
            </w:pPr>
          </w:p>
          <w:p w14:paraId="7ACF6762" w14:textId="77777777" w:rsidR="002C791C" w:rsidRDefault="002C791C" w:rsidP="002C791C">
            <w:pPr>
              <w:rPr>
                <w:b/>
              </w:rPr>
            </w:pPr>
          </w:p>
          <w:p w14:paraId="01BE1171" w14:textId="77777777" w:rsidR="002C791C" w:rsidRDefault="002C791C" w:rsidP="002C791C">
            <w:pPr>
              <w:rPr>
                <w:b/>
              </w:rPr>
            </w:pPr>
          </w:p>
          <w:p w14:paraId="73AFD2D2" w14:textId="77777777" w:rsidR="00F04F07" w:rsidRDefault="00F04F07" w:rsidP="002C791C">
            <w:pPr>
              <w:rPr>
                <w:b/>
              </w:rPr>
            </w:pPr>
          </w:p>
          <w:p w14:paraId="3B37BA07" w14:textId="77777777" w:rsidR="00F04F07" w:rsidRPr="00F75874" w:rsidRDefault="00F04F07" w:rsidP="002C791C">
            <w:pPr>
              <w:rPr>
                <w:b/>
              </w:rPr>
            </w:pPr>
          </w:p>
        </w:tc>
      </w:tr>
      <w:tr w:rsidR="00EE2EA9" w:rsidRPr="00E43922" w14:paraId="7C187778" w14:textId="77777777" w:rsidTr="00E93749">
        <w:tc>
          <w:tcPr>
            <w:tcW w:w="8856" w:type="dxa"/>
          </w:tcPr>
          <w:p w14:paraId="6795E253" w14:textId="77777777" w:rsidR="00EE2EA9" w:rsidRPr="00E43922" w:rsidRDefault="00EE2EA9" w:rsidP="00F75874">
            <w:pPr>
              <w:numPr>
                <w:ilvl w:val="0"/>
                <w:numId w:val="1"/>
              </w:numPr>
            </w:pPr>
            <w:r>
              <w:lastRenderedPageBreak/>
              <w:t xml:space="preserve">There would be no more great adventure of the flight except Wright brothers’. With their flight experience, what did they conquer? </w:t>
            </w:r>
          </w:p>
        </w:tc>
      </w:tr>
      <w:tr w:rsidR="00EE2EA9" w:rsidRPr="00E43922" w14:paraId="2720B2C9" w14:textId="77777777" w:rsidTr="00E93749">
        <w:tc>
          <w:tcPr>
            <w:tcW w:w="8856" w:type="dxa"/>
          </w:tcPr>
          <w:p w14:paraId="51AC3752" w14:textId="77777777" w:rsidR="00EE2EA9" w:rsidRPr="00F75874" w:rsidRDefault="00EE2EA9" w:rsidP="00E75492">
            <w:pPr>
              <w:rPr>
                <w:b/>
              </w:rPr>
            </w:pPr>
            <w:r w:rsidRPr="00B6101E">
              <w:t>Answer the question here</w:t>
            </w:r>
            <w:r w:rsidRPr="00F75874">
              <w:rPr>
                <w:b/>
              </w:rPr>
              <w:t xml:space="preserve">: </w:t>
            </w:r>
          </w:p>
          <w:p w14:paraId="56D32106" w14:textId="77777777" w:rsidR="00EE2EA9" w:rsidRDefault="00EE2EA9" w:rsidP="003612A1">
            <w:pPr>
              <w:rPr>
                <w:b/>
              </w:rPr>
            </w:pPr>
          </w:p>
          <w:p w14:paraId="7CA6D405" w14:textId="77777777" w:rsidR="00EE2EA9" w:rsidRPr="00F75874" w:rsidRDefault="00EE2EA9" w:rsidP="002C791C">
            <w:pPr>
              <w:rPr>
                <w:b/>
              </w:rPr>
            </w:pPr>
          </w:p>
        </w:tc>
      </w:tr>
    </w:tbl>
    <w:p w14:paraId="2C77A34F" w14:textId="77777777" w:rsidR="00EE2EA9" w:rsidRPr="008F4A24" w:rsidRDefault="00963F61" w:rsidP="002663E2">
      <w:pPr>
        <w:rPr>
          <w:u w:val="single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04C0E2D2" wp14:editId="55808E67">
                <wp:extent cx="2895600" cy="522605"/>
                <wp:effectExtent l="0" t="0" r="19050" b="1079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83BBD" w14:textId="77777777" w:rsidR="00EE2EA9" w:rsidRDefault="00EE2EA9">
                            <w:r>
                              <w:t>Created by: YOUR NAME</w:t>
                            </w:r>
                          </w:p>
                          <w:p w14:paraId="7F98B7D2" w14:textId="77777777" w:rsidR="00EE2EA9" w:rsidRPr="00E43922" w:rsidRDefault="00EE2EA9">
                            <w:r>
                              <w:t>Date: TYPE IN THE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C0E2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28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">
                <v:textbox>
                  <w:txbxContent>
                    <w:p w14:paraId="60783BBD" w14:textId="77777777" w:rsidR="00EE2EA9" w:rsidRDefault="00EE2EA9">
                      <w:r>
                        <w:t>Created by: YOUR NAME</w:t>
                      </w:r>
                    </w:p>
                    <w:p w14:paraId="7F98B7D2" w14:textId="77777777" w:rsidR="00EE2EA9" w:rsidRPr="00E43922" w:rsidRDefault="00EE2EA9">
                      <w:r>
                        <w:t>Date: TYPE IN THE DATE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E2EA9" w:rsidRPr="008F4A24" w:rsidSect="004F1944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B8FB9" w14:textId="77777777" w:rsidR="00EC62F1" w:rsidRDefault="00EC62F1" w:rsidP="004F1944">
      <w:r>
        <w:separator/>
      </w:r>
    </w:p>
  </w:endnote>
  <w:endnote w:type="continuationSeparator" w:id="0">
    <w:p w14:paraId="5F9BFF30" w14:textId="77777777" w:rsidR="00EC62F1" w:rsidRDefault="00EC62F1" w:rsidP="004F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C7EA6" w14:textId="77777777" w:rsidR="00EC62F1" w:rsidRDefault="00EC62F1" w:rsidP="004F1944">
      <w:r>
        <w:separator/>
      </w:r>
    </w:p>
  </w:footnote>
  <w:footnote w:type="continuationSeparator" w:id="0">
    <w:p w14:paraId="6674BB2D" w14:textId="77777777" w:rsidR="00EC62F1" w:rsidRDefault="00EC62F1" w:rsidP="004F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B2F8" w14:textId="77777777" w:rsidR="00F94A4D" w:rsidRDefault="00963F61" w:rsidP="00F94A4D">
    <w:pPr>
      <w:pStyle w:val="Header"/>
      <w:ind w:right="120"/>
      <w:jc w:val="right"/>
      <w:rPr>
        <w:color w:val="7F7F7F" w:themeColor="text1" w:themeTint="80"/>
      </w:rPr>
    </w:pPr>
    <w:r>
      <w:rPr>
        <w:noProof/>
        <w:color w:val="7F7F7F" w:themeColor="text1" w:themeTint="80"/>
        <w:lang w:eastAsia="ja-JP"/>
      </w:rPr>
      <mc:AlternateContent>
        <mc:Choice Requires="wps">
          <w:drawing>
            <wp:inline distT="0" distB="0" distL="0" distR="0" wp14:anchorId="4148E9A1" wp14:editId="66CDA88A">
              <wp:extent cx="1600200" cy="213360"/>
              <wp:effectExtent l="19050" t="19050" r="38100" b="53340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16D2B1C0" w14:textId="77777777" w:rsidR="00F94A4D" w:rsidRDefault="00F94A4D" w:rsidP="00F94A4D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Biography: WOW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148E9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16D2B1C0" w14:textId="77777777" w:rsidR="00F94A4D" w:rsidRDefault="00F94A4D" w:rsidP="00F94A4D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Biography: WOW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23CD0C7" w14:textId="77777777" w:rsidR="00F94A4D" w:rsidRDefault="00F94A4D" w:rsidP="00F94A4D">
    <w:pPr>
      <w:pStyle w:val="Header"/>
      <w:jc w:val="right"/>
    </w:pPr>
  </w:p>
  <w:p w14:paraId="32222AE6" w14:textId="77777777" w:rsidR="00F94A4D" w:rsidRDefault="00F94A4D" w:rsidP="00F94A4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DB"/>
    <w:rsid w:val="000024A0"/>
    <w:rsid w:val="00006258"/>
    <w:rsid w:val="00026858"/>
    <w:rsid w:val="000443EA"/>
    <w:rsid w:val="0007581A"/>
    <w:rsid w:val="0009747F"/>
    <w:rsid w:val="0010282B"/>
    <w:rsid w:val="00125B0F"/>
    <w:rsid w:val="001B07C5"/>
    <w:rsid w:val="001B34A0"/>
    <w:rsid w:val="001D35A8"/>
    <w:rsid w:val="001D655B"/>
    <w:rsid w:val="001F3013"/>
    <w:rsid w:val="00201584"/>
    <w:rsid w:val="00244727"/>
    <w:rsid w:val="00254A7D"/>
    <w:rsid w:val="002663E2"/>
    <w:rsid w:val="00280E1C"/>
    <w:rsid w:val="00291CAF"/>
    <w:rsid w:val="002C791C"/>
    <w:rsid w:val="002D59BB"/>
    <w:rsid w:val="00302B01"/>
    <w:rsid w:val="003071AA"/>
    <w:rsid w:val="003116EE"/>
    <w:rsid w:val="00315814"/>
    <w:rsid w:val="0032278D"/>
    <w:rsid w:val="00336A9F"/>
    <w:rsid w:val="00353A17"/>
    <w:rsid w:val="003612A1"/>
    <w:rsid w:val="0036396A"/>
    <w:rsid w:val="00383212"/>
    <w:rsid w:val="00420152"/>
    <w:rsid w:val="0044065F"/>
    <w:rsid w:val="00444290"/>
    <w:rsid w:val="00461A4C"/>
    <w:rsid w:val="00470298"/>
    <w:rsid w:val="0047319F"/>
    <w:rsid w:val="00491DEF"/>
    <w:rsid w:val="00496176"/>
    <w:rsid w:val="004A656F"/>
    <w:rsid w:val="004C42EF"/>
    <w:rsid w:val="004D7535"/>
    <w:rsid w:val="004F1944"/>
    <w:rsid w:val="004F2F8B"/>
    <w:rsid w:val="004F7A2D"/>
    <w:rsid w:val="00515F75"/>
    <w:rsid w:val="005D0BB8"/>
    <w:rsid w:val="005F6A8D"/>
    <w:rsid w:val="00602864"/>
    <w:rsid w:val="00605A30"/>
    <w:rsid w:val="00656818"/>
    <w:rsid w:val="00667A09"/>
    <w:rsid w:val="006737CE"/>
    <w:rsid w:val="00692913"/>
    <w:rsid w:val="006B1300"/>
    <w:rsid w:val="006C54C8"/>
    <w:rsid w:val="006D4FA2"/>
    <w:rsid w:val="006E6F1E"/>
    <w:rsid w:val="0070517F"/>
    <w:rsid w:val="00782F21"/>
    <w:rsid w:val="00785130"/>
    <w:rsid w:val="007A2ABB"/>
    <w:rsid w:val="007B306B"/>
    <w:rsid w:val="007F2C41"/>
    <w:rsid w:val="007F3417"/>
    <w:rsid w:val="00823060"/>
    <w:rsid w:val="00824C3A"/>
    <w:rsid w:val="00830683"/>
    <w:rsid w:val="00847A0C"/>
    <w:rsid w:val="00853060"/>
    <w:rsid w:val="00873A4B"/>
    <w:rsid w:val="00887E6B"/>
    <w:rsid w:val="008B2116"/>
    <w:rsid w:val="008D58CA"/>
    <w:rsid w:val="008E194D"/>
    <w:rsid w:val="008F4A24"/>
    <w:rsid w:val="00900D1F"/>
    <w:rsid w:val="00901821"/>
    <w:rsid w:val="00906142"/>
    <w:rsid w:val="00931F1E"/>
    <w:rsid w:val="00945155"/>
    <w:rsid w:val="00945E9F"/>
    <w:rsid w:val="00963F61"/>
    <w:rsid w:val="00994BCD"/>
    <w:rsid w:val="009B61E7"/>
    <w:rsid w:val="009D58D0"/>
    <w:rsid w:val="009D6EF0"/>
    <w:rsid w:val="009E37AB"/>
    <w:rsid w:val="009F40DB"/>
    <w:rsid w:val="009F4234"/>
    <w:rsid w:val="00A51E0D"/>
    <w:rsid w:val="00A7077E"/>
    <w:rsid w:val="00A8320C"/>
    <w:rsid w:val="00AD5569"/>
    <w:rsid w:val="00AE5B0F"/>
    <w:rsid w:val="00B24989"/>
    <w:rsid w:val="00B3133D"/>
    <w:rsid w:val="00B31E5C"/>
    <w:rsid w:val="00B6101E"/>
    <w:rsid w:val="00B70059"/>
    <w:rsid w:val="00B762AD"/>
    <w:rsid w:val="00BB4311"/>
    <w:rsid w:val="00BF45E8"/>
    <w:rsid w:val="00C217F3"/>
    <w:rsid w:val="00C36C45"/>
    <w:rsid w:val="00C44AD7"/>
    <w:rsid w:val="00C56189"/>
    <w:rsid w:val="00CE4208"/>
    <w:rsid w:val="00D23748"/>
    <w:rsid w:val="00D324CD"/>
    <w:rsid w:val="00D65EC7"/>
    <w:rsid w:val="00D74120"/>
    <w:rsid w:val="00DA63DA"/>
    <w:rsid w:val="00E21E8B"/>
    <w:rsid w:val="00E36E70"/>
    <w:rsid w:val="00E43922"/>
    <w:rsid w:val="00E51ED1"/>
    <w:rsid w:val="00E55385"/>
    <w:rsid w:val="00E75492"/>
    <w:rsid w:val="00E87AE1"/>
    <w:rsid w:val="00E93749"/>
    <w:rsid w:val="00EA6ECA"/>
    <w:rsid w:val="00EC62F1"/>
    <w:rsid w:val="00EC759C"/>
    <w:rsid w:val="00ED2186"/>
    <w:rsid w:val="00EE2EA9"/>
    <w:rsid w:val="00EE36F7"/>
    <w:rsid w:val="00EE569E"/>
    <w:rsid w:val="00EF01C2"/>
    <w:rsid w:val="00F04F07"/>
    <w:rsid w:val="00F17642"/>
    <w:rsid w:val="00F536BC"/>
    <w:rsid w:val="00F75874"/>
    <w:rsid w:val="00F94985"/>
    <w:rsid w:val="00F94A4D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E96C3D6"/>
  <w15:docId w15:val="{2C4DE704-2DE1-42FA-8308-E77EC253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300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439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31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9EF"/>
    <w:rPr>
      <w:sz w:val="0"/>
      <w:szCs w:val="0"/>
      <w:lang w:eastAsia="zh-CN"/>
    </w:rPr>
  </w:style>
  <w:style w:type="paragraph" w:styleId="ListParagraph">
    <w:name w:val="List Paragraph"/>
    <w:basedOn w:val="Normal"/>
    <w:uiPriority w:val="99"/>
    <w:qFormat/>
    <w:rsid w:val="006E6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F194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194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F194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1944"/>
    <w:rPr>
      <w:rFonts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E937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AppData\Local\Tem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4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 Answer Key</dc:title>
  <dc:creator>Student</dc:creator>
  <cp:lastModifiedBy>Brittney Olson</cp:lastModifiedBy>
  <cp:revision>5</cp:revision>
  <cp:lastPrinted>2008-07-16T05:34:00Z</cp:lastPrinted>
  <dcterms:created xsi:type="dcterms:W3CDTF">2014-12-30T02:30:00Z</dcterms:created>
  <dcterms:modified xsi:type="dcterms:W3CDTF">2020-07-22T00:06:00Z</dcterms:modified>
</cp:coreProperties>
</file>