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2ADD4" w14:textId="77777777" w:rsidR="007F3417" w:rsidRPr="00EC759C" w:rsidRDefault="007F3417" w:rsidP="00EC759C">
      <w:pPr>
        <w:ind w:left="3600" w:firstLine="720"/>
        <w:rPr>
          <w:u w:val="single"/>
        </w:rPr>
      </w:pPr>
      <w:r>
        <w:t>Teacher</w:t>
      </w:r>
      <w:r w:rsidR="008531E1">
        <w:t>’</w:t>
      </w:r>
      <w:r>
        <w:t>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1B83570A"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18AED6E1" w14:textId="7B6CD4AB" w:rsidR="00B31E5C" w:rsidRDefault="007F3417" w:rsidP="00994BCD">
      <w:pPr>
        <w:ind w:left="4320" w:right="480"/>
        <w:rPr>
          <w:u w:val="single"/>
        </w:rPr>
      </w:pPr>
      <w:r>
        <w:t>Today’s Date:</w:t>
      </w:r>
      <w:r w:rsidR="00994BCD">
        <w:tab/>
      </w:r>
      <w:r w:rsidR="00994BCD" w:rsidRPr="00994BCD">
        <w:rPr>
          <w:u w:val="single"/>
        </w:rPr>
        <w:tab/>
      </w:r>
      <w:r w:rsidR="00703E84">
        <w:rPr>
          <w:u w:val="single"/>
        </w:rPr>
        <w:t xml:space="preserve">                </w:t>
      </w:r>
      <w:r w:rsidR="00994BCD" w:rsidRPr="00994BCD">
        <w:rPr>
          <w:u w:val="single"/>
        </w:rPr>
        <w:tab/>
      </w:r>
      <w:r w:rsidR="00703E84">
        <w:rPr>
          <w:u w:val="single"/>
        </w:rPr>
        <w:t xml:space="preserve">    </w:t>
      </w:r>
    </w:p>
    <w:p w14:paraId="06762AB7" w14:textId="0661CF86" w:rsidR="00BA67A7" w:rsidRDefault="00703E84" w:rsidP="00994BCD">
      <w:pPr>
        <w:ind w:left="4320" w:right="480"/>
      </w:pPr>
      <w:r>
        <w:t xml:space="preserve"> </w:t>
      </w:r>
    </w:p>
    <w:tbl>
      <w:tblPr>
        <w:tblStyle w:val="TableGrid"/>
        <w:tblW w:w="9108" w:type="dxa"/>
        <w:tblLook w:val="01E0" w:firstRow="1" w:lastRow="1" w:firstColumn="1" w:lastColumn="1" w:noHBand="0" w:noVBand="0"/>
      </w:tblPr>
      <w:tblGrid>
        <w:gridCol w:w="9108"/>
      </w:tblGrid>
      <w:tr w:rsidR="00E43922" w:rsidRPr="00E43922" w14:paraId="6054C8D9" w14:textId="77777777" w:rsidTr="00703E84">
        <w:tc>
          <w:tcPr>
            <w:tcW w:w="9108" w:type="dxa"/>
            <w:shd w:val="clear" w:color="auto" w:fill="auto"/>
          </w:tcPr>
          <w:p w14:paraId="1591C9E0" w14:textId="2525F186" w:rsidR="00BA67A7" w:rsidRDefault="00B220A8" w:rsidP="007924BD">
            <w:pPr>
              <w:tabs>
                <w:tab w:val="left" w:pos="7980"/>
              </w:tabs>
              <w:rPr>
                <w:b/>
              </w:rPr>
            </w:pPr>
            <w:r>
              <w:rPr>
                <w:b/>
              </w:rPr>
              <w:t>Total Points Possible:</w:t>
            </w:r>
            <w:r w:rsidR="00AF2320">
              <w:rPr>
                <w:b/>
              </w:rPr>
              <w:t xml:space="preserve"> 22</w:t>
            </w:r>
            <w:r w:rsidR="00B654E1">
              <w:rPr>
                <w:b/>
              </w:rPr>
              <w:tab/>
            </w:r>
          </w:p>
          <w:p w14:paraId="14FA45CF" w14:textId="180DDAB8" w:rsidR="00BA67A7" w:rsidRPr="00125B0F" w:rsidRDefault="00BA67A7" w:rsidP="009A481C">
            <w:pPr>
              <w:rPr>
                <w:b/>
              </w:rPr>
            </w:pPr>
            <w:r>
              <w:rPr>
                <w:b/>
              </w:rPr>
              <w:t xml:space="preserve">Running Time: </w:t>
            </w:r>
            <w:r w:rsidR="00B654E1">
              <w:rPr>
                <w:b/>
              </w:rPr>
              <w:t>50 minutes</w:t>
            </w:r>
          </w:p>
        </w:tc>
      </w:tr>
      <w:tr w:rsidR="00E43922" w:rsidRPr="00E43922" w14:paraId="2D5811E9" w14:textId="77777777" w:rsidTr="00703E84">
        <w:tc>
          <w:tcPr>
            <w:tcW w:w="9108" w:type="dxa"/>
            <w:shd w:val="clear" w:color="auto" w:fill="auto"/>
          </w:tcPr>
          <w:p w14:paraId="2FAA24F2" w14:textId="391BB6F3" w:rsidR="00E43922" w:rsidRPr="004C42EF" w:rsidRDefault="008F2337" w:rsidP="008F2337">
            <w:pPr>
              <w:jc w:val="center"/>
              <w:rPr>
                <w:b/>
                <w:u w:val="single"/>
              </w:rPr>
            </w:pPr>
            <w:r>
              <w:rPr>
                <w:b/>
                <w:u w:val="single"/>
              </w:rPr>
              <w:t>Thomas Edison</w:t>
            </w:r>
            <w:bookmarkStart w:id="0" w:name="_GoBack"/>
            <w:bookmarkEnd w:id="0"/>
          </w:p>
        </w:tc>
      </w:tr>
      <w:tr w:rsidR="00E43922" w:rsidRPr="00E43922" w14:paraId="5DE84EE0" w14:textId="77777777" w:rsidTr="00703E84">
        <w:tc>
          <w:tcPr>
            <w:tcW w:w="9108" w:type="dxa"/>
            <w:shd w:val="clear" w:color="auto" w:fill="auto"/>
          </w:tcPr>
          <w:p w14:paraId="26B3E1C0" w14:textId="77777777" w:rsidR="00E43922" w:rsidRPr="00E43922" w:rsidRDefault="00EE36F7" w:rsidP="00EE36F7">
            <w:pPr>
              <w:jc w:val="center"/>
              <w:rPr>
                <w:b/>
              </w:rPr>
            </w:pPr>
            <w:r w:rsidRPr="00EE36F7">
              <w:rPr>
                <w:b/>
              </w:rPr>
              <w:t>Comprehension Quiz</w:t>
            </w:r>
          </w:p>
        </w:tc>
      </w:tr>
      <w:tr w:rsidR="00E43922" w:rsidRPr="00E43922" w14:paraId="7600BCEA" w14:textId="77777777" w:rsidTr="00703E84">
        <w:tc>
          <w:tcPr>
            <w:tcW w:w="9108" w:type="dxa"/>
            <w:shd w:val="clear" w:color="auto" w:fill="auto"/>
          </w:tcPr>
          <w:p w14:paraId="3426D632" w14:textId="77777777" w:rsidR="00945E9F" w:rsidRDefault="00945E9F" w:rsidP="00945E9F">
            <w:r>
              <w:t xml:space="preserve">Instructions: </w:t>
            </w:r>
          </w:p>
          <w:p w14:paraId="50F40871" w14:textId="77777777" w:rsidR="00945E9F" w:rsidRDefault="00945E9F" w:rsidP="00945E9F">
            <w:pPr>
              <w:numPr>
                <w:ilvl w:val="0"/>
                <w:numId w:val="2"/>
              </w:numPr>
            </w:pPr>
            <w:r>
              <w:t>Print out these questions and obtain a copy of the DVD from the L</w:t>
            </w:r>
            <w:r w:rsidR="000C233F">
              <w:t>S</w:t>
            </w:r>
            <w:r>
              <w:t xml:space="preserve">C </w:t>
            </w:r>
            <w:r w:rsidR="00B220A8">
              <w:t>service</w:t>
            </w:r>
            <w:r>
              <w:t xml:space="preserve"> desk.</w:t>
            </w:r>
          </w:p>
          <w:p w14:paraId="3CF4AD72" w14:textId="77777777" w:rsidR="00945E9F" w:rsidRDefault="00945E9F" w:rsidP="00945E9F">
            <w:pPr>
              <w:numPr>
                <w:ilvl w:val="0"/>
                <w:numId w:val="2"/>
              </w:numPr>
            </w:pPr>
            <w:r>
              <w:t xml:space="preserve">Watch the video and write the answers to the questions on the answer sheet. </w:t>
            </w:r>
          </w:p>
          <w:p w14:paraId="11AEB274" w14:textId="77777777" w:rsidR="00E43922" w:rsidRPr="00945E9F" w:rsidRDefault="00945E9F" w:rsidP="00B220A8">
            <w:pPr>
              <w:numPr>
                <w:ilvl w:val="0"/>
                <w:numId w:val="2"/>
              </w:numPr>
            </w:pPr>
            <w:r>
              <w:rPr>
                <w:b/>
              </w:rPr>
              <w:t>WHEN YOU COMPLETE THIS QUIZ PLEASE RETURN THE COMPLETED ANSWER SHEET TO THE L</w:t>
            </w:r>
            <w:r w:rsidR="009036CF">
              <w:rPr>
                <w:b/>
              </w:rPr>
              <w:t>S</w:t>
            </w:r>
            <w:r>
              <w:rPr>
                <w:b/>
              </w:rPr>
              <w:t xml:space="preserve">C </w:t>
            </w:r>
            <w:r w:rsidR="00B220A8">
              <w:rPr>
                <w:b/>
              </w:rPr>
              <w:t>SERVICE</w:t>
            </w:r>
            <w:r>
              <w:rPr>
                <w:b/>
              </w:rPr>
              <w:t xml:space="preserve"> DESK</w:t>
            </w:r>
            <w:r w:rsidR="00BA67A7">
              <w:rPr>
                <w:b/>
              </w:rPr>
              <w:t>.</w:t>
            </w:r>
          </w:p>
        </w:tc>
      </w:tr>
      <w:tr w:rsidR="00E43922" w:rsidRPr="00E43922" w14:paraId="44B7DB30" w14:textId="77777777" w:rsidTr="00703E84">
        <w:tc>
          <w:tcPr>
            <w:tcW w:w="9108" w:type="dxa"/>
            <w:shd w:val="clear" w:color="auto" w:fill="auto"/>
          </w:tcPr>
          <w:p w14:paraId="19EBCC1C" w14:textId="060205EC" w:rsidR="00830683" w:rsidRDefault="00945E9F" w:rsidP="008F2337">
            <w:pPr>
              <w:tabs>
                <w:tab w:val="left" w:pos="1770"/>
              </w:tabs>
            </w:pPr>
            <w:r w:rsidRPr="00945E9F">
              <w:t xml:space="preserve">Summary: </w:t>
            </w:r>
            <w:r w:rsidR="00125B0F">
              <w:rPr>
                <w:b/>
              </w:rPr>
              <w:t xml:space="preserve"> </w:t>
            </w:r>
            <w:r w:rsidR="008F2337">
              <w:t>Thomas Alva Edison has rightly earned a place among the most important men in history. His inventions the light bulb, phonograph and movie camera, among many others literally transformed the world. Countless myths have sprung up around Edison, and his private life was a marked contrast to his success as an inventor.</w:t>
            </w:r>
            <w:r w:rsidR="008F2337">
              <w:rPr>
                <w:b/>
              </w:rPr>
              <w:t xml:space="preserve"> </w:t>
            </w:r>
            <w:r w:rsidR="008F2337">
              <w:t xml:space="preserve">This biography reveals the complete story, from the long quest to develop the light bulb to the devastating affect his fame had on his home life. Rare films made by Edison himself show the inventor at work, and </w:t>
            </w:r>
            <w:smartTag w:uri="urn:schemas-microsoft-com:office:smarttags" w:element="place">
              <w:r w:rsidR="008F2337">
                <w:t>Edison</w:t>
              </w:r>
            </w:smartTag>
            <w:r w:rsidR="008F2337">
              <w:t xml:space="preserve"> scholars tell the </w:t>
            </w:r>
            <w:proofErr w:type="gramStart"/>
            <w:r w:rsidR="008F2337">
              <w:t>little known</w:t>
            </w:r>
            <w:proofErr w:type="gramEnd"/>
            <w:r w:rsidR="008F2337">
              <w:t xml:space="preserve"> stories behind some of his 1,049 patents. From his Midwestern childhood to international acclaim, this is the fascinating story of "the Wizard of Menlo Park."</w:t>
            </w:r>
            <w:r w:rsidR="008F2337" w:rsidRPr="00000A51">
              <w:t xml:space="preserve"> </w:t>
            </w:r>
            <w:r w:rsidR="008F2337">
              <w:t>Life in the modern world would be unthinkable without his inventions. More than any other individual, he paved the way for the future</w:t>
            </w:r>
            <w:r w:rsidR="00DE18FF">
              <w:t>.</w:t>
            </w:r>
          </w:p>
          <w:p w14:paraId="1A68E221" w14:textId="2978CA0B" w:rsidR="00DE18FF" w:rsidRPr="008F2337" w:rsidRDefault="00DE18FF" w:rsidP="008F2337">
            <w:pPr>
              <w:tabs>
                <w:tab w:val="left" w:pos="1770"/>
              </w:tabs>
              <w:rPr>
                <w:b/>
              </w:rPr>
            </w:pPr>
          </w:p>
        </w:tc>
      </w:tr>
      <w:tr w:rsidR="00E43922" w:rsidRPr="00E43922" w14:paraId="23BB689B" w14:textId="77777777" w:rsidTr="00703E84">
        <w:tc>
          <w:tcPr>
            <w:tcW w:w="9108" w:type="dxa"/>
            <w:shd w:val="clear" w:color="auto" w:fill="auto"/>
          </w:tcPr>
          <w:p w14:paraId="5C609A0D" w14:textId="77777777" w:rsidR="00DA63DA" w:rsidRDefault="00945E9F" w:rsidP="00125B0F">
            <w:r w:rsidRPr="00F536BC">
              <w:t>Vocabulary</w:t>
            </w:r>
            <w:r w:rsidR="00F536BC" w:rsidRPr="00F536BC">
              <w:t>:</w:t>
            </w:r>
            <w:r w:rsidR="00DA63DA">
              <w:t xml:space="preserve">  </w:t>
            </w:r>
          </w:p>
          <w:p w14:paraId="3CF2A3CD" w14:textId="77777777" w:rsidR="00DE18FF" w:rsidRDefault="00DE18FF" w:rsidP="00125B0F"/>
          <w:p w14:paraId="50189FF0" w14:textId="77777777" w:rsidR="00762E77" w:rsidRDefault="008F2337" w:rsidP="008F2337">
            <w:pPr>
              <w:numPr>
                <w:ilvl w:val="0"/>
                <w:numId w:val="3"/>
              </w:numPr>
              <w:rPr>
                <w:i/>
              </w:rPr>
            </w:pPr>
            <w:r>
              <w:rPr>
                <w:b/>
                <w:u w:val="single"/>
              </w:rPr>
              <w:t>Telegraphy</w:t>
            </w:r>
            <w:r>
              <w:t xml:space="preserve"> (noun) –</w:t>
            </w:r>
            <w:r w:rsidRPr="008F2337">
              <w:t xml:space="preserve"> </w:t>
            </w:r>
            <w:r w:rsidRPr="008F2337">
              <w:rPr>
                <w:shd w:val="clear" w:color="auto" w:fill="FFFFFF"/>
              </w:rPr>
              <w:t>the use or operation of a telegraph system for communication</w:t>
            </w:r>
            <w:r>
              <w:rPr>
                <w:i/>
              </w:rPr>
              <w:t xml:space="preserve"> Ex. Sending messages through telegraphy may not be the best way of communicating today, but it has been very useful in history. </w:t>
            </w:r>
          </w:p>
          <w:p w14:paraId="5E84C7BC" w14:textId="77777777" w:rsidR="008F2337" w:rsidRPr="008F2337" w:rsidRDefault="008F2337" w:rsidP="008F2337">
            <w:pPr>
              <w:numPr>
                <w:ilvl w:val="0"/>
                <w:numId w:val="3"/>
              </w:numPr>
              <w:rPr>
                <w:i/>
              </w:rPr>
            </w:pPr>
            <w:r>
              <w:rPr>
                <w:b/>
                <w:u w:val="single"/>
              </w:rPr>
              <w:t>Phonograph</w:t>
            </w:r>
            <w:r>
              <w:t xml:space="preserve"> (noun) – a machine that reproduces sound by means of a stylus in contact with a grooved rotating disk. </w:t>
            </w:r>
          </w:p>
          <w:p w14:paraId="5E249846" w14:textId="77777777" w:rsidR="00DE18FF" w:rsidRDefault="008F2337" w:rsidP="00DE18FF">
            <w:pPr>
              <w:numPr>
                <w:ilvl w:val="0"/>
                <w:numId w:val="3"/>
              </w:numPr>
              <w:rPr>
                <w:i/>
              </w:rPr>
            </w:pPr>
            <w:r>
              <w:rPr>
                <w:b/>
                <w:u w:val="single"/>
              </w:rPr>
              <w:t>Cinema</w:t>
            </w:r>
            <w:r>
              <w:t xml:space="preserve"> (noun) – the film or movie industry. </w:t>
            </w:r>
            <w:r>
              <w:rPr>
                <w:i/>
              </w:rPr>
              <w:t xml:space="preserve">Ex. She was taking a classic cinema class to learn more about how movies have been made. </w:t>
            </w:r>
          </w:p>
          <w:p w14:paraId="71B0B923" w14:textId="758C7BDD" w:rsidR="00DE18FF" w:rsidRPr="00DE18FF" w:rsidRDefault="00DE18FF" w:rsidP="00DE18FF">
            <w:pPr>
              <w:ind w:left="780"/>
              <w:rPr>
                <w:i/>
              </w:rPr>
            </w:pPr>
          </w:p>
        </w:tc>
      </w:tr>
      <w:tr w:rsidR="00E43922" w:rsidRPr="00E43922" w14:paraId="506399E5" w14:textId="77777777" w:rsidTr="00703E84">
        <w:tc>
          <w:tcPr>
            <w:tcW w:w="9108" w:type="dxa"/>
            <w:shd w:val="clear" w:color="auto" w:fill="auto"/>
          </w:tcPr>
          <w:p w14:paraId="67A8C392" w14:textId="77777777" w:rsidR="00E43922" w:rsidRPr="00E43922" w:rsidRDefault="00F536BC" w:rsidP="00853060">
            <w:pPr>
              <w:rPr>
                <w:u w:val="single"/>
              </w:rPr>
            </w:pPr>
            <w:r>
              <w:rPr>
                <w:u w:val="single"/>
              </w:rPr>
              <w:t>Questions to Answer:</w:t>
            </w:r>
          </w:p>
        </w:tc>
      </w:tr>
      <w:tr w:rsidR="00E43922" w:rsidRPr="00E43922" w14:paraId="4A0275D6" w14:textId="77777777" w:rsidTr="00703E84">
        <w:trPr>
          <w:trHeight w:val="305"/>
        </w:trPr>
        <w:tc>
          <w:tcPr>
            <w:tcW w:w="9108" w:type="dxa"/>
            <w:shd w:val="clear" w:color="auto" w:fill="auto"/>
          </w:tcPr>
          <w:p w14:paraId="1813C893" w14:textId="02053634" w:rsidR="00E43922" w:rsidRPr="00E43922" w:rsidRDefault="00B654E1" w:rsidP="00B654E1">
            <w:pPr>
              <w:pStyle w:val="ListParagraph"/>
              <w:numPr>
                <w:ilvl w:val="0"/>
                <w:numId w:val="9"/>
              </w:numPr>
            </w:pPr>
            <w:r>
              <w:rPr>
                <w:rFonts w:eastAsia="MS Mincho"/>
                <w:color w:val="000000"/>
              </w:rPr>
              <w:t xml:space="preserve">Why was Edison </w:t>
            </w:r>
            <w:r w:rsidR="00DE18FF" w:rsidRPr="00B663C5">
              <w:rPr>
                <w:rFonts w:eastAsia="MS Mincho"/>
                <w:color w:val="000000"/>
              </w:rPr>
              <w:t>thought of as being learning-disabled</w:t>
            </w:r>
            <w:r>
              <w:rPr>
                <w:rFonts w:eastAsia="MS Mincho"/>
                <w:color w:val="000000"/>
              </w:rPr>
              <w:t>?</w:t>
            </w:r>
          </w:p>
        </w:tc>
      </w:tr>
      <w:tr w:rsidR="00E43922" w:rsidRPr="00E43922" w14:paraId="7357354B" w14:textId="77777777" w:rsidTr="00703E84">
        <w:tc>
          <w:tcPr>
            <w:tcW w:w="9108" w:type="dxa"/>
            <w:shd w:val="clear" w:color="auto" w:fill="auto"/>
          </w:tcPr>
          <w:p w14:paraId="5B6F62B0" w14:textId="77777777" w:rsidR="00A15953" w:rsidRDefault="00B6101E" w:rsidP="00A15953">
            <w:pPr>
              <w:rPr>
                <w:b/>
              </w:rPr>
            </w:pPr>
            <w:r w:rsidRPr="00B6101E">
              <w:t>Answer the question here</w:t>
            </w:r>
            <w:r>
              <w:rPr>
                <w:b/>
              </w:rPr>
              <w:t xml:space="preserve">: </w:t>
            </w:r>
          </w:p>
          <w:p w14:paraId="49812BF8" w14:textId="77777777" w:rsidR="00DE18FF" w:rsidRDefault="00DE18FF" w:rsidP="00AF2320">
            <w:pPr>
              <w:rPr>
                <w:rFonts w:eastAsia="MS Mincho"/>
                <w:b/>
                <w:bCs/>
                <w:color w:val="000000"/>
              </w:rPr>
            </w:pPr>
          </w:p>
          <w:p w14:paraId="5B29F2DF" w14:textId="67EF586D" w:rsidR="00AF2320" w:rsidRPr="00E43922" w:rsidRDefault="00AF2320" w:rsidP="00AF2320">
            <w:pPr>
              <w:rPr>
                <w:b/>
              </w:rPr>
            </w:pPr>
          </w:p>
        </w:tc>
      </w:tr>
      <w:tr w:rsidR="00E43922" w:rsidRPr="00E43922" w14:paraId="052CDAA4" w14:textId="77777777" w:rsidTr="00703E84">
        <w:tc>
          <w:tcPr>
            <w:tcW w:w="9108" w:type="dxa"/>
            <w:shd w:val="clear" w:color="auto" w:fill="auto"/>
          </w:tcPr>
          <w:p w14:paraId="73A467BE" w14:textId="7159416E" w:rsidR="00E43922" w:rsidRPr="00E43922" w:rsidRDefault="00DE18FF" w:rsidP="00DE18FF">
            <w:pPr>
              <w:numPr>
                <w:ilvl w:val="0"/>
                <w:numId w:val="9"/>
              </w:numPr>
            </w:pPr>
            <w:r>
              <w:rPr>
                <w:rFonts w:eastAsia="MS Mincho"/>
                <w:color w:val="000000"/>
              </w:rPr>
              <w:t>What life changing event got</w:t>
            </w:r>
            <w:r w:rsidRPr="00B663C5">
              <w:rPr>
                <w:rFonts w:eastAsia="MS Mincho"/>
                <w:color w:val="000000"/>
              </w:rPr>
              <w:t xml:space="preserve"> Thomas Edison’s life involved in telegraphy?</w:t>
            </w:r>
          </w:p>
        </w:tc>
      </w:tr>
      <w:tr w:rsidR="00E43922" w:rsidRPr="00E43922" w14:paraId="1E4750AC" w14:textId="77777777" w:rsidTr="00703E84">
        <w:tc>
          <w:tcPr>
            <w:tcW w:w="9108" w:type="dxa"/>
            <w:shd w:val="clear" w:color="auto" w:fill="auto"/>
          </w:tcPr>
          <w:p w14:paraId="24CC675F" w14:textId="77777777" w:rsidR="00B6101E" w:rsidRDefault="00B6101E" w:rsidP="00B6101E">
            <w:pPr>
              <w:rPr>
                <w:b/>
              </w:rPr>
            </w:pPr>
            <w:r w:rsidRPr="00B6101E">
              <w:t>Answer the question here</w:t>
            </w:r>
            <w:r>
              <w:rPr>
                <w:b/>
              </w:rPr>
              <w:t xml:space="preserve">: </w:t>
            </w:r>
          </w:p>
          <w:p w14:paraId="7B80A627" w14:textId="77777777" w:rsidR="00DE18FF" w:rsidRDefault="00DE18FF" w:rsidP="00AF2320">
            <w:pPr>
              <w:rPr>
                <w:rFonts w:eastAsia="MS Mincho"/>
                <w:b/>
                <w:bCs/>
                <w:color w:val="000000"/>
              </w:rPr>
            </w:pPr>
          </w:p>
          <w:p w14:paraId="117316F0" w14:textId="77777777" w:rsidR="00AF2320" w:rsidRDefault="00AF2320" w:rsidP="00AF2320">
            <w:pPr>
              <w:rPr>
                <w:rFonts w:eastAsia="MS Mincho"/>
                <w:b/>
                <w:bCs/>
                <w:color w:val="000000"/>
              </w:rPr>
            </w:pPr>
          </w:p>
          <w:p w14:paraId="0743B6E7" w14:textId="77777777" w:rsidR="00AF2320" w:rsidRDefault="00AF2320" w:rsidP="00AF2320">
            <w:pPr>
              <w:rPr>
                <w:rFonts w:eastAsia="MS Mincho"/>
                <w:b/>
                <w:bCs/>
                <w:color w:val="000000"/>
              </w:rPr>
            </w:pPr>
          </w:p>
          <w:p w14:paraId="50A67E47" w14:textId="64204DB9" w:rsidR="00AF2320" w:rsidRPr="00E43922" w:rsidRDefault="00AF2320" w:rsidP="00AF2320">
            <w:pPr>
              <w:rPr>
                <w:b/>
              </w:rPr>
            </w:pPr>
          </w:p>
        </w:tc>
      </w:tr>
      <w:tr w:rsidR="00E43922" w:rsidRPr="00E43922" w14:paraId="4C713A0B" w14:textId="77777777" w:rsidTr="00703E84">
        <w:tc>
          <w:tcPr>
            <w:tcW w:w="9108" w:type="dxa"/>
            <w:shd w:val="clear" w:color="auto" w:fill="auto"/>
          </w:tcPr>
          <w:p w14:paraId="30EE9906" w14:textId="20540C9B" w:rsidR="00E43922" w:rsidRPr="00E43922" w:rsidRDefault="00B654E1" w:rsidP="00A305A0">
            <w:pPr>
              <w:numPr>
                <w:ilvl w:val="0"/>
                <w:numId w:val="9"/>
              </w:numPr>
            </w:pPr>
            <w:r>
              <w:rPr>
                <w:rFonts w:eastAsia="MS Mincho"/>
                <w:color w:val="000000"/>
              </w:rPr>
              <w:lastRenderedPageBreak/>
              <w:t>Thomas Edison had many failures. Why is</w:t>
            </w:r>
            <w:r w:rsidR="00DE18FF" w:rsidRPr="00B663C5">
              <w:rPr>
                <w:rFonts w:eastAsia="MS Mincho"/>
                <w:color w:val="000000"/>
              </w:rPr>
              <w:t xml:space="preserve"> having failures a good thing to experience?</w:t>
            </w:r>
          </w:p>
        </w:tc>
      </w:tr>
      <w:tr w:rsidR="00E43922" w:rsidRPr="00E43922" w14:paraId="0A9E03B5" w14:textId="77777777" w:rsidTr="00703E84">
        <w:tc>
          <w:tcPr>
            <w:tcW w:w="9108" w:type="dxa"/>
            <w:shd w:val="clear" w:color="auto" w:fill="auto"/>
          </w:tcPr>
          <w:p w14:paraId="2ECCA10C" w14:textId="77777777" w:rsidR="00383212" w:rsidRDefault="00B6101E" w:rsidP="00853060">
            <w:pPr>
              <w:rPr>
                <w:b/>
              </w:rPr>
            </w:pPr>
            <w:r w:rsidRPr="00B6101E">
              <w:t>Answer the question here</w:t>
            </w:r>
            <w:r>
              <w:rPr>
                <w:b/>
              </w:rPr>
              <w:t xml:space="preserve">: </w:t>
            </w:r>
          </w:p>
          <w:p w14:paraId="7E921393" w14:textId="77777777" w:rsidR="00A305A0" w:rsidRDefault="00A305A0" w:rsidP="00DE18FF">
            <w:pPr>
              <w:tabs>
                <w:tab w:val="left" w:pos="1650"/>
              </w:tabs>
              <w:rPr>
                <w:rFonts w:eastAsia="MS Mincho"/>
                <w:b/>
                <w:bCs/>
                <w:color w:val="000000"/>
              </w:rPr>
            </w:pPr>
          </w:p>
          <w:p w14:paraId="4505DD72" w14:textId="77777777" w:rsidR="00AF2320" w:rsidRDefault="00AF2320" w:rsidP="00DE18FF">
            <w:pPr>
              <w:tabs>
                <w:tab w:val="left" w:pos="1650"/>
              </w:tabs>
              <w:rPr>
                <w:rFonts w:eastAsia="MS Mincho"/>
                <w:b/>
                <w:bCs/>
                <w:color w:val="000000"/>
              </w:rPr>
            </w:pPr>
          </w:p>
          <w:p w14:paraId="7134BC4C" w14:textId="77777777" w:rsidR="00AF2320" w:rsidRDefault="00AF2320" w:rsidP="00DE18FF">
            <w:pPr>
              <w:tabs>
                <w:tab w:val="left" w:pos="1650"/>
              </w:tabs>
              <w:rPr>
                <w:b/>
              </w:rPr>
            </w:pPr>
          </w:p>
          <w:p w14:paraId="7B4B1628" w14:textId="4BCC7ADB" w:rsidR="00AF2320" w:rsidRPr="00E43922" w:rsidRDefault="00AF2320" w:rsidP="00DE18FF">
            <w:pPr>
              <w:tabs>
                <w:tab w:val="left" w:pos="1650"/>
              </w:tabs>
              <w:rPr>
                <w:b/>
              </w:rPr>
            </w:pPr>
          </w:p>
        </w:tc>
      </w:tr>
      <w:tr w:rsidR="00E43922" w:rsidRPr="00E43922" w14:paraId="1B4F4051" w14:textId="77777777" w:rsidTr="00703E84">
        <w:tc>
          <w:tcPr>
            <w:tcW w:w="9108" w:type="dxa"/>
            <w:shd w:val="clear" w:color="auto" w:fill="auto"/>
          </w:tcPr>
          <w:p w14:paraId="6B00DDF0" w14:textId="107997A2" w:rsidR="00E43922" w:rsidRPr="00E43922" w:rsidRDefault="00DE18FF" w:rsidP="00904F0F">
            <w:pPr>
              <w:pStyle w:val="ListParagraph"/>
              <w:numPr>
                <w:ilvl w:val="0"/>
                <w:numId w:val="9"/>
              </w:numPr>
            </w:pPr>
            <w:r w:rsidRPr="00B663C5">
              <w:rPr>
                <w:rFonts w:eastAsia="MS Mincho"/>
                <w:color w:val="000000"/>
              </w:rPr>
              <w:t xml:space="preserve">Edison’s work and fame </w:t>
            </w:r>
            <w:r w:rsidR="00B654E1">
              <w:rPr>
                <w:rFonts w:eastAsia="MS Mincho"/>
                <w:color w:val="000000"/>
              </w:rPr>
              <w:t xml:space="preserve">was </w:t>
            </w:r>
            <w:r w:rsidRPr="00B663C5">
              <w:rPr>
                <w:rFonts w:eastAsia="MS Mincho"/>
                <w:color w:val="000000"/>
              </w:rPr>
              <w:t>compared to</w:t>
            </w:r>
            <w:r w:rsidR="00B654E1">
              <w:rPr>
                <w:rFonts w:eastAsia="MS Mincho"/>
                <w:color w:val="000000"/>
              </w:rPr>
              <w:t xml:space="preserve"> the sports accomplishment</w:t>
            </w:r>
            <w:r w:rsidRPr="00B663C5">
              <w:rPr>
                <w:rFonts w:eastAsia="MS Mincho"/>
                <w:color w:val="000000"/>
              </w:rPr>
              <w:t xml:space="preserve"> of Wayne Gretzky who completely changed the level of accomplishment in the NHL during his years playing hockey.  In your home country</w:t>
            </w:r>
            <w:r w:rsidR="00904F0F">
              <w:rPr>
                <w:rFonts w:eastAsia="MS Mincho"/>
                <w:color w:val="000000"/>
              </w:rPr>
              <w:t>,</w:t>
            </w:r>
            <w:r w:rsidRPr="00B663C5">
              <w:rPr>
                <w:rFonts w:eastAsia="MS Mincho"/>
                <w:color w:val="000000"/>
              </w:rPr>
              <w:t xml:space="preserve"> who </w:t>
            </w:r>
            <w:r w:rsidR="00B654E1">
              <w:rPr>
                <w:rFonts w:eastAsia="MS Mincho"/>
                <w:color w:val="000000"/>
              </w:rPr>
              <w:t xml:space="preserve">was </w:t>
            </w:r>
            <w:r w:rsidRPr="00B663C5">
              <w:rPr>
                <w:rFonts w:eastAsia="MS Mincho"/>
                <w:color w:val="000000"/>
              </w:rPr>
              <w:t>known for having had the same level of acco</w:t>
            </w:r>
            <w:r w:rsidR="00904F0F">
              <w:rPr>
                <w:rFonts w:eastAsia="MS Mincho"/>
                <w:color w:val="000000"/>
              </w:rPr>
              <w:t>mplishment as did Thomas Edison?</w:t>
            </w:r>
            <w:r w:rsidRPr="00B663C5">
              <w:rPr>
                <w:rFonts w:eastAsia="MS Mincho"/>
                <w:color w:val="000000"/>
              </w:rPr>
              <w:t xml:space="preserve"> </w:t>
            </w:r>
            <w:r w:rsidR="00904F0F">
              <w:rPr>
                <w:rFonts w:eastAsia="MS Mincho"/>
                <w:color w:val="000000"/>
              </w:rPr>
              <w:t xml:space="preserve">What </w:t>
            </w:r>
            <w:r w:rsidRPr="00B663C5">
              <w:rPr>
                <w:rFonts w:eastAsia="MS Mincho"/>
                <w:color w:val="000000"/>
              </w:rPr>
              <w:t>did that person accomplish?</w:t>
            </w:r>
          </w:p>
        </w:tc>
      </w:tr>
      <w:tr w:rsidR="00E43922" w:rsidRPr="00E43922" w14:paraId="64B42121" w14:textId="77777777" w:rsidTr="00703E84">
        <w:tc>
          <w:tcPr>
            <w:tcW w:w="9108" w:type="dxa"/>
            <w:shd w:val="clear" w:color="auto" w:fill="auto"/>
          </w:tcPr>
          <w:p w14:paraId="4A632E47" w14:textId="77777777" w:rsidR="00125B0F" w:rsidRDefault="00B6101E" w:rsidP="00853060">
            <w:pPr>
              <w:rPr>
                <w:b/>
              </w:rPr>
            </w:pPr>
            <w:r w:rsidRPr="00B6101E">
              <w:t>Answer the question here</w:t>
            </w:r>
            <w:r>
              <w:rPr>
                <w:b/>
              </w:rPr>
              <w:t xml:space="preserve">: </w:t>
            </w:r>
          </w:p>
          <w:p w14:paraId="0D0D3FC0" w14:textId="77777777" w:rsidR="00A305A0" w:rsidRDefault="00A305A0" w:rsidP="00AF2320">
            <w:pPr>
              <w:autoSpaceDE w:val="0"/>
              <w:autoSpaceDN w:val="0"/>
              <w:adjustRightInd w:val="0"/>
              <w:rPr>
                <w:rFonts w:eastAsia="MS Mincho"/>
                <w:b/>
                <w:bCs/>
                <w:color w:val="000000"/>
              </w:rPr>
            </w:pPr>
          </w:p>
          <w:p w14:paraId="60F4DBE0" w14:textId="77777777" w:rsidR="00AF2320" w:rsidRDefault="00AF2320" w:rsidP="00AF2320">
            <w:pPr>
              <w:autoSpaceDE w:val="0"/>
              <w:autoSpaceDN w:val="0"/>
              <w:adjustRightInd w:val="0"/>
              <w:rPr>
                <w:rFonts w:eastAsia="MS Mincho"/>
                <w:b/>
                <w:bCs/>
                <w:color w:val="000000"/>
              </w:rPr>
            </w:pPr>
          </w:p>
          <w:p w14:paraId="2CA3F7E5" w14:textId="77777777" w:rsidR="00AF2320" w:rsidRDefault="00AF2320" w:rsidP="00AF2320">
            <w:pPr>
              <w:autoSpaceDE w:val="0"/>
              <w:autoSpaceDN w:val="0"/>
              <w:adjustRightInd w:val="0"/>
              <w:rPr>
                <w:rFonts w:eastAsia="MS Mincho"/>
                <w:b/>
                <w:bCs/>
                <w:color w:val="000000"/>
              </w:rPr>
            </w:pPr>
          </w:p>
          <w:p w14:paraId="2969C5AA" w14:textId="77777777" w:rsidR="00AF2320" w:rsidRDefault="00AF2320" w:rsidP="00AF2320">
            <w:pPr>
              <w:autoSpaceDE w:val="0"/>
              <w:autoSpaceDN w:val="0"/>
              <w:adjustRightInd w:val="0"/>
              <w:rPr>
                <w:rFonts w:eastAsia="MS Mincho"/>
                <w:b/>
                <w:bCs/>
                <w:color w:val="000000"/>
              </w:rPr>
            </w:pPr>
          </w:p>
          <w:p w14:paraId="59D0CA72" w14:textId="77777777" w:rsidR="00AF2320" w:rsidRDefault="00AF2320" w:rsidP="00AF2320">
            <w:pPr>
              <w:autoSpaceDE w:val="0"/>
              <w:autoSpaceDN w:val="0"/>
              <w:adjustRightInd w:val="0"/>
              <w:rPr>
                <w:rFonts w:eastAsia="MS Mincho"/>
                <w:b/>
                <w:bCs/>
                <w:color w:val="000000"/>
              </w:rPr>
            </w:pPr>
          </w:p>
          <w:p w14:paraId="39F36064" w14:textId="77777777" w:rsidR="00AF2320" w:rsidRDefault="00AF2320" w:rsidP="00AF2320">
            <w:pPr>
              <w:autoSpaceDE w:val="0"/>
              <w:autoSpaceDN w:val="0"/>
              <w:adjustRightInd w:val="0"/>
              <w:rPr>
                <w:rFonts w:eastAsia="MS Mincho"/>
                <w:b/>
                <w:bCs/>
                <w:color w:val="000000"/>
              </w:rPr>
            </w:pPr>
          </w:p>
          <w:p w14:paraId="48C5A229" w14:textId="77777777" w:rsidR="00AF2320" w:rsidRDefault="00AF2320" w:rsidP="00AF2320">
            <w:pPr>
              <w:autoSpaceDE w:val="0"/>
              <w:autoSpaceDN w:val="0"/>
              <w:adjustRightInd w:val="0"/>
              <w:rPr>
                <w:rFonts w:eastAsia="MS Mincho"/>
                <w:b/>
                <w:bCs/>
                <w:color w:val="000000"/>
              </w:rPr>
            </w:pPr>
          </w:p>
          <w:p w14:paraId="2E32E2D4" w14:textId="77777777" w:rsidR="00AF2320" w:rsidRDefault="00AF2320" w:rsidP="00AF2320">
            <w:pPr>
              <w:autoSpaceDE w:val="0"/>
              <w:autoSpaceDN w:val="0"/>
              <w:adjustRightInd w:val="0"/>
              <w:rPr>
                <w:rFonts w:eastAsia="MS Mincho"/>
                <w:b/>
                <w:bCs/>
                <w:color w:val="000000"/>
              </w:rPr>
            </w:pPr>
          </w:p>
          <w:p w14:paraId="50535A5A" w14:textId="77777777" w:rsidR="00AF2320" w:rsidRDefault="00AF2320" w:rsidP="00AF2320">
            <w:pPr>
              <w:autoSpaceDE w:val="0"/>
              <w:autoSpaceDN w:val="0"/>
              <w:adjustRightInd w:val="0"/>
              <w:rPr>
                <w:rFonts w:eastAsia="MS Mincho"/>
                <w:b/>
                <w:bCs/>
                <w:color w:val="000000"/>
              </w:rPr>
            </w:pPr>
          </w:p>
          <w:p w14:paraId="59F3453D" w14:textId="77777777" w:rsidR="00AF2320" w:rsidRPr="00E43922" w:rsidRDefault="00AF2320" w:rsidP="00AF2320">
            <w:pPr>
              <w:autoSpaceDE w:val="0"/>
              <w:autoSpaceDN w:val="0"/>
              <w:adjustRightInd w:val="0"/>
              <w:rPr>
                <w:b/>
              </w:rPr>
            </w:pPr>
          </w:p>
        </w:tc>
      </w:tr>
      <w:tr w:rsidR="00E43922" w:rsidRPr="00E43922" w14:paraId="45D76D6A" w14:textId="77777777" w:rsidTr="00703E84">
        <w:tc>
          <w:tcPr>
            <w:tcW w:w="9108" w:type="dxa"/>
            <w:shd w:val="clear" w:color="auto" w:fill="auto"/>
          </w:tcPr>
          <w:p w14:paraId="6D67E55F" w14:textId="084BC52B" w:rsidR="00E43922" w:rsidRPr="00E43922" w:rsidRDefault="00DE18FF" w:rsidP="008F2F46">
            <w:pPr>
              <w:pStyle w:val="ListParagraph"/>
              <w:numPr>
                <w:ilvl w:val="0"/>
                <w:numId w:val="9"/>
              </w:numPr>
            </w:pPr>
            <w:r w:rsidRPr="00B663C5">
              <w:rPr>
                <w:rFonts w:eastAsia="MS Mincho"/>
                <w:color w:val="000000"/>
              </w:rPr>
              <w:t>Describe how the Thomas’ invention of the phonograph works.</w:t>
            </w:r>
          </w:p>
        </w:tc>
      </w:tr>
      <w:tr w:rsidR="00E43922" w:rsidRPr="00E43922" w14:paraId="758834A4" w14:textId="77777777" w:rsidTr="00703E84">
        <w:tc>
          <w:tcPr>
            <w:tcW w:w="9108" w:type="dxa"/>
            <w:shd w:val="clear" w:color="auto" w:fill="auto"/>
          </w:tcPr>
          <w:p w14:paraId="748D57BE" w14:textId="77777777" w:rsidR="008B7147" w:rsidRDefault="00B6101E" w:rsidP="00B6101E">
            <w:pPr>
              <w:rPr>
                <w:b/>
              </w:rPr>
            </w:pPr>
            <w:r w:rsidRPr="00B6101E">
              <w:t>Answer the question here</w:t>
            </w:r>
            <w:r>
              <w:rPr>
                <w:b/>
              </w:rPr>
              <w:t xml:space="preserve">: </w:t>
            </w:r>
          </w:p>
          <w:p w14:paraId="28BE11FA" w14:textId="77777777" w:rsidR="00A305A0" w:rsidRDefault="00A305A0" w:rsidP="00AF2320">
            <w:pPr>
              <w:rPr>
                <w:rFonts w:eastAsia="MS Mincho"/>
                <w:b/>
                <w:bCs/>
                <w:color w:val="000000"/>
              </w:rPr>
            </w:pPr>
          </w:p>
          <w:p w14:paraId="1EC47126" w14:textId="77777777" w:rsidR="00AF2320" w:rsidRDefault="00AF2320" w:rsidP="00AF2320">
            <w:pPr>
              <w:rPr>
                <w:rFonts w:eastAsia="MS Mincho"/>
                <w:b/>
                <w:bCs/>
                <w:color w:val="000000"/>
              </w:rPr>
            </w:pPr>
          </w:p>
          <w:p w14:paraId="713583A9" w14:textId="77777777" w:rsidR="00AF2320" w:rsidRDefault="00AF2320" w:rsidP="00AF2320">
            <w:pPr>
              <w:rPr>
                <w:rFonts w:eastAsia="MS Mincho"/>
                <w:b/>
                <w:bCs/>
                <w:color w:val="000000"/>
              </w:rPr>
            </w:pPr>
          </w:p>
          <w:p w14:paraId="6151DC45" w14:textId="77777777" w:rsidR="00AF2320" w:rsidRDefault="00AF2320" w:rsidP="00AF2320">
            <w:pPr>
              <w:rPr>
                <w:rFonts w:eastAsia="MS Mincho"/>
                <w:b/>
                <w:bCs/>
                <w:color w:val="000000"/>
              </w:rPr>
            </w:pPr>
          </w:p>
          <w:p w14:paraId="1C7C206E" w14:textId="77777777" w:rsidR="00AF2320" w:rsidRDefault="00AF2320" w:rsidP="00AF2320">
            <w:pPr>
              <w:rPr>
                <w:rFonts w:eastAsia="MS Mincho"/>
                <w:b/>
                <w:bCs/>
                <w:color w:val="000000"/>
              </w:rPr>
            </w:pPr>
          </w:p>
          <w:p w14:paraId="2D08E7D3" w14:textId="77777777" w:rsidR="00AF2320" w:rsidRDefault="00AF2320" w:rsidP="00AF2320">
            <w:pPr>
              <w:rPr>
                <w:rFonts w:eastAsia="MS Mincho"/>
                <w:b/>
                <w:bCs/>
                <w:color w:val="000000"/>
              </w:rPr>
            </w:pPr>
          </w:p>
          <w:p w14:paraId="49B26630" w14:textId="77777777" w:rsidR="00AF2320" w:rsidRDefault="00AF2320" w:rsidP="00AF2320">
            <w:pPr>
              <w:rPr>
                <w:rFonts w:eastAsia="MS Mincho"/>
                <w:b/>
                <w:bCs/>
                <w:color w:val="000000"/>
              </w:rPr>
            </w:pPr>
          </w:p>
          <w:p w14:paraId="64038167" w14:textId="77777777" w:rsidR="00AF2320" w:rsidRPr="00E43922" w:rsidRDefault="00AF2320" w:rsidP="00AF2320">
            <w:pPr>
              <w:rPr>
                <w:b/>
              </w:rPr>
            </w:pPr>
          </w:p>
        </w:tc>
      </w:tr>
      <w:tr w:rsidR="00E43922" w:rsidRPr="00E43922" w14:paraId="2C06BBDA" w14:textId="77777777" w:rsidTr="00703E84">
        <w:tc>
          <w:tcPr>
            <w:tcW w:w="9108" w:type="dxa"/>
            <w:shd w:val="clear" w:color="auto" w:fill="auto"/>
          </w:tcPr>
          <w:p w14:paraId="05586AD2" w14:textId="013A7FC5" w:rsidR="00E43922" w:rsidRPr="00E43922" w:rsidRDefault="00904F0F" w:rsidP="00904F0F">
            <w:pPr>
              <w:numPr>
                <w:ilvl w:val="0"/>
                <w:numId w:val="9"/>
              </w:numPr>
            </w:pPr>
            <w:r>
              <w:rPr>
                <w:rFonts w:eastAsia="MS Mincho"/>
                <w:color w:val="000000"/>
              </w:rPr>
              <w:t xml:space="preserve">One of </w:t>
            </w:r>
            <w:r w:rsidR="00DE18FF" w:rsidRPr="00B663C5">
              <w:rPr>
                <w:rFonts w:eastAsia="MS Mincho"/>
                <w:color w:val="000000"/>
              </w:rPr>
              <w:t>Thomas Edison’s famous quote</w:t>
            </w:r>
            <w:r>
              <w:rPr>
                <w:rFonts w:eastAsia="MS Mincho"/>
                <w:color w:val="000000"/>
              </w:rPr>
              <w:t>s i</w:t>
            </w:r>
            <w:r w:rsidR="00DE18FF" w:rsidRPr="00B663C5">
              <w:rPr>
                <w:rFonts w:eastAsia="MS Mincho"/>
                <w:color w:val="000000"/>
              </w:rPr>
              <w:t>s “</w:t>
            </w:r>
            <w:r w:rsidR="00DE18FF" w:rsidRPr="00B663C5">
              <w:rPr>
                <w:rFonts w:eastAsia="MS Mincho"/>
                <w:bCs/>
                <w:color w:val="000000"/>
              </w:rPr>
              <w:t xml:space="preserve">Genius is 1 percent inspiration and 99 percent perspiration.”  How does this quote apply to </w:t>
            </w:r>
            <w:r>
              <w:rPr>
                <w:rFonts w:eastAsia="MS Mincho"/>
                <w:bCs/>
                <w:color w:val="000000"/>
              </w:rPr>
              <w:t>Edison making the</w:t>
            </w:r>
            <w:r w:rsidR="00B654E1">
              <w:rPr>
                <w:rFonts w:eastAsia="MS Mincho"/>
                <w:bCs/>
                <w:color w:val="000000"/>
              </w:rPr>
              <w:t xml:space="preserve"> </w:t>
            </w:r>
            <w:r w:rsidR="00DE18FF" w:rsidRPr="00B663C5">
              <w:rPr>
                <w:rFonts w:eastAsia="MS Mincho"/>
                <w:bCs/>
                <w:color w:val="000000"/>
              </w:rPr>
              <w:t>electric light bulb?</w:t>
            </w:r>
          </w:p>
        </w:tc>
      </w:tr>
      <w:tr w:rsidR="00E43922" w:rsidRPr="00E43922" w14:paraId="1A503116" w14:textId="77777777" w:rsidTr="00B654E1">
        <w:trPr>
          <w:trHeight w:val="1997"/>
        </w:trPr>
        <w:tc>
          <w:tcPr>
            <w:tcW w:w="9108" w:type="dxa"/>
            <w:shd w:val="clear" w:color="auto" w:fill="auto"/>
          </w:tcPr>
          <w:p w14:paraId="19617190" w14:textId="77777777" w:rsidR="00B31E5C" w:rsidRDefault="00B6101E" w:rsidP="00853060">
            <w:pPr>
              <w:rPr>
                <w:b/>
              </w:rPr>
            </w:pPr>
            <w:r w:rsidRPr="00B6101E">
              <w:t>Answer the question here</w:t>
            </w:r>
            <w:r>
              <w:rPr>
                <w:b/>
              </w:rPr>
              <w:t xml:space="preserve">: </w:t>
            </w:r>
          </w:p>
          <w:p w14:paraId="5C0725CA" w14:textId="77777777" w:rsidR="00FF2FF8" w:rsidRDefault="00FF2FF8" w:rsidP="00AF2320">
            <w:pPr>
              <w:rPr>
                <w:rFonts w:eastAsia="MS Mincho"/>
                <w:b/>
                <w:bCs/>
                <w:color w:val="000000"/>
              </w:rPr>
            </w:pPr>
          </w:p>
          <w:p w14:paraId="194194DF" w14:textId="77777777" w:rsidR="00AF2320" w:rsidRDefault="00AF2320" w:rsidP="00AF2320">
            <w:pPr>
              <w:rPr>
                <w:rFonts w:eastAsia="MS Mincho"/>
                <w:b/>
                <w:bCs/>
                <w:color w:val="000000"/>
              </w:rPr>
            </w:pPr>
          </w:p>
          <w:p w14:paraId="03F8E45D" w14:textId="77777777" w:rsidR="00AF2320" w:rsidRDefault="00AF2320" w:rsidP="00AF2320">
            <w:pPr>
              <w:rPr>
                <w:rFonts w:eastAsia="MS Mincho"/>
                <w:b/>
                <w:bCs/>
                <w:color w:val="000000"/>
              </w:rPr>
            </w:pPr>
          </w:p>
          <w:p w14:paraId="7E5D83D8" w14:textId="77777777" w:rsidR="00AF2320" w:rsidRDefault="00AF2320" w:rsidP="00AF2320">
            <w:pPr>
              <w:rPr>
                <w:rFonts w:eastAsia="MS Mincho"/>
                <w:b/>
                <w:bCs/>
                <w:color w:val="000000"/>
              </w:rPr>
            </w:pPr>
          </w:p>
          <w:p w14:paraId="64980148" w14:textId="77777777" w:rsidR="00AF2320" w:rsidRDefault="00AF2320" w:rsidP="00AF2320">
            <w:pPr>
              <w:rPr>
                <w:rFonts w:eastAsia="MS Mincho"/>
                <w:b/>
                <w:bCs/>
                <w:color w:val="000000"/>
              </w:rPr>
            </w:pPr>
          </w:p>
          <w:p w14:paraId="36762543" w14:textId="77777777" w:rsidR="00AF2320" w:rsidRDefault="00AF2320" w:rsidP="00AF2320">
            <w:pPr>
              <w:rPr>
                <w:rFonts w:eastAsia="MS Mincho"/>
                <w:b/>
                <w:bCs/>
                <w:color w:val="000000"/>
              </w:rPr>
            </w:pPr>
          </w:p>
          <w:p w14:paraId="0D611AE8" w14:textId="77777777" w:rsidR="00AF2320" w:rsidRDefault="00AF2320" w:rsidP="00AF2320">
            <w:pPr>
              <w:rPr>
                <w:rFonts w:eastAsia="MS Mincho"/>
                <w:b/>
                <w:bCs/>
                <w:color w:val="000000"/>
              </w:rPr>
            </w:pPr>
          </w:p>
          <w:p w14:paraId="6D8049B6" w14:textId="77777777" w:rsidR="00AF2320" w:rsidRDefault="00AF2320" w:rsidP="00AF2320">
            <w:pPr>
              <w:rPr>
                <w:rFonts w:eastAsia="MS Mincho"/>
                <w:b/>
                <w:bCs/>
                <w:color w:val="000000"/>
              </w:rPr>
            </w:pPr>
          </w:p>
          <w:p w14:paraId="3EA6A68C" w14:textId="77777777" w:rsidR="00AF2320" w:rsidRPr="00E43922" w:rsidRDefault="00AF2320" w:rsidP="00AF2320">
            <w:pPr>
              <w:rPr>
                <w:b/>
              </w:rPr>
            </w:pPr>
          </w:p>
        </w:tc>
      </w:tr>
      <w:tr w:rsidR="00E43922" w:rsidRPr="00E43922" w14:paraId="3FBA5D6D" w14:textId="77777777" w:rsidTr="00703E84">
        <w:tc>
          <w:tcPr>
            <w:tcW w:w="9108" w:type="dxa"/>
            <w:shd w:val="clear" w:color="auto" w:fill="auto"/>
          </w:tcPr>
          <w:p w14:paraId="1177E5DF" w14:textId="6BD6FC01" w:rsidR="00B654E1" w:rsidRPr="00E43922" w:rsidRDefault="00904F0F" w:rsidP="00904F0F">
            <w:pPr>
              <w:numPr>
                <w:ilvl w:val="0"/>
                <w:numId w:val="9"/>
              </w:numPr>
            </w:pPr>
            <w:r w:rsidRPr="00904F0F">
              <w:rPr>
                <w:rFonts w:eastAsia="MS Mincho"/>
                <w:color w:val="000000"/>
              </w:rPr>
              <w:lastRenderedPageBreak/>
              <w:t>How was Thomas Edison’s family life affected by his work?</w:t>
            </w:r>
          </w:p>
        </w:tc>
      </w:tr>
      <w:tr w:rsidR="00E43922" w:rsidRPr="00E43922" w14:paraId="5469D940" w14:textId="77777777" w:rsidTr="00703E84">
        <w:tc>
          <w:tcPr>
            <w:tcW w:w="9108" w:type="dxa"/>
            <w:shd w:val="clear" w:color="auto" w:fill="auto"/>
          </w:tcPr>
          <w:p w14:paraId="6B9EE806" w14:textId="77777777" w:rsidR="00B31E5C" w:rsidRDefault="00B6101E" w:rsidP="00853060">
            <w:pPr>
              <w:rPr>
                <w:b/>
              </w:rPr>
            </w:pPr>
            <w:r w:rsidRPr="00B6101E">
              <w:t>Answer the question here</w:t>
            </w:r>
            <w:r>
              <w:rPr>
                <w:b/>
              </w:rPr>
              <w:t xml:space="preserve">: </w:t>
            </w:r>
          </w:p>
          <w:p w14:paraId="19B71ACC" w14:textId="77777777" w:rsidR="00FF2FF8" w:rsidRDefault="00FF2FF8" w:rsidP="00AF2320">
            <w:pPr>
              <w:rPr>
                <w:rFonts w:eastAsia="MS Mincho"/>
                <w:b/>
                <w:color w:val="000000"/>
              </w:rPr>
            </w:pPr>
          </w:p>
          <w:p w14:paraId="208BC66C" w14:textId="77777777" w:rsidR="00AF2320" w:rsidRDefault="00AF2320" w:rsidP="00AF2320">
            <w:pPr>
              <w:rPr>
                <w:rFonts w:eastAsia="MS Mincho"/>
                <w:b/>
                <w:color w:val="000000"/>
              </w:rPr>
            </w:pPr>
          </w:p>
          <w:p w14:paraId="2D47ED8F" w14:textId="77777777" w:rsidR="00AF2320" w:rsidRDefault="00AF2320" w:rsidP="00AF2320">
            <w:pPr>
              <w:rPr>
                <w:rFonts w:eastAsia="MS Mincho"/>
                <w:b/>
                <w:color w:val="000000"/>
              </w:rPr>
            </w:pPr>
          </w:p>
          <w:p w14:paraId="3B715600" w14:textId="77777777" w:rsidR="00AF2320" w:rsidRDefault="00AF2320" w:rsidP="00AF2320">
            <w:pPr>
              <w:rPr>
                <w:rFonts w:eastAsia="MS Mincho"/>
                <w:b/>
                <w:color w:val="000000"/>
              </w:rPr>
            </w:pPr>
          </w:p>
          <w:p w14:paraId="6863B6D4" w14:textId="77777777" w:rsidR="00AF2320" w:rsidRPr="00E43922" w:rsidRDefault="00AF2320" w:rsidP="00AF2320">
            <w:pPr>
              <w:rPr>
                <w:b/>
              </w:rPr>
            </w:pPr>
          </w:p>
        </w:tc>
      </w:tr>
      <w:tr w:rsidR="00E43922" w:rsidRPr="00E43922" w14:paraId="1DEB4863" w14:textId="77777777" w:rsidTr="00703E84">
        <w:tc>
          <w:tcPr>
            <w:tcW w:w="9108" w:type="dxa"/>
            <w:shd w:val="clear" w:color="auto" w:fill="auto"/>
          </w:tcPr>
          <w:p w14:paraId="7BC05E36" w14:textId="5165EB63" w:rsidR="00E43922" w:rsidRPr="00E43922" w:rsidRDefault="00904F0F" w:rsidP="00A305A0">
            <w:pPr>
              <w:numPr>
                <w:ilvl w:val="0"/>
                <w:numId w:val="9"/>
              </w:numPr>
            </w:pPr>
            <w:r>
              <w:rPr>
                <w:rFonts w:eastAsia="MS Mincho"/>
                <w:color w:val="000000"/>
              </w:rPr>
              <w:t>What success did Thomas Edison have while working in mining?</w:t>
            </w:r>
          </w:p>
        </w:tc>
      </w:tr>
      <w:tr w:rsidR="00E43922" w:rsidRPr="00E43922" w14:paraId="512FAD4B" w14:textId="77777777" w:rsidTr="00703E84">
        <w:tc>
          <w:tcPr>
            <w:tcW w:w="9108" w:type="dxa"/>
            <w:shd w:val="clear" w:color="auto" w:fill="auto"/>
          </w:tcPr>
          <w:p w14:paraId="6644C0B9" w14:textId="77777777" w:rsidR="004A656F" w:rsidRDefault="00B6101E" w:rsidP="00853060">
            <w:pPr>
              <w:rPr>
                <w:b/>
              </w:rPr>
            </w:pPr>
            <w:r w:rsidRPr="00B6101E">
              <w:t>Answer the question here</w:t>
            </w:r>
            <w:r>
              <w:rPr>
                <w:b/>
              </w:rPr>
              <w:t xml:space="preserve">: </w:t>
            </w:r>
          </w:p>
          <w:p w14:paraId="05FD09AE" w14:textId="77777777" w:rsidR="00FB4263" w:rsidRDefault="00FB4263" w:rsidP="00AF2320">
            <w:pPr>
              <w:rPr>
                <w:rFonts w:eastAsia="MS Mincho"/>
                <w:b/>
                <w:color w:val="000000"/>
              </w:rPr>
            </w:pPr>
          </w:p>
          <w:p w14:paraId="76A27356" w14:textId="776031A9" w:rsidR="00AF2320" w:rsidRPr="00E43922" w:rsidRDefault="00AF2320" w:rsidP="00AF2320">
            <w:pPr>
              <w:rPr>
                <w:b/>
              </w:rPr>
            </w:pPr>
          </w:p>
        </w:tc>
      </w:tr>
      <w:tr w:rsidR="00E43922" w:rsidRPr="00E43922" w14:paraId="089C221A" w14:textId="77777777" w:rsidTr="00703E84">
        <w:tc>
          <w:tcPr>
            <w:tcW w:w="9108" w:type="dxa"/>
            <w:shd w:val="clear" w:color="auto" w:fill="auto"/>
          </w:tcPr>
          <w:p w14:paraId="2D17E43F" w14:textId="04860978" w:rsidR="00E43922" w:rsidRPr="00E43922" w:rsidRDefault="00DE18FF" w:rsidP="00904F0F">
            <w:pPr>
              <w:numPr>
                <w:ilvl w:val="0"/>
                <w:numId w:val="9"/>
              </w:numPr>
            </w:pPr>
            <w:r w:rsidRPr="00B663C5">
              <w:rPr>
                <w:rFonts w:eastAsia="MS Mincho"/>
                <w:color w:val="000000"/>
              </w:rPr>
              <w:t>List eight businesses or products that Edi</w:t>
            </w:r>
            <w:r>
              <w:rPr>
                <w:rFonts w:eastAsia="MS Mincho"/>
                <w:color w:val="000000"/>
              </w:rPr>
              <w:t>son produced</w:t>
            </w:r>
            <w:r w:rsidR="00904F0F">
              <w:rPr>
                <w:rFonts w:eastAsia="MS Mincho"/>
                <w:color w:val="000000"/>
              </w:rPr>
              <w:t>.</w:t>
            </w:r>
            <w:r>
              <w:rPr>
                <w:rFonts w:eastAsia="MS Mincho"/>
                <w:color w:val="000000"/>
              </w:rPr>
              <w:t xml:space="preserve"> </w:t>
            </w:r>
            <w:r w:rsidR="00AF2320">
              <w:rPr>
                <w:rFonts w:eastAsia="MS Mincho"/>
                <w:color w:val="000000"/>
              </w:rPr>
              <w:t>(1 point for each)</w:t>
            </w:r>
          </w:p>
        </w:tc>
      </w:tr>
      <w:tr w:rsidR="00E43922" w:rsidRPr="00E43922" w14:paraId="18F33E5C" w14:textId="77777777" w:rsidTr="00703E84">
        <w:tc>
          <w:tcPr>
            <w:tcW w:w="9108" w:type="dxa"/>
            <w:shd w:val="clear" w:color="auto" w:fill="auto"/>
          </w:tcPr>
          <w:p w14:paraId="68D4F16C" w14:textId="0EA95AD4" w:rsidR="00125B0F" w:rsidRDefault="00B6101E" w:rsidP="00853060">
            <w:pPr>
              <w:rPr>
                <w:b/>
              </w:rPr>
            </w:pPr>
            <w:r w:rsidRPr="00B6101E">
              <w:t>Answer the question here</w:t>
            </w:r>
            <w:r>
              <w:rPr>
                <w:b/>
              </w:rPr>
              <w:t xml:space="preserve">: </w:t>
            </w:r>
          </w:p>
          <w:p w14:paraId="57691D38" w14:textId="77777777" w:rsidR="00A305A0" w:rsidRDefault="00A305A0" w:rsidP="00AF2320">
            <w:pPr>
              <w:rPr>
                <w:rFonts w:eastAsia="MS Mincho"/>
                <w:b/>
                <w:color w:val="000000"/>
              </w:rPr>
            </w:pPr>
          </w:p>
          <w:p w14:paraId="7692D258" w14:textId="77777777" w:rsidR="00AF2320" w:rsidRDefault="00AF2320" w:rsidP="00AF2320">
            <w:pPr>
              <w:rPr>
                <w:rFonts w:eastAsia="MS Mincho"/>
                <w:b/>
                <w:color w:val="000000"/>
              </w:rPr>
            </w:pPr>
          </w:p>
          <w:p w14:paraId="7EE7602A" w14:textId="77777777" w:rsidR="00AF2320" w:rsidRDefault="00AF2320" w:rsidP="00AF2320">
            <w:pPr>
              <w:rPr>
                <w:rFonts w:eastAsia="MS Mincho"/>
                <w:b/>
                <w:color w:val="000000"/>
              </w:rPr>
            </w:pPr>
          </w:p>
          <w:p w14:paraId="799C7479" w14:textId="77777777" w:rsidR="00AF2320" w:rsidRDefault="00AF2320" w:rsidP="00AF2320">
            <w:pPr>
              <w:rPr>
                <w:rFonts w:eastAsia="MS Mincho"/>
                <w:b/>
                <w:color w:val="000000"/>
              </w:rPr>
            </w:pPr>
          </w:p>
          <w:p w14:paraId="022D4590" w14:textId="77777777" w:rsidR="00AF2320" w:rsidRDefault="00AF2320" w:rsidP="00AF2320">
            <w:pPr>
              <w:rPr>
                <w:rFonts w:eastAsia="MS Mincho"/>
                <w:b/>
                <w:color w:val="000000"/>
              </w:rPr>
            </w:pPr>
          </w:p>
          <w:p w14:paraId="4C3E9BFE" w14:textId="77777777" w:rsidR="00AF2320" w:rsidRPr="00E43922" w:rsidRDefault="00AF2320" w:rsidP="00AF2320">
            <w:pPr>
              <w:rPr>
                <w:b/>
              </w:rPr>
            </w:pPr>
          </w:p>
        </w:tc>
      </w:tr>
      <w:tr w:rsidR="00E43922" w:rsidRPr="00E43922" w14:paraId="52DAC1FD" w14:textId="77777777" w:rsidTr="00703E84">
        <w:tc>
          <w:tcPr>
            <w:tcW w:w="9108" w:type="dxa"/>
            <w:shd w:val="clear" w:color="auto" w:fill="auto"/>
          </w:tcPr>
          <w:p w14:paraId="46AC1627" w14:textId="32FEDEF5" w:rsidR="00E43922" w:rsidRPr="00E43922" w:rsidRDefault="00DE18FF" w:rsidP="00904F0F">
            <w:pPr>
              <w:numPr>
                <w:ilvl w:val="0"/>
                <w:numId w:val="9"/>
              </w:numPr>
            </w:pPr>
            <w:r w:rsidRPr="00B663C5">
              <w:rPr>
                <w:rFonts w:eastAsia="MS Mincho"/>
                <w:color w:val="000000"/>
              </w:rPr>
              <w:t xml:space="preserve">The narrator of the film told of </w:t>
            </w:r>
            <w:r w:rsidR="00904F0F">
              <w:rPr>
                <w:rFonts w:eastAsia="MS Mincho"/>
                <w:color w:val="000000"/>
              </w:rPr>
              <w:t xml:space="preserve">Thomas Edison and Henry Ford having a father and son relationship. What </w:t>
            </w:r>
            <w:r w:rsidRPr="00B663C5">
              <w:rPr>
                <w:rFonts w:eastAsia="MS Mincho"/>
                <w:color w:val="000000"/>
              </w:rPr>
              <w:t>great historical accomplishment was Henry Ford able to accomplish</w:t>
            </w:r>
            <w:r w:rsidR="00904F0F">
              <w:rPr>
                <w:rFonts w:eastAsia="MS Mincho"/>
                <w:color w:val="000000"/>
              </w:rPr>
              <w:t xml:space="preserve"> because of this relationship</w:t>
            </w:r>
            <w:r w:rsidRPr="00B663C5">
              <w:rPr>
                <w:rFonts w:eastAsia="MS Mincho"/>
                <w:color w:val="000000"/>
              </w:rPr>
              <w:t>?</w:t>
            </w:r>
          </w:p>
        </w:tc>
      </w:tr>
      <w:tr w:rsidR="00E43922" w:rsidRPr="00E43922" w14:paraId="29B8B6E4" w14:textId="77777777" w:rsidTr="00703E84">
        <w:tc>
          <w:tcPr>
            <w:tcW w:w="9108" w:type="dxa"/>
            <w:shd w:val="clear" w:color="auto" w:fill="auto"/>
          </w:tcPr>
          <w:p w14:paraId="2D50EF5D" w14:textId="77777777" w:rsidR="00927FCA" w:rsidRDefault="00B6101E" w:rsidP="00853060">
            <w:pPr>
              <w:rPr>
                <w:b/>
              </w:rPr>
            </w:pPr>
            <w:r w:rsidRPr="00B6101E">
              <w:t>Answer the question here</w:t>
            </w:r>
            <w:r>
              <w:rPr>
                <w:b/>
              </w:rPr>
              <w:t xml:space="preserve">: </w:t>
            </w:r>
          </w:p>
          <w:p w14:paraId="2B9378D1" w14:textId="77777777" w:rsidR="00AF2320" w:rsidRDefault="00AF2320" w:rsidP="00AF2320">
            <w:pPr>
              <w:autoSpaceDE w:val="0"/>
              <w:autoSpaceDN w:val="0"/>
              <w:adjustRightInd w:val="0"/>
              <w:rPr>
                <w:rFonts w:eastAsia="MS Mincho"/>
                <w:b/>
                <w:color w:val="000000"/>
              </w:rPr>
            </w:pPr>
          </w:p>
          <w:p w14:paraId="0F256C4E" w14:textId="77777777" w:rsidR="00AF2320" w:rsidRPr="00E43922" w:rsidRDefault="00AF2320" w:rsidP="00AF2320">
            <w:pPr>
              <w:autoSpaceDE w:val="0"/>
              <w:autoSpaceDN w:val="0"/>
              <w:adjustRightInd w:val="0"/>
              <w:rPr>
                <w:b/>
              </w:rPr>
            </w:pPr>
          </w:p>
        </w:tc>
      </w:tr>
      <w:tr w:rsidR="00E43922" w:rsidRPr="00E43922" w14:paraId="5EADFD82" w14:textId="77777777" w:rsidTr="00703E84">
        <w:tc>
          <w:tcPr>
            <w:tcW w:w="9108" w:type="dxa"/>
            <w:shd w:val="clear" w:color="auto" w:fill="auto"/>
          </w:tcPr>
          <w:p w14:paraId="2E4D1867" w14:textId="72F96B54" w:rsidR="00E43922" w:rsidRPr="00E43922" w:rsidRDefault="00DE18FF" w:rsidP="00904F0F">
            <w:pPr>
              <w:numPr>
                <w:ilvl w:val="0"/>
                <w:numId w:val="9"/>
              </w:numPr>
            </w:pPr>
            <w:r w:rsidRPr="00B663C5">
              <w:rPr>
                <w:rFonts w:eastAsia="MS Mincho"/>
                <w:color w:val="000000"/>
              </w:rPr>
              <w:t>Each nation in the world has monuments that symbolize the values, people, or honorable actions of that people.  In the video</w:t>
            </w:r>
            <w:r w:rsidR="00904F0F">
              <w:rPr>
                <w:rFonts w:eastAsia="MS Mincho"/>
                <w:color w:val="000000"/>
              </w:rPr>
              <w:t>,</w:t>
            </w:r>
            <w:r w:rsidRPr="00B663C5">
              <w:rPr>
                <w:rFonts w:eastAsia="MS Mincho"/>
                <w:color w:val="000000"/>
              </w:rPr>
              <w:t xml:space="preserve"> Edison was compared to being a “George Washington monument walking around on legs.”  Name a monument in your home country that </w:t>
            </w:r>
            <w:r w:rsidR="00904F0F">
              <w:rPr>
                <w:rFonts w:eastAsia="MS Mincho"/>
                <w:color w:val="000000"/>
              </w:rPr>
              <w:t>symbolizes an important principle or honors an important person in history. Why do you think it is an important monument?</w:t>
            </w:r>
          </w:p>
        </w:tc>
      </w:tr>
      <w:tr w:rsidR="00E43922" w:rsidRPr="00E43922" w14:paraId="464285C9" w14:textId="77777777" w:rsidTr="00703E84">
        <w:tc>
          <w:tcPr>
            <w:tcW w:w="9108" w:type="dxa"/>
            <w:shd w:val="clear" w:color="auto" w:fill="auto"/>
          </w:tcPr>
          <w:p w14:paraId="53E3591D" w14:textId="77777777" w:rsidR="00B31E5C" w:rsidRDefault="00B6101E" w:rsidP="00853060">
            <w:pPr>
              <w:rPr>
                <w:b/>
              </w:rPr>
            </w:pPr>
            <w:r w:rsidRPr="00B6101E">
              <w:t>Answer the question here</w:t>
            </w:r>
            <w:r>
              <w:rPr>
                <w:b/>
              </w:rPr>
              <w:t xml:space="preserve">: </w:t>
            </w:r>
          </w:p>
          <w:p w14:paraId="538EA1AC" w14:textId="77777777" w:rsidR="001844E6" w:rsidRDefault="001844E6" w:rsidP="00AF2320">
            <w:pPr>
              <w:autoSpaceDE w:val="0"/>
              <w:autoSpaceDN w:val="0"/>
              <w:adjustRightInd w:val="0"/>
              <w:rPr>
                <w:rFonts w:eastAsia="MS Mincho"/>
                <w:b/>
                <w:bCs/>
                <w:color w:val="000000"/>
              </w:rPr>
            </w:pPr>
          </w:p>
          <w:p w14:paraId="21DD22B8" w14:textId="77777777" w:rsidR="00AF2320" w:rsidRDefault="00AF2320" w:rsidP="00AF2320">
            <w:pPr>
              <w:autoSpaceDE w:val="0"/>
              <w:autoSpaceDN w:val="0"/>
              <w:adjustRightInd w:val="0"/>
              <w:rPr>
                <w:rFonts w:eastAsia="MS Mincho"/>
                <w:b/>
                <w:bCs/>
                <w:color w:val="000000"/>
              </w:rPr>
            </w:pPr>
          </w:p>
          <w:p w14:paraId="3B89C183" w14:textId="77777777" w:rsidR="00AF2320" w:rsidRDefault="00AF2320" w:rsidP="00AF2320">
            <w:pPr>
              <w:autoSpaceDE w:val="0"/>
              <w:autoSpaceDN w:val="0"/>
              <w:adjustRightInd w:val="0"/>
              <w:rPr>
                <w:rFonts w:eastAsia="MS Mincho"/>
                <w:b/>
                <w:bCs/>
                <w:color w:val="000000"/>
              </w:rPr>
            </w:pPr>
          </w:p>
          <w:p w14:paraId="1F93A9D7" w14:textId="77777777" w:rsidR="00AF2320" w:rsidRDefault="00AF2320" w:rsidP="00AF2320">
            <w:pPr>
              <w:autoSpaceDE w:val="0"/>
              <w:autoSpaceDN w:val="0"/>
              <w:adjustRightInd w:val="0"/>
              <w:rPr>
                <w:rFonts w:eastAsia="MS Mincho"/>
                <w:b/>
                <w:bCs/>
                <w:color w:val="000000"/>
              </w:rPr>
            </w:pPr>
          </w:p>
          <w:p w14:paraId="2ED1A22C" w14:textId="77777777" w:rsidR="00AF2320" w:rsidRDefault="00AF2320" w:rsidP="00AF2320">
            <w:pPr>
              <w:autoSpaceDE w:val="0"/>
              <w:autoSpaceDN w:val="0"/>
              <w:adjustRightInd w:val="0"/>
              <w:rPr>
                <w:rFonts w:eastAsia="MS Mincho"/>
                <w:b/>
                <w:bCs/>
                <w:color w:val="000000"/>
              </w:rPr>
            </w:pPr>
          </w:p>
          <w:p w14:paraId="3B4734D2" w14:textId="77777777" w:rsidR="00AF2320" w:rsidRDefault="00AF2320" w:rsidP="00AF2320">
            <w:pPr>
              <w:autoSpaceDE w:val="0"/>
              <w:autoSpaceDN w:val="0"/>
              <w:adjustRightInd w:val="0"/>
              <w:rPr>
                <w:rFonts w:eastAsia="MS Mincho"/>
                <w:b/>
                <w:bCs/>
                <w:color w:val="000000"/>
              </w:rPr>
            </w:pPr>
          </w:p>
          <w:p w14:paraId="35C23707" w14:textId="77777777" w:rsidR="00AF2320" w:rsidRDefault="00AF2320" w:rsidP="00AF2320">
            <w:pPr>
              <w:autoSpaceDE w:val="0"/>
              <w:autoSpaceDN w:val="0"/>
              <w:adjustRightInd w:val="0"/>
              <w:rPr>
                <w:rFonts w:eastAsia="MS Mincho"/>
                <w:b/>
                <w:bCs/>
                <w:color w:val="000000"/>
              </w:rPr>
            </w:pPr>
          </w:p>
          <w:p w14:paraId="1CBAD322" w14:textId="77777777" w:rsidR="00AF2320" w:rsidRPr="00E43922" w:rsidRDefault="00AF2320" w:rsidP="00AF2320">
            <w:pPr>
              <w:autoSpaceDE w:val="0"/>
              <w:autoSpaceDN w:val="0"/>
              <w:adjustRightInd w:val="0"/>
              <w:rPr>
                <w:b/>
              </w:rPr>
            </w:pPr>
          </w:p>
        </w:tc>
      </w:tr>
      <w:tr w:rsidR="00E43922" w:rsidRPr="00E43922" w14:paraId="5A89DFAA" w14:textId="77777777" w:rsidTr="00703E84">
        <w:tc>
          <w:tcPr>
            <w:tcW w:w="9108" w:type="dxa"/>
            <w:shd w:val="clear" w:color="auto" w:fill="auto"/>
          </w:tcPr>
          <w:p w14:paraId="01133FF9" w14:textId="7676ACA5" w:rsidR="00E43922" w:rsidRPr="00E43922" w:rsidRDefault="00DE18FF" w:rsidP="00904F0F">
            <w:pPr>
              <w:numPr>
                <w:ilvl w:val="0"/>
                <w:numId w:val="9"/>
              </w:numPr>
            </w:pPr>
            <w:r w:rsidRPr="00B663C5">
              <w:rPr>
                <w:rFonts w:eastAsia="MS Mincho"/>
                <w:color w:val="000000"/>
              </w:rPr>
              <w:t>At age 84</w:t>
            </w:r>
            <w:r w:rsidR="00904F0F">
              <w:rPr>
                <w:rFonts w:eastAsia="MS Mincho"/>
                <w:color w:val="000000"/>
              </w:rPr>
              <w:t>,</w:t>
            </w:r>
            <w:r w:rsidRPr="00B663C5">
              <w:rPr>
                <w:rFonts w:eastAsia="MS Mincho"/>
                <w:color w:val="000000"/>
              </w:rPr>
              <w:t xml:space="preserve"> </w:t>
            </w:r>
            <w:r>
              <w:rPr>
                <w:rFonts w:eastAsia="MS Mincho"/>
                <w:color w:val="000000"/>
              </w:rPr>
              <w:t>Thomas Edison died</w:t>
            </w:r>
            <w:r w:rsidRPr="00B663C5">
              <w:rPr>
                <w:rFonts w:eastAsia="MS Mincho"/>
                <w:color w:val="000000"/>
              </w:rPr>
              <w:t xml:space="preserve">.  </w:t>
            </w:r>
            <w:r>
              <w:rPr>
                <w:rFonts w:eastAsia="MS Mincho"/>
                <w:color w:val="000000"/>
              </w:rPr>
              <w:t xml:space="preserve">What </w:t>
            </w:r>
            <w:r w:rsidR="00904F0F">
              <w:rPr>
                <w:rFonts w:eastAsia="MS Mincho"/>
                <w:color w:val="000000"/>
              </w:rPr>
              <w:t xml:space="preserve">did Americas do to mourn his death? </w:t>
            </w:r>
            <w:r>
              <w:rPr>
                <w:rFonts w:eastAsia="MS Mincho"/>
                <w:color w:val="000000"/>
              </w:rPr>
              <w:t>W</w:t>
            </w:r>
            <w:r w:rsidRPr="00B663C5">
              <w:rPr>
                <w:rFonts w:eastAsia="MS Mincho"/>
                <w:color w:val="000000"/>
              </w:rPr>
              <w:t>hy do you think they did this?</w:t>
            </w:r>
          </w:p>
        </w:tc>
      </w:tr>
      <w:tr w:rsidR="00E43922" w:rsidRPr="00E43922" w14:paraId="2413DEE4" w14:textId="77777777" w:rsidTr="00703E84">
        <w:tc>
          <w:tcPr>
            <w:tcW w:w="9108" w:type="dxa"/>
            <w:shd w:val="clear" w:color="auto" w:fill="auto"/>
          </w:tcPr>
          <w:p w14:paraId="76565D0A" w14:textId="77777777" w:rsidR="00713BF6" w:rsidRDefault="00B6101E" w:rsidP="00B6101E">
            <w:pPr>
              <w:rPr>
                <w:b/>
              </w:rPr>
            </w:pPr>
            <w:r w:rsidRPr="00B6101E">
              <w:t>Answer the question here</w:t>
            </w:r>
            <w:r>
              <w:rPr>
                <w:b/>
              </w:rPr>
              <w:t xml:space="preserve">: </w:t>
            </w:r>
          </w:p>
          <w:p w14:paraId="76C5E01B" w14:textId="77777777" w:rsidR="007924BD" w:rsidRDefault="007924BD" w:rsidP="00AF2320">
            <w:pPr>
              <w:autoSpaceDE w:val="0"/>
              <w:autoSpaceDN w:val="0"/>
              <w:adjustRightInd w:val="0"/>
              <w:rPr>
                <w:rFonts w:eastAsia="MS Mincho"/>
                <w:b/>
                <w:color w:val="000000"/>
              </w:rPr>
            </w:pPr>
          </w:p>
          <w:p w14:paraId="20336079" w14:textId="77777777" w:rsidR="00AF2320" w:rsidRDefault="00AF2320" w:rsidP="00AF2320">
            <w:pPr>
              <w:autoSpaceDE w:val="0"/>
              <w:autoSpaceDN w:val="0"/>
              <w:adjustRightInd w:val="0"/>
              <w:rPr>
                <w:rFonts w:eastAsia="MS Mincho"/>
                <w:b/>
                <w:color w:val="000000"/>
              </w:rPr>
            </w:pPr>
          </w:p>
          <w:p w14:paraId="6E08D4C0" w14:textId="77777777" w:rsidR="00AF2320" w:rsidRDefault="00AF2320" w:rsidP="00AF2320">
            <w:pPr>
              <w:autoSpaceDE w:val="0"/>
              <w:autoSpaceDN w:val="0"/>
              <w:adjustRightInd w:val="0"/>
              <w:rPr>
                <w:rFonts w:eastAsia="MS Mincho"/>
                <w:b/>
                <w:color w:val="000000"/>
              </w:rPr>
            </w:pPr>
          </w:p>
          <w:p w14:paraId="6A3C3D98" w14:textId="5F232F88" w:rsidR="00AF2320" w:rsidRPr="007924BD" w:rsidRDefault="00AF2320" w:rsidP="00AF2320">
            <w:pPr>
              <w:autoSpaceDE w:val="0"/>
              <w:autoSpaceDN w:val="0"/>
              <w:adjustRightInd w:val="0"/>
              <w:rPr>
                <w:rFonts w:eastAsia="MS Mincho"/>
                <w:b/>
                <w:color w:val="000000"/>
              </w:rPr>
            </w:pPr>
          </w:p>
        </w:tc>
      </w:tr>
      <w:tr w:rsidR="00E43922" w:rsidRPr="00E43922" w14:paraId="12334342" w14:textId="77777777" w:rsidTr="00703E84">
        <w:tc>
          <w:tcPr>
            <w:tcW w:w="9108" w:type="dxa"/>
            <w:shd w:val="clear" w:color="auto" w:fill="auto"/>
          </w:tcPr>
          <w:p w14:paraId="295A8F2C" w14:textId="242C7A47" w:rsidR="00E43922" w:rsidRPr="00E43922" w:rsidRDefault="00DE18FF" w:rsidP="00904F0F">
            <w:pPr>
              <w:numPr>
                <w:ilvl w:val="0"/>
                <w:numId w:val="9"/>
              </w:numPr>
            </w:pPr>
            <w:r w:rsidRPr="00B663C5">
              <w:rPr>
                <w:rFonts w:eastAsia="MS Mincho"/>
                <w:color w:val="000000"/>
              </w:rPr>
              <w:lastRenderedPageBreak/>
              <w:t xml:space="preserve">The narrator of the film </w:t>
            </w:r>
            <w:r w:rsidR="00904F0F">
              <w:rPr>
                <w:rFonts w:eastAsia="MS Mincho"/>
                <w:color w:val="000000"/>
              </w:rPr>
              <w:t>told</w:t>
            </w:r>
            <w:r w:rsidRPr="00B663C5">
              <w:rPr>
                <w:rFonts w:eastAsia="MS Mincho"/>
                <w:color w:val="000000"/>
              </w:rPr>
              <w:t xml:space="preserve"> what inventions there were before Edison was born and then after he died.  What were these changes that the narrator spoke of in the film?  What type of revolution did Edison lead?</w:t>
            </w:r>
          </w:p>
        </w:tc>
      </w:tr>
      <w:tr w:rsidR="00E43922" w:rsidRPr="00E43922" w14:paraId="104FB0E3" w14:textId="77777777" w:rsidTr="00703E84">
        <w:tc>
          <w:tcPr>
            <w:tcW w:w="9108" w:type="dxa"/>
            <w:shd w:val="clear" w:color="auto" w:fill="auto"/>
          </w:tcPr>
          <w:p w14:paraId="53A7FE43" w14:textId="77777777" w:rsidR="00B31E5C" w:rsidRDefault="00B6101E" w:rsidP="00853060">
            <w:pPr>
              <w:rPr>
                <w:b/>
              </w:rPr>
            </w:pPr>
            <w:r w:rsidRPr="00B6101E">
              <w:t>Answer the question here</w:t>
            </w:r>
            <w:r>
              <w:rPr>
                <w:b/>
              </w:rPr>
              <w:t xml:space="preserve">: </w:t>
            </w:r>
          </w:p>
          <w:p w14:paraId="6B2F7386" w14:textId="77777777" w:rsidR="00AF2320" w:rsidRDefault="00AF2320" w:rsidP="007924BD">
            <w:pPr>
              <w:autoSpaceDE w:val="0"/>
              <w:autoSpaceDN w:val="0"/>
              <w:adjustRightInd w:val="0"/>
              <w:rPr>
                <w:rFonts w:eastAsia="MS Mincho"/>
                <w:b/>
                <w:color w:val="000000"/>
              </w:rPr>
            </w:pPr>
          </w:p>
          <w:p w14:paraId="166FBF90" w14:textId="77777777" w:rsidR="00AF2320" w:rsidRDefault="00AF2320" w:rsidP="007924BD">
            <w:pPr>
              <w:autoSpaceDE w:val="0"/>
              <w:autoSpaceDN w:val="0"/>
              <w:adjustRightInd w:val="0"/>
              <w:rPr>
                <w:rFonts w:eastAsia="MS Mincho"/>
                <w:b/>
                <w:color w:val="000000"/>
              </w:rPr>
            </w:pPr>
          </w:p>
          <w:p w14:paraId="5814AFBB" w14:textId="77777777" w:rsidR="00AF2320" w:rsidRDefault="00AF2320" w:rsidP="007924BD">
            <w:pPr>
              <w:autoSpaceDE w:val="0"/>
              <w:autoSpaceDN w:val="0"/>
              <w:adjustRightInd w:val="0"/>
              <w:rPr>
                <w:rFonts w:eastAsia="MS Mincho"/>
                <w:b/>
                <w:color w:val="000000"/>
              </w:rPr>
            </w:pPr>
          </w:p>
          <w:p w14:paraId="2CA69085" w14:textId="77777777" w:rsidR="00AF2320" w:rsidRDefault="00AF2320" w:rsidP="007924BD">
            <w:pPr>
              <w:autoSpaceDE w:val="0"/>
              <w:autoSpaceDN w:val="0"/>
              <w:adjustRightInd w:val="0"/>
              <w:rPr>
                <w:rFonts w:eastAsia="MS Mincho"/>
                <w:b/>
                <w:color w:val="000000"/>
              </w:rPr>
            </w:pPr>
          </w:p>
          <w:p w14:paraId="0D031443" w14:textId="77777777" w:rsidR="00AF2320" w:rsidRDefault="00AF2320" w:rsidP="007924BD">
            <w:pPr>
              <w:autoSpaceDE w:val="0"/>
              <w:autoSpaceDN w:val="0"/>
              <w:adjustRightInd w:val="0"/>
              <w:rPr>
                <w:rFonts w:eastAsia="MS Mincho"/>
                <w:b/>
                <w:color w:val="000000"/>
              </w:rPr>
            </w:pPr>
          </w:p>
          <w:p w14:paraId="4A2D0EEE" w14:textId="77777777" w:rsidR="00AF2320" w:rsidRDefault="00AF2320" w:rsidP="007924BD">
            <w:pPr>
              <w:autoSpaceDE w:val="0"/>
              <w:autoSpaceDN w:val="0"/>
              <w:adjustRightInd w:val="0"/>
              <w:rPr>
                <w:rFonts w:eastAsia="MS Mincho"/>
                <w:b/>
                <w:color w:val="000000"/>
              </w:rPr>
            </w:pPr>
          </w:p>
          <w:p w14:paraId="3DA289F7" w14:textId="77777777" w:rsidR="00AF2320" w:rsidRDefault="00AF2320" w:rsidP="007924BD">
            <w:pPr>
              <w:autoSpaceDE w:val="0"/>
              <w:autoSpaceDN w:val="0"/>
              <w:adjustRightInd w:val="0"/>
              <w:rPr>
                <w:rFonts w:eastAsia="MS Mincho"/>
                <w:b/>
                <w:color w:val="000000"/>
              </w:rPr>
            </w:pPr>
          </w:p>
          <w:p w14:paraId="0F28B549" w14:textId="77777777" w:rsidR="00AF2320" w:rsidRDefault="00AF2320" w:rsidP="007924BD">
            <w:pPr>
              <w:autoSpaceDE w:val="0"/>
              <w:autoSpaceDN w:val="0"/>
              <w:adjustRightInd w:val="0"/>
              <w:rPr>
                <w:rFonts w:eastAsia="MS Mincho"/>
                <w:b/>
                <w:color w:val="000000"/>
              </w:rPr>
            </w:pPr>
          </w:p>
          <w:p w14:paraId="27BF66CC" w14:textId="77777777" w:rsidR="00AF2320" w:rsidRDefault="00AF2320" w:rsidP="007924BD">
            <w:pPr>
              <w:autoSpaceDE w:val="0"/>
              <w:autoSpaceDN w:val="0"/>
              <w:adjustRightInd w:val="0"/>
              <w:rPr>
                <w:rFonts w:eastAsia="MS Mincho"/>
                <w:b/>
                <w:color w:val="000000"/>
              </w:rPr>
            </w:pPr>
          </w:p>
          <w:p w14:paraId="6ED22E86" w14:textId="62A7EC5A" w:rsidR="00AF2320" w:rsidRPr="007924BD" w:rsidRDefault="00AF2320" w:rsidP="007924BD">
            <w:pPr>
              <w:autoSpaceDE w:val="0"/>
              <w:autoSpaceDN w:val="0"/>
              <w:adjustRightInd w:val="0"/>
              <w:rPr>
                <w:rFonts w:eastAsia="MS Mincho"/>
                <w:color w:val="000000"/>
              </w:rPr>
            </w:pPr>
          </w:p>
        </w:tc>
      </w:tr>
    </w:tbl>
    <w:p w14:paraId="1A7DE01C" w14:textId="45F4CCE5" w:rsidR="008F4A24" w:rsidRPr="008F4A24" w:rsidRDefault="007924BD" w:rsidP="002663E2">
      <w:pPr>
        <w:rPr>
          <w:u w:val="single"/>
        </w:rPr>
      </w:pPr>
      <w:r>
        <w:rPr>
          <w:noProof/>
          <w:lang w:eastAsia="zh-TW"/>
        </w:rPr>
        <mc:AlternateContent>
          <mc:Choice Requires="wps">
            <w:drawing>
              <wp:inline distT="0" distB="0" distL="0" distR="0" wp14:anchorId="6A0B4233" wp14:editId="6AB7A37E">
                <wp:extent cx="3729355" cy="1732915"/>
                <wp:effectExtent l="0" t="0" r="23495" b="19685"/>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1732915"/>
                        </a:xfrm>
                        <a:prstGeom prst="rect">
                          <a:avLst/>
                        </a:prstGeom>
                        <a:solidFill>
                          <a:srgbClr val="FFFFFF"/>
                        </a:solidFill>
                        <a:ln w="9525">
                          <a:solidFill>
                            <a:srgbClr val="000000"/>
                          </a:solidFill>
                          <a:miter lim="800000"/>
                          <a:headEnd/>
                          <a:tailEnd/>
                        </a:ln>
                      </wps:spPr>
                      <wps:txbx>
                        <w:txbxContent>
                          <w:p w14:paraId="2555D7FE" w14:textId="77777777" w:rsidR="00DE18FF" w:rsidRDefault="009E49C5" w:rsidP="00DE18FF">
                            <w:r>
                              <w:t xml:space="preserve">Created by: </w:t>
                            </w:r>
                            <w:r w:rsidR="00DE18FF">
                              <w:t xml:space="preserve">M. Adam Molling </w:t>
                            </w:r>
                          </w:p>
                          <w:p w14:paraId="1C3BF68D" w14:textId="50BE589F" w:rsidR="005D2077" w:rsidRDefault="00DE18FF" w:rsidP="005D2077">
                            <w:r>
                              <w:t>Date: October 24, 2008</w:t>
                            </w:r>
                          </w:p>
                          <w:p w14:paraId="315AB09E" w14:textId="649812B7" w:rsidR="00DE18FF" w:rsidRDefault="00DE18FF" w:rsidP="005D2077">
                            <w:r>
                              <w:t>Edited by: Jessalyn Entrikin</w:t>
                            </w:r>
                          </w:p>
                          <w:p w14:paraId="7F36639A" w14:textId="3912D56A" w:rsidR="00DE18FF" w:rsidRPr="00E43922" w:rsidRDefault="00DE18FF" w:rsidP="005D2077">
                            <w:r>
                              <w:t>Date: May 20, 2016</w:t>
                            </w:r>
                          </w:p>
                          <w:p w14:paraId="436E535E" w14:textId="77777777" w:rsidR="009E49C5" w:rsidRDefault="009E49C5"/>
                          <w:p w14:paraId="1BB07EBD" w14:textId="66CC12E7" w:rsidR="00DE18FF" w:rsidRDefault="00DE18FF">
                            <w:r>
                              <w:t xml:space="preserve">Summary from </w:t>
                            </w:r>
                            <w:hyperlink r:id="rId8" w:history="1">
                              <w:r w:rsidRPr="001B3066">
                                <w:rPr>
                                  <w:rStyle w:val="Hyperlink"/>
                                </w:rPr>
                                <w:t>http://store.aetv.com/html/product/index.jhtml?id=75908</w:t>
                              </w:r>
                            </w:hyperlink>
                          </w:p>
                          <w:p w14:paraId="3DFE0C3F" w14:textId="77777777" w:rsidR="00DE18FF" w:rsidRDefault="00DE18FF"/>
                          <w:p w14:paraId="5628AF0B" w14:textId="443F6C0B" w:rsidR="00DE18FF" w:rsidRPr="00E43922" w:rsidRDefault="00DE18FF">
                            <w:r>
                              <w:t xml:space="preserve">Vocabulary from </w:t>
                            </w:r>
                            <w:hyperlink r:id="rId9" w:history="1">
                              <w:r w:rsidRPr="00E32984">
                                <w:rPr>
                                  <w:rStyle w:val="Hyperlink"/>
                                </w:rPr>
                                <w:t>http://www.merriam-webster.com/</w:t>
                              </w:r>
                            </w:hyperlink>
                            <w:r>
                              <w:t xml:space="preserve"> </w:t>
                            </w:r>
                          </w:p>
                        </w:txbxContent>
                      </wps:txbx>
                      <wps:bodyPr rot="0" vert="horz" wrap="square" lIns="91440" tIns="45720" rIns="91440" bIns="45720" anchor="t" anchorCtr="0" upright="1">
                        <a:noAutofit/>
                      </wps:bodyPr>
                    </wps:wsp>
                  </a:graphicData>
                </a:graphic>
              </wp:inline>
            </w:drawing>
          </mc:Choice>
          <mc:Fallback>
            <w:pict>
              <v:shapetype w14:anchorId="6A0B4233" id="_x0000_t202" coordsize="21600,21600" o:spt="202" path="m,l,21600r21600,l21600,xe">
                <v:stroke joinstyle="miter"/>
                <v:path gradientshapeok="t" o:connecttype="rect"/>
              </v:shapetype>
              <v:shape id="Text Box 11" o:spid="_x0000_s1026" type="#_x0000_t202" style="width:293.65pt;height:13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">
                <v:textbox>
                  <w:txbxContent>
                    <w:p w14:paraId="2555D7FE" w14:textId="77777777" w:rsidR="00DE18FF" w:rsidRDefault="009E49C5" w:rsidP="00DE18FF">
                      <w:r>
                        <w:t xml:space="preserve">Created by: </w:t>
                      </w:r>
                      <w:r w:rsidR="00DE18FF">
                        <w:t xml:space="preserve">M. Adam Molling </w:t>
                      </w:r>
                    </w:p>
                    <w:p w14:paraId="1C3BF68D" w14:textId="50BE589F" w:rsidR="005D2077" w:rsidRDefault="00DE18FF" w:rsidP="005D2077">
                      <w:r>
                        <w:t>Date: October 24, 2008</w:t>
                      </w:r>
                    </w:p>
                    <w:p w14:paraId="315AB09E" w14:textId="649812B7" w:rsidR="00DE18FF" w:rsidRDefault="00DE18FF" w:rsidP="005D2077">
                      <w:r>
                        <w:t>Edited by: Jessalyn Entrikin</w:t>
                      </w:r>
                    </w:p>
                    <w:p w14:paraId="7F36639A" w14:textId="3912D56A" w:rsidR="00DE18FF" w:rsidRPr="00E43922" w:rsidRDefault="00DE18FF" w:rsidP="005D2077">
                      <w:r>
                        <w:t>Date: May 20, 2016</w:t>
                      </w:r>
                    </w:p>
                    <w:p w14:paraId="436E535E" w14:textId="77777777" w:rsidR="009E49C5" w:rsidRDefault="009E49C5"/>
                    <w:p w14:paraId="1BB07EBD" w14:textId="66CC12E7" w:rsidR="00DE18FF" w:rsidRDefault="00DE18FF">
                      <w:r>
                        <w:t xml:space="preserve">Summary from </w:t>
                      </w:r>
                      <w:hyperlink r:id="rId10" w:history="1">
                        <w:r w:rsidRPr="001B3066">
                          <w:rPr>
                            <w:rStyle w:val="Hyperlink"/>
                          </w:rPr>
                          <w:t>http://store.aetv.com/html/product/index.jhtml?id=75908</w:t>
                        </w:r>
                      </w:hyperlink>
                    </w:p>
                    <w:p w14:paraId="3DFE0C3F" w14:textId="77777777" w:rsidR="00DE18FF" w:rsidRDefault="00DE18FF"/>
                    <w:p w14:paraId="5628AF0B" w14:textId="443F6C0B" w:rsidR="00DE18FF" w:rsidRPr="00E43922" w:rsidRDefault="00DE18FF">
                      <w:r>
                        <w:t xml:space="preserve">Vocabulary from </w:t>
                      </w:r>
                      <w:hyperlink r:id="rId11" w:history="1">
                        <w:r w:rsidRPr="00E32984">
                          <w:rPr>
                            <w:rStyle w:val="Hyperlink"/>
                          </w:rPr>
                          <w:t>http://www.merriam-webster.com/</w:t>
                        </w:r>
                      </w:hyperlink>
                      <w:r>
                        <w:t xml:space="preserve"> </w:t>
                      </w:r>
                    </w:p>
                  </w:txbxContent>
                </v:textbox>
                <w10:anchorlock/>
              </v:shape>
            </w:pict>
          </mc:Fallback>
        </mc:AlternateContent>
      </w:r>
    </w:p>
    <w:sectPr w:rsidR="008F4A24" w:rsidRPr="008F4A24" w:rsidSect="008265A6">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454E3" w14:textId="77777777" w:rsidR="0032639B" w:rsidRDefault="0032639B" w:rsidP="008531E1">
      <w:r>
        <w:separator/>
      </w:r>
    </w:p>
  </w:endnote>
  <w:endnote w:type="continuationSeparator" w:id="0">
    <w:p w14:paraId="33E46BD8" w14:textId="77777777" w:rsidR="0032639B" w:rsidRDefault="0032639B" w:rsidP="0085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FB312" w14:textId="77777777" w:rsidR="008265A6" w:rsidRDefault="008265A6">
    <w:pPr>
      <w:pStyle w:val="Footer"/>
      <w:tabs>
        <w:tab w:val="clear" w:pos="4680"/>
        <w:tab w:val="clear" w:pos="9360"/>
      </w:tabs>
      <w:jc w:val="center"/>
      <w:rPr>
        <w:caps/>
        <w:noProof/>
        <w:color w:val="4F81BD" w:themeColor="accent1"/>
      </w:rPr>
    </w:pPr>
    <w:r w:rsidRPr="00740497">
      <w:rPr>
        <w:caps/>
      </w:rPr>
      <w:fldChar w:fldCharType="begin"/>
    </w:r>
    <w:r w:rsidRPr="00740497">
      <w:rPr>
        <w:caps/>
      </w:rPr>
      <w:instrText xml:space="preserve"> PAGE   \* MERGEFORMAT </w:instrText>
    </w:r>
    <w:r w:rsidRPr="00740497">
      <w:rPr>
        <w:caps/>
      </w:rPr>
      <w:fldChar w:fldCharType="separate"/>
    </w:r>
    <w:r w:rsidRPr="00740497">
      <w:rPr>
        <w:caps/>
        <w:noProof/>
      </w:rPr>
      <w:t>2</w:t>
    </w:r>
    <w:r w:rsidRPr="00740497">
      <w:rPr>
        <w:caps/>
        <w:noProof/>
      </w:rPr>
      <w:fldChar w:fldCharType="end"/>
    </w:r>
  </w:p>
  <w:p w14:paraId="699D9BD2" w14:textId="77777777" w:rsidR="008265A6" w:rsidRDefault="00826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9341"/>
      <w:docPartObj>
        <w:docPartGallery w:val="Page Numbers (Bottom of Page)"/>
        <w:docPartUnique/>
      </w:docPartObj>
    </w:sdtPr>
    <w:sdtEndPr>
      <w:rPr>
        <w:noProof/>
      </w:rPr>
    </w:sdtEndPr>
    <w:sdtContent>
      <w:p w14:paraId="7EA140ED" w14:textId="65517091" w:rsidR="009A2F00" w:rsidRDefault="009A2F00">
        <w:pPr>
          <w:pStyle w:val="Footer"/>
          <w:jc w:val="center"/>
        </w:pPr>
        <w:r>
          <w:fldChar w:fldCharType="begin"/>
        </w:r>
        <w:r>
          <w:instrText xml:space="preserve"> PAGE   \* MERGEFORMAT </w:instrText>
        </w:r>
        <w:r>
          <w:fldChar w:fldCharType="separate"/>
        </w:r>
        <w:r w:rsidR="00D62D8F">
          <w:rPr>
            <w:noProof/>
          </w:rPr>
          <w:t>4</w:t>
        </w:r>
        <w:r>
          <w:rPr>
            <w:noProof/>
          </w:rPr>
          <w:fldChar w:fldCharType="end"/>
        </w:r>
      </w:p>
    </w:sdtContent>
  </w:sdt>
  <w:p w14:paraId="7FA7ED7B" w14:textId="77777777" w:rsidR="008265A6" w:rsidRDefault="00826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82A9" w14:textId="77777777" w:rsidR="008265A6" w:rsidRDefault="008265A6">
    <w:pPr>
      <w:pStyle w:val="Footer"/>
      <w:tabs>
        <w:tab w:val="clear" w:pos="4680"/>
        <w:tab w:val="clear" w:pos="9360"/>
      </w:tabs>
      <w:jc w:val="center"/>
      <w:rPr>
        <w:caps/>
        <w:noProof/>
        <w:color w:val="4F81BD" w:themeColor="accent1"/>
      </w:rPr>
    </w:pPr>
    <w:r w:rsidRPr="00740497">
      <w:rPr>
        <w:caps/>
      </w:rPr>
      <w:fldChar w:fldCharType="begin"/>
    </w:r>
    <w:r w:rsidRPr="00740497">
      <w:rPr>
        <w:caps/>
      </w:rPr>
      <w:instrText xml:space="preserve"> PAGE   \* MERGEFORMAT </w:instrText>
    </w:r>
    <w:r w:rsidRPr="00740497">
      <w:rPr>
        <w:caps/>
      </w:rPr>
      <w:fldChar w:fldCharType="separate"/>
    </w:r>
    <w:r w:rsidRPr="00740497">
      <w:rPr>
        <w:caps/>
        <w:noProof/>
      </w:rPr>
      <w:t>1</w:t>
    </w:r>
    <w:r w:rsidRPr="00740497">
      <w:rPr>
        <w:caps/>
        <w:noProof/>
      </w:rPr>
      <w:fldChar w:fldCharType="end"/>
    </w:r>
  </w:p>
  <w:p w14:paraId="591C7173" w14:textId="77777777" w:rsidR="008265A6" w:rsidRDefault="00826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F7F7A" w14:textId="77777777" w:rsidR="0032639B" w:rsidRDefault="0032639B" w:rsidP="008531E1">
      <w:r>
        <w:separator/>
      </w:r>
    </w:p>
  </w:footnote>
  <w:footnote w:type="continuationSeparator" w:id="0">
    <w:p w14:paraId="602906BD" w14:textId="77777777" w:rsidR="0032639B" w:rsidRDefault="0032639B" w:rsidP="0085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rPr>
      <w:alias w:val="Title"/>
      <w:tag w:val=""/>
      <w:id w:val="1116400235"/>
      <w:placeholder>
        <w:docPart w:val="62A2805CD23A4EEE9CFCED23CB866B7C"/>
      </w:placeholder>
      <w:dataBinding w:prefixMappings="xmlns:ns0='http://purl.org/dc/elements/1.1/' xmlns:ns1='http://schemas.openxmlformats.org/package/2006/metadata/core-properties' " w:xpath="/ns1:coreProperties[1]/ns0:title[1]" w:storeItemID="{6C3C8BC8-F283-45AE-878A-BAB7291924A1}"/>
      <w:text/>
    </w:sdtPr>
    <w:sdtEndPr/>
    <w:sdtContent>
      <w:p w14:paraId="32E4B30D" w14:textId="2962DE6C" w:rsidR="008265A6" w:rsidRPr="00CF4E37" w:rsidRDefault="00B654E1" w:rsidP="008265A6">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rPr>
          <w:t xml:space="preserve">Business </w:t>
        </w:r>
        <w:proofErr w:type="spellStart"/>
        <w:r>
          <w:rPr>
            <w:b/>
            <w:sz w:val="28"/>
            <w:szCs w:val="28"/>
            <w:highlight w:val="lightGray"/>
            <w:bdr w:val="single" w:sz="4" w:space="0" w:color="auto"/>
          </w:rPr>
          <w:t>Biorgraphy</w:t>
        </w:r>
        <w:proofErr w:type="spellEnd"/>
        <w:r>
          <w:rPr>
            <w:b/>
            <w:sz w:val="28"/>
            <w:szCs w:val="28"/>
            <w:highlight w:val="lightGray"/>
            <w:bdr w:val="single" w:sz="4" w:space="0" w:color="auto"/>
          </w:rPr>
          <w:t>: TE</w:t>
        </w:r>
      </w:p>
    </w:sdtContent>
  </w:sdt>
  <w:p w14:paraId="596BC08B" w14:textId="2373F758" w:rsidR="008265A6" w:rsidRPr="008265A6" w:rsidRDefault="008265A6" w:rsidP="0082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28EF" w14:textId="5822FF95" w:rsidR="009E49C5" w:rsidRDefault="007E4D7F">
    <w:pPr>
      <w:pStyle w:val="Header"/>
    </w:pPr>
    <w:r>
      <w:rPr>
        <w:noProof/>
        <w:lang w:eastAsia="zh-TW"/>
      </w:rPr>
      <mc:AlternateContent>
        <mc:Choice Requires="wps">
          <w:drawing>
            <wp:inline distT="0" distB="0" distL="0" distR="0" wp14:anchorId="59971641" wp14:editId="0273A735">
              <wp:extent cx="1600200" cy="213360"/>
              <wp:effectExtent l="19050" t="19050" r="38100" b="5334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0A71A995" w14:textId="77777777" w:rsidR="009E49C5" w:rsidRDefault="008531E1" w:rsidP="008531E1">
                          <w:pPr>
                            <w:rPr>
                              <w:color w:val="FFFFFF" w:themeColor="background1"/>
                            </w:rPr>
                          </w:pPr>
                          <w:r>
                            <w:t>Shelf Location:</w:t>
                          </w:r>
                          <w:r w:rsidR="009E49C5">
                            <w:t xml:space="preserve"> ID</w:t>
                          </w:r>
                        </w:p>
                      </w:txbxContent>
                    </wps:txbx>
                    <wps:bodyPr rot="0" vert="horz" wrap="square" lIns="91440" tIns="0" rIns="91440" bIns="0" anchor="ctr" anchorCtr="0" upright="1">
                      <a:spAutoFit/>
                    </wps:bodyPr>
                  </wps:wsp>
                </a:graphicData>
              </a:graphic>
            </wp:inline>
          </w:drawing>
        </mc:Choice>
        <mc:Fallback>
          <w:pict>
            <v:shapetype w14:anchorId="59971641" id="_x0000_t202" coordsize="21600,21600" o:spt="202" path="m,l,21600r21600,l21600,xe">
              <v:stroke joinstyle="miter"/>
              <v:path gradientshapeok="t" o:connecttype="rect"/>
            </v:shapetype>
            <v:shape id="Text Box 5" o:spid="_x0000_s1027" type="#_x0000_t202" style="width:126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" fillcolor="black [3200]" strokecolor="#f2f2f2 [3041]" strokeweight="3pt">
              <v:shadow on="t" color="#7f7f7f [1601]" opacity=".5" offset="1pt"/>
              <v:textbox style="mso-fit-shape-to-text:t" inset=",0,,0">
                <w:txbxContent>
                  <w:p w14:paraId="0A71A995" w14:textId="77777777" w:rsidR="009E49C5" w:rsidRDefault="008531E1" w:rsidP="008531E1">
                    <w:pPr>
                      <w:rPr>
                        <w:color w:val="FFFFFF" w:themeColor="background1"/>
                      </w:rPr>
                    </w:pPr>
                    <w:r>
                      <w:t>Shelf Location:</w:t>
                    </w:r>
                    <w:r w:rsidR="009E49C5">
                      <w:t xml:space="preserve"> ID</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0B4E"/>
    <w:multiLevelType w:val="hybridMultilevel"/>
    <w:tmpl w:val="E21040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151FAF"/>
    <w:multiLevelType w:val="hybridMultilevel"/>
    <w:tmpl w:val="C6A68AB2"/>
    <w:lvl w:ilvl="0" w:tplc="9496D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5365B"/>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763D7"/>
    <w:multiLevelType w:val="hybridMultilevel"/>
    <w:tmpl w:val="DE6EB282"/>
    <w:lvl w:ilvl="0" w:tplc="4E16F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A7304B"/>
    <w:multiLevelType w:val="hybridMultilevel"/>
    <w:tmpl w:val="A7A25F38"/>
    <w:lvl w:ilvl="0" w:tplc="3C96A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404D51"/>
    <w:multiLevelType w:val="hybridMultilevel"/>
    <w:tmpl w:val="2C4E0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13046C"/>
    <w:multiLevelType w:val="hybridMultilevel"/>
    <w:tmpl w:val="9468C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1"/>
  </w:num>
  <w:num w:numId="5">
    <w:abstractNumId w:val="6"/>
  </w:num>
  <w:num w:numId="6">
    <w:abstractNumId w:val="5"/>
  </w:num>
  <w:num w:numId="7">
    <w:abstractNumId w:val="9"/>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A9C"/>
    <w:rsid w:val="00006D58"/>
    <w:rsid w:val="00037122"/>
    <w:rsid w:val="0004246B"/>
    <w:rsid w:val="0005178F"/>
    <w:rsid w:val="000718D5"/>
    <w:rsid w:val="000C233F"/>
    <w:rsid w:val="000F317B"/>
    <w:rsid w:val="00111B16"/>
    <w:rsid w:val="00125B0F"/>
    <w:rsid w:val="0013200B"/>
    <w:rsid w:val="00152CF5"/>
    <w:rsid w:val="001654FE"/>
    <w:rsid w:val="001655A2"/>
    <w:rsid w:val="001844E6"/>
    <w:rsid w:val="00195EB8"/>
    <w:rsid w:val="001C592F"/>
    <w:rsid w:val="001D655B"/>
    <w:rsid w:val="001E4250"/>
    <w:rsid w:val="001E7ED0"/>
    <w:rsid w:val="001F42A0"/>
    <w:rsid w:val="00201584"/>
    <w:rsid w:val="00216550"/>
    <w:rsid w:val="0023067E"/>
    <w:rsid w:val="00263084"/>
    <w:rsid w:val="002663E2"/>
    <w:rsid w:val="00280E1C"/>
    <w:rsid w:val="002C06B2"/>
    <w:rsid w:val="002D3BED"/>
    <w:rsid w:val="002D6163"/>
    <w:rsid w:val="002E654C"/>
    <w:rsid w:val="00304BC2"/>
    <w:rsid w:val="00315814"/>
    <w:rsid w:val="0032278D"/>
    <w:rsid w:val="0032639B"/>
    <w:rsid w:val="003620BC"/>
    <w:rsid w:val="0036396A"/>
    <w:rsid w:val="00365E5D"/>
    <w:rsid w:val="00383212"/>
    <w:rsid w:val="003B4DA2"/>
    <w:rsid w:val="003C1C71"/>
    <w:rsid w:val="00453CCD"/>
    <w:rsid w:val="00461A4C"/>
    <w:rsid w:val="00482EA5"/>
    <w:rsid w:val="004A656F"/>
    <w:rsid w:val="004C42EF"/>
    <w:rsid w:val="004E25B8"/>
    <w:rsid w:val="004F2F1D"/>
    <w:rsid w:val="004F2F8B"/>
    <w:rsid w:val="004F7A2D"/>
    <w:rsid w:val="00517A13"/>
    <w:rsid w:val="00523B7C"/>
    <w:rsid w:val="0054390C"/>
    <w:rsid w:val="005502F2"/>
    <w:rsid w:val="00561632"/>
    <w:rsid w:val="005B0C1F"/>
    <w:rsid w:val="005B0E4A"/>
    <w:rsid w:val="005D2077"/>
    <w:rsid w:val="005D2D01"/>
    <w:rsid w:val="005E0C2A"/>
    <w:rsid w:val="00605A30"/>
    <w:rsid w:val="00614B8E"/>
    <w:rsid w:val="006165BA"/>
    <w:rsid w:val="0067749A"/>
    <w:rsid w:val="00684069"/>
    <w:rsid w:val="00684BFE"/>
    <w:rsid w:val="006A03BE"/>
    <w:rsid w:val="006A276F"/>
    <w:rsid w:val="006B5A98"/>
    <w:rsid w:val="006D4A71"/>
    <w:rsid w:val="006D4FA2"/>
    <w:rsid w:val="00703E84"/>
    <w:rsid w:val="0070517F"/>
    <w:rsid w:val="00706177"/>
    <w:rsid w:val="00713BF6"/>
    <w:rsid w:val="00740497"/>
    <w:rsid w:val="007517F6"/>
    <w:rsid w:val="00762E77"/>
    <w:rsid w:val="00767346"/>
    <w:rsid w:val="0077145B"/>
    <w:rsid w:val="007924BD"/>
    <w:rsid w:val="007E4D7F"/>
    <w:rsid w:val="007E7E88"/>
    <w:rsid w:val="007F3417"/>
    <w:rsid w:val="00805EFD"/>
    <w:rsid w:val="008265A6"/>
    <w:rsid w:val="00830683"/>
    <w:rsid w:val="008363BD"/>
    <w:rsid w:val="008453A5"/>
    <w:rsid w:val="00853060"/>
    <w:rsid w:val="008531E1"/>
    <w:rsid w:val="008653A6"/>
    <w:rsid w:val="0088731D"/>
    <w:rsid w:val="008A6ED9"/>
    <w:rsid w:val="008B4DDA"/>
    <w:rsid w:val="008B7147"/>
    <w:rsid w:val="008F2337"/>
    <w:rsid w:val="008F2F46"/>
    <w:rsid w:val="008F4A24"/>
    <w:rsid w:val="009036CF"/>
    <w:rsid w:val="00904F0F"/>
    <w:rsid w:val="00911D49"/>
    <w:rsid w:val="00927FCA"/>
    <w:rsid w:val="009456BA"/>
    <w:rsid w:val="00945E9F"/>
    <w:rsid w:val="009502CD"/>
    <w:rsid w:val="00994BCD"/>
    <w:rsid w:val="009A1B77"/>
    <w:rsid w:val="009A2F00"/>
    <w:rsid w:val="009A481C"/>
    <w:rsid w:val="009B6037"/>
    <w:rsid w:val="009D1BE8"/>
    <w:rsid w:val="009D6EF0"/>
    <w:rsid w:val="009E49C5"/>
    <w:rsid w:val="009F194D"/>
    <w:rsid w:val="00A15953"/>
    <w:rsid w:val="00A20727"/>
    <w:rsid w:val="00A22372"/>
    <w:rsid w:val="00A305A0"/>
    <w:rsid w:val="00A443FA"/>
    <w:rsid w:val="00A475D7"/>
    <w:rsid w:val="00A600E8"/>
    <w:rsid w:val="00AD1E7D"/>
    <w:rsid w:val="00AE5B0F"/>
    <w:rsid w:val="00AF2320"/>
    <w:rsid w:val="00B220A8"/>
    <w:rsid w:val="00B31E5C"/>
    <w:rsid w:val="00B35A5C"/>
    <w:rsid w:val="00B52A9C"/>
    <w:rsid w:val="00B6101E"/>
    <w:rsid w:val="00B654E1"/>
    <w:rsid w:val="00B66A70"/>
    <w:rsid w:val="00B75195"/>
    <w:rsid w:val="00B77BBF"/>
    <w:rsid w:val="00B8038B"/>
    <w:rsid w:val="00B85624"/>
    <w:rsid w:val="00B942F3"/>
    <w:rsid w:val="00B9565C"/>
    <w:rsid w:val="00BA67A7"/>
    <w:rsid w:val="00BD3AD3"/>
    <w:rsid w:val="00BE19B7"/>
    <w:rsid w:val="00BF3E16"/>
    <w:rsid w:val="00C033B5"/>
    <w:rsid w:val="00C26963"/>
    <w:rsid w:val="00C47C6F"/>
    <w:rsid w:val="00C61AF7"/>
    <w:rsid w:val="00C63AAB"/>
    <w:rsid w:val="00CA5566"/>
    <w:rsid w:val="00CC57E7"/>
    <w:rsid w:val="00CF08BB"/>
    <w:rsid w:val="00CF4E37"/>
    <w:rsid w:val="00D0274F"/>
    <w:rsid w:val="00D15805"/>
    <w:rsid w:val="00D168A1"/>
    <w:rsid w:val="00D253D1"/>
    <w:rsid w:val="00D324CD"/>
    <w:rsid w:val="00D56062"/>
    <w:rsid w:val="00D62D8F"/>
    <w:rsid w:val="00DA63DA"/>
    <w:rsid w:val="00DC62A6"/>
    <w:rsid w:val="00DD020D"/>
    <w:rsid w:val="00DD6FE6"/>
    <w:rsid w:val="00DE18FF"/>
    <w:rsid w:val="00DF737F"/>
    <w:rsid w:val="00E10475"/>
    <w:rsid w:val="00E222E0"/>
    <w:rsid w:val="00E43922"/>
    <w:rsid w:val="00E55385"/>
    <w:rsid w:val="00E642E8"/>
    <w:rsid w:val="00E659B1"/>
    <w:rsid w:val="00E7204E"/>
    <w:rsid w:val="00E72D1E"/>
    <w:rsid w:val="00E80231"/>
    <w:rsid w:val="00E81EB7"/>
    <w:rsid w:val="00E83DD9"/>
    <w:rsid w:val="00E95D11"/>
    <w:rsid w:val="00EC759C"/>
    <w:rsid w:val="00ED2186"/>
    <w:rsid w:val="00EE2BEE"/>
    <w:rsid w:val="00EE36F7"/>
    <w:rsid w:val="00F17642"/>
    <w:rsid w:val="00F4454A"/>
    <w:rsid w:val="00F536BC"/>
    <w:rsid w:val="00F87A53"/>
    <w:rsid w:val="00F91717"/>
    <w:rsid w:val="00FA1ECD"/>
    <w:rsid w:val="00FB4263"/>
    <w:rsid w:val="00FB7073"/>
    <w:rsid w:val="00FD6121"/>
    <w:rsid w:val="00FE4B7A"/>
    <w:rsid w:val="00FF2FF8"/>
    <w:rsid w:val="00FF52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4572ECEE"/>
  <w15:docId w15:val="{0518271B-F164-4039-9C16-368DA931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2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CF08BB"/>
    <w:pPr>
      <w:ind w:left="720"/>
      <w:contextualSpacing/>
    </w:pPr>
  </w:style>
  <w:style w:type="paragraph" w:styleId="Date">
    <w:name w:val="Date"/>
    <w:basedOn w:val="Normal"/>
    <w:next w:val="Normal"/>
    <w:link w:val="DateChar"/>
    <w:rsid w:val="00767346"/>
  </w:style>
  <w:style w:type="character" w:customStyle="1" w:styleId="DateChar">
    <w:name w:val="Date Char"/>
    <w:basedOn w:val="DefaultParagraphFont"/>
    <w:link w:val="Date"/>
    <w:rsid w:val="00767346"/>
    <w:rPr>
      <w:sz w:val="24"/>
      <w:szCs w:val="24"/>
    </w:rPr>
  </w:style>
  <w:style w:type="paragraph" w:styleId="Header">
    <w:name w:val="header"/>
    <w:basedOn w:val="Normal"/>
    <w:link w:val="HeaderChar"/>
    <w:uiPriority w:val="99"/>
    <w:rsid w:val="008531E1"/>
    <w:pPr>
      <w:tabs>
        <w:tab w:val="center" w:pos="4680"/>
        <w:tab w:val="right" w:pos="9360"/>
      </w:tabs>
    </w:pPr>
  </w:style>
  <w:style w:type="character" w:customStyle="1" w:styleId="HeaderChar">
    <w:name w:val="Header Char"/>
    <w:basedOn w:val="DefaultParagraphFont"/>
    <w:link w:val="Header"/>
    <w:uiPriority w:val="99"/>
    <w:rsid w:val="008531E1"/>
    <w:rPr>
      <w:sz w:val="24"/>
      <w:szCs w:val="24"/>
    </w:rPr>
  </w:style>
  <w:style w:type="paragraph" w:styleId="Footer">
    <w:name w:val="footer"/>
    <w:basedOn w:val="Normal"/>
    <w:link w:val="FooterChar"/>
    <w:uiPriority w:val="99"/>
    <w:rsid w:val="008531E1"/>
    <w:pPr>
      <w:tabs>
        <w:tab w:val="center" w:pos="4680"/>
        <w:tab w:val="right" w:pos="9360"/>
      </w:tabs>
    </w:pPr>
  </w:style>
  <w:style w:type="character" w:customStyle="1" w:styleId="FooterChar">
    <w:name w:val="Footer Char"/>
    <w:basedOn w:val="DefaultParagraphFont"/>
    <w:link w:val="Footer"/>
    <w:uiPriority w:val="99"/>
    <w:rsid w:val="008531E1"/>
    <w:rPr>
      <w:sz w:val="24"/>
      <w:szCs w:val="24"/>
    </w:rPr>
  </w:style>
  <w:style w:type="character" w:styleId="Hyperlink">
    <w:name w:val="Hyperlink"/>
    <w:rsid w:val="00DE1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e.aetv.com/html/product/index.jhtml?id=75908"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riam-webster.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ore.aetv.com/html/product/index.jhtml?id=759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rriam-webster.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Desktop\Answer%20Ke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2805CD23A4EEE9CFCED23CB866B7C"/>
        <w:category>
          <w:name w:val="General"/>
          <w:gallery w:val="placeholder"/>
        </w:category>
        <w:types>
          <w:type w:val="bbPlcHdr"/>
        </w:types>
        <w:behaviors>
          <w:behavior w:val="content"/>
        </w:behaviors>
        <w:guid w:val="{21210429-D2E6-45A1-B0DA-D2B2B88D9A1A}"/>
      </w:docPartPr>
      <w:docPartBody>
        <w:p w:rsidR="003247D0" w:rsidRDefault="00A34580" w:rsidP="00A34580">
          <w:pPr>
            <w:pStyle w:val="62A2805CD23A4EEE9CFCED23CB866B7C"/>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580"/>
    <w:rsid w:val="00030D9F"/>
    <w:rsid w:val="003247D0"/>
    <w:rsid w:val="00A345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96B7769B534DD88C35D8B68C3E68A6">
    <w:name w:val="2A96B7769B534DD88C35D8B68C3E68A6"/>
    <w:rsid w:val="00A34580"/>
  </w:style>
  <w:style w:type="paragraph" w:customStyle="1" w:styleId="62A2805CD23A4EEE9CFCED23CB866B7C">
    <w:name w:val="62A2805CD23A4EEE9CFCED23CB866B7C"/>
    <w:rsid w:val="00A34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8C5D6-0533-4B8B-BBBB-1C48FA75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Answer Key</Template>
  <TotalTime>13</TotalTime>
  <Pages>4</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Business Biorgraphy: TE</vt:lpstr>
    </vt:vector>
  </TitlesOfParts>
  <Company>Brigham Young University Hawaii</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Biorgraphy: TE</dc:title>
  <dc:creator>Student</dc:creator>
  <cp:lastModifiedBy>Brittney Olson</cp:lastModifiedBy>
  <cp:revision>5</cp:revision>
  <cp:lastPrinted>2008-07-16T05:34:00Z</cp:lastPrinted>
  <dcterms:created xsi:type="dcterms:W3CDTF">2016-05-20T18:49:00Z</dcterms:created>
  <dcterms:modified xsi:type="dcterms:W3CDTF">2020-07-22T21:48:00Z</dcterms:modified>
</cp:coreProperties>
</file>