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41C8C" w14:textId="77777777" w:rsidR="007F3417" w:rsidRPr="00EC759C" w:rsidRDefault="007F3417" w:rsidP="00EC759C">
      <w:pPr>
        <w:ind w:left="3600" w:firstLine="720"/>
        <w:rPr>
          <w:u w:val="single"/>
        </w:rPr>
      </w:pPr>
      <w:r>
        <w:t>Teachers Name:</w:t>
      </w:r>
      <w:r w:rsidR="00EC759C" w:rsidRPr="00EC759C">
        <w:rPr>
          <w:u w:val="single"/>
        </w:rPr>
        <w:tab/>
      </w:r>
      <w:r w:rsidR="00EC759C">
        <w:rPr>
          <w:u w:val="single"/>
        </w:rPr>
        <w:tab/>
      </w:r>
      <w:r w:rsidR="00EC759C">
        <w:t>Class:</w:t>
      </w:r>
      <w:r w:rsidR="00EC759C" w:rsidRPr="00EC759C">
        <w:rPr>
          <w:u w:val="single"/>
        </w:rPr>
        <w:tab/>
      </w:r>
      <w:r w:rsidR="00EC759C" w:rsidRPr="00EC759C">
        <w:rPr>
          <w:u w:val="single"/>
        </w:rPr>
        <w:tab/>
      </w:r>
    </w:p>
    <w:p w14:paraId="3357EC05" w14:textId="77777777" w:rsidR="007F3417" w:rsidRDefault="007F3417" w:rsidP="00EC759C">
      <w:pPr>
        <w:ind w:left="4320" w:right="480"/>
      </w:pPr>
      <w:r>
        <w:t xml:space="preserve">Your </w:t>
      </w:r>
      <w:r w:rsidR="00B31E5C">
        <w:t>Name:</w:t>
      </w:r>
      <w:r w:rsidRPr="007F3417">
        <w:rPr>
          <w:u w:val="single"/>
        </w:rPr>
        <w:tab/>
      </w:r>
      <w:r w:rsidRPr="007F3417">
        <w:rPr>
          <w:u w:val="single"/>
        </w:rPr>
        <w:tab/>
      </w:r>
      <w:r w:rsidR="00994BCD">
        <w:rPr>
          <w:u w:val="single"/>
        </w:rPr>
        <w:tab/>
      </w:r>
      <w:r w:rsidR="00994BCD">
        <w:rPr>
          <w:u w:val="single"/>
        </w:rPr>
        <w:tab/>
      </w:r>
    </w:p>
    <w:p w14:paraId="4F064864" w14:textId="77777777" w:rsidR="00B31E5C" w:rsidRDefault="007F3417" w:rsidP="00994BCD">
      <w:pPr>
        <w:ind w:left="4320" w:right="480"/>
      </w:pPr>
      <w:r>
        <w:t>Today’s Date:</w:t>
      </w:r>
      <w:r w:rsidR="00994BCD">
        <w:tab/>
      </w:r>
      <w:r w:rsidR="00994BCD" w:rsidRPr="00994BCD">
        <w:rPr>
          <w:u w:val="single"/>
        </w:rPr>
        <w:tab/>
      </w:r>
      <w:r w:rsidR="00994BCD" w:rsidRPr="00994BCD">
        <w:rPr>
          <w:u w:val="single"/>
        </w:rPr>
        <w:tab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630"/>
      </w:tblGrid>
      <w:tr w:rsidR="00E43922" w:rsidRPr="00E43922" w14:paraId="00B39F23" w14:textId="77777777" w:rsidTr="00AE5B0F">
        <w:tc>
          <w:tcPr>
            <w:tcW w:w="8856" w:type="dxa"/>
            <w:shd w:val="clear" w:color="auto" w:fill="auto"/>
          </w:tcPr>
          <w:p w14:paraId="3F141698" w14:textId="77777777" w:rsidR="00E43922" w:rsidRPr="00125B0F" w:rsidRDefault="00125B0F" w:rsidP="00125B0F">
            <w:pPr>
              <w:rPr>
                <w:b/>
              </w:rPr>
            </w:pPr>
            <w:r>
              <w:rPr>
                <w:b/>
              </w:rPr>
              <w:t xml:space="preserve">Total Points Possible: </w:t>
            </w:r>
            <w:r w:rsidR="00B04582">
              <w:rPr>
                <w:b/>
              </w:rPr>
              <w:t>13</w:t>
            </w:r>
          </w:p>
        </w:tc>
      </w:tr>
      <w:tr w:rsidR="00E43922" w:rsidRPr="00E43922" w14:paraId="64C1EC8B" w14:textId="77777777" w:rsidTr="00AE5B0F">
        <w:tc>
          <w:tcPr>
            <w:tcW w:w="8856" w:type="dxa"/>
            <w:shd w:val="clear" w:color="auto" w:fill="auto"/>
          </w:tcPr>
          <w:p w14:paraId="05ECB3FF" w14:textId="77777777" w:rsidR="00E43922" w:rsidRPr="004C42EF" w:rsidRDefault="00233599" w:rsidP="00EE36F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Rebels &amp; Redcoats Part 2: The American Crisis</w:t>
            </w:r>
            <w:r w:rsidR="00945E9F">
              <w:rPr>
                <w:b/>
                <w:u w:val="single"/>
              </w:rPr>
              <w:t xml:space="preserve"> </w:t>
            </w:r>
          </w:p>
        </w:tc>
      </w:tr>
      <w:tr w:rsidR="00E43922" w:rsidRPr="00E43922" w14:paraId="51B2187E" w14:textId="77777777" w:rsidTr="00AE5B0F">
        <w:tc>
          <w:tcPr>
            <w:tcW w:w="8856" w:type="dxa"/>
            <w:shd w:val="clear" w:color="auto" w:fill="auto"/>
          </w:tcPr>
          <w:p w14:paraId="7E9C6A97" w14:textId="77777777" w:rsidR="00E43922" w:rsidRPr="00E43922" w:rsidRDefault="00EE36F7" w:rsidP="00EE36F7">
            <w:pPr>
              <w:jc w:val="center"/>
              <w:rPr>
                <w:b/>
              </w:rPr>
            </w:pPr>
            <w:r w:rsidRPr="00EE36F7">
              <w:rPr>
                <w:b/>
              </w:rPr>
              <w:t>Comprehension Quiz</w:t>
            </w:r>
          </w:p>
        </w:tc>
      </w:tr>
      <w:tr w:rsidR="00E43922" w:rsidRPr="00E43922" w14:paraId="212642D3" w14:textId="77777777" w:rsidTr="00AE5B0F">
        <w:tc>
          <w:tcPr>
            <w:tcW w:w="8856" w:type="dxa"/>
            <w:shd w:val="clear" w:color="auto" w:fill="auto"/>
          </w:tcPr>
          <w:p w14:paraId="38627A82" w14:textId="77777777" w:rsidR="00945E9F" w:rsidRDefault="00945E9F" w:rsidP="00945E9F">
            <w:r>
              <w:t xml:space="preserve">Instructions: </w:t>
            </w:r>
          </w:p>
          <w:p w14:paraId="350293CF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>Print out these questions and obtain a copy of the DVD and a DVD drive from the LC front desk.</w:t>
            </w:r>
          </w:p>
          <w:p w14:paraId="3EED4A16" w14:textId="77777777" w:rsidR="00945E9F" w:rsidRDefault="00945E9F" w:rsidP="00945E9F">
            <w:pPr>
              <w:numPr>
                <w:ilvl w:val="0"/>
                <w:numId w:val="2"/>
              </w:numPr>
            </w:pPr>
            <w:r>
              <w:t xml:space="preserve">Watch the video and write the answers to the questions on the answer sheet that you printed. </w:t>
            </w:r>
          </w:p>
          <w:p w14:paraId="303FF853" w14:textId="77777777" w:rsidR="00E43922" w:rsidRPr="00945E9F" w:rsidRDefault="00945E9F" w:rsidP="00945E9F">
            <w:pPr>
              <w:numPr>
                <w:ilvl w:val="0"/>
                <w:numId w:val="2"/>
              </w:numPr>
            </w:pPr>
            <w:r>
              <w:rPr>
                <w:b/>
              </w:rPr>
              <w:t>WHEN YOU COMPLETE THIS QUIZ PLEASE RETURN THE COMPLETED ANSWER SHEET TO THE LC FRONT DESK</w:t>
            </w:r>
          </w:p>
        </w:tc>
      </w:tr>
      <w:tr w:rsidR="00E43922" w:rsidRPr="00E43922" w14:paraId="48D34136" w14:textId="77777777" w:rsidTr="00AE5B0F">
        <w:tc>
          <w:tcPr>
            <w:tcW w:w="8856" w:type="dxa"/>
            <w:shd w:val="clear" w:color="auto" w:fill="auto"/>
          </w:tcPr>
          <w:p w14:paraId="53DE54BE" w14:textId="77777777" w:rsidR="00E43922" w:rsidRDefault="00945E9F" w:rsidP="00945E9F">
            <w:pPr>
              <w:rPr>
                <w:b/>
              </w:rPr>
            </w:pPr>
            <w:r w:rsidRPr="00945E9F">
              <w:t xml:space="preserve">Summary: </w:t>
            </w:r>
            <w:r w:rsidR="00125B0F">
              <w:rPr>
                <w:b/>
              </w:rPr>
              <w:t xml:space="preserve"> </w:t>
            </w:r>
          </w:p>
          <w:p w14:paraId="1365F0CA" w14:textId="77777777" w:rsidR="00830683" w:rsidRPr="00125B0F" w:rsidRDefault="00233599" w:rsidP="00830683">
            <w:pPr>
              <w:ind w:firstLine="720"/>
            </w:pPr>
            <w:r>
              <w:t>This video discusses the American Revolutionary War, a war America fought to gain independence from Britain. It is history told from a British point of view instead of an American one. The host, Richard Holmes, discusses the battles, the mistakes, and the reasons Britain lost.</w:t>
            </w:r>
            <w:r w:rsidR="008019A4">
              <w:t xml:space="preserve"> This part focuses on the formation of an American army, and the first years of the war.</w:t>
            </w:r>
          </w:p>
        </w:tc>
      </w:tr>
      <w:tr w:rsidR="00E43922" w:rsidRPr="00E43922" w14:paraId="3C8958E4" w14:textId="77777777" w:rsidTr="00AE5B0F">
        <w:tc>
          <w:tcPr>
            <w:tcW w:w="8856" w:type="dxa"/>
            <w:shd w:val="clear" w:color="auto" w:fill="auto"/>
          </w:tcPr>
          <w:p w14:paraId="6B79878F" w14:textId="77777777" w:rsidR="00DA63DA" w:rsidRDefault="00945E9F" w:rsidP="00125B0F">
            <w:r w:rsidRPr="00F536BC">
              <w:t>Vocabulary</w:t>
            </w:r>
            <w:r w:rsidR="00F536BC" w:rsidRPr="00F536BC">
              <w:t>:</w:t>
            </w:r>
            <w:r w:rsidR="00DA63DA">
              <w:t xml:space="preserve">  Main vocabulary that is used in the BIO DVD.  </w:t>
            </w:r>
          </w:p>
          <w:p w14:paraId="30527C13" w14:textId="77777777" w:rsidR="00DA63DA" w:rsidRDefault="0076300B" w:rsidP="00DA63DA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Retreat</w:t>
            </w:r>
            <w:r>
              <w:t xml:space="preserve"> – to avoid fighting by running away</w:t>
            </w:r>
            <w:r w:rsidR="00DA63DA">
              <w:t>.</w:t>
            </w:r>
          </w:p>
          <w:p w14:paraId="676EB9F2" w14:textId="77777777" w:rsidR="00DA63DA" w:rsidRDefault="0076300B" w:rsidP="00DA63DA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Hide and go-seek</w:t>
            </w:r>
            <w:r>
              <w:t xml:space="preserve"> – A game common among western children someone tries to find </w:t>
            </w:r>
            <w:proofErr w:type="gramStart"/>
            <w:r>
              <w:t>all of</w:t>
            </w:r>
            <w:proofErr w:type="gramEnd"/>
            <w:r>
              <w:t xml:space="preserve"> the kids who are hiding from the seeker</w:t>
            </w:r>
            <w:r w:rsidR="00DA63DA">
              <w:t>.</w:t>
            </w:r>
          </w:p>
          <w:p w14:paraId="1DE058F9" w14:textId="77777777" w:rsidR="00DA63DA" w:rsidRDefault="00FB1566" w:rsidP="00FB1566">
            <w:pPr>
              <w:numPr>
                <w:ilvl w:val="0"/>
                <w:numId w:val="3"/>
              </w:numPr>
            </w:pPr>
            <w:r>
              <w:rPr>
                <w:u w:val="single"/>
              </w:rPr>
              <w:t>Sabotage</w:t>
            </w:r>
            <w:r w:rsidR="00DA63DA">
              <w:t xml:space="preserve"> – </w:t>
            </w:r>
            <w:r>
              <w:t>deliberately breaking equipment in order to make it harder for someone else to achieve their goal</w:t>
            </w:r>
            <w:r w:rsidR="00DA63DA">
              <w:t>.</w:t>
            </w:r>
          </w:p>
          <w:p w14:paraId="42C21D0D" w14:textId="77777777" w:rsidR="00E03E65" w:rsidRPr="00E03E65" w:rsidRDefault="00E03E65" w:rsidP="00FB1566">
            <w:pPr>
              <w:numPr>
                <w:ilvl w:val="0"/>
                <w:numId w:val="3"/>
              </w:numPr>
              <w:rPr>
                <w:u w:val="single"/>
              </w:rPr>
            </w:pPr>
            <w:r w:rsidRPr="00E03E65">
              <w:rPr>
                <w:u w:val="single"/>
              </w:rPr>
              <w:t>Infantry</w:t>
            </w:r>
            <w:r>
              <w:t>- Soldiers that fight on foot (not on a horse or in a vehicle).</w:t>
            </w:r>
          </w:p>
          <w:p w14:paraId="2BE15856" w14:textId="77777777" w:rsidR="00E03E65" w:rsidRPr="00FA76C2" w:rsidRDefault="00E03E65" w:rsidP="00FB1566">
            <w:pPr>
              <w:numPr>
                <w:ilvl w:val="0"/>
                <w:numId w:val="3"/>
              </w:numPr>
              <w:rPr>
                <w:u w:val="single"/>
              </w:rPr>
            </w:pPr>
            <w:r>
              <w:rPr>
                <w:u w:val="single"/>
              </w:rPr>
              <w:t>Calvary</w:t>
            </w:r>
            <w:r>
              <w:t>- Soldiers that fight on horses.</w:t>
            </w:r>
          </w:p>
          <w:p w14:paraId="7F06A232" w14:textId="77777777" w:rsidR="00FA76C2" w:rsidRPr="00E03E65" w:rsidRDefault="00FA76C2" w:rsidP="00FA76C2">
            <w:pPr>
              <w:ind w:left="780"/>
              <w:rPr>
                <w:u w:val="single"/>
              </w:rPr>
            </w:pPr>
          </w:p>
        </w:tc>
      </w:tr>
      <w:tr w:rsidR="00E43922" w:rsidRPr="00E43922" w14:paraId="0BFCF9A8" w14:textId="77777777" w:rsidTr="00AE5B0F">
        <w:tc>
          <w:tcPr>
            <w:tcW w:w="8856" w:type="dxa"/>
            <w:shd w:val="clear" w:color="auto" w:fill="auto"/>
          </w:tcPr>
          <w:p w14:paraId="7C23FF10" w14:textId="77777777" w:rsidR="00E43922" w:rsidRPr="00E43922" w:rsidRDefault="00F536BC" w:rsidP="00853060">
            <w:pPr>
              <w:rPr>
                <w:u w:val="single"/>
              </w:rPr>
            </w:pPr>
            <w:r>
              <w:rPr>
                <w:u w:val="single"/>
              </w:rPr>
              <w:t>Questions to Answer:</w:t>
            </w:r>
          </w:p>
        </w:tc>
      </w:tr>
      <w:tr w:rsidR="00E43922" w:rsidRPr="00E43922" w14:paraId="0EC7892C" w14:textId="77777777" w:rsidTr="00AE5B0F">
        <w:tc>
          <w:tcPr>
            <w:tcW w:w="8856" w:type="dxa"/>
            <w:shd w:val="clear" w:color="auto" w:fill="auto"/>
          </w:tcPr>
          <w:p w14:paraId="03026ACA" w14:textId="77777777" w:rsidR="00E43922" w:rsidRPr="00E43922" w:rsidRDefault="00E835CC" w:rsidP="00853060">
            <w:pPr>
              <w:numPr>
                <w:ilvl w:val="0"/>
                <w:numId w:val="1"/>
              </w:numPr>
            </w:pPr>
            <w:r>
              <w:t xml:space="preserve">“Loyalist” as it is used here mean people who still want to be ruled by the British. Why do you think a large part of the American people were against the Revolutionary War? </w:t>
            </w:r>
          </w:p>
        </w:tc>
      </w:tr>
      <w:tr w:rsidR="00E43922" w:rsidRPr="00E43922" w14:paraId="60A01BCC" w14:textId="77777777" w:rsidTr="00AE5B0F">
        <w:tc>
          <w:tcPr>
            <w:tcW w:w="8856" w:type="dxa"/>
            <w:shd w:val="clear" w:color="auto" w:fill="auto"/>
          </w:tcPr>
          <w:p w14:paraId="17E622E6" w14:textId="77777777" w:rsidR="00B31E5C" w:rsidRPr="00E835CC" w:rsidRDefault="00E835CC" w:rsidP="00853060">
            <w:r>
              <w:t>Answer the question here:</w:t>
            </w:r>
          </w:p>
          <w:p w14:paraId="72D587BA" w14:textId="77777777" w:rsidR="00E835CC" w:rsidRDefault="00E835CC" w:rsidP="00853060">
            <w:pPr>
              <w:rPr>
                <w:b/>
              </w:rPr>
            </w:pPr>
          </w:p>
          <w:p w14:paraId="04C4D0ED" w14:textId="77777777" w:rsidR="00FA76C2" w:rsidRDefault="00FA76C2" w:rsidP="00853060">
            <w:pPr>
              <w:rPr>
                <w:b/>
              </w:rPr>
            </w:pPr>
          </w:p>
          <w:p w14:paraId="0D8FCC5F" w14:textId="77777777" w:rsidR="00E835CC" w:rsidRPr="00E43922" w:rsidRDefault="00E835CC" w:rsidP="00853060">
            <w:pPr>
              <w:rPr>
                <w:b/>
              </w:rPr>
            </w:pPr>
          </w:p>
        </w:tc>
      </w:tr>
      <w:tr w:rsidR="00E835CC" w:rsidRPr="00E43922" w14:paraId="23240673" w14:textId="77777777" w:rsidTr="00AE5B0F">
        <w:tc>
          <w:tcPr>
            <w:tcW w:w="8856" w:type="dxa"/>
            <w:shd w:val="clear" w:color="auto" w:fill="auto"/>
          </w:tcPr>
          <w:p w14:paraId="79573F4B" w14:textId="77777777" w:rsidR="00E835CC" w:rsidRPr="00E43922" w:rsidRDefault="00E835CC" w:rsidP="0012731D">
            <w:pPr>
              <w:numPr>
                <w:ilvl w:val="0"/>
                <w:numId w:val="1"/>
              </w:numPr>
            </w:pPr>
            <w:r>
              <w:t>What was the attitude of many new recruits to the American army?</w:t>
            </w:r>
          </w:p>
        </w:tc>
      </w:tr>
      <w:tr w:rsidR="00E835CC" w:rsidRPr="00E43922" w14:paraId="6DBD248A" w14:textId="77777777" w:rsidTr="00AE5B0F">
        <w:tc>
          <w:tcPr>
            <w:tcW w:w="8856" w:type="dxa"/>
            <w:shd w:val="clear" w:color="auto" w:fill="auto"/>
          </w:tcPr>
          <w:p w14:paraId="38183A53" w14:textId="77777777" w:rsidR="00E835CC" w:rsidRDefault="00E835CC" w:rsidP="0012731D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1482661C" w14:textId="77777777" w:rsidR="00E835CC" w:rsidRDefault="00E835CC" w:rsidP="0012731D">
            <w:pPr>
              <w:rPr>
                <w:b/>
              </w:rPr>
            </w:pPr>
          </w:p>
          <w:p w14:paraId="6993FF7C" w14:textId="77777777" w:rsidR="00E835CC" w:rsidRPr="00E43922" w:rsidRDefault="00E835CC" w:rsidP="0012731D">
            <w:pPr>
              <w:rPr>
                <w:b/>
              </w:rPr>
            </w:pPr>
          </w:p>
        </w:tc>
      </w:tr>
      <w:tr w:rsidR="00E835CC" w:rsidRPr="00E43922" w14:paraId="1F562DF5" w14:textId="77777777" w:rsidTr="00AE5B0F">
        <w:tc>
          <w:tcPr>
            <w:tcW w:w="8856" w:type="dxa"/>
            <w:shd w:val="clear" w:color="auto" w:fill="auto"/>
          </w:tcPr>
          <w:p w14:paraId="0C2FC2F0" w14:textId="77777777" w:rsidR="00E835CC" w:rsidRPr="00E43922" w:rsidRDefault="00E835CC" w:rsidP="0012731D">
            <w:pPr>
              <w:numPr>
                <w:ilvl w:val="0"/>
                <w:numId w:val="1"/>
              </w:numPr>
            </w:pPr>
            <w:r>
              <w:t xml:space="preserve">What was the British attitude toward the American rebellion? Why were so many in New York against independence? </w:t>
            </w:r>
          </w:p>
        </w:tc>
      </w:tr>
      <w:tr w:rsidR="00E835CC" w:rsidRPr="00E43922" w14:paraId="5B65D026" w14:textId="77777777" w:rsidTr="00AE5B0F">
        <w:tc>
          <w:tcPr>
            <w:tcW w:w="8856" w:type="dxa"/>
            <w:shd w:val="clear" w:color="auto" w:fill="auto"/>
          </w:tcPr>
          <w:p w14:paraId="482DCF65" w14:textId="77777777" w:rsidR="00E835CC" w:rsidRDefault="00E835CC" w:rsidP="0012731D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07A22CB" w14:textId="77777777" w:rsidR="00E835CC" w:rsidRDefault="00E835CC" w:rsidP="0012731D">
            <w:pPr>
              <w:rPr>
                <w:b/>
              </w:rPr>
            </w:pPr>
          </w:p>
          <w:p w14:paraId="08959C11" w14:textId="77777777" w:rsidR="00FA76C2" w:rsidRDefault="00FA76C2" w:rsidP="0012731D">
            <w:pPr>
              <w:rPr>
                <w:b/>
              </w:rPr>
            </w:pPr>
          </w:p>
          <w:p w14:paraId="6E90F53D" w14:textId="77777777" w:rsidR="00FA76C2" w:rsidRDefault="00FA76C2" w:rsidP="0012731D">
            <w:pPr>
              <w:rPr>
                <w:b/>
              </w:rPr>
            </w:pPr>
          </w:p>
          <w:p w14:paraId="4A1D26C9" w14:textId="77777777" w:rsidR="00E835CC" w:rsidRPr="00E43922" w:rsidRDefault="00E835CC" w:rsidP="0012731D">
            <w:pPr>
              <w:rPr>
                <w:b/>
              </w:rPr>
            </w:pPr>
          </w:p>
        </w:tc>
      </w:tr>
      <w:tr w:rsidR="00E835CC" w:rsidRPr="00E43922" w14:paraId="50CD660D" w14:textId="77777777" w:rsidTr="00AE5B0F">
        <w:tc>
          <w:tcPr>
            <w:tcW w:w="8856" w:type="dxa"/>
            <w:shd w:val="clear" w:color="auto" w:fill="auto"/>
          </w:tcPr>
          <w:p w14:paraId="6BEF278E" w14:textId="77777777" w:rsidR="00E835CC" w:rsidRPr="00E43922" w:rsidRDefault="007B7B33" w:rsidP="00853060">
            <w:pPr>
              <w:numPr>
                <w:ilvl w:val="0"/>
                <w:numId w:val="1"/>
              </w:numPr>
            </w:pPr>
            <w:r>
              <w:lastRenderedPageBreak/>
              <w:t>Why did the British decide to attack New York first?</w:t>
            </w:r>
            <w:r w:rsidR="00E835CC">
              <w:t xml:space="preserve"> </w:t>
            </w:r>
          </w:p>
        </w:tc>
      </w:tr>
      <w:tr w:rsidR="00E835CC" w:rsidRPr="00E43922" w14:paraId="24B8069F" w14:textId="77777777" w:rsidTr="00AE5B0F">
        <w:tc>
          <w:tcPr>
            <w:tcW w:w="8856" w:type="dxa"/>
            <w:shd w:val="clear" w:color="auto" w:fill="auto"/>
          </w:tcPr>
          <w:p w14:paraId="72D0D71D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50D95DEF" w14:textId="77777777" w:rsidR="00E835CC" w:rsidRDefault="00E835CC" w:rsidP="00853060">
            <w:pPr>
              <w:rPr>
                <w:b/>
              </w:rPr>
            </w:pPr>
          </w:p>
          <w:p w14:paraId="3DF570F7" w14:textId="77777777" w:rsidR="0079621B" w:rsidRDefault="0079621B" w:rsidP="00853060">
            <w:pPr>
              <w:rPr>
                <w:b/>
              </w:rPr>
            </w:pPr>
          </w:p>
          <w:p w14:paraId="0BFB9717" w14:textId="77777777" w:rsidR="00FA76C2" w:rsidRDefault="00FA76C2" w:rsidP="00853060">
            <w:pPr>
              <w:rPr>
                <w:b/>
              </w:rPr>
            </w:pPr>
          </w:p>
          <w:p w14:paraId="4DDFFB49" w14:textId="77777777" w:rsidR="00E835CC" w:rsidRPr="00E43922" w:rsidRDefault="00E835CC" w:rsidP="00853060">
            <w:pPr>
              <w:rPr>
                <w:b/>
              </w:rPr>
            </w:pPr>
          </w:p>
        </w:tc>
      </w:tr>
      <w:tr w:rsidR="00E835CC" w:rsidRPr="00E43922" w14:paraId="13B378C2" w14:textId="77777777" w:rsidTr="00AE5B0F">
        <w:tc>
          <w:tcPr>
            <w:tcW w:w="8856" w:type="dxa"/>
            <w:shd w:val="clear" w:color="auto" w:fill="auto"/>
          </w:tcPr>
          <w:p w14:paraId="42E2D934" w14:textId="77777777" w:rsidR="00E835CC" w:rsidRPr="00E43922" w:rsidRDefault="004530BB" w:rsidP="00853060">
            <w:pPr>
              <w:numPr>
                <w:ilvl w:val="0"/>
                <w:numId w:val="1"/>
              </w:numPr>
            </w:pPr>
            <w:r>
              <w:t>“Killer Instinct” is the natural tendency of animals to kill. Why do you think that Howe seem to not have that “killer instinct” that could have brought the war to a quick end?</w:t>
            </w:r>
          </w:p>
        </w:tc>
      </w:tr>
      <w:tr w:rsidR="00E835CC" w:rsidRPr="00E43922" w14:paraId="72D19557" w14:textId="77777777" w:rsidTr="00AE5B0F">
        <w:tc>
          <w:tcPr>
            <w:tcW w:w="8856" w:type="dxa"/>
            <w:shd w:val="clear" w:color="auto" w:fill="auto"/>
          </w:tcPr>
          <w:p w14:paraId="672C6E49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E8FCF1F" w14:textId="77777777" w:rsidR="00E835CC" w:rsidRDefault="00E835CC" w:rsidP="00853060">
            <w:pPr>
              <w:rPr>
                <w:b/>
              </w:rPr>
            </w:pPr>
          </w:p>
          <w:p w14:paraId="5E09A19D" w14:textId="77777777" w:rsidR="00E835CC" w:rsidRDefault="00E835CC" w:rsidP="00853060">
            <w:pPr>
              <w:rPr>
                <w:b/>
              </w:rPr>
            </w:pPr>
          </w:p>
          <w:p w14:paraId="3289FD92" w14:textId="77777777" w:rsidR="00FA76C2" w:rsidRPr="00E43922" w:rsidRDefault="00FA76C2" w:rsidP="00853060">
            <w:pPr>
              <w:rPr>
                <w:b/>
              </w:rPr>
            </w:pPr>
          </w:p>
        </w:tc>
      </w:tr>
      <w:tr w:rsidR="00E835CC" w:rsidRPr="00E43922" w14:paraId="5AEE16BE" w14:textId="77777777" w:rsidTr="00AE5B0F">
        <w:tc>
          <w:tcPr>
            <w:tcW w:w="8856" w:type="dxa"/>
            <w:shd w:val="clear" w:color="auto" w:fill="auto"/>
          </w:tcPr>
          <w:p w14:paraId="6D5B197F" w14:textId="77777777" w:rsidR="00E835CC" w:rsidRPr="00E43922" w:rsidRDefault="004530BB" w:rsidP="00853060">
            <w:pPr>
              <w:numPr>
                <w:ilvl w:val="0"/>
                <w:numId w:val="1"/>
              </w:numPr>
            </w:pPr>
            <w:r>
              <w:t>According to the Priest what was the importance of faith for Washington and the rest of the revolutionaries?</w:t>
            </w:r>
          </w:p>
        </w:tc>
      </w:tr>
      <w:tr w:rsidR="00E835CC" w:rsidRPr="00E43922" w14:paraId="64F04B32" w14:textId="77777777" w:rsidTr="00AE5B0F">
        <w:tc>
          <w:tcPr>
            <w:tcW w:w="8856" w:type="dxa"/>
            <w:shd w:val="clear" w:color="auto" w:fill="auto"/>
          </w:tcPr>
          <w:p w14:paraId="7AEB6FBB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52A4AAD" w14:textId="77777777" w:rsidR="00E835CC" w:rsidRDefault="00E835CC" w:rsidP="00853060">
            <w:pPr>
              <w:rPr>
                <w:b/>
              </w:rPr>
            </w:pPr>
          </w:p>
          <w:p w14:paraId="327F9E7F" w14:textId="77777777" w:rsidR="00E835CC" w:rsidRPr="00E43922" w:rsidRDefault="00E835CC" w:rsidP="00853060">
            <w:pPr>
              <w:rPr>
                <w:b/>
              </w:rPr>
            </w:pPr>
          </w:p>
        </w:tc>
      </w:tr>
      <w:tr w:rsidR="00E835CC" w:rsidRPr="00E43922" w14:paraId="16FA6B77" w14:textId="77777777" w:rsidTr="00AE5B0F">
        <w:tc>
          <w:tcPr>
            <w:tcW w:w="8856" w:type="dxa"/>
            <w:shd w:val="clear" w:color="auto" w:fill="auto"/>
          </w:tcPr>
          <w:p w14:paraId="7181ADEE" w14:textId="77777777" w:rsidR="00E835CC" w:rsidRPr="00E43922" w:rsidRDefault="008C4D0B" w:rsidP="008C4D0B">
            <w:pPr>
              <w:numPr>
                <w:ilvl w:val="0"/>
                <w:numId w:val="1"/>
              </w:numPr>
            </w:pPr>
            <w:r>
              <w:t>Why was the battle at Trenton against the German army such an important one for the revolutionary cause?</w:t>
            </w:r>
            <w:r w:rsidR="00E835CC">
              <w:t xml:space="preserve"> </w:t>
            </w:r>
          </w:p>
        </w:tc>
      </w:tr>
      <w:tr w:rsidR="00E835CC" w:rsidRPr="00E43922" w14:paraId="6A7E469B" w14:textId="77777777" w:rsidTr="00AE5B0F">
        <w:tc>
          <w:tcPr>
            <w:tcW w:w="8856" w:type="dxa"/>
            <w:shd w:val="clear" w:color="auto" w:fill="auto"/>
          </w:tcPr>
          <w:p w14:paraId="1FF96C34" w14:textId="77777777" w:rsidR="00E835CC" w:rsidRDefault="00E835CC" w:rsidP="00853060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EB8D4AB" w14:textId="77777777" w:rsidR="0079621B" w:rsidRDefault="0079621B" w:rsidP="00853060">
            <w:pPr>
              <w:rPr>
                <w:b/>
              </w:rPr>
            </w:pPr>
          </w:p>
          <w:p w14:paraId="53C36C6D" w14:textId="77777777" w:rsidR="00E835CC" w:rsidRDefault="00E835CC" w:rsidP="00853060">
            <w:pPr>
              <w:rPr>
                <w:b/>
              </w:rPr>
            </w:pPr>
          </w:p>
          <w:p w14:paraId="0B23764E" w14:textId="77777777" w:rsidR="00FA76C2" w:rsidRPr="00E43922" w:rsidRDefault="00FA76C2" w:rsidP="00853060">
            <w:pPr>
              <w:rPr>
                <w:b/>
              </w:rPr>
            </w:pPr>
          </w:p>
        </w:tc>
      </w:tr>
      <w:tr w:rsidR="00E835CC" w:rsidRPr="00E43922" w14:paraId="65574230" w14:textId="77777777" w:rsidTr="00AE5B0F">
        <w:tc>
          <w:tcPr>
            <w:tcW w:w="8856" w:type="dxa"/>
            <w:shd w:val="clear" w:color="auto" w:fill="auto"/>
          </w:tcPr>
          <w:p w14:paraId="096791F6" w14:textId="77777777" w:rsidR="00E835CC" w:rsidRPr="00E43922" w:rsidRDefault="008C4D0B" w:rsidP="008C4D0B">
            <w:pPr>
              <w:numPr>
                <w:ilvl w:val="0"/>
                <w:numId w:val="1"/>
              </w:numPr>
            </w:pPr>
            <w:r>
              <w:t>What was the result of the rebel win at Trenton?</w:t>
            </w:r>
            <w:r w:rsidR="00E835CC">
              <w:t xml:space="preserve"> </w:t>
            </w:r>
          </w:p>
        </w:tc>
      </w:tr>
      <w:tr w:rsidR="00E835CC" w:rsidRPr="00E43922" w14:paraId="17831B4D" w14:textId="77777777" w:rsidTr="00AE5B0F">
        <w:tc>
          <w:tcPr>
            <w:tcW w:w="8856" w:type="dxa"/>
            <w:shd w:val="clear" w:color="auto" w:fill="auto"/>
          </w:tcPr>
          <w:p w14:paraId="5F9311A3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8189121" w14:textId="77777777" w:rsidR="00E835CC" w:rsidRDefault="00E835CC" w:rsidP="00853060">
            <w:pPr>
              <w:rPr>
                <w:b/>
              </w:rPr>
            </w:pPr>
          </w:p>
          <w:p w14:paraId="51845C94" w14:textId="77777777" w:rsidR="00E835CC" w:rsidRDefault="00E835CC" w:rsidP="00853060">
            <w:pPr>
              <w:rPr>
                <w:b/>
              </w:rPr>
            </w:pPr>
          </w:p>
          <w:p w14:paraId="5DE07F71" w14:textId="77777777" w:rsidR="00FA76C2" w:rsidRDefault="00FA76C2" w:rsidP="00853060">
            <w:pPr>
              <w:rPr>
                <w:b/>
              </w:rPr>
            </w:pPr>
          </w:p>
          <w:p w14:paraId="0885FE8D" w14:textId="77777777" w:rsidR="00FA76C2" w:rsidRPr="00E43922" w:rsidRDefault="00FA76C2" w:rsidP="00853060">
            <w:pPr>
              <w:rPr>
                <w:b/>
              </w:rPr>
            </w:pPr>
          </w:p>
        </w:tc>
      </w:tr>
      <w:tr w:rsidR="00E835CC" w:rsidRPr="00E43922" w14:paraId="733AF98A" w14:textId="77777777" w:rsidTr="00AE5B0F">
        <w:tc>
          <w:tcPr>
            <w:tcW w:w="8856" w:type="dxa"/>
            <w:shd w:val="clear" w:color="auto" w:fill="auto"/>
          </w:tcPr>
          <w:p w14:paraId="1BBB15AB" w14:textId="77777777" w:rsidR="00E835CC" w:rsidRPr="00E43922" w:rsidRDefault="00FB1566" w:rsidP="00853060">
            <w:pPr>
              <w:numPr>
                <w:ilvl w:val="0"/>
                <w:numId w:val="1"/>
              </w:numPr>
            </w:pPr>
            <w:r>
              <w:t>Why do you think that the Revolutionary war was so damaging to the American Indians?</w:t>
            </w:r>
          </w:p>
        </w:tc>
      </w:tr>
      <w:tr w:rsidR="00E835CC" w:rsidRPr="00E43922" w14:paraId="19EC027A" w14:textId="77777777" w:rsidTr="00AE5B0F">
        <w:tc>
          <w:tcPr>
            <w:tcW w:w="8856" w:type="dxa"/>
            <w:shd w:val="clear" w:color="auto" w:fill="auto"/>
          </w:tcPr>
          <w:p w14:paraId="38841AB8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F01DAC9" w14:textId="77777777" w:rsidR="00E835CC" w:rsidRDefault="00E835CC" w:rsidP="00853060">
            <w:pPr>
              <w:rPr>
                <w:b/>
              </w:rPr>
            </w:pPr>
          </w:p>
          <w:p w14:paraId="453337F9" w14:textId="77777777" w:rsidR="00E835CC" w:rsidRDefault="00E835CC" w:rsidP="00853060">
            <w:pPr>
              <w:rPr>
                <w:b/>
              </w:rPr>
            </w:pPr>
          </w:p>
          <w:p w14:paraId="58F714F6" w14:textId="77777777" w:rsidR="00FA76C2" w:rsidRPr="00E43922" w:rsidRDefault="00FA76C2" w:rsidP="00853060">
            <w:pPr>
              <w:rPr>
                <w:b/>
              </w:rPr>
            </w:pPr>
          </w:p>
        </w:tc>
      </w:tr>
      <w:tr w:rsidR="00E835CC" w:rsidRPr="00E43922" w14:paraId="26CC09E2" w14:textId="77777777" w:rsidTr="00AE5B0F">
        <w:tc>
          <w:tcPr>
            <w:tcW w:w="8856" w:type="dxa"/>
            <w:shd w:val="clear" w:color="auto" w:fill="auto"/>
          </w:tcPr>
          <w:p w14:paraId="0E27C562" w14:textId="77777777" w:rsidR="00E835CC" w:rsidRPr="00E43922" w:rsidRDefault="00FB1566" w:rsidP="00FB1566">
            <w:pPr>
              <w:numPr>
                <w:ilvl w:val="0"/>
                <w:numId w:val="1"/>
              </w:numPr>
            </w:pPr>
            <w:r>
              <w:t>Why did the British have such a hard time in the wilderness surrounding Ft. Ticonderoga?</w:t>
            </w:r>
          </w:p>
        </w:tc>
      </w:tr>
      <w:tr w:rsidR="00E835CC" w:rsidRPr="00E43922" w14:paraId="5541A94B" w14:textId="77777777" w:rsidTr="00AE5B0F">
        <w:tc>
          <w:tcPr>
            <w:tcW w:w="8856" w:type="dxa"/>
            <w:shd w:val="clear" w:color="auto" w:fill="auto"/>
          </w:tcPr>
          <w:p w14:paraId="7CA3EF4D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382052C3" w14:textId="77777777" w:rsidR="00E835CC" w:rsidRDefault="00E835CC" w:rsidP="00853060">
            <w:pPr>
              <w:rPr>
                <w:b/>
              </w:rPr>
            </w:pPr>
          </w:p>
          <w:p w14:paraId="4B13CAFF" w14:textId="77777777" w:rsidR="0079621B" w:rsidRDefault="0079621B" w:rsidP="00853060">
            <w:pPr>
              <w:rPr>
                <w:b/>
              </w:rPr>
            </w:pPr>
          </w:p>
          <w:p w14:paraId="515F6F67" w14:textId="77777777" w:rsidR="00FA76C2" w:rsidRPr="00E43922" w:rsidRDefault="00FA76C2" w:rsidP="00853060">
            <w:pPr>
              <w:rPr>
                <w:b/>
              </w:rPr>
            </w:pPr>
          </w:p>
        </w:tc>
      </w:tr>
      <w:tr w:rsidR="00E835CC" w:rsidRPr="00E43922" w14:paraId="09CEEFAC" w14:textId="77777777" w:rsidTr="00AE5B0F">
        <w:tc>
          <w:tcPr>
            <w:tcW w:w="8856" w:type="dxa"/>
            <w:shd w:val="clear" w:color="auto" w:fill="auto"/>
          </w:tcPr>
          <w:p w14:paraId="53088B25" w14:textId="77777777" w:rsidR="00E835CC" w:rsidRPr="00E43922" w:rsidRDefault="001C3967" w:rsidP="00853060">
            <w:pPr>
              <w:numPr>
                <w:ilvl w:val="0"/>
                <w:numId w:val="1"/>
              </w:numPr>
            </w:pPr>
            <w:r>
              <w:t>One of the biggest problems for the British was communication. Why is this so important in a war?</w:t>
            </w:r>
          </w:p>
        </w:tc>
      </w:tr>
      <w:tr w:rsidR="00E835CC" w:rsidRPr="00E43922" w14:paraId="4F31E570" w14:textId="77777777" w:rsidTr="00AE5B0F">
        <w:tc>
          <w:tcPr>
            <w:tcW w:w="8856" w:type="dxa"/>
            <w:shd w:val="clear" w:color="auto" w:fill="auto"/>
          </w:tcPr>
          <w:p w14:paraId="62CD5C2B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B55D0C8" w14:textId="77777777" w:rsidR="00E835CC" w:rsidRDefault="00E835CC" w:rsidP="00853060">
            <w:pPr>
              <w:rPr>
                <w:b/>
              </w:rPr>
            </w:pPr>
          </w:p>
          <w:p w14:paraId="26378FD4" w14:textId="77777777" w:rsidR="00E835CC" w:rsidRDefault="00E835CC" w:rsidP="00853060">
            <w:pPr>
              <w:rPr>
                <w:b/>
              </w:rPr>
            </w:pPr>
          </w:p>
          <w:p w14:paraId="3C958591" w14:textId="77777777" w:rsidR="00FA76C2" w:rsidRPr="00E43922" w:rsidRDefault="00FA76C2" w:rsidP="00853060">
            <w:pPr>
              <w:rPr>
                <w:b/>
              </w:rPr>
            </w:pPr>
          </w:p>
        </w:tc>
      </w:tr>
      <w:tr w:rsidR="00E835CC" w:rsidRPr="00E43922" w14:paraId="3DA9CBA0" w14:textId="77777777" w:rsidTr="00AE5B0F">
        <w:tc>
          <w:tcPr>
            <w:tcW w:w="8856" w:type="dxa"/>
            <w:shd w:val="clear" w:color="auto" w:fill="auto"/>
          </w:tcPr>
          <w:p w14:paraId="483BEAC1" w14:textId="77777777" w:rsidR="00E835CC" w:rsidRPr="00E43922" w:rsidRDefault="001C3967" w:rsidP="00853060">
            <w:pPr>
              <w:numPr>
                <w:ilvl w:val="0"/>
                <w:numId w:val="1"/>
              </w:numPr>
            </w:pPr>
            <w:r>
              <w:lastRenderedPageBreak/>
              <w:t>What were the advantages and disadvantages to riflemen as opposed to musket men?</w:t>
            </w:r>
            <w:r w:rsidR="00E835CC">
              <w:t xml:space="preserve">  </w:t>
            </w:r>
          </w:p>
        </w:tc>
      </w:tr>
      <w:tr w:rsidR="00E835CC" w:rsidRPr="00E43922" w14:paraId="049A96A5" w14:textId="77777777" w:rsidTr="00AE5B0F">
        <w:tc>
          <w:tcPr>
            <w:tcW w:w="8856" w:type="dxa"/>
            <w:shd w:val="clear" w:color="auto" w:fill="auto"/>
          </w:tcPr>
          <w:p w14:paraId="35F586FA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2747F419" w14:textId="77777777" w:rsidR="00E835CC" w:rsidRDefault="00E835CC" w:rsidP="00853060">
            <w:pPr>
              <w:rPr>
                <w:b/>
              </w:rPr>
            </w:pPr>
          </w:p>
          <w:p w14:paraId="0E6C1D4E" w14:textId="77777777" w:rsidR="00FA76C2" w:rsidRDefault="00FA76C2" w:rsidP="00853060">
            <w:pPr>
              <w:rPr>
                <w:b/>
              </w:rPr>
            </w:pPr>
          </w:p>
          <w:p w14:paraId="64ACF1FB" w14:textId="77777777" w:rsidR="00FA76C2" w:rsidRDefault="00FA76C2" w:rsidP="00853060">
            <w:pPr>
              <w:rPr>
                <w:b/>
              </w:rPr>
            </w:pPr>
          </w:p>
          <w:p w14:paraId="59CC104F" w14:textId="77777777" w:rsidR="0079621B" w:rsidRPr="00E43922" w:rsidRDefault="0079621B" w:rsidP="00853060">
            <w:pPr>
              <w:rPr>
                <w:b/>
              </w:rPr>
            </w:pPr>
          </w:p>
        </w:tc>
      </w:tr>
      <w:tr w:rsidR="00E835CC" w:rsidRPr="00E43922" w14:paraId="302360F9" w14:textId="77777777" w:rsidTr="00AE5B0F">
        <w:tc>
          <w:tcPr>
            <w:tcW w:w="8856" w:type="dxa"/>
            <w:shd w:val="clear" w:color="auto" w:fill="auto"/>
          </w:tcPr>
          <w:p w14:paraId="3991F9A7" w14:textId="77777777" w:rsidR="00E835CC" w:rsidRPr="00E43922" w:rsidRDefault="001C3967" w:rsidP="00853060">
            <w:pPr>
              <w:numPr>
                <w:ilvl w:val="0"/>
                <w:numId w:val="1"/>
              </w:numPr>
            </w:pPr>
            <w:r>
              <w:t xml:space="preserve">What were the effects of the American victory at </w:t>
            </w:r>
            <w:r w:rsidR="007B5297">
              <w:t>Saratoga</w:t>
            </w:r>
            <w:r>
              <w:t>?</w:t>
            </w:r>
            <w:r w:rsidR="00E835CC">
              <w:t xml:space="preserve">  </w:t>
            </w:r>
          </w:p>
        </w:tc>
      </w:tr>
      <w:tr w:rsidR="00E835CC" w:rsidRPr="00E43922" w14:paraId="465A72FD" w14:textId="77777777" w:rsidTr="00AE5B0F">
        <w:tc>
          <w:tcPr>
            <w:tcW w:w="8856" w:type="dxa"/>
            <w:shd w:val="clear" w:color="auto" w:fill="auto"/>
          </w:tcPr>
          <w:p w14:paraId="584BFA1C" w14:textId="77777777" w:rsidR="00E835CC" w:rsidRDefault="00E835CC" w:rsidP="00B6101E">
            <w:pPr>
              <w:rPr>
                <w:b/>
              </w:rPr>
            </w:pPr>
            <w:r w:rsidRPr="00B6101E">
              <w:t>Answer the question here</w:t>
            </w:r>
            <w:r>
              <w:rPr>
                <w:b/>
              </w:rPr>
              <w:t xml:space="preserve">: </w:t>
            </w:r>
          </w:p>
          <w:p w14:paraId="75C6F336" w14:textId="77777777" w:rsidR="00E835CC" w:rsidRDefault="00E835CC" w:rsidP="00853060">
            <w:pPr>
              <w:rPr>
                <w:b/>
              </w:rPr>
            </w:pPr>
          </w:p>
          <w:p w14:paraId="6C6D6629" w14:textId="77777777" w:rsidR="00E835CC" w:rsidRDefault="00E835CC" w:rsidP="00853060">
            <w:pPr>
              <w:rPr>
                <w:b/>
              </w:rPr>
            </w:pPr>
          </w:p>
          <w:p w14:paraId="3BF5235D" w14:textId="77777777" w:rsidR="00FA76C2" w:rsidRPr="00E43922" w:rsidRDefault="00FA76C2" w:rsidP="00853060">
            <w:pPr>
              <w:rPr>
                <w:b/>
              </w:rPr>
            </w:pPr>
          </w:p>
        </w:tc>
      </w:tr>
    </w:tbl>
    <w:p w14:paraId="16FA2356" w14:textId="45EB0EAB" w:rsidR="008F4A24" w:rsidRPr="008F4A24" w:rsidRDefault="006657F3" w:rsidP="002663E2">
      <w:pPr>
        <w:rPr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152A6267" wp14:editId="6144D52A">
                <wp:extent cx="1943100" cy="522605"/>
                <wp:effectExtent l="0" t="0" r="19050" b="10795"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DB9D3" w14:textId="77777777" w:rsidR="007B5297" w:rsidRDefault="007B5297">
                            <w:r>
                              <w:t>By: Jarod C. Temple</w:t>
                            </w:r>
                          </w:p>
                          <w:p w14:paraId="279E942B" w14:textId="77777777" w:rsidR="007B5297" w:rsidRPr="00E43922" w:rsidRDefault="007B5297">
                            <w:r>
                              <w:t>6/28/10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2A626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width:153pt;height:4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">
                <v:textbox>
                  <w:txbxContent>
                    <w:p w14:paraId="160DB9D3" w14:textId="77777777" w:rsidR="007B5297" w:rsidRDefault="007B5297">
                      <w:r>
                        <w:t>By: Jarod C. Temple</w:t>
                      </w:r>
                    </w:p>
                    <w:p w14:paraId="279E942B" w14:textId="77777777" w:rsidR="007B5297" w:rsidRPr="00E43922" w:rsidRDefault="007B5297">
                      <w:r>
                        <w:t>6/28/10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8F4A24" w:rsidRPr="008F4A24" w:rsidSect="00C87B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E0965"/>
    <w:multiLevelType w:val="hybridMultilevel"/>
    <w:tmpl w:val="1D50D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6E29F5"/>
    <w:multiLevelType w:val="hybridMultilevel"/>
    <w:tmpl w:val="C2060D5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64404947"/>
    <w:multiLevelType w:val="hybridMultilevel"/>
    <w:tmpl w:val="07CE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99"/>
    <w:rsid w:val="00013577"/>
    <w:rsid w:val="00125B0F"/>
    <w:rsid w:val="001C3967"/>
    <w:rsid w:val="001D655B"/>
    <w:rsid w:val="00201584"/>
    <w:rsid w:val="00233599"/>
    <w:rsid w:val="002663E2"/>
    <w:rsid w:val="00280E1C"/>
    <w:rsid w:val="00315814"/>
    <w:rsid w:val="0032278D"/>
    <w:rsid w:val="0036396A"/>
    <w:rsid w:val="00383212"/>
    <w:rsid w:val="004530BB"/>
    <w:rsid w:val="00461A4C"/>
    <w:rsid w:val="004964B3"/>
    <w:rsid w:val="004A656F"/>
    <w:rsid w:val="004C35C2"/>
    <w:rsid w:val="004C42EF"/>
    <w:rsid w:val="004F2F8B"/>
    <w:rsid w:val="004F7A2D"/>
    <w:rsid w:val="005E7BF5"/>
    <w:rsid w:val="00605A30"/>
    <w:rsid w:val="006657F3"/>
    <w:rsid w:val="006A78B2"/>
    <w:rsid w:val="006D4FA2"/>
    <w:rsid w:val="0070517F"/>
    <w:rsid w:val="0076300B"/>
    <w:rsid w:val="0079621B"/>
    <w:rsid w:val="007B5297"/>
    <w:rsid w:val="007B7B33"/>
    <w:rsid w:val="007E38C7"/>
    <w:rsid w:val="007F3417"/>
    <w:rsid w:val="008019A4"/>
    <w:rsid w:val="00830683"/>
    <w:rsid w:val="00853060"/>
    <w:rsid w:val="008C4D0B"/>
    <w:rsid w:val="008F4A24"/>
    <w:rsid w:val="00945E9F"/>
    <w:rsid w:val="00994BCD"/>
    <w:rsid w:val="009B4F78"/>
    <w:rsid w:val="009D6EF0"/>
    <w:rsid w:val="00AE5B0F"/>
    <w:rsid w:val="00B04582"/>
    <w:rsid w:val="00B31E5C"/>
    <w:rsid w:val="00B6101E"/>
    <w:rsid w:val="00C711B8"/>
    <w:rsid w:val="00C87B68"/>
    <w:rsid w:val="00D324CD"/>
    <w:rsid w:val="00DA63DA"/>
    <w:rsid w:val="00E03E65"/>
    <w:rsid w:val="00E43922"/>
    <w:rsid w:val="00E55385"/>
    <w:rsid w:val="00E835CC"/>
    <w:rsid w:val="00EC759C"/>
    <w:rsid w:val="00ED2186"/>
    <w:rsid w:val="00EE36F7"/>
    <w:rsid w:val="00F17642"/>
    <w:rsid w:val="00F536BC"/>
    <w:rsid w:val="00FA76C2"/>
    <w:rsid w:val="00FB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149D8"/>
  <w15:docId w15:val="{1C060E30-0639-4B68-894B-35AF2D25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B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3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1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bei\Documents\School%20and%20Work\Work\Projects\Answer%20Ke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Answer Key</Template>
  <TotalTime>2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Answer Key</vt:lpstr>
    </vt:vector>
  </TitlesOfParts>
  <Company>Brigham Young University Hawaii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Key</dc:title>
  <dc:creator>Kambei</dc:creator>
  <cp:lastModifiedBy>Brittney Olson</cp:lastModifiedBy>
  <cp:revision>5</cp:revision>
  <cp:lastPrinted>2008-07-16T05:34:00Z</cp:lastPrinted>
  <dcterms:created xsi:type="dcterms:W3CDTF">2010-08-13T22:14:00Z</dcterms:created>
  <dcterms:modified xsi:type="dcterms:W3CDTF">2020-07-23T19:07:00Z</dcterms:modified>
</cp:coreProperties>
</file>