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C41D" w14:textId="77777777" w:rsidR="007F3417" w:rsidRPr="00EC759C" w:rsidRDefault="008F71C9" w:rsidP="008F71C9">
      <w:pPr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417"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  <w:bookmarkStart w:id="0" w:name="_GoBack"/>
      <w:bookmarkEnd w:id="0"/>
    </w:p>
    <w:p w14:paraId="1DF14795" w14:textId="77777777" w:rsidR="007F3417" w:rsidRDefault="008F71C9" w:rsidP="008F71C9">
      <w:pPr>
        <w:ind w:right="48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417">
        <w:t xml:space="preserve">Your </w:t>
      </w:r>
      <w:r w:rsidR="00E0342B">
        <w:t>Name: _____________________</w:t>
      </w:r>
    </w:p>
    <w:p w14:paraId="4C53D7B3" w14:textId="77777777" w:rsidR="004E6797" w:rsidRDefault="008F71C9" w:rsidP="008F71C9">
      <w:pPr>
        <w:ind w:right="4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417">
        <w:t xml:space="preserve">Today’s </w:t>
      </w:r>
      <w:proofErr w:type="gramStart"/>
      <w:r w:rsidR="007F3417">
        <w:t>Date:</w:t>
      </w:r>
      <w:r w:rsidR="00E0342B">
        <w:t>_</w:t>
      </w:r>
      <w:proofErr w:type="gramEnd"/>
      <w:r w:rsidR="00E0342B">
        <w:t>___________________</w:t>
      </w:r>
    </w:p>
    <w:p w14:paraId="4786D8B0" w14:textId="77777777" w:rsidR="00E0342B" w:rsidRDefault="00E0342B" w:rsidP="008F71C9">
      <w:pPr>
        <w:ind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43922" w:rsidRPr="00E43922" w14:paraId="08EE832F" w14:textId="77777777" w:rsidTr="000D2E87">
        <w:tc>
          <w:tcPr>
            <w:tcW w:w="0" w:type="auto"/>
            <w:shd w:val="clear" w:color="auto" w:fill="auto"/>
          </w:tcPr>
          <w:p w14:paraId="1B33B440" w14:textId="77777777" w:rsidR="00E43922" w:rsidRDefault="00125B0F" w:rsidP="00125B0F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DD68DA">
              <w:rPr>
                <w:b/>
              </w:rPr>
              <w:t>18</w:t>
            </w:r>
          </w:p>
          <w:p w14:paraId="2996CCB3" w14:textId="77777777" w:rsidR="00DE36C9" w:rsidRDefault="00DE36C9" w:rsidP="00125B0F">
            <w:pPr>
              <w:rPr>
                <w:b/>
              </w:rPr>
            </w:pPr>
            <w:r>
              <w:rPr>
                <w:b/>
              </w:rPr>
              <w:t>Subtitles: Yes</w:t>
            </w:r>
          </w:p>
          <w:p w14:paraId="1937B384" w14:textId="77777777" w:rsidR="00DE36C9" w:rsidRPr="00125B0F" w:rsidRDefault="00DE36C9" w:rsidP="00125B0F">
            <w:pPr>
              <w:rPr>
                <w:b/>
              </w:rPr>
            </w:pPr>
            <w:r>
              <w:rPr>
                <w:b/>
              </w:rPr>
              <w:t>Runtime: 56 minutes</w:t>
            </w:r>
          </w:p>
        </w:tc>
      </w:tr>
      <w:tr w:rsidR="00E43922" w:rsidRPr="00E43922" w14:paraId="34364E26" w14:textId="77777777" w:rsidTr="000D2E87">
        <w:tc>
          <w:tcPr>
            <w:tcW w:w="0" w:type="auto"/>
            <w:shd w:val="clear" w:color="auto" w:fill="auto"/>
          </w:tcPr>
          <w:p w14:paraId="412B4657" w14:textId="77777777" w:rsidR="00E43922" w:rsidRPr="008F71C9" w:rsidRDefault="008F71C9" w:rsidP="00EE36F7">
            <w:pPr>
              <w:jc w:val="center"/>
              <w:rPr>
                <w:b/>
              </w:rPr>
            </w:pPr>
            <w:r>
              <w:rPr>
                <w:b/>
              </w:rPr>
              <w:t>Hawaii’s Last Queen</w:t>
            </w:r>
          </w:p>
        </w:tc>
      </w:tr>
      <w:tr w:rsidR="00E43922" w:rsidRPr="00E43922" w14:paraId="788F7630" w14:textId="77777777" w:rsidTr="000D2E87">
        <w:tc>
          <w:tcPr>
            <w:tcW w:w="0" w:type="auto"/>
            <w:shd w:val="clear" w:color="auto" w:fill="auto"/>
          </w:tcPr>
          <w:p w14:paraId="2260D9C7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E43922" w:rsidRPr="00E43922" w14:paraId="79D55136" w14:textId="77777777" w:rsidTr="000D2E87">
        <w:tc>
          <w:tcPr>
            <w:tcW w:w="0" w:type="auto"/>
            <w:shd w:val="clear" w:color="auto" w:fill="auto"/>
          </w:tcPr>
          <w:p w14:paraId="32B619E8" w14:textId="77777777" w:rsidR="00945E9F" w:rsidRDefault="00945E9F" w:rsidP="00945E9F">
            <w:r>
              <w:t xml:space="preserve">Instructions: </w:t>
            </w:r>
          </w:p>
          <w:p w14:paraId="0F0CA689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 obtain a copy of the DVD from the LC front desk.</w:t>
            </w:r>
          </w:p>
          <w:p w14:paraId="735D93A8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67F69595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D1598F">
              <w:rPr>
                <w:b/>
              </w:rPr>
              <w:t>.</w:t>
            </w:r>
          </w:p>
        </w:tc>
      </w:tr>
      <w:tr w:rsidR="00E43922" w:rsidRPr="00E43922" w14:paraId="6E6007DD" w14:textId="77777777" w:rsidTr="000D2E87">
        <w:tc>
          <w:tcPr>
            <w:tcW w:w="0" w:type="auto"/>
            <w:shd w:val="clear" w:color="auto" w:fill="auto"/>
          </w:tcPr>
          <w:p w14:paraId="07998DE4" w14:textId="77777777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</w:p>
          <w:p w14:paraId="28E50E50" w14:textId="77777777" w:rsidR="00430B2B" w:rsidRDefault="00430B2B" w:rsidP="00430B2B">
            <w:pPr>
              <w:ind w:left="360"/>
            </w:pPr>
          </w:p>
          <w:p w14:paraId="7662EC86" w14:textId="77777777" w:rsidR="00430B2B" w:rsidRPr="007371A9" w:rsidRDefault="00430B2B" w:rsidP="00430B2B">
            <w:pPr>
              <w:ind w:left="360"/>
            </w:pPr>
            <w:r w:rsidRPr="007371A9">
              <w:t xml:space="preserve">Queen </w:t>
            </w:r>
            <w:proofErr w:type="spellStart"/>
            <w:r w:rsidRPr="007371A9">
              <w:t>Lili’uokalani</w:t>
            </w:r>
            <w:proofErr w:type="spellEnd"/>
            <w:r w:rsidRPr="007371A9">
              <w:t xml:space="preserve"> was married </w:t>
            </w:r>
            <w:r w:rsidR="00DE36C9">
              <w:t>to an</w:t>
            </w:r>
            <w:r w:rsidRPr="007371A9">
              <w:t xml:space="preserve"> American </w:t>
            </w:r>
            <w:r w:rsidR="00DE36C9">
              <w:t>husband and was well educated in Western culture---</w:t>
            </w:r>
            <w:r w:rsidRPr="007371A9">
              <w:t xml:space="preserve">especially in the ways of American society. </w:t>
            </w:r>
            <w:proofErr w:type="spellStart"/>
            <w:r w:rsidRPr="007371A9">
              <w:t>Lili’uokalani</w:t>
            </w:r>
            <w:proofErr w:type="spellEnd"/>
            <w:r w:rsidRPr="007371A9">
              <w:t xml:space="preserve"> composed more than 165 songs in her native language</w:t>
            </w:r>
            <w:r w:rsidR="00933D1D">
              <w:t>, Hawaiian</w:t>
            </w:r>
            <w:r w:rsidRPr="007371A9">
              <w:t xml:space="preserve">, including “Aloha </w:t>
            </w:r>
            <w:proofErr w:type="spellStart"/>
            <w:r w:rsidRPr="007371A9">
              <w:t>Oe</w:t>
            </w:r>
            <w:proofErr w:type="spellEnd"/>
            <w:r w:rsidR="00933D1D">
              <w:t>,</w:t>
            </w:r>
            <w:r w:rsidRPr="007371A9">
              <w:t>” which signified her patriot</w:t>
            </w:r>
            <w:r w:rsidR="00FA6135">
              <w:t>ism</w:t>
            </w:r>
            <w:r w:rsidRPr="007371A9">
              <w:t xml:space="preserve"> to Hawaii and her people. When the Christian missionaries arrived</w:t>
            </w:r>
            <w:r w:rsidR="00FA6135">
              <w:t xml:space="preserve"> in the Hawaii </w:t>
            </w:r>
            <w:proofErr w:type="spellStart"/>
            <w:r w:rsidR="00FA6135">
              <w:t>lslands</w:t>
            </w:r>
            <w:proofErr w:type="spellEnd"/>
            <w:r w:rsidR="00FA6135">
              <w:t>, they</w:t>
            </w:r>
            <w:r w:rsidR="00933D1D">
              <w:t xml:space="preserve"> developed a written system for the </w:t>
            </w:r>
            <w:r w:rsidRPr="007371A9">
              <w:t xml:space="preserve">Hawaiian </w:t>
            </w:r>
            <w:r w:rsidR="00B53D02">
              <w:t>language</w:t>
            </w:r>
            <w:r w:rsidR="00E5292F">
              <w:t>. They also took over</w:t>
            </w:r>
            <w:r w:rsidR="000200F4">
              <w:t xml:space="preserve"> Hawaiian lands for the development of American sugar businesses. After her brother, King Kalakaua’s, </w:t>
            </w:r>
            <w:r w:rsidR="00933D1D">
              <w:t>death i</w:t>
            </w:r>
            <w:r w:rsidRPr="007371A9">
              <w:t xml:space="preserve">n 1891, Queen </w:t>
            </w:r>
            <w:proofErr w:type="spellStart"/>
            <w:r w:rsidRPr="007371A9">
              <w:t>Lili’uokalani</w:t>
            </w:r>
            <w:proofErr w:type="spellEnd"/>
            <w:r w:rsidRPr="007371A9">
              <w:t xml:space="preserve"> secretly </w:t>
            </w:r>
            <w:r w:rsidR="00933D1D">
              <w:t>tried to create</w:t>
            </w:r>
            <w:r w:rsidRPr="007371A9">
              <w:t xml:space="preserve"> a new </w:t>
            </w:r>
            <w:r w:rsidR="00933D1D" w:rsidRPr="007371A9">
              <w:t>constitution</w:t>
            </w:r>
            <w:r w:rsidRPr="007371A9">
              <w:t xml:space="preserve"> </w:t>
            </w:r>
            <w:r w:rsidR="00933D1D">
              <w:t>that</w:t>
            </w:r>
            <w:r w:rsidRPr="007371A9">
              <w:t xml:space="preserve"> would restore the power </w:t>
            </w:r>
            <w:r w:rsidR="00933D1D">
              <w:t xml:space="preserve">and status </w:t>
            </w:r>
            <w:r w:rsidRPr="007371A9">
              <w:t xml:space="preserve">of the native Hawaiians. </w:t>
            </w:r>
            <w:r w:rsidR="00933D1D">
              <w:t>W</w:t>
            </w:r>
            <w:r w:rsidRPr="007371A9">
              <w:t>ithin two years,</w:t>
            </w:r>
            <w:r w:rsidR="00933D1D">
              <w:t xml:space="preserve"> however,</w:t>
            </w:r>
            <w:r w:rsidR="00833885">
              <w:t xml:space="preserve"> the U</w:t>
            </w:r>
            <w:r w:rsidR="000200F4">
              <w:t>.</w:t>
            </w:r>
            <w:r w:rsidR="00833885">
              <w:t>S</w:t>
            </w:r>
            <w:r w:rsidR="000200F4">
              <w:t>.</w:t>
            </w:r>
            <w:r w:rsidR="00833885">
              <w:t xml:space="preserve"> G</w:t>
            </w:r>
            <w:r w:rsidRPr="007371A9">
              <w:t xml:space="preserve">overnment </w:t>
            </w:r>
            <w:r w:rsidR="000200F4">
              <w:t>using</w:t>
            </w:r>
            <w:r w:rsidR="00FA6135">
              <w:t xml:space="preserve"> the Marines overthrew </w:t>
            </w:r>
            <w:r w:rsidR="00933D1D">
              <w:t xml:space="preserve">the Queen and </w:t>
            </w:r>
            <w:r w:rsidR="000200F4">
              <w:t xml:space="preserve">ended </w:t>
            </w:r>
            <w:r w:rsidR="00933D1D">
              <w:t>her reign in</w:t>
            </w:r>
            <w:r w:rsidRPr="007371A9">
              <w:t xml:space="preserve"> Hawaii. </w:t>
            </w:r>
          </w:p>
          <w:p w14:paraId="4C18CC3C" w14:textId="77777777" w:rsidR="00830683" w:rsidRPr="00125B0F" w:rsidRDefault="00830683" w:rsidP="00830683">
            <w:pPr>
              <w:ind w:firstLine="720"/>
            </w:pPr>
          </w:p>
        </w:tc>
      </w:tr>
      <w:tr w:rsidR="00E43922" w:rsidRPr="00E43922" w14:paraId="5DCDA14D" w14:textId="77777777" w:rsidTr="000D2E87">
        <w:tc>
          <w:tcPr>
            <w:tcW w:w="0" w:type="auto"/>
            <w:shd w:val="clear" w:color="auto" w:fill="auto"/>
          </w:tcPr>
          <w:p w14:paraId="751AA2F7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</w:t>
            </w:r>
            <w:r w:rsidR="005D5808">
              <w:t>cabulary that is used in the</w:t>
            </w:r>
            <w:r w:rsidR="00DA63DA">
              <w:t xml:space="preserve"> DVD.  </w:t>
            </w:r>
          </w:p>
          <w:p w14:paraId="19EADD56" w14:textId="77777777" w:rsidR="0075138E" w:rsidRDefault="0075138E" w:rsidP="00430B2B">
            <w:pPr>
              <w:numPr>
                <w:ilvl w:val="0"/>
                <w:numId w:val="4"/>
              </w:numPr>
            </w:pPr>
            <w:r w:rsidRPr="0075138E">
              <w:rPr>
                <w:b/>
                <w:u w:val="single"/>
              </w:rPr>
              <w:t>Caucasian</w:t>
            </w:r>
            <w:r w:rsidR="005C578F">
              <w:t xml:space="preserve">: (noun) </w:t>
            </w:r>
            <w:r w:rsidR="00877532">
              <w:t>the</w:t>
            </w:r>
            <w:r w:rsidRPr="0075138E">
              <w:t xml:space="preserve"> race </w:t>
            </w:r>
            <w:r w:rsidR="00877532">
              <w:t>of people whose ancestors are</w:t>
            </w:r>
            <w:r w:rsidRPr="0075138E">
              <w:t xml:space="preserve"> </w:t>
            </w:r>
            <w:r w:rsidR="00FA6135">
              <w:t>indigenous to</w:t>
            </w:r>
            <w:r>
              <w:t xml:space="preserve"> </w:t>
            </w:r>
            <w:r w:rsidRPr="0075138E">
              <w:t>Europe.</w:t>
            </w:r>
          </w:p>
          <w:p w14:paraId="6239EC9B" w14:textId="77777777" w:rsidR="007F2E82" w:rsidRPr="007F2E82" w:rsidRDefault="005C578F" w:rsidP="007F2E82">
            <w:pPr>
              <w:ind w:left="720"/>
              <w:rPr>
                <w:i/>
              </w:rPr>
            </w:pPr>
            <w:r>
              <w:rPr>
                <w:i/>
              </w:rPr>
              <w:t xml:space="preserve">Ex: </w:t>
            </w:r>
            <w:r w:rsidR="007F2E82">
              <w:rPr>
                <w:i/>
              </w:rPr>
              <w:t xml:space="preserve">There were a lot of </w:t>
            </w:r>
            <w:r w:rsidR="00D41C3A">
              <w:rPr>
                <w:i/>
              </w:rPr>
              <w:t>Caucasians</w:t>
            </w:r>
            <w:r w:rsidR="007F2E82">
              <w:rPr>
                <w:i/>
              </w:rPr>
              <w:t xml:space="preserve"> who migrated to Hawaii.</w:t>
            </w:r>
          </w:p>
          <w:p w14:paraId="6336D145" w14:textId="77777777" w:rsidR="005C578F" w:rsidRDefault="00430B2B" w:rsidP="005D5808">
            <w:pPr>
              <w:numPr>
                <w:ilvl w:val="0"/>
                <w:numId w:val="4"/>
              </w:numPr>
              <w:rPr>
                <w:rFonts w:eastAsia="MS Mincho"/>
                <w:b/>
                <w:color w:val="000000"/>
                <w:u w:val="single"/>
              </w:rPr>
            </w:pPr>
            <w:r w:rsidRPr="005D5808">
              <w:rPr>
                <w:b/>
                <w:u w:val="single"/>
              </w:rPr>
              <w:t>Small Pox</w:t>
            </w:r>
            <w:r w:rsidR="005C578F">
              <w:t>: (noun)</w:t>
            </w:r>
            <w:r w:rsidR="00DA63DA">
              <w:t xml:space="preserve"> – </w:t>
            </w:r>
            <w:r w:rsidR="00E539BC">
              <w:rPr>
                <w:rFonts w:eastAsia="Times New Roman"/>
              </w:rPr>
              <w:t xml:space="preserve">a skin disease that </w:t>
            </w:r>
            <w:r w:rsidR="005D5808">
              <w:rPr>
                <w:rFonts w:eastAsia="Times New Roman"/>
              </w:rPr>
              <w:t>is very contagious and very deadly</w:t>
            </w:r>
            <w:r w:rsidR="00877532">
              <w:rPr>
                <w:rFonts w:eastAsia="Times New Roman"/>
              </w:rPr>
              <w:t>.</w:t>
            </w:r>
            <w:r w:rsidR="005D5808">
              <w:rPr>
                <w:rFonts w:eastAsia="Times New Roman"/>
              </w:rPr>
              <w:t xml:space="preserve"> </w:t>
            </w:r>
            <w:r w:rsidR="00877532">
              <w:rPr>
                <w:rFonts w:eastAsia="Times New Roman"/>
              </w:rPr>
              <w:t xml:space="preserve">It </w:t>
            </w:r>
            <w:r w:rsidR="005D5808">
              <w:rPr>
                <w:rFonts w:eastAsia="Times New Roman"/>
              </w:rPr>
              <w:t>caus</w:t>
            </w:r>
            <w:r w:rsidR="00E539BC">
              <w:rPr>
                <w:rFonts w:eastAsia="Times New Roman"/>
              </w:rPr>
              <w:t>es</w:t>
            </w:r>
            <w:r w:rsidR="005D5808">
              <w:rPr>
                <w:rFonts w:eastAsia="Times New Roman"/>
              </w:rPr>
              <w:t xml:space="preserve"> red blisters </w:t>
            </w:r>
            <w:r w:rsidR="00E539BC">
              <w:rPr>
                <w:rFonts w:eastAsia="Times New Roman"/>
              </w:rPr>
              <w:t xml:space="preserve">to form </w:t>
            </w:r>
            <w:r w:rsidR="005D5808">
              <w:rPr>
                <w:rFonts w:eastAsia="Times New Roman"/>
              </w:rPr>
              <w:t>on the skin.</w:t>
            </w:r>
          </w:p>
          <w:p w14:paraId="49073189" w14:textId="77777777" w:rsidR="005D5808" w:rsidRPr="005C578F" w:rsidRDefault="005C578F" w:rsidP="005C578F">
            <w:pPr>
              <w:ind w:left="720"/>
              <w:rPr>
                <w:rFonts w:eastAsia="MS Mincho"/>
                <w:b/>
                <w:color w:val="000000"/>
                <w:u w:val="single"/>
              </w:rPr>
            </w:pPr>
            <w:r w:rsidRPr="005C578F">
              <w:rPr>
                <w:i/>
              </w:rPr>
              <w:t xml:space="preserve">Ex: </w:t>
            </w:r>
            <w:r w:rsidR="005D5808" w:rsidRPr="005C578F">
              <w:rPr>
                <w:i/>
              </w:rPr>
              <w:t>Small pox was a big problem until a vaccine was developed.</w:t>
            </w:r>
          </w:p>
          <w:p w14:paraId="34043D12" w14:textId="77777777" w:rsidR="00DA63DA" w:rsidRDefault="00430B2B" w:rsidP="0075138E">
            <w:pPr>
              <w:numPr>
                <w:ilvl w:val="0"/>
                <w:numId w:val="4"/>
              </w:numPr>
            </w:pPr>
            <w:proofErr w:type="gramStart"/>
            <w:r w:rsidRPr="005D5808">
              <w:rPr>
                <w:rFonts w:eastAsia="MS Mincho"/>
                <w:b/>
                <w:color w:val="000000"/>
                <w:u w:val="single"/>
              </w:rPr>
              <w:t>Transfor</w:t>
            </w:r>
            <w:r w:rsidRPr="005D5808">
              <w:rPr>
                <w:rFonts w:eastAsia="MS Mincho"/>
                <w:b/>
                <w:i/>
                <w:color w:val="000000"/>
                <w:u w:val="single"/>
              </w:rPr>
              <w:t>m</w:t>
            </w:r>
            <w:r w:rsidR="007F2E82" w:rsidRPr="005D5808">
              <w:rPr>
                <w:rFonts w:eastAsia="MS Mincho"/>
                <w:i/>
                <w:color w:val="000000"/>
              </w:rPr>
              <w:t xml:space="preserve"> </w:t>
            </w:r>
            <w:r w:rsidR="005C578F" w:rsidRPr="005C578F">
              <w:rPr>
                <w:rFonts w:eastAsia="MS Mincho"/>
                <w:color w:val="000000"/>
              </w:rPr>
              <w:t>:</w:t>
            </w:r>
            <w:proofErr w:type="gramEnd"/>
            <w:r w:rsidR="005C578F" w:rsidRPr="005C578F">
              <w:rPr>
                <w:rFonts w:eastAsia="MS Mincho"/>
                <w:color w:val="000000"/>
              </w:rPr>
              <w:t xml:space="preserve"> (verb)</w:t>
            </w:r>
            <w:r w:rsidR="00DA63DA">
              <w:t xml:space="preserve"> </w:t>
            </w:r>
            <w:r w:rsidR="006C26E1">
              <w:t>to completely c</w:t>
            </w:r>
            <w:r w:rsidR="00FA6135">
              <w:t>hange</w:t>
            </w:r>
            <w:r w:rsidR="00DA63DA">
              <w:t>.</w:t>
            </w:r>
          </w:p>
          <w:p w14:paraId="21A7AF63" w14:textId="77777777" w:rsidR="005D5808" w:rsidRPr="001A3869" w:rsidRDefault="005C578F" w:rsidP="005D5808">
            <w:pPr>
              <w:ind w:left="720"/>
              <w:rPr>
                <w:i/>
              </w:rPr>
            </w:pPr>
            <w:r w:rsidRPr="005C578F">
              <w:rPr>
                <w:rFonts w:eastAsia="MS Mincho"/>
                <w:i/>
                <w:color w:val="000000"/>
              </w:rPr>
              <w:t xml:space="preserve">Ex: </w:t>
            </w:r>
            <w:r w:rsidR="005D5808" w:rsidRPr="001A3869">
              <w:rPr>
                <w:rFonts w:eastAsia="MS Mincho"/>
                <w:i/>
                <w:color w:val="000000"/>
              </w:rPr>
              <w:t>The whole school transformed under the new president.</w:t>
            </w:r>
          </w:p>
          <w:p w14:paraId="39002642" w14:textId="77777777" w:rsidR="00430B2B" w:rsidRDefault="00430B2B" w:rsidP="0075138E">
            <w:pPr>
              <w:numPr>
                <w:ilvl w:val="0"/>
                <w:numId w:val="4"/>
              </w:numPr>
            </w:pPr>
            <w:proofErr w:type="gramStart"/>
            <w:r>
              <w:rPr>
                <w:rFonts w:eastAsia="MS Mincho"/>
                <w:b/>
                <w:color w:val="000000"/>
                <w:u w:val="single"/>
              </w:rPr>
              <w:t>Monarchy</w:t>
            </w:r>
            <w:r w:rsidR="007F2E82">
              <w:rPr>
                <w:rFonts w:eastAsia="MS Mincho"/>
                <w:i/>
                <w:color w:val="000000"/>
              </w:rPr>
              <w:t xml:space="preserve"> </w:t>
            </w:r>
            <w:r w:rsidR="005C578F">
              <w:t>:</w:t>
            </w:r>
            <w:proofErr w:type="gramEnd"/>
            <w:r w:rsidR="005C578F">
              <w:t xml:space="preserve"> (noun) </w:t>
            </w:r>
            <w:r>
              <w:t>a form of government in whi</w:t>
            </w:r>
            <w:r w:rsidR="00FA6135">
              <w:t>ch all the political power is held by</w:t>
            </w:r>
            <w:r>
              <w:t xml:space="preserve"> one  individual</w:t>
            </w:r>
            <w:r w:rsidR="006C26E1">
              <w:t>---a king or q</w:t>
            </w:r>
            <w:r>
              <w:t>ueen</w:t>
            </w:r>
            <w:r w:rsidR="006C26E1">
              <w:t>.</w:t>
            </w:r>
          </w:p>
          <w:p w14:paraId="55C87BC8" w14:textId="77777777" w:rsidR="001A3869" w:rsidRPr="001A3869" w:rsidRDefault="005C578F" w:rsidP="001A3869">
            <w:pPr>
              <w:ind w:left="720"/>
              <w:rPr>
                <w:i/>
              </w:rPr>
            </w:pPr>
            <w:r>
              <w:rPr>
                <w:rFonts w:eastAsia="MS Mincho"/>
                <w:i/>
                <w:color w:val="000000"/>
              </w:rPr>
              <w:t xml:space="preserve">Ex: </w:t>
            </w:r>
            <w:r w:rsidR="001A3869">
              <w:rPr>
                <w:rFonts w:eastAsia="MS Mincho"/>
                <w:i/>
                <w:color w:val="000000"/>
              </w:rPr>
              <w:t>The people were ruled by a monarchy until a civil war broke out.</w:t>
            </w:r>
          </w:p>
          <w:p w14:paraId="07417E47" w14:textId="77777777" w:rsidR="00DA63DA" w:rsidRDefault="00430B2B" w:rsidP="0075138E">
            <w:pPr>
              <w:numPr>
                <w:ilvl w:val="0"/>
                <w:numId w:val="4"/>
              </w:numPr>
            </w:pPr>
            <w:r>
              <w:rPr>
                <w:rFonts w:eastAsia="MS Mincho"/>
                <w:b/>
                <w:color w:val="000000"/>
                <w:u w:val="single"/>
              </w:rPr>
              <w:t xml:space="preserve"> Constitution</w:t>
            </w:r>
            <w:r w:rsidR="005C578F">
              <w:rPr>
                <w:rFonts w:eastAsia="MS Mincho"/>
                <w:color w:val="000000"/>
              </w:rPr>
              <w:t>: (noun)</w:t>
            </w:r>
            <w:r>
              <w:rPr>
                <w:rFonts w:eastAsia="MS Mincho"/>
                <w:color w:val="000000"/>
              </w:rPr>
              <w:t xml:space="preserve"> </w:t>
            </w:r>
            <w:r>
              <w:t xml:space="preserve">a written document which forms </w:t>
            </w:r>
            <w:r w:rsidR="009D1904">
              <w:t>a government according</w:t>
            </w:r>
            <w:r>
              <w:t xml:space="preserve"> to the rights of the people.</w:t>
            </w:r>
          </w:p>
          <w:p w14:paraId="76961C5E" w14:textId="77777777" w:rsidR="001A3869" w:rsidRPr="001A3869" w:rsidRDefault="005C578F" w:rsidP="001A3869">
            <w:pPr>
              <w:ind w:left="720"/>
              <w:rPr>
                <w:i/>
              </w:rPr>
            </w:pPr>
            <w:r>
              <w:rPr>
                <w:rFonts w:eastAsia="MS Mincho"/>
                <w:i/>
                <w:color w:val="000000"/>
              </w:rPr>
              <w:t xml:space="preserve">Ex: </w:t>
            </w:r>
            <w:r w:rsidR="009D1904">
              <w:rPr>
                <w:rFonts w:eastAsia="MS Mincho"/>
                <w:i/>
                <w:color w:val="000000"/>
              </w:rPr>
              <w:t xml:space="preserve">According to the constitution, </w:t>
            </w:r>
            <w:r w:rsidR="006826AC">
              <w:rPr>
                <w:rFonts w:eastAsia="MS Mincho"/>
                <w:i/>
                <w:color w:val="000000"/>
              </w:rPr>
              <w:t>murder is against the law</w:t>
            </w:r>
            <w:r w:rsidR="001A3869">
              <w:rPr>
                <w:rFonts w:eastAsia="MS Mincho"/>
                <w:i/>
                <w:color w:val="000000"/>
              </w:rPr>
              <w:t>.</w:t>
            </w:r>
          </w:p>
          <w:p w14:paraId="77CB3349" w14:textId="77777777" w:rsidR="00430B2B" w:rsidRDefault="00430B2B" w:rsidP="0075138E">
            <w:pPr>
              <w:numPr>
                <w:ilvl w:val="0"/>
                <w:numId w:val="4"/>
              </w:numPr>
            </w:pPr>
            <w:r>
              <w:rPr>
                <w:b/>
                <w:u w:val="single"/>
              </w:rPr>
              <w:t>Patriotism</w:t>
            </w:r>
            <w:r w:rsidR="005C578F">
              <w:t>: (noun)</w:t>
            </w:r>
            <w:r>
              <w:t xml:space="preserve"> </w:t>
            </w:r>
            <w:r w:rsidR="001A3869">
              <w:t>L</w:t>
            </w:r>
            <w:r>
              <w:t xml:space="preserve">ove for </w:t>
            </w:r>
            <w:r w:rsidR="001A3869">
              <w:t>one</w:t>
            </w:r>
            <w:r w:rsidR="009D1904">
              <w:t>’</w:t>
            </w:r>
            <w:r w:rsidR="001A3869">
              <w:t>s</w:t>
            </w:r>
            <w:r>
              <w:t xml:space="preserve"> country.</w:t>
            </w:r>
          </w:p>
          <w:p w14:paraId="497B8283" w14:textId="77777777" w:rsidR="001A3869" w:rsidRPr="001A3869" w:rsidRDefault="005C578F" w:rsidP="001A3869">
            <w:pPr>
              <w:ind w:left="720"/>
              <w:rPr>
                <w:i/>
              </w:rPr>
            </w:pPr>
            <w:r>
              <w:rPr>
                <w:i/>
              </w:rPr>
              <w:t xml:space="preserve">Ex: </w:t>
            </w:r>
            <w:r w:rsidR="009D1904">
              <w:rPr>
                <w:i/>
              </w:rPr>
              <w:t>When he</w:t>
            </w:r>
            <w:r w:rsidR="001A3869">
              <w:rPr>
                <w:i/>
              </w:rPr>
              <w:t xml:space="preserve"> fought in the war</w:t>
            </w:r>
            <w:r w:rsidR="006826AC">
              <w:rPr>
                <w:i/>
              </w:rPr>
              <w:t>,</w:t>
            </w:r>
            <w:r w:rsidR="001A3869">
              <w:rPr>
                <w:i/>
              </w:rPr>
              <w:t xml:space="preserve"> </w:t>
            </w:r>
            <w:r w:rsidR="009D1904">
              <w:rPr>
                <w:i/>
              </w:rPr>
              <w:t>he</w:t>
            </w:r>
            <w:r w:rsidR="001A3869">
              <w:rPr>
                <w:i/>
              </w:rPr>
              <w:t xml:space="preserve"> felt a strong sense of patriotism.</w:t>
            </w:r>
          </w:p>
          <w:p w14:paraId="224AB355" w14:textId="77777777" w:rsidR="009D2FB8" w:rsidRDefault="009D2FB8" w:rsidP="009D2FB8">
            <w:pPr>
              <w:ind w:left="780"/>
            </w:pPr>
          </w:p>
          <w:p w14:paraId="26CE9241" w14:textId="77777777" w:rsidR="00162F41" w:rsidRPr="00F536BC" w:rsidRDefault="00162F41" w:rsidP="009D2FB8">
            <w:pPr>
              <w:ind w:left="780"/>
            </w:pPr>
          </w:p>
        </w:tc>
      </w:tr>
      <w:tr w:rsidR="00E43922" w:rsidRPr="00E43922" w14:paraId="297A212C" w14:textId="77777777" w:rsidTr="000D2E87">
        <w:tc>
          <w:tcPr>
            <w:tcW w:w="0" w:type="auto"/>
            <w:shd w:val="clear" w:color="auto" w:fill="auto"/>
          </w:tcPr>
          <w:p w14:paraId="34B1F112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Questions to Answer:</w:t>
            </w:r>
          </w:p>
        </w:tc>
      </w:tr>
      <w:tr w:rsidR="00E43922" w:rsidRPr="00E43922" w14:paraId="2C691BAA" w14:textId="77777777" w:rsidTr="000D2E87">
        <w:tc>
          <w:tcPr>
            <w:tcW w:w="0" w:type="auto"/>
            <w:shd w:val="clear" w:color="auto" w:fill="auto"/>
          </w:tcPr>
          <w:p w14:paraId="4D576276" w14:textId="77777777" w:rsidR="00E43922" w:rsidRPr="00E43922" w:rsidRDefault="009D2FB8" w:rsidP="00853060">
            <w:pPr>
              <w:numPr>
                <w:ilvl w:val="0"/>
                <w:numId w:val="1"/>
              </w:numPr>
            </w:pPr>
            <w:r>
              <w:rPr>
                <w:rFonts w:eastAsia="MS Mincho"/>
                <w:color w:val="000000"/>
              </w:rPr>
              <w:t>(Ch. 2</w:t>
            </w:r>
            <w:r w:rsidRPr="007D5B40">
              <w:rPr>
                <w:rFonts w:eastAsia="MS Mincho"/>
                <w:color w:val="000000"/>
              </w:rPr>
              <w:t xml:space="preserve">) </w:t>
            </w:r>
            <w:r>
              <w:rPr>
                <w:rFonts w:eastAsia="MS Mincho"/>
                <w:color w:val="000000"/>
              </w:rPr>
              <w:t xml:space="preserve">What educational background did Queen </w:t>
            </w:r>
            <w:proofErr w:type="spellStart"/>
            <w:r>
              <w:rPr>
                <w:rFonts w:eastAsia="MS Mincho"/>
                <w:color w:val="000000"/>
              </w:rPr>
              <w:t>Lili</w:t>
            </w:r>
            <w:r w:rsidR="00785DED">
              <w:rPr>
                <w:rFonts w:eastAsia="MS Mincho"/>
                <w:color w:val="000000"/>
              </w:rPr>
              <w:t>’</w:t>
            </w:r>
            <w:r w:rsidR="00B53D02">
              <w:rPr>
                <w:rFonts w:eastAsia="MS Mincho"/>
                <w:color w:val="000000"/>
              </w:rPr>
              <w:t>u</w:t>
            </w:r>
            <w:r w:rsidR="00FA6135">
              <w:rPr>
                <w:rFonts w:eastAsia="MS Mincho"/>
                <w:color w:val="000000"/>
              </w:rPr>
              <w:t>okalani</w:t>
            </w:r>
            <w:proofErr w:type="spellEnd"/>
            <w:r w:rsidR="00FA6135">
              <w:rPr>
                <w:rFonts w:eastAsia="MS Mincho"/>
                <w:color w:val="000000"/>
              </w:rPr>
              <w:t xml:space="preserve"> have</w:t>
            </w:r>
            <w:r>
              <w:rPr>
                <w:rFonts w:eastAsia="MS Mincho"/>
                <w:color w:val="000000"/>
              </w:rPr>
              <w:t>?</w:t>
            </w:r>
          </w:p>
        </w:tc>
      </w:tr>
      <w:tr w:rsidR="00E43922" w:rsidRPr="00E43922" w14:paraId="00B4ED68" w14:textId="77777777" w:rsidTr="000D2E87">
        <w:tc>
          <w:tcPr>
            <w:tcW w:w="0" w:type="auto"/>
            <w:shd w:val="clear" w:color="auto" w:fill="auto"/>
          </w:tcPr>
          <w:p w14:paraId="57571795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3308C44" w14:textId="77777777" w:rsidR="00B31E5C" w:rsidRDefault="00B31E5C" w:rsidP="00853060">
            <w:pPr>
              <w:rPr>
                <w:b/>
              </w:rPr>
            </w:pPr>
          </w:p>
          <w:p w14:paraId="3881DE13" w14:textId="77777777" w:rsidR="00162F41" w:rsidRDefault="00162F41" w:rsidP="00853060">
            <w:pPr>
              <w:rPr>
                <w:b/>
              </w:rPr>
            </w:pPr>
          </w:p>
          <w:p w14:paraId="693162C8" w14:textId="77777777" w:rsidR="00162F41" w:rsidRDefault="00162F41" w:rsidP="00853060">
            <w:pPr>
              <w:rPr>
                <w:b/>
              </w:rPr>
            </w:pPr>
          </w:p>
          <w:p w14:paraId="26A7715E" w14:textId="77777777" w:rsidR="00B31E5C" w:rsidRPr="00E43922" w:rsidRDefault="00B53D02" w:rsidP="0085306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43922" w:rsidRPr="00E43922" w14:paraId="1B42EF44" w14:textId="77777777" w:rsidTr="000D2E87">
        <w:tc>
          <w:tcPr>
            <w:tcW w:w="0" w:type="auto"/>
            <w:shd w:val="clear" w:color="auto" w:fill="auto"/>
          </w:tcPr>
          <w:p w14:paraId="3804627C" w14:textId="77777777" w:rsidR="00E43922" w:rsidRPr="00E43922" w:rsidRDefault="009D2FB8" w:rsidP="006A5323">
            <w:pPr>
              <w:numPr>
                <w:ilvl w:val="0"/>
                <w:numId w:val="1"/>
              </w:numPr>
            </w:pPr>
            <w:r>
              <w:rPr>
                <w:rFonts w:eastAsia="MS Mincho"/>
                <w:color w:val="000000"/>
              </w:rPr>
              <w:t>(Ch.2</w:t>
            </w:r>
            <w:r w:rsidRPr="007D5B40">
              <w:rPr>
                <w:rFonts w:eastAsia="MS Mincho"/>
                <w:color w:val="000000"/>
              </w:rPr>
              <w:t xml:space="preserve">) </w:t>
            </w:r>
            <w:r w:rsidR="006A5323">
              <w:rPr>
                <w:rFonts w:eastAsia="MS Mincho"/>
                <w:color w:val="000000"/>
              </w:rPr>
              <w:t>How did</w:t>
            </w:r>
            <w:r>
              <w:rPr>
                <w:rFonts w:eastAsia="MS Mincho"/>
                <w:color w:val="000000"/>
              </w:rPr>
              <w:t xml:space="preserve"> the missionaries </w:t>
            </w:r>
            <w:r w:rsidR="006A5323">
              <w:rPr>
                <w:rFonts w:eastAsia="MS Mincho"/>
                <w:i/>
                <w:color w:val="000000"/>
              </w:rPr>
              <w:t>transform</w:t>
            </w:r>
            <w:r>
              <w:rPr>
                <w:rFonts w:eastAsia="MS Mincho"/>
                <w:color w:val="000000"/>
              </w:rPr>
              <w:t xml:space="preserve"> the Hawaiian language?</w:t>
            </w:r>
          </w:p>
        </w:tc>
      </w:tr>
      <w:tr w:rsidR="00E43922" w:rsidRPr="00E43922" w14:paraId="1432082B" w14:textId="77777777" w:rsidTr="000D2E87">
        <w:tc>
          <w:tcPr>
            <w:tcW w:w="0" w:type="auto"/>
            <w:shd w:val="clear" w:color="auto" w:fill="auto"/>
          </w:tcPr>
          <w:p w14:paraId="71E1B5D4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B0973B5" w14:textId="77777777" w:rsidR="00B31E5C" w:rsidRDefault="00B31E5C" w:rsidP="00853060">
            <w:pPr>
              <w:rPr>
                <w:b/>
              </w:rPr>
            </w:pPr>
          </w:p>
          <w:p w14:paraId="34A8E3F6" w14:textId="77777777" w:rsidR="00B31E5C" w:rsidRDefault="00B31E5C" w:rsidP="00853060">
            <w:pPr>
              <w:rPr>
                <w:b/>
              </w:rPr>
            </w:pPr>
          </w:p>
          <w:p w14:paraId="4E3E1BEC" w14:textId="77777777" w:rsidR="00162F41" w:rsidRDefault="00162F41" w:rsidP="00853060">
            <w:pPr>
              <w:rPr>
                <w:b/>
              </w:rPr>
            </w:pPr>
          </w:p>
          <w:p w14:paraId="3FC2187B" w14:textId="77777777" w:rsidR="00162F41" w:rsidRPr="00E43922" w:rsidRDefault="00162F41" w:rsidP="00853060">
            <w:pPr>
              <w:rPr>
                <w:b/>
              </w:rPr>
            </w:pPr>
          </w:p>
        </w:tc>
      </w:tr>
      <w:tr w:rsidR="00E43922" w:rsidRPr="00E43922" w14:paraId="0D8214F0" w14:textId="77777777" w:rsidTr="000D2E87">
        <w:tc>
          <w:tcPr>
            <w:tcW w:w="0" w:type="auto"/>
            <w:shd w:val="clear" w:color="auto" w:fill="auto"/>
          </w:tcPr>
          <w:p w14:paraId="5E701929" w14:textId="77777777" w:rsidR="00E43922" w:rsidRPr="00E43922" w:rsidRDefault="009D2FB8" w:rsidP="00BB5299">
            <w:pPr>
              <w:numPr>
                <w:ilvl w:val="0"/>
                <w:numId w:val="1"/>
              </w:numPr>
            </w:pPr>
            <w:r>
              <w:rPr>
                <w:rFonts w:eastAsia="MS Mincho"/>
                <w:color w:val="000000"/>
              </w:rPr>
              <w:t xml:space="preserve">(Ch.2) </w:t>
            </w:r>
            <w:r w:rsidR="00CD61C5">
              <w:rPr>
                <w:rFonts w:eastAsia="MS Mincho"/>
                <w:color w:val="000000"/>
              </w:rPr>
              <w:t xml:space="preserve">When </w:t>
            </w:r>
            <w:proofErr w:type="spellStart"/>
            <w:r>
              <w:rPr>
                <w:rFonts w:eastAsia="MS Mincho"/>
                <w:color w:val="000000"/>
              </w:rPr>
              <w:t>Lili</w:t>
            </w:r>
            <w:r w:rsidR="00785DED">
              <w:rPr>
                <w:rFonts w:eastAsia="MS Mincho"/>
                <w:color w:val="000000"/>
              </w:rPr>
              <w:t>’</w:t>
            </w:r>
            <w:r>
              <w:rPr>
                <w:rFonts w:eastAsia="MS Mincho"/>
                <w:color w:val="000000"/>
              </w:rPr>
              <w:t>uokalani</w:t>
            </w:r>
            <w:proofErr w:type="spellEnd"/>
            <w:r>
              <w:rPr>
                <w:rFonts w:eastAsia="MS Mincho"/>
                <w:color w:val="000000"/>
              </w:rPr>
              <w:t xml:space="preserve"> </w:t>
            </w:r>
            <w:r w:rsidR="00BB5299">
              <w:rPr>
                <w:rFonts w:eastAsia="MS Mincho"/>
                <w:color w:val="000000"/>
              </w:rPr>
              <w:t>“</w:t>
            </w:r>
            <w:r w:rsidR="00CD61C5">
              <w:rPr>
                <w:rFonts w:eastAsia="MS Mincho"/>
                <w:color w:val="000000"/>
              </w:rPr>
              <w:t>married in</w:t>
            </w:r>
            <w:r>
              <w:rPr>
                <w:rFonts w:eastAsia="MS Mincho"/>
                <w:color w:val="000000"/>
              </w:rPr>
              <w:t>to</w:t>
            </w:r>
            <w:r w:rsidR="00BB5299">
              <w:rPr>
                <w:rFonts w:eastAsia="MS Mincho"/>
                <w:color w:val="000000"/>
              </w:rPr>
              <w:t>”</w:t>
            </w:r>
            <w:r>
              <w:rPr>
                <w:rFonts w:eastAsia="MS Mincho"/>
                <w:color w:val="000000"/>
              </w:rPr>
              <w:t xml:space="preserve"> the American </w:t>
            </w:r>
            <w:r w:rsidR="00BB5299">
              <w:rPr>
                <w:rFonts w:eastAsia="MS Mincho"/>
                <w:color w:val="000000"/>
              </w:rPr>
              <w:t>c</w:t>
            </w:r>
            <w:r>
              <w:rPr>
                <w:rFonts w:eastAsia="MS Mincho"/>
                <w:color w:val="000000"/>
              </w:rPr>
              <w:t>ommunity</w:t>
            </w:r>
            <w:r w:rsidR="00F447FE">
              <w:rPr>
                <w:rFonts w:eastAsia="MS Mincho"/>
                <w:color w:val="000000"/>
              </w:rPr>
              <w:t xml:space="preserve">, she felt lonely and rejected. </w:t>
            </w:r>
            <w:r w:rsidR="00BB5299">
              <w:rPr>
                <w:rFonts w:eastAsia="MS Mincho"/>
                <w:color w:val="000000"/>
              </w:rPr>
              <w:t>Why did she feel this way?</w:t>
            </w:r>
          </w:p>
        </w:tc>
      </w:tr>
      <w:tr w:rsidR="00E43922" w:rsidRPr="00E43922" w14:paraId="6F87CF14" w14:textId="77777777" w:rsidTr="000D2E87">
        <w:tc>
          <w:tcPr>
            <w:tcW w:w="0" w:type="auto"/>
            <w:shd w:val="clear" w:color="auto" w:fill="auto"/>
          </w:tcPr>
          <w:p w14:paraId="5269E2E6" w14:textId="77777777" w:rsidR="00B6101E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33275BC" w14:textId="77777777" w:rsidR="0000529E" w:rsidRDefault="0000529E" w:rsidP="00853060">
            <w:pPr>
              <w:rPr>
                <w:b/>
              </w:rPr>
            </w:pPr>
          </w:p>
          <w:p w14:paraId="01DB8185" w14:textId="77777777" w:rsidR="0000529E" w:rsidRDefault="0000529E" w:rsidP="00C365B4">
            <w:pPr>
              <w:rPr>
                <w:b/>
              </w:rPr>
            </w:pPr>
          </w:p>
          <w:p w14:paraId="5D048516" w14:textId="77777777" w:rsidR="00162F41" w:rsidRDefault="00162F41" w:rsidP="00C365B4">
            <w:pPr>
              <w:rPr>
                <w:b/>
              </w:rPr>
            </w:pPr>
          </w:p>
          <w:p w14:paraId="1172788F" w14:textId="77777777" w:rsidR="00162F41" w:rsidRPr="00E43922" w:rsidRDefault="00162F41" w:rsidP="00C365B4">
            <w:pPr>
              <w:rPr>
                <w:b/>
              </w:rPr>
            </w:pPr>
          </w:p>
        </w:tc>
      </w:tr>
      <w:tr w:rsidR="002B79E7" w:rsidRPr="00E43922" w14:paraId="121B26F0" w14:textId="77777777" w:rsidTr="000D2E87">
        <w:tc>
          <w:tcPr>
            <w:tcW w:w="0" w:type="auto"/>
            <w:shd w:val="clear" w:color="auto" w:fill="auto"/>
          </w:tcPr>
          <w:p w14:paraId="482016E5" w14:textId="77777777" w:rsidR="002B79E7" w:rsidRPr="00E43922" w:rsidRDefault="002B79E7" w:rsidP="005B140E">
            <w:pPr>
              <w:numPr>
                <w:ilvl w:val="0"/>
                <w:numId w:val="1"/>
              </w:numPr>
            </w:pPr>
            <w:r>
              <w:rPr>
                <w:rFonts w:eastAsia="MS Mincho"/>
                <w:color w:val="000000"/>
              </w:rPr>
              <w:t>(Ch.2</w:t>
            </w:r>
            <w:r w:rsidRPr="002B79E7">
              <w:rPr>
                <w:rFonts w:eastAsia="MS Mincho"/>
                <w:i/>
                <w:color w:val="000000"/>
              </w:rPr>
              <w:t>) Consolation</w:t>
            </w:r>
            <w:r>
              <w:rPr>
                <w:rFonts w:eastAsia="MS Mincho"/>
                <w:color w:val="000000"/>
              </w:rPr>
              <w:t xml:space="preserve"> is</w:t>
            </w:r>
            <w:r w:rsidRPr="0075138E">
              <w:rPr>
                <w:rFonts w:eastAsia="MS Mincho"/>
                <w:color w:val="000000"/>
              </w:rPr>
              <w:t xml:space="preserve"> something that mak</w:t>
            </w:r>
            <w:r w:rsidR="00FA6135">
              <w:rPr>
                <w:rFonts w:eastAsia="MS Mincho"/>
                <w:color w:val="000000"/>
              </w:rPr>
              <w:t>es one</w:t>
            </w:r>
            <w:r>
              <w:rPr>
                <w:rFonts w:eastAsia="MS Mincho"/>
                <w:color w:val="000000"/>
              </w:rPr>
              <w:t xml:space="preserve"> feel better during</w:t>
            </w:r>
            <w:r w:rsidR="005B140E">
              <w:rPr>
                <w:rFonts w:eastAsia="MS Mincho"/>
                <w:color w:val="000000"/>
              </w:rPr>
              <w:t xml:space="preserve"> losses or</w:t>
            </w:r>
            <w:r>
              <w:rPr>
                <w:rFonts w:eastAsia="MS Mincho"/>
                <w:color w:val="000000"/>
              </w:rPr>
              <w:t xml:space="preserve"> challenges</w:t>
            </w:r>
            <w:r w:rsidR="00EF0E43">
              <w:rPr>
                <w:rFonts w:eastAsia="MS Mincho"/>
                <w:color w:val="000000"/>
              </w:rPr>
              <w:t>. What was</w:t>
            </w:r>
            <w:r>
              <w:rPr>
                <w:rFonts w:eastAsia="MS Mincho"/>
                <w:color w:val="000000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</w:rPr>
              <w:t>Lili’uokalani’s</w:t>
            </w:r>
            <w:proofErr w:type="spellEnd"/>
            <w:r>
              <w:rPr>
                <w:rFonts w:eastAsia="MS Mincho"/>
                <w:color w:val="000000"/>
              </w:rPr>
              <w:t xml:space="preserve"> </w:t>
            </w:r>
            <w:r w:rsidRPr="00EF0E43">
              <w:rPr>
                <w:rFonts w:eastAsia="MS Mincho"/>
                <w:i/>
                <w:color w:val="000000"/>
              </w:rPr>
              <w:t>consolation</w:t>
            </w:r>
            <w:r>
              <w:rPr>
                <w:rFonts w:eastAsia="MS Mincho"/>
                <w:color w:val="000000"/>
              </w:rPr>
              <w:t xml:space="preserve"> during </w:t>
            </w:r>
            <w:r w:rsidR="005B140E">
              <w:rPr>
                <w:rFonts w:eastAsia="MS Mincho"/>
                <w:color w:val="000000"/>
              </w:rPr>
              <w:t>t</w:t>
            </w:r>
            <w:r>
              <w:rPr>
                <w:rFonts w:eastAsia="MS Mincho"/>
                <w:color w:val="000000"/>
              </w:rPr>
              <w:t>he challenges in her marriage</w:t>
            </w:r>
            <w:r w:rsidR="00EF0E43">
              <w:rPr>
                <w:rFonts w:eastAsia="MS Mincho"/>
                <w:color w:val="000000"/>
              </w:rPr>
              <w:t xml:space="preserve">? </w:t>
            </w:r>
          </w:p>
        </w:tc>
      </w:tr>
      <w:tr w:rsidR="002B79E7" w:rsidRPr="00E43922" w14:paraId="12E38009" w14:textId="77777777" w:rsidTr="000D2E87">
        <w:tc>
          <w:tcPr>
            <w:tcW w:w="0" w:type="auto"/>
            <w:shd w:val="clear" w:color="auto" w:fill="auto"/>
          </w:tcPr>
          <w:p w14:paraId="36B16D33" w14:textId="77777777" w:rsidR="002B79E7" w:rsidRPr="00C05026" w:rsidRDefault="002B79E7" w:rsidP="00EF0E43">
            <w:pPr>
              <w:rPr>
                <w:rFonts w:eastAsia="MS Mincho"/>
                <w:b/>
                <w:color w:val="000000"/>
              </w:rPr>
            </w:pPr>
          </w:p>
          <w:p w14:paraId="4FB71737" w14:textId="77777777" w:rsidR="002B79E7" w:rsidRDefault="002B79E7" w:rsidP="00634CC4">
            <w:pPr>
              <w:rPr>
                <w:rFonts w:eastAsia="MS Mincho"/>
                <w:b/>
                <w:color w:val="000000"/>
              </w:rPr>
            </w:pPr>
          </w:p>
          <w:p w14:paraId="3E028314" w14:textId="77777777" w:rsidR="00162F41" w:rsidRDefault="00162F41" w:rsidP="00634CC4">
            <w:pPr>
              <w:rPr>
                <w:rFonts w:eastAsia="MS Mincho"/>
                <w:b/>
                <w:color w:val="000000"/>
              </w:rPr>
            </w:pPr>
          </w:p>
          <w:p w14:paraId="016B77E7" w14:textId="77777777" w:rsidR="00162F41" w:rsidRDefault="00162F41" w:rsidP="00634CC4">
            <w:pPr>
              <w:rPr>
                <w:rFonts w:eastAsia="MS Mincho"/>
                <w:color w:val="000000"/>
              </w:rPr>
            </w:pPr>
          </w:p>
        </w:tc>
      </w:tr>
      <w:tr w:rsidR="00AC3045" w:rsidRPr="00E43922" w14:paraId="4E1D24B7" w14:textId="77777777" w:rsidTr="000D2E87">
        <w:tc>
          <w:tcPr>
            <w:tcW w:w="0" w:type="auto"/>
            <w:shd w:val="clear" w:color="auto" w:fill="auto"/>
          </w:tcPr>
          <w:p w14:paraId="3CB385B4" w14:textId="77777777" w:rsidR="00AC3045" w:rsidRDefault="00AC3045" w:rsidP="00AC3045">
            <w:pPr>
              <w:numPr>
                <w:ilvl w:val="0"/>
                <w:numId w:val="1"/>
              </w:numPr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(Ch.2) What </w:t>
            </w:r>
            <w:r w:rsidR="00AF1BDD">
              <w:rPr>
                <w:rFonts w:eastAsia="MS Mincho"/>
                <w:color w:val="000000"/>
              </w:rPr>
              <w:t xml:space="preserve">“love” </w:t>
            </w:r>
            <w:r>
              <w:rPr>
                <w:rFonts w:eastAsia="MS Mincho"/>
                <w:color w:val="000000"/>
              </w:rPr>
              <w:t xml:space="preserve">did </w:t>
            </w:r>
            <w:proofErr w:type="spellStart"/>
            <w:r>
              <w:rPr>
                <w:rFonts w:eastAsia="MS Mincho"/>
                <w:color w:val="000000"/>
              </w:rPr>
              <w:t>Lili’uokalani</w:t>
            </w:r>
            <w:proofErr w:type="spellEnd"/>
            <w:r>
              <w:rPr>
                <w:rFonts w:eastAsia="MS Mincho"/>
                <w:color w:val="000000"/>
              </w:rPr>
              <w:t xml:space="preserve"> and her brother Kalakaua have in common?</w:t>
            </w:r>
          </w:p>
        </w:tc>
      </w:tr>
      <w:tr w:rsidR="00AC3045" w:rsidRPr="00E43922" w14:paraId="03541AD6" w14:textId="77777777" w:rsidTr="000D2E87">
        <w:tc>
          <w:tcPr>
            <w:tcW w:w="0" w:type="auto"/>
            <w:shd w:val="clear" w:color="auto" w:fill="auto"/>
          </w:tcPr>
          <w:p w14:paraId="4F166C3A" w14:textId="77777777" w:rsidR="00AC3045" w:rsidRDefault="00AC3045" w:rsidP="00AC3045">
            <w:pPr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Answer the question here:</w:t>
            </w:r>
          </w:p>
          <w:p w14:paraId="2A42CE8E" w14:textId="77777777" w:rsidR="0000529E" w:rsidRDefault="0000529E" w:rsidP="00AC3045">
            <w:pPr>
              <w:rPr>
                <w:rFonts w:eastAsia="MS Mincho"/>
                <w:color w:val="000000"/>
              </w:rPr>
            </w:pPr>
          </w:p>
          <w:p w14:paraId="5FFADD20" w14:textId="77777777" w:rsidR="00162F41" w:rsidRDefault="00162F41" w:rsidP="00582B73">
            <w:pPr>
              <w:rPr>
                <w:rFonts w:eastAsia="MS Mincho"/>
                <w:b/>
                <w:color w:val="000000"/>
              </w:rPr>
            </w:pPr>
          </w:p>
          <w:p w14:paraId="3601EFAA" w14:textId="77777777" w:rsidR="0000529E" w:rsidRPr="00AC3045" w:rsidRDefault="00582B73" w:rsidP="00582B73">
            <w:pPr>
              <w:rPr>
                <w:rFonts w:eastAsia="MS Mincho"/>
                <w:b/>
                <w:color w:val="000000"/>
              </w:rPr>
            </w:pPr>
            <w:r w:rsidRPr="00AC3045">
              <w:rPr>
                <w:rFonts w:eastAsia="MS Mincho"/>
                <w:b/>
                <w:color w:val="000000"/>
              </w:rPr>
              <w:t xml:space="preserve"> </w:t>
            </w:r>
          </w:p>
        </w:tc>
      </w:tr>
      <w:tr w:rsidR="00AC3045" w:rsidRPr="00E43922" w14:paraId="3B5DDF2C" w14:textId="77777777" w:rsidTr="000D2E87">
        <w:tc>
          <w:tcPr>
            <w:tcW w:w="0" w:type="auto"/>
            <w:shd w:val="clear" w:color="auto" w:fill="auto"/>
          </w:tcPr>
          <w:p w14:paraId="4C96418F" w14:textId="77777777" w:rsidR="00AC3045" w:rsidRDefault="00AC3045" w:rsidP="00265255">
            <w:pPr>
              <w:pStyle w:val="ListParagraph"/>
              <w:numPr>
                <w:ilvl w:val="0"/>
                <w:numId w:val="1"/>
              </w:numPr>
            </w:pPr>
            <w:r w:rsidRPr="00AC3045">
              <w:rPr>
                <w:rFonts w:eastAsia="MS Mincho"/>
                <w:color w:val="000000"/>
              </w:rPr>
              <w:t xml:space="preserve">(Ch.2) </w:t>
            </w:r>
            <w:r w:rsidR="004B3639">
              <w:rPr>
                <w:rFonts w:eastAsia="MS Mincho"/>
                <w:color w:val="000000"/>
              </w:rPr>
              <w:t>Wh</w:t>
            </w:r>
            <w:r w:rsidR="002766CA">
              <w:rPr>
                <w:rFonts w:eastAsia="MS Mincho"/>
                <w:color w:val="000000"/>
              </w:rPr>
              <w:t>at</w:t>
            </w:r>
            <w:r w:rsidR="004B3639">
              <w:rPr>
                <w:rFonts w:eastAsia="MS Mincho"/>
                <w:color w:val="000000"/>
              </w:rPr>
              <w:t xml:space="preserve"> were</w:t>
            </w:r>
            <w:r w:rsidRPr="00AC3045">
              <w:rPr>
                <w:rFonts w:eastAsia="MS Mincho"/>
                <w:color w:val="000000"/>
              </w:rPr>
              <w:t xml:space="preserve"> the main cause</w:t>
            </w:r>
            <w:r w:rsidR="004B3639">
              <w:rPr>
                <w:rFonts w:eastAsia="MS Mincho"/>
                <w:color w:val="000000"/>
              </w:rPr>
              <w:t>s</w:t>
            </w:r>
            <w:r w:rsidRPr="00AC3045">
              <w:rPr>
                <w:rFonts w:eastAsia="MS Mincho"/>
                <w:color w:val="000000"/>
              </w:rPr>
              <w:t xml:space="preserve"> of </w:t>
            </w:r>
            <w:r w:rsidR="004B3639">
              <w:rPr>
                <w:rFonts w:eastAsia="MS Mincho"/>
                <w:color w:val="000000"/>
              </w:rPr>
              <w:t>death</w:t>
            </w:r>
            <w:r w:rsidRPr="00AC3045">
              <w:rPr>
                <w:rFonts w:eastAsia="MS Mincho"/>
                <w:color w:val="000000"/>
              </w:rPr>
              <w:t xml:space="preserve"> </w:t>
            </w:r>
            <w:r w:rsidR="004B3639">
              <w:rPr>
                <w:rFonts w:eastAsia="MS Mincho"/>
                <w:color w:val="000000"/>
              </w:rPr>
              <w:t xml:space="preserve">of many </w:t>
            </w:r>
            <w:r w:rsidRPr="00AC3045">
              <w:rPr>
                <w:rFonts w:eastAsia="MS Mincho"/>
                <w:color w:val="000000"/>
              </w:rPr>
              <w:t>Hawaiians?</w:t>
            </w:r>
          </w:p>
        </w:tc>
      </w:tr>
      <w:tr w:rsidR="00E43922" w:rsidRPr="00E43922" w14:paraId="5A6270AA" w14:textId="77777777" w:rsidTr="000D2E87">
        <w:tc>
          <w:tcPr>
            <w:tcW w:w="0" w:type="auto"/>
            <w:shd w:val="clear" w:color="auto" w:fill="auto"/>
          </w:tcPr>
          <w:p w14:paraId="1B476BC2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DFDC3FA" w14:textId="77777777" w:rsidR="00B31E5C" w:rsidRDefault="00B31E5C" w:rsidP="00853060">
            <w:pPr>
              <w:rPr>
                <w:b/>
              </w:rPr>
            </w:pPr>
          </w:p>
          <w:p w14:paraId="2B5400C6" w14:textId="77777777" w:rsidR="00B31E5C" w:rsidRDefault="00B31E5C" w:rsidP="00853060">
            <w:pPr>
              <w:rPr>
                <w:b/>
              </w:rPr>
            </w:pPr>
          </w:p>
          <w:p w14:paraId="50AE7330" w14:textId="77777777" w:rsidR="00162F41" w:rsidRDefault="00162F41" w:rsidP="00853060">
            <w:pPr>
              <w:rPr>
                <w:b/>
              </w:rPr>
            </w:pPr>
          </w:p>
          <w:p w14:paraId="4F85C84F" w14:textId="77777777" w:rsidR="00162F41" w:rsidRPr="00E43922" w:rsidRDefault="00162F41" w:rsidP="00853060">
            <w:pPr>
              <w:rPr>
                <w:b/>
              </w:rPr>
            </w:pPr>
          </w:p>
        </w:tc>
      </w:tr>
      <w:tr w:rsidR="00E43922" w:rsidRPr="00E43922" w14:paraId="5DF12404" w14:textId="77777777" w:rsidTr="000D2E87">
        <w:tc>
          <w:tcPr>
            <w:tcW w:w="0" w:type="auto"/>
            <w:shd w:val="clear" w:color="auto" w:fill="auto"/>
          </w:tcPr>
          <w:p w14:paraId="0D890E2A" w14:textId="77777777" w:rsidR="00E43922" w:rsidRPr="00E43922" w:rsidRDefault="009D2FB8" w:rsidP="00AC3045">
            <w:pPr>
              <w:numPr>
                <w:ilvl w:val="0"/>
                <w:numId w:val="1"/>
              </w:numPr>
            </w:pPr>
            <w:r>
              <w:rPr>
                <w:rFonts w:eastAsia="MS Mincho"/>
                <w:color w:val="000000"/>
              </w:rPr>
              <w:t>(Ch.3</w:t>
            </w:r>
            <w:r w:rsidRPr="007D5B40">
              <w:rPr>
                <w:rFonts w:eastAsia="MS Mincho"/>
                <w:color w:val="000000"/>
              </w:rPr>
              <w:t xml:space="preserve">) </w:t>
            </w:r>
            <w:r w:rsidR="00AC3045">
              <w:rPr>
                <w:rFonts w:eastAsia="MS Mincho"/>
                <w:color w:val="000000"/>
              </w:rPr>
              <w:t>What caused so many foreigners from China and Japan to come to Hawaii?</w:t>
            </w:r>
            <w:r>
              <w:rPr>
                <w:rFonts w:eastAsia="MS Mincho"/>
                <w:color w:val="000000"/>
              </w:rPr>
              <w:t xml:space="preserve">  </w:t>
            </w:r>
          </w:p>
        </w:tc>
      </w:tr>
      <w:tr w:rsidR="00E43922" w:rsidRPr="00E43922" w14:paraId="636BEE1D" w14:textId="77777777" w:rsidTr="000D2E87">
        <w:tc>
          <w:tcPr>
            <w:tcW w:w="0" w:type="auto"/>
            <w:shd w:val="clear" w:color="auto" w:fill="auto"/>
          </w:tcPr>
          <w:p w14:paraId="06FFA797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8CD022E" w14:textId="77777777" w:rsidR="00B31E5C" w:rsidRDefault="00B31E5C" w:rsidP="00853060">
            <w:pPr>
              <w:rPr>
                <w:b/>
              </w:rPr>
            </w:pPr>
          </w:p>
          <w:p w14:paraId="0BD96CA4" w14:textId="77777777" w:rsidR="0000529E" w:rsidRDefault="0000529E" w:rsidP="00723989">
            <w:pPr>
              <w:rPr>
                <w:b/>
              </w:rPr>
            </w:pPr>
          </w:p>
          <w:p w14:paraId="2F297F75" w14:textId="77777777" w:rsidR="00162F41" w:rsidRDefault="00162F41" w:rsidP="00723989">
            <w:pPr>
              <w:rPr>
                <w:b/>
              </w:rPr>
            </w:pPr>
          </w:p>
          <w:p w14:paraId="660B87F7" w14:textId="77777777" w:rsidR="00162F41" w:rsidRPr="00AC3045" w:rsidRDefault="00162F41" w:rsidP="00723989">
            <w:pPr>
              <w:rPr>
                <w:b/>
              </w:rPr>
            </w:pPr>
          </w:p>
        </w:tc>
      </w:tr>
      <w:tr w:rsidR="00E43922" w:rsidRPr="00E43922" w14:paraId="4F8A8D6A" w14:textId="77777777" w:rsidTr="000D2E87">
        <w:tc>
          <w:tcPr>
            <w:tcW w:w="0" w:type="auto"/>
            <w:shd w:val="clear" w:color="auto" w:fill="auto"/>
          </w:tcPr>
          <w:p w14:paraId="3E9AB124" w14:textId="77777777" w:rsidR="00E43922" w:rsidRPr="00E43922" w:rsidRDefault="009D2FB8" w:rsidP="006B43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9D2FB8">
              <w:rPr>
                <w:rFonts w:eastAsia="MS Mincho"/>
                <w:color w:val="000000"/>
              </w:rPr>
              <w:lastRenderedPageBreak/>
              <w:t>(Ch.3</w:t>
            </w:r>
            <w:proofErr w:type="gramStart"/>
            <w:r w:rsidRPr="009D2FB8">
              <w:rPr>
                <w:rFonts w:eastAsia="MS Mincho"/>
                <w:color w:val="000000"/>
              </w:rPr>
              <w:t xml:space="preserve">)  </w:t>
            </w:r>
            <w:r w:rsidR="001878CE">
              <w:rPr>
                <w:rFonts w:eastAsia="MS Mincho"/>
                <w:color w:val="000000"/>
              </w:rPr>
              <w:t>In</w:t>
            </w:r>
            <w:proofErr w:type="gramEnd"/>
            <w:r w:rsidR="001878CE">
              <w:rPr>
                <w:rFonts w:eastAsia="MS Mincho"/>
                <w:color w:val="000000"/>
              </w:rPr>
              <w:t xml:space="preserve"> 1876, what did </w:t>
            </w:r>
            <w:r w:rsidRPr="009D2FB8">
              <w:rPr>
                <w:rFonts w:eastAsia="MS Mincho"/>
                <w:color w:val="000000"/>
              </w:rPr>
              <w:t xml:space="preserve">King Kalakaua </w:t>
            </w:r>
            <w:r w:rsidR="006B4377">
              <w:rPr>
                <w:rFonts w:eastAsia="MS Mincho"/>
                <w:color w:val="000000"/>
              </w:rPr>
              <w:t>do that would eventually help the Hawaiian economy?</w:t>
            </w:r>
          </w:p>
        </w:tc>
      </w:tr>
      <w:tr w:rsidR="00E43922" w:rsidRPr="00E43922" w14:paraId="14BFA549" w14:textId="77777777" w:rsidTr="000D2E87">
        <w:tc>
          <w:tcPr>
            <w:tcW w:w="0" w:type="auto"/>
            <w:shd w:val="clear" w:color="auto" w:fill="auto"/>
          </w:tcPr>
          <w:p w14:paraId="11600576" w14:textId="77777777" w:rsidR="005F1400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BBE2D33" w14:textId="77777777" w:rsidR="005F1400" w:rsidRDefault="005F1400" w:rsidP="00853060">
            <w:pPr>
              <w:rPr>
                <w:b/>
              </w:rPr>
            </w:pPr>
          </w:p>
          <w:p w14:paraId="39D8D33F" w14:textId="77777777" w:rsidR="00B31E5C" w:rsidRDefault="00B31E5C" w:rsidP="00853060">
            <w:pPr>
              <w:rPr>
                <w:b/>
              </w:rPr>
            </w:pPr>
          </w:p>
          <w:p w14:paraId="4E2CE9EF" w14:textId="77777777" w:rsidR="00162F41" w:rsidRDefault="00162F41" w:rsidP="00853060">
            <w:pPr>
              <w:rPr>
                <w:b/>
              </w:rPr>
            </w:pPr>
          </w:p>
          <w:p w14:paraId="2C174BB2" w14:textId="77777777" w:rsidR="00162F41" w:rsidRPr="00E43922" w:rsidRDefault="00162F41" w:rsidP="00853060">
            <w:pPr>
              <w:rPr>
                <w:b/>
              </w:rPr>
            </w:pPr>
          </w:p>
        </w:tc>
      </w:tr>
      <w:tr w:rsidR="00E43922" w:rsidRPr="00E43922" w14:paraId="5B2FFF2C" w14:textId="77777777" w:rsidTr="000D2E87">
        <w:tc>
          <w:tcPr>
            <w:tcW w:w="0" w:type="auto"/>
            <w:shd w:val="clear" w:color="auto" w:fill="auto"/>
          </w:tcPr>
          <w:p w14:paraId="1734AF26" w14:textId="77777777" w:rsidR="00E43922" w:rsidRPr="00E43922" w:rsidRDefault="00605A30" w:rsidP="00AC3045">
            <w:pPr>
              <w:numPr>
                <w:ilvl w:val="0"/>
                <w:numId w:val="1"/>
              </w:numPr>
            </w:pPr>
            <w:r>
              <w:t>(Ch.</w:t>
            </w:r>
            <w:r w:rsidR="00785DED">
              <w:t xml:space="preserve"> 3</w:t>
            </w:r>
            <w:r>
              <w:t xml:space="preserve">)  </w:t>
            </w:r>
            <w:r w:rsidR="00AC3045">
              <w:t>Why did</w:t>
            </w:r>
            <w:r w:rsidR="00785DED">
              <w:t xml:space="preserve"> Lawrence Thurston</w:t>
            </w:r>
            <w:r w:rsidR="00AC3045">
              <w:t xml:space="preserve"> form a secret group opposing the king?</w:t>
            </w:r>
            <w:r w:rsidR="00785DED">
              <w:t xml:space="preserve">? </w:t>
            </w:r>
          </w:p>
        </w:tc>
      </w:tr>
      <w:tr w:rsidR="00E43922" w:rsidRPr="00E43922" w14:paraId="481FE83D" w14:textId="77777777" w:rsidTr="000D2E87">
        <w:tc>
          <w:tcPr>
            <w:tcW w:w="0" w:type="auto"/>
            <w:shd w:val="clear" w:color="auto" w:fill="auto"/>
          </w:tcPr>
          <w:p w14:paraId="5B5D27EE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FD1B359" w14:textId="77777777" w:rsidR="004E02AB" w:rsidRDefault="004E02AB" w:rsidP="00853060">
            <w:pPr>
              <w:rPr>
                <w:b/>
              </w:rPr>
            </w:pPr>
          </w:p>
          <w:p w14:paraId="4ADA27A9" w14:textId="77777777" w:rsidR="004E02AB" w:rsidRDefault="004E02AB" w:rsidP="00853060">
            <w:pPr>
              <w:rPr>
                <w:b/>
              </w:rPr>
            </w:pPr>
          </w:p>
          <w:p w14:paraId="2E305F6E" w14:textId="77777777" w:rsidR="00162F41" w:rsidRDefault="00162F41" w:rsidP="00853060">
            <w:pPr>
              <w:rPr>
                <w:b/>
              </w:rPr>
            </w:pPr>
          </w:p>
          <w:p w14:paraId="10C9BB0E" w14:textId="77777777" w:rsidR="00162F41" w:rsidRDefault="00162F41" w:rsidP="00853060">
            <w:pPr>
              <w:rPr>
                <w:b/>
              </w:rPr>
            </w:pPr>
          </w:p>
          <w:p w14:paraId="2619D57D" w14:textId="77777777" w:rsidR="004E02AB" w:rsidRPr="00E43922" w:rsidRDefault="004E02AB" w:rsidP="00853060">
            <w:pPr>
              <w:rPr>
                <w:b/>
              </w:rPr>
            </w:pPr>
          </w:p>
        </w:tc>
      </w:tr>
      <w:tr w:rsidR="00785DED" w:rsidRPr="00E43922" w14:paraId="7C0ACB91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B1D3F1C" w14:textId="77777777" w:rsidR="00785DED" w:rsidRPr="00E43922" w:rsidRDefault="00785DED" w:rsidP="00B757A8">
            <w:pPr>
              <w:numPr>
                <w:ilvl w:val="0"/>
                <w:numId w:val="1"/>
              </w:numPr>
            </w:pPr>
            <w:r>
              <w:t xml:space="preserve">(Ch. 4) </w:t>
            </w:r>
            <w:r w:rsidR="00B757A8">
              <w:t>Why did King Kalakaua travel to San Francisco?</w:t>
            </w:r>
          </w:p>
        </w:tc>
      </w:tr>
      <w:tr w:rsidR="00785DED" w:rsidRPr="00E43922" w14:paraId="58EF9DD9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53074EF" w14:textId="77777777" w:rsidR="00785DED" w:rsidRDefault="00785DED" w:rsidP="004418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02C705" w14:textId="77777777" w:rsidR="00785DED" w:rsidRDefault="00785DED" w:rsidP="00441851">
            <w:pPr>
              <w:rPr>
                <w:b/>
              </w:rPr>
            </w:pPr>
          </w:p>
          <w:p w14:paraId="5899EE9F" w14:textId="77777777" w:rsidR="00785DED" w:rsidRDefault="00785DED" w:rsidP="00441851">
            <w:pPr>
              <w:rPr>
                <w:b/>
              </w:rPr>
            </w:pPr>
          </w:p>
          <w:p w14:paraId="24642181" w14:textId="77777777" w:rsidR="00162F41" w:rsidRDefault="00162F41" w:rsidP="00441851">
            <w:pPr>
              <w:rPr>
                <w:b/>
              </w:rPr>
            </w:pPr>
          </w:p>
          <w:p w14:paraId="3066203D" w14:textId="77777777" w:rsidR="004E02AB" w:rsidRPr="00E43922" w:rsidRDefault="004E02AB" w:rsidP="00441851">
            <w:pPr>
              <w:rPr>
                <w:b/>
              </w:rPr>
            </w:pPr>
          </w:p>
        </w:tc>
      </w:tr>
      <w:tr w:rsidR="00785DED" w:rsidRPr="00E43922" w14:paraId="1710C718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B8777ED" w14:textId="77777777" w:rsidR="00785DED" w:rsidRPr="00E43922" w:rsidRDefault="00785DED" w:rsidP="00B757A8">
            <w:pPr>
              <w:numPr>
                <w:ilvl w:val="0"/>
                <w:numId w:val="1"/>
              </w:numPr>
            </w:pPr>
            <w:r>
              <w:t xml:space="preserve">(Ch. 4) </w:t>
            </w:r>
            <w:r w:rsidR="00B757A8">
              <w:t xml:space="preserve">Why did </w:t>
            </w:r>
            <w:proofErr w:type="spellStart"/>
            <w:r w:rsidR="00B757A8">
              <w:t>Lili’uokalani</w:t>
            </w:r>
            <w:proofErr w:type="spellEnd"/>
            <w:r w:rsidR="00B757A8">
              <w:t xml:space="preserve"> want to make a new </w:t>
            </w:r>
            <w:r w:rsidR="00B757A8" w:rsidRPr="0081415C">
              <w:rPr>
                <w:i/>
              </w:rPr>
              <w:t>constitution</w:t>
            </w:r>
            <w:r w:rsidR="00B757A8">
              <w:t xml:space="preserve"> for Hawaii?</w:t>
            </w:r>
          </w:p>
        </w:tc>
      </w:tr>
      <w:tr w:rsidR="00785DED" w:rsidRPr="00E43922" w14:paraId="1657F9E3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9B2B144" w14:textId="77777777" w:rsidR="00785DED" w:rsidRDefault="00785DED" w:rsidP="004418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7477DD4" w14:textId="77777777" w:rsidR="00785DED" w:rsidRDefault="00785DED" w:rsidP="00441851">
            <w:pPr>
              <w:rPr>
                <w:b/>
              </w:rPr>
            </w:pPr>
          </w:p>
          <w:p w14:paraId="6CB31F3B" w14:textId="77777777" w:rsidR="00785DED" w:rsidRDefault="00785DED" w:rsidP="00B757A8">
            <w:pPr>
              <w:rPr>
                <w:b/>
                <w:color w:val="000000" w:themeColor="text1"/>
              </w:rPr>
            </w:pPr>
          </w:p>
          <w:p w14:paraId="2EC205E2" w14:textId="77777777" w:rsidR="00162F41" w:rsidRDefault="00162F41" w:rsidP="00B757A8">
            <w:pPr>
              <w:rPr>
                <w:b/>
                <w:color w:val="000000" w:themeColor="text1"/>
              </w:rPr>
            </w:pPr>
          </w:p>
          <w:p w14:paraId="646874DC" w14:textId="77777777" w:rsidR="0000529E" w:rsidRPr="00E43922" w:rsidRDefault="0000529E" w:rsidP="00B757A8">
            <w:pPr>
              <w:rPr>
                <w:b/>
              </w:rPr>
            </w:pPr>
          </w:p>
        </w:tc>
      </w:tr>
      <w:tr w:rsidR="00785DED" w:rsidRPr="00E43922" w14:paraId="2DF339F8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81A2466" w14:textId="77777777" w:rsidR="00785DED" w:rsidRPr="00E43922" w:rsidRDefault="00785DED" w:rsidP="00B757A8">
            <w:pPr>
              <w:numPr>
                <w:ilvl w:val="0"/>
                <w:numId w:val="1"/>
              </w:numPr>
            </w:pPr>
            <w:r>
              <w:t xml:space="preserve">(Ch. 4) Why did </w:t>
            </w:r>
            <w:proofErr w:type="spellStart"/>
            <w:r>
              <w:t>Lili’</w:t>
            </w:r>
            <w:r w:rsidR="00FA6135">
              <w:t>u</w:t>
            </w:r>
            <w:r>
              <w:t>okalani’s</w:t>
            </w:r>
            <w:proofErr w:type="spellEnd"/>
            <w:r>
              <w:t xml:space="preserve"> new </w:t>
            </w:r>
            <w:r w:rsidR="00FA6135">
              <w:rPr>
                <w:i/>
              </w:rPr>
              <w:t>constitution</w:t>
            </w:r>
            <w:r w:rsidRPr="00785DED">
              <w:rPr>
                <w:i/>
              </w:rPr>
              <w:t xml:space="preserve"> </w:t>
            </w:r>
            <w:r w:rsidR="00FA6135">
              <w:t>fail</w:t>
            </w:r>
            <w:r w:rsidR="00B757A8">
              <w:t>?</w:t>
            </w:r>
            <w:r>
              <w:t xml:space="preserve"> </w:t>
            </w:r>
          </w:p>
        </w:tc>
      </w:tr>
      <w:tr w:rsidR="00785DED" w:rsidRPr="00E43922" w14:paraId="7C793AF0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7039B8F" w14:textId="77777777" w:rsidR="00785DED" w:rsidRDefault="00785DED" w:rsidP="004418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073AD32" w14:textId="77777777" w:rsidR="00785DED" w:rsidRDefault="00785DED" w:rsidP="00441851">
            <w:pPr>
              <w:rPr>
                <w:b/>
              </w:rPr>
            </w:pPr>
          </w:p>
          <w:p w14:paraId="40C80E63" w14:textId="77777777" w:rsidR="0000529E" w:rsidRDefault="0000529E" w:rsidP="00740183">
            <w:pPr>
              <w:rPr>
                <w:b/>
              </w:rPr>
            </w:pPr>
          </w:p>
          <w:p w14:paraId="55DCC0C8" w14:textId="77777777" w:rsidR="00162F41" w:rsidRDefault="00162F41" w:rsidP="00740183">
            <w:pPr>
              <w:rPr>
                <w:b/>
              </w:rPr>
            </w:pPr>
          </w:p>
          <w:p w14:paraId="10DCAA2D" w14:textId="77777777" w:rsidR="00162F41" w:rsidRPr="00E43922" w:rsidRDefault="00162F41" w:rsidP="00740183">
            <w:pPr>
              <w:rPr>
                <w:b/>
              </w:rPr>
            </w:pPr>
          </w:p>
        </w:tc>
      </w:tr>
      <w:tr w:rsidR="00785DED" w:rsidRPr="00E43922" w14:paraId="41CF503B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1D70B0A" w14:textId="77777777" w:rsidR="00785DED" w:rsidRPr="00E43922" w:rsidRDefault="00785DED" w:rsidP="00833C81">
            <w:pPr>
              <w:pStyle w:val="ListParagraph"/>
              <w:numPr>
                <w:ilvl w:val="0"/>
                <w:numId w:val="1"/>
              </w:numPr>
            </w:pPr>
            <w:r>
              <w:t xml:space="preserve">(Ch. 4) Why did Queen </w:t>
            </w:r>
            <w:proofErr w:type="spellStart"/>
            <w:r>
              <w:t>Lili’</w:t>
            </w:r>
            <w:r w:rsidR="00FA6135">
              <w:t>uokalani</w:t>
            </w:r>
            <w:proofErr w:type="spellEnd"/>
            <w:r w:rsidR="00FA6135">
              <w:t xml:space="preserve"> resign and surrender</w:t>
            </w:r>
            <w:r>
              <w:t xml:space="preserve"> to the United State of America? </w:t>
            </w:r>
          </w:p>
        </w:tc>
      </w:tr>
      <w:tr w:rsidR="00785DED" w:rsidRPr="00E43922" w14:paraId="190378CB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945B9DB" w14:textId="77777777" w:rsidR="00985424" w:rsidRDefault="00785DED" w:rsidP="00441851">
            <w:r w:rsidRPr="00B6101E">
              <w:t>Answer the question her</w:t>
            </w:r>
            <w:r w:rsidR="00985424">
              <w:t>e:</w:t>
            </w:r>
          </w:p>
          <w:p w14:paraId="12F7D8E8" w14:textId="77777777" w:rsidR="00985424" w:rsidRDefault="00985424" w:rsidP="00441851"/>
          <w:p w14:paraId="494907A9" w14:textId="77777777" w:rsidR="004E02AB" w:rsidRDefault="004E02AB" w:rsidP="00441851">
            <w:pPr>
              <w:rPr>
                <w:b/>
              </w:rPr>
            </w:pPr>
          </w:p>
          <w:p w14:paraId="11B7ADE6" w14:textId="77777777" w:rsidR="00162F41" w:rsidRDefault="00162F41" w:rsidP="00441851">
            <w:pPr>
              <w:rPr>
                <w:b/>
              </w:rPr>
            </w:pPr>
          </w:p>
          <w:p w14:paraId="4E96F951" w14:textId="77777777" w:rsidR="004E02AB" w:rsidRDefault="004E02AB" w:rsidP="00441851">
            <w:pPr>
              <w:rPr>
                <w:b/>
              </w:rPr>
            </w:pPr>
          </w:p>
          <w:p w14:paraId="10E76B13" w14:textId="77777777" w:rsidR="004E02AB" w:rsidRPr="00E43922" w:rsidRDefault="004E02AB" w:rsidP="00441851">
            <w:pPr>
              <w:rPr>
                <w:b/>
              </w:rPr>
            </w:pPr>
          </w:p>
        </w:tc>
      </w:tr>
      <w:tr w:rsidR="00785DED" w:rsidRPr="00E43922" w14:paraId="1D658377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53DC2C3" w14:textId="77777777" w:rsidR="00785DED" w:rsidRPr="00E43922" w:rsidRDefault="00785DED" w:rsidP="0026424F">
            <w:pPr>
              <w:numPr>
                <w:ilvl w:val="0"/>
                <w:numId w:val="1"/>
              </w:numPr>
            </w:pPr>
            <w:r>
              <w:t>(Ch. 5) What did the Hawaiian</w:t>
            </w:r>
            <w:r w:rsidR="00FA6135">
              <w:t>s</w:t>
            </w:r>
            <w:r>
              <w:t xml:space="preserve"> do to show their </w:t>
            </w:r>
            <w:r w:rsidRPr="00785DED">
              <w:rPr>
                <w:i/>
              </w:rPr>
              <w:t>patriotism</w:t>
            </w:r>
            <w:r w:rsidR="0026424F">
              <w:t xml:space="preserve"> of Hawaii to</w:t>
            </w:r>
            <w:r>
              <w:t xml:space="preserve"> </w:t>
            </w:r>
            <w:r w:rsidR="00FA6135">
              <w:t xml:space="preserve">the </w:t>
            </w:r>
            <w:r>
              <w:t>United State</w:t>
            </w:r>
            <w:r w:rsidR="00FA6135">
              <w:t>s</w:t>
            </w:r>
            <w:r w:rsidR="0026424F">
              <w:t xml:space="preserve"> Government</w:t>
            </w:r>
            <w:r>
              <w:t xml:space="preserve">?  </w:t>
            </w:r>
          </w:p>
        </w:tc>
      </w:tr>
      <w:tr w:rsidR="00785DED" w:rsidRPr="00E43922" w14:paraId="2878D23E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A7130CA" w14:textId="77777777" w:rsidR="00785DED" w:rsidRDefault="00785DED" w:rsidP="004418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36996F1" w14:textId="77777777" w:rsidR="00785DED" w:rsidRDefault="00785DED" w:rsidP="00441851">
            <w:pPr>
              <w:rPr>
                <w:b/>
              </w:rPr>
            </w:pPr>
          </w:p>
          <w:p w14:paraId="44D0620F" w14:textId="77777777" w:rsidR="00106C22" w:rsidRDefault="00106C22" w:rsidP="00106C22">
            <w:pPr>
              <w:rPr>
                <w:b/>
              </w:rPr>
            </w:pPr>
          </w:p>
          <w:p w14:paraId="094EB05F" w14:textId="77777777" w:rsidR="00162F41" w:rsidRDefault="00162F41" w:rsidP="00106C22">
            <w:pPr>
              <w:rPr>
                <w:b/>
              </w:rPr>
            </w:pPr>
          </w:p>
          <w:p w14:paraId="2AD0D49A" w14:textId="77777777" w:rsidR="00162F41" w:rsidRPr="00E43922" w:rsidRDefault="00162F41" w:rsidP="00106C22">
            <w:pPr>
              <w:rPr>
                <w:b/>
              </w:rPr>
            </w:pPr>
          </w:p>
        </w:tc>
      </w:tr>
      <w:tr w:rsidR="00785DED" w:rsidRPr="00E43922" w14:paraId="5F76A4B8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E265423" w14:textId="77777777" w:rsidR="00785DED" w:rsidRPr="00E43922" w:rsidRDefault="003502D1" w:rsidP="007A0A2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(Ch. 5) Why was the Queen arrested and overthrown</w:t>
            </w:r>
            <w:r w:rsidR="002A5AFB">
              <w:t>?</w:t>
            </w:r>
          </w:p>
        </w:tc>
      </w:tr>
      <w:tr w:rsidR="00785DED" w:rsidRPr="00E43922" w14:paraId="433782F3" w14:textId="77777777" w:rsidTr="000D2E87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59A1729" w14:textId="77777777" w:rsidR="00785DED" w:rsidRDefault="00785DED" w:rsidP="004418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3776472" w14:textId="77777777" w:rsidR="00785DED" w:rsidRDefault="00785DED" w:rsidP="00441851">
            <w:pPr>
              <w:rPr>
                <w:b/>
              </w:rPr>
            </w:pPr>
          </w:p>
          <w:p w14:paraId="76556079" w14:textId="77777777" w:rsidR="00785DED" w:rsidRDefault="00785DED" w:rsidP="003502D1">
            <w:pPr>
              <w:pStyle w:val="ListParagraph"/>
              <w:rPr>
                <w:b/>
              </w:rPr>
            </w:pPr>
          </w:p>
          <w:p w14:paraId="4462F3D9" w14:textId="77777777" w:rsidR="00162F41" w:rsidRDefault="00162F41" w:rsidP="003502D1">
            <w:pPr>
              <w:pStyle w:val="ListParagraph"/>
              <w:rPr>
                <w:b/>
              </w:rPr>
            </w:pPr>
          </w:p>
          <w:p w14:paraId="2331A945" w14:textId="77777777" w:rsidR="00162F41" w:rsidRPr="00E43922" w:rsidRDefault="00162F41" w:rsidP="003502D1">
            <w:pPr>
              <w:pStyle w:val="ListParagraph"/>
              <w:rPr>
                <w:b/>
              </w:rPr>
            </w:pPr>
          </w:p>
        </w:tc>
      </w:tr>
    </w:tbl>
    <w:p w14:paraId="43A777AC" w14:textId="77777777" w:rsidR="00785DED" w:rsidRDefault="00785DED" w:rsidP="002663E2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F3B1A" w:rsidRPr="00E43922" w14:paraId="3F2D25D5" w14:textId="77777777" w:rsidTr="009A2FD7">
        <w:tc>
          <w:tcPr>
            <w:tcW w:w="8856" w:type="dxa"/>
          </w:tcPr>
          <w:p w14:paraId="0AA6E1B2" w14:textId="77777777" w:rsidR="003F3B1A" w:rsidRPr="00E43922" w:rsidRDefault="003F3B1A" w:rsidP="00FA6135">
            <w:pPr>
              <w:pStyle w:val="ListParagraph"/>
              <w:numPr>
                <w:ilvl w:val="0"/>
                <w:numId w:val="1"/>
              </w:numPr>
            </w:pPr>
            <w:r>
              <w:t>(Ch. 5) What were the strange events that happened to the Hawaiian Island</w:t>
            </w:r>
            <w:r w:rsidR="00FA6135">
              <w:t>s</w:t>
            </w:r>
            <w:r>
              <w:t xml:space="preserve"> after the Queen’s death? What </w:t>
            </w:r>
            <w:r w:rsidR="00FA6135">
              <w:t>did these events represent</w:t>
            </w:r>
            <w:r>
              <w:t xml:space="preserve"> to the Hawaiian</w:t>
            </w:r>
            <w:r w:rsidR="00FA6135">
              <w:t>s</w:t>
            </w:r>
            <w:r>
              <w:t xml:space="preserve">? </w:t>
            </w:r>
          </w:p>
        </w:tc>
      </w:tr>
      <w:tr w:rsidR="003F3B1A" w:rsidRPr="00E43922" w14:paraId="363036CF" w14:textId="77777777" w:rsidTr="009A2FD7">
        <w:tc>
          <w:tcPr>
            <w:tcW w:w="8856" w:type="dxa"/>
          </w:tcPr>
          <w:p w14:paraId="421130C0" w14:textId="77777777" w:rsidR="003F3B1A" w:rsidRDefault="003F3B1A" w:rsidP="009A2FD7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887FD75" w14:textId="77777777" w:rsidR="003F3B1A" w:rsidRDefault="003F3B1A" w:rsidP="009A2FD7">
            <w:pPr>
              <w:rPr>
                <w:b/>
              </w:rPr>
            </w:pPr>
          </w:p>
          <w:p w14:paraId="041344D4" w14:textId="77777777" w:rsidR="003F3B1A" w:rsidRDefault="003F3B1A" w:rsidP="009A2FD7">
            <w:pPr>
              <w:rPr>
                <w:b/>
              </w:rPr>
            </w:pPr>
          </w:p>
          <w:p w14:paraId="72442BE4" w14:textId="77777777" w:rsidR="00162F41" w:rsidRDefault="00162F41" w:rsidP="009A2FD7">
            <w:pPr>
              <w:rPr>
                <w:b/>
              </w:rPr>
            </w:pPr>
          </w:p>
          <w:p w14:paraId="3C54B07B" w14:textId="77777777" w:rsidR="00162F41" w:rsidRDefault="00162F41" w:rsidP="009A2FD7">
            <w:pPr>
              <w:rPr>
                <w:b/>
              </w:rPr>
            </w:pPr>
          </w:p>
          <w:p w14:paraId="180332D5" w14:textId="77777777" w:rsidR="00162F41" w:rsidRDefault="00162F41" w:rsidP="009A2FD7">
            <w:pPr>
              <w:rPr>
                <w:b/>
              </w:rPr>
            </w:pPr>
          </w:p>
          <w:p w14:paraId="4DC1C82E" w14:textId="77777777" w:rsidR="00162F41" w:rsidRDefault="00162F41" w:rsidP="009A2FD7">
            <w:pPr>
              <w:rPr>
                <w:b/>
              </w:rPr>
            </w:pPr>
          </w:p>
          <w:p w14:paraId="1E296C66" w14:textId="77777777" w:rsidR="003F3B1A" w:rsidRPr="00E43922" w:rsidRDefault="003F3B1A" w:rsidP="009A2FD7">
            <w:pPr>
              <w:rPr>
                <w:b/>
              </w:rPr>
            </w:pPr>
          </w:p>
        </w:tc>
      </w:tr>
      <w:tr w:rsidR="003F3B1A" w:rsidRPr="00E43922" w14:paraId="6891D42B" w14:textId="77777777" w:rsidTr="009A2FD7">
        <w:tc>
          <w:tcPr>
            <w:tcW w:w="8856" w:type="dxa"/>
          </w:tcPr>
          <w:p w14:paraId="72B36E0D" w14:textId="77777777" w:rsidR="003F3B1A" w:rsidRPr="00D81B0D" w:rsidRDefault="007D0AF0" w:rsidP="003502D1">
            <w:pPr>
              <w:pStyle w:val="ListParagraph"/>
              <w:numPr>
                <w:ilvl w:val="0"/>
                <w:numId w:val="1"/>
              </w:numPr>
              <w:rPr>
                <w:rFonts w:eastAsia="MS Mincho"/>
              </w:rPr>
            </w:pPr>
            <w:r>
              <w:rPr>
                <w:rFonts w:eastAsia="MS Mincho"/>
              </w:rPr>
              <w:t>What are your thoughts</w:t>
            </w:r>
            <w:r w:rsidR="003F3B1A" w:rsidRPr="003F3B1A">
              <w:rPr>
                <w:rFonts w:eastAsia="MS Mincho"/>
              </w:rPr>
              <w:t xml:space="preserve"> and personal opinion about the Hawaiian Kingdom being taken over by the United State</w:t>
            </w:r>
            <w:r w:rsidR="00FA6135">
              <w:rPr>
                <w:rFonts w:eastAsia="MS Mincho"/>
              </w:rPr>
              <w:t>s</w:t>
            </w:r>
            <w:r>
              <w:rPr>
                <w:rFonts w:eastAsia="MS Mincho"/>
              </w:rPr>
              <w:t>?</w:t>
            </w:r>
          </w:p>
        </w:tc>
      </w:tr>
      <w:tr w:rsidR="003F3B1A" w:rsidRPr="00E43922" w14:paraId="3555ED53" w14:textId="77777777" w:rsidTr="004E02AB">
        <w:trPr>
          <w:trHeight w:val="1088"/>
        </w:trPr>
        <w:tc>
          <w:tcPr>
            <w:tcW w:w="8856" w:type="dxa"/>
          </w:tcPr>
          <w:p w14:paraId="3D8561BE" w14:textId="77777777" w:rsidR="003F3B1A" w:rsidRDefault="003F3B1A" w:rsidP="009A2FD7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10393FC" w14:textId="77777777" w:rsidR="003F3B1A" w:rsidRDefault="003F3B1A" w:rsidP="009A2FD7">
            <w:pPr>
              <w:rPr>
                <w:b/>
              </w:rPr>
            </w:pPr>
          </w:p>
          <w:p w14:paraId="4150FBD8" w14:textId="77777777" w:rsidR="003F3B1A" w:rsidRDefault="003F3B1A" w:rsidP="009A2FD7">
            <w:pPr>
              <w:rPr>
                <w:b/>
              </w:rPr>
            </w:pPr>
          </w:p>
          <w:p w14:paraId="5ADA6A61" w14:textId="77777777" w:rsidR="00162F41" w:rsidRDefault="00162F41" w:rsidP="009A2FD7">
            <w:pPr>
              <w:rPr>
                <w:b/>
              </w:rPr>
            </w:pPr>
          </w:p>
          <w:p w14:paraId="082FEE13" w14:textId="77777777" w:rsidR="00162F41" w:rsidRDefault="00162F41" w:rsidP="009A2FD7">
            <w:pPr>
              <w:rPr>
                <w:b/>
              </w:rPr>
            </w:pPr>
          </w:p>
          <w:p w14:paraId="31CCF26B" w14:textId="77777777" w:rsidR="00162F41" w:rsidRDefault="00162F41" w:rsidP="009A2FD7">
            <w:pPr>
              <w:rPr>
                <w:b/>
              </w:rPr>
            </w:pPr>
          </w:p>
          <w:p w14:paraId="1E7CD075" w14:textId="77777777" w:rsidR="00162F41" w:rsidRPr="00E43922" w:rsidRDefault="00162F41" w:rsidP="009A2FD7">
            <w:pPr>
              <w:rPr>
                <w:b/>
              </w:rPr>
            </w:pPr>
          </w:p>
        </w:tc>
      </w:tr>
    </w:tbl>
    <w:p w14:paraId="3C7E544E" w14:textId="76E72C95" w:rsidR="008F4A24" w:rsidRPr="008F4A24" w:rsidRDefault="000D2E87" w:rsidP="002663E2">
      <w:pPr>
        <w:rPr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5575154B" wp14:editId="047A8F31">
                <wp:extent cx="1943100" cy="1009015"/>
                <wp:effectExtent l="0" t="0" r="19050" b="1968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B9BD" w14:textId="77777777" w:rsidR="004E02AB" w:rsidRDefault="002A5AFB" w:rsidP="004E02AB">
                            <w:r>
                              <w:t xml:space="preserve">Created by: </w:t>
                            </w:r>
                            <w:proofErr w:type="spellStart"/>
                            <w:r w:rsidR="004E02AB">
                              <w:t>Tsin</w:t>
                            </w:r>
                            <w:proofErr w:type="spellEnd"/>
                            <w:r w:rsidR="004E02AB">
                              <w:t xml:space="preserve"> Wing Lo  </w:t>
                            </w:r>
                          </w:p>
                          <w:p w14:paraId="3AE832D2" w14:textId="77777777" w:rsidR="004E02AB" w:rsidRDefault="004E02AB" w:rsidP="004E02AB">
                            <w:r>
                              <w:t xml:space="preserve"> 9/18/2010</w:t>
                            </w:r>
                          </w:p>
                          <w:p w14:paraId="78F26DBD" w14:textId="77777777" w:rsidR="002A5AFB" w:rsidRDefault="002A5AFB" w:rsidP="004E02AB"/>
                          <w:p w14:paraId="0768E87F" w14:textId="77777777" w:rsidR="002A5AFB" w:rsidRDefault="002A5AFB" w:rsidP="004E02AB">
                            <w:r>
                              <w:t>Edited by: Mike Mulvey</w:t>
                            </w:r>
                          </w:p>
                          <w:p w14:paraId="5EABF4ED" w14:textId="77777777" w:rsidR="002A5AFB" w:rsidRDefault="002A5AFB" w:rsidP="004E02AB">
                            <w:r>
                              <w:t>6/17/2011</w:t>
                            </w:r>
                          </w:p>
                          <w:p w14:paraId="05E0090F" w14:textId="77777777" w:rsidR="004E02AB" w:rsidRPr="00E43922" w:rsidRDefault="004E02AB" w:rsidP="004E0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7515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53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">
                <v:textbox>
                  <w:txbxContent>
                    <w:p w14:paraId="07BEB9BD" w14:textId="77777777" w:rsidR="004E02AB" w:rsidRDefault="002A5AFB" w:rsidP="004E02AB">
                      <w:r>
                        <w:t xml:space="preserve">Created by: </w:t>
                      </w:r>
                      <w:proofErr w:type="spellStart"/>
                      <w:r w:rsidR="004E02AB">
                        <w:t>Tsin</w:t>
                      </w:r>
                      <w:proofErr w:type="spellEnd"/>
                      <w:r w:rsidR="004E02AB">
                        <w:t xml:space="preserve"> Wing Lo  </w:t>
                      </w:r>
                    </w:p>
                    <w:p w14:paraId="3AE832D2" w14:textId="77777777" w:rsidR="004E02AB" w:rsidRDefault="004E02AB" w:rsidP="004E02AB">
                      <w:r>
                        <w:t xml:space="preserve"> 9/18/2010</w:t>
                      </w:r>
                    </w:p>
                    <w:p w14:paraId="78F26DBD" w14:textId="77777777" w:rsidR="002A5AFB" w:rsidRDefault="002A5AFB" w:rsidP="004E02AB"/>
                    <w:p w14:paraId="0768E87F" w14:textId="77777777" w:rsidR="002A5AFB" w:rsidRDefault="002A5AFB" w:rsidP="004E02AB">
                      <w:r>
                        <w:t>Edited by: Mike Mulvey</w:t>
                      </w:r>
                    </w:p>
                    <w:p w14:paraId="5EABF4ED" w14:textId="77777777" w:rsidR="002A5AFB" w:rsidRDefault="002A5AFB" w:rsidP="004E02AB">
                      <w:r>
                        <w:t>6/17/2011</w:t>
                      </w:r>
                    </w:p>
                    <w:p w14:paraId="05E0090F" w14:textId="77777777" w:rsidR="004E02AB" w:rsidRPr="00E43922" w:rsidRDefault="004E02AB" w:rsidP="004E02AB"/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6440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75BD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4514F"/>
    <w:multiLevelType w:val="hybridMultilevel"/>
    <w:tmpl w:val="EA847366"/>
    <w:lvl w:ilvl="0" w:tplc="058AE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737C02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3422F49"/>
    <w:multiLevelType w:val="hybridMultilevel"/>
    <w:tmpl w:val="12CC6B18"/>
    <w:lvl w:ilvl="0" w:tplc="3DF6764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8E5B5B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2B"/>
    <w:rsid w:val="0000529E"/>
    <w:rsid w:val="000200F4"/>
    <w:rsid w:val="0003259D"/>
    <w:rsid w:val="000C5361"/>
    <w:rsid w:val="000D2E87"/>
    <w:rsid w:val="000D5101"/>
    <w:rsid w:val="00106C22"/>
    <w:rsid w:val="00125B0F"/>
    <w:rsid w:val="00162F41"/>
    <w:rsid w:val="0016709B"/>
    <w:rsid w:val="00174654"/>
    <w:rsid w:val="0018478E"/>
    <w:rsid w:val="001878CE"/>
    <w:rsid w:val="00192814"/>
    <w:rsid w:val="001A1ED3"/>
    <w:rsid w:val="001A3869"/>
    <w:rsid w:val="001D655B"/>
    <w:rsid w:val="001E5D9E"/>
    <w:rsid w:val="001F109F"/>
    <w:rsid w:val="00201584"/>
    <w:rsid w:val="00215C70"/>
    <w:rsid w:val="00251C77"/>
    <w:rsid w:val="0026424F"/>
    <w:rsid w:val="00265255"/>
    <w:rsid w:val="002663E2"/>
    <w:rsid w:val="002766CA"/>
    <w:rsid w:val="00280E1C"/>
    <w:rsid w:val="002A5AFB"/>
    <w:rsid w:val="002B79E7"/>
    <w:rsid w:val="00315814"/>
    <w:rsid w:val="003206DA"/>
    <w:rsid w:val="0032278D"/>
    <w:rsid w:val="003415A8"/>
    <w:rsid w:val="00343608"/>
    <w:rsid w:val="003502D1"/>
    <w:rsid w:val="0036396A"/>
    <w:rsid w:val="00383212"/>
    <w:rsid w:val="003867D1"/>
    <w:rsid w:val="0039351F"/>
    <w:rsid w:val="003F3B1A"/>
    <w:rsid w:val="00427DF4"/>
    <w:rsid w:val="00430B2B"/>
    <w:rsid w:val="00461A4C"/>
    <w:rsid w:val="004A656F"/>
    <w:rsid w:val="004B3639"/>
    <w:rsid w:val="004C42EF"/>
    <w:rsid w:val="004E02AB"/>
    <w:rsid w:val="004E6797"/>
    <w:rsid w:val="004F2F8B"/>
    <w:rsid w:val="004F7A2D"/>
    <w:rsid w:val="00502989"/>
    <w:rsid w:val="0054662F"/>
    <w:rsid w:val="005769FB"/>
    <w:rsid w:val="00582B73"/>
    <w:rsid w:val="00594F8B"/>
    <w:rsid w:val="00597D44"/>
    <w:rsid w:val="005B140E"/>
    <w:rsid w:val="005C578F"/>
    <w:rsid w:val="005D5808"/>
    <w:rsid w:val="005F1400"/>
    <w:rsid w:val="0060397B"/>
    <w:rsid w:val="00605A30"/>
    <w:rsid w:val="00634CC4"/>
    <w:rsid w:val="00644005"/>
    <w:rsid w:val="00651D56"/>
    <w:rsid w:val="006826AC"/>
    <w:rsid w:val="006A5323"/>
    <w:rsid w:val="006B4377"/>
    <w:rsid w:val="006B4C8F"/>
    <w:rsid w:val="006C26E1"/>
    <w:rsid w:val="006D1676"/>
    <w:rsid w:val="006D389C"/>
    <w:rsid w:val="006D4FA2"/>
    <w:rsid w:val="0070517F"/>
    <w:rsid w:val="00720013"/>
    <w:rsid w:val="00723989"/>
    <w:rsid w:val="00740183"/>
    <w:rsid w:val="0075138E"/>
    <w:rsid w:val="00785DED"/>
    <w:rsid w:val="007A0A22"/>
    <w:rsid w:val="007B7D4A"/>
    <w:rsid w:val="007D0AF0"/>
    <w:rsid w:val="007E7846"/>
    <w:rsid w:val="007F1643"/>
    <w:rsid w:val="007F2E82"/>
    <w:rsid w:val="007F3417"/>
    <w:rsid w:val="0081415C"/>
    <w:rsid w:val="00830683"/>
    <w:rsid w:val="00833885"/>
    <w:rsid w:val="00833C81"/>
    <w:rsid w:val="0083436E"/>
    <w:rsid w:val="00847342"/>
    <w:rsid w:val="00851DB5"/>
    <w:rsid w:val="00853060"/>
    <w:rsid w:val="00877532"/>
    <w:rsid w:val="008A0F2E"/>
    <w:rsid w:val="008A4AB8"/>
    <w:rsid w:val="008C1BB5"/>
    <w:rsid w:val="008E32C7"/>
    <w:rsid w:val="008F4A24"/>
    <w:rsid w:val="008F71C9"/>
    <w:rsid w:val="009151B2"/>
    <w:rsid w:val="00933D1D"/>
    <w:rsid w:val="00945E9F"/>
    <w:rsid w:val="00957570"/>
    <w:rsid w:val="00966EC1"/>
    <w:rsid w:val="009754D7"/>
    <w:rsid w:val="0098360C"/>
    <w:rsid w:val="00985424"/>
    <w:rsid w:val="00994BCD"/>
    <w:rsid w:val="009D1904"/>
    <w:rsid w:val="009D2FB8"/>
    <w:rsid w:val="009D6EF0"/>
    <w:rsid w:val="00A91E9B"/>
    <w:rsid w:val="00A929D0"/>
    <w:rsid w:val="00AC3045"/>
    <w:rsid w:val="00AE5B0F"/>
    <w:rsid w:val="00AF1BDD"/>
    <w:rsid w:val="00B31E5C"/>
    <w:rsid w:val="00B53D02"/>
    <w:rsid w:val="00B55EC1"/>
    <w:rsid w:val="00B6101E"/>
    <w:rsid w:val="00B67F5E"/>
    <w:rsid w:val="00B757A8"/>
    <w:rsid w:val="00BB5299"/>
    <w:rsid w:val="00C01D35"/>
    <w:rsid w:val="00C05026"/>
    <w:rsid w:val="00C20E9C"/>
    <w:rsid w:val="00C258CA"/>
    <w:rsid w:val="00C365B4"/>
    <w:rsid w:val="00C53132"/>
    <w:rsid w:val="00CD61C5"/>
    <w:rsid w:val="00CF0D44"/>
    <w:rsid w:val="00D1598F"/>
    <w:rsid w:val="00D15DE4"/>
    <w:rsid w:val="00D324CD"/>
    <w:rsid w:val="00D41C3A"/>
    <w:rsid w:val="00D45790"/>
    <w:rsid w:val="00D51246"/>
    <w:rsid w:val="00D65E97"/>
    <w:rsid w:val="00D81B0D"/>
    <w:rsid w:val="00D962CC"/>
    <w:rsid w:val="00DA63DA"/>
    <w:rsid w:val="00DD68DA"/>
    <w:rsid w:val="00DE36C9"/>
    <w:rsid w:val="00DE42B1"/>
    <w:rsid w:val="00DF0F91"/>
    <w:rsid w:val="00E0342B"/>
    <w:rsid w:val="00E365F9"/>
    <w:rsid w:val="00E43922"/>
    <w:rsid w:val="00E5292F"/>
    <w:rsid w:val="00E539BC"/>
    <w:rsid w:val="00E55385"/>
    <w:rsid w:val="00E8691F"/>
    <w:rsid w:val="00EC759C"/>
    <w:rsid w:val="00ED2186"/>
    <w:rsid w:val="00EE36F7"/>
    <w:rsid w:val="00EF0E43"/>
    <w:rsid w:val="00EF49E2"/>
    <w:rsid w:val="00F07083"/>
    <w:rsid w:val="00F17642"/>
    <w:rsid w:val="00F212D3"/>
    <w:rsid w:val="00F41C15"/>
    <w:rsid w:val="00F447FE"/>
    <w:rsid w:val="00F536BC"/>
    <w:rsid w:val="00F54606"/>
    <w:rsid w:val="00F6341A"/>
    <w:rsid w:val="00FA6135"/>
    <w:rsid w:val="00FC4CB1"/>
    <w:rsid w:val="00FD7901"/>
    <w:rsid w:val="00FE106A"/>
    <w:rsid w:val="00FE77B4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D5FB1"/>
  <w15:docId w15:val="{B24C1D06-9F6F-49CA-93EC-DE1D0420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0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FB8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2A5AFB"/>
  </w:style>
  <w:style w:type="character" w:customStyle="1" w:styleId="DateChar">
    <w:name w:val="Date Char"/>
    <w:basedOn w:val="DefaultParagraphFont"/>
    <w:link w:val="Date"/>
    <w:rsid w:val="002A5A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C\Biograhpy%20DVD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277D742-0204-48DB-852C-4B048916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1761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48</cp:revision>
  <cp:lastPrinted>2008-07-16T05:34:00Z</cp:lastPrinted>
  <dcterms:created xsi:type="dcterms:W3CDTF">2011-06-16T21:25:00Z</dcterms:created>
  <dcterms:modified xsi:type="dcterms:W3CDTF">2020-07-23T00:40:00Z</dcterms:modified>
</cp:coreProperties>
</file>