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51279BF" w14:textId="77777777" w:rsidR="0088209A" w:rsidRDefault="0088209A">
      <w:pPr>
        <w:ind w:left="3600" w:firstLine="720"/>
        <w:rPr>
          <w:u w:val="single"/>
        </w:rPr>
      </w:pPr>
      <w:r>
        <w:t>Teacher’s Name:</w:t>
      </w:r>
      <w:r>
        <w:rPr>
          <w:u w:val="single"/>
        </w:rPr>
        <w:tab/>
      </w:r>
      <w:r>
        <w:rPr>
          <w:u w:val="single"/>
        </w:rPr>
        <w:tab/>
      </w:r>
      <w:r>
        <w:t>Class:</w:t>
      </w:r>
      <w:r>
        <w:rPr>
          <w:u w:val="single"/>
        </w:rPr>
        <w:tab/>
      </w:r>
      <w:r>
        <w:rPr>
          <w:u w:val="single"/>
        </w:rPr>
        <w:tab/>
      </w:r>
    </w:p>
    <w:p w14:paraId="70D56203" w14:textId="77777777" w:rsidR="0088209A" w:rsidRDefault="0088209A">
      <w:pPr>
        <w:ind w:left="4320" w:right="480"/>
      </w:pPr>
      <w:r>
        <w:t>Your Name:</w:t>
      </w:r>
      <w:r>
        <w:rPr>
          <w:u w:val="single"/>
        </w:rPr>
        <w:tab/>
      </w:r>
      <w:r>
        <w:rPr>
          <w:u w:val="single"/>
        </w:rPr>
        <w:tab/>
      </w:r>
      <w:r>
        <w:rPr>
          <w:u w:val="single"/>
        </w:rPr>
        <w:tab/>
      </w:r>
      <w:r>
        <w:rPr>
          <w:u w:val="single"/>
        </w:rPr>
        <w:tab/>
      </w:r>
    </w:p>
    <w:p w14:paraId="451DEDD3" w14:textId="77777777" w:rsidR="0088209A" w:rsidRDefault="0088209A">
      <w:pPr>
        <w:ind w:left="4320" w:right="480"/>
        <w:rPr>
          <w:u w:val="single"/>
        </w:rPr>
      </w:pPr>
      <w:r>
        <w:t>Today’s Date:</w:t>
      </w:r>
      <w:r>
        <w:tab/>
      </w:r>
      <w:r>
        <w:rPr>
          <w:u w:val="single"/>
        </w:rPr>
        <w:tab/>
        <w:t xml:space="preserve">                </w:t>
      </w:r>
      <w:r>
        <w:rPr>
          <w:u w:val="single"/>
        </w:rPr>
        <w:tab/>
        <w:t xml:space="preserve">    </w:t>
      </w:r>
    </w:p>
    <w:p w14:paraId="28397E50" w14:textId="77777777" w:rsidR="0088209A" w:rsidRDefault="0088209A">
      <w:pPr>
        <w:ind w:left="4320" w:right="480"/>
      </w:pPr>
      <w:r>
        <w:t xml:space="preserve"> </w:t>
      </w:r>
    </w:p>
    <w:tbl>
      <w:tblPr>
        <w:tblStyle w:val="TableGridLight"/>
        <w:tblW w:w="0" w:type="auto"/>
        <w:tblLook w:val="0020" w:firstRow="1" w:lastRow="0" w:firstColumn="0" w:lastColumn="0" w:noHBand="0" w:noVBand="0"/>
      </w:tblPr>
      <w:tblGrid>
        <w:gridCol w:w="8630"/>
      </w:tblGrid>
      <w:tr w:rsidR="0088209A" w14:paraId="3EC66A1A" w14:textId="77777777" w:rsidTr="003430CC">
        <w:tc>
          <w:tcPr>
            <w:tcW w:w="0" w:type="auto"/>
          </w:tcPr>
          <w:p w14:paraId="40AF818E" w14:textId="77777777" w:rsidR="0088209A" w:rsidRDefault="0088209A">
            <w:pPr>
              <w:rPr>
                <w:b/>
              </w:rPr>
            </w:pPr>
            <w:r>
              <w:rPr>
                <w:b/>
              </w:rPr>
              <w:t xml:space="preserve">Total Points Possible: </w:t>
            </w:r>
            <w:r>
              <w:rPr>
                <w:bCs/>
              </w:rPr>
              <w:t>2</w:t>
            </w:r>
            <w:r w:rsidR="00396230">
              <w:rPr>
                <w:bCs/>
              </w:rPr>
              <w:t>2</w:t>
            </w:r>
          </w:p>
          <w:p w14:paraId="2809EACC" w14:textId="77777777" w:rsidR="0088209A" w:rsidRDefault="0088209A">
            <w:pPr>
              <w:rPr>
                <w:b/>
              </w:rPr>
            </w:pPr>
            <w:r>
              <w:rPr>
                <w:b/>
              </w:rPr>
              <w:t xml:space="preserve">Subtitles: </w:t>
            </w:r>
            <w:r>
              <w:rPr>
                <w:bCs/>
              </w:rPr>
              <w:t>English</w:t>
            </w:r>
          </w:p>
          <w:p w14:paraId="1F814F28" w14:textId="77777777" w:rsidR="0088209A" w:rsidRDefault="0088209A">
            <w:pPr>
              <w:rPr>
                <w:b/>
              </w:rPr>
            </w:pPr>
            <w:r>
              <w:rPr>
                <w:b/>
              </w:rPr>
              <w:t xml:space="preserve">Running Time: </w:t>
            </w:r>
            <w:r>
              <w:rPr>
                <w:bCs/>
              </w:rPr>
              <w:t>80 minutes</w:t>
            </w:r>
          </w:p>
        </w:tc>
      </w:tr>
      <w:tr w:rsidR="0088209A" w14:paraId="495E7602" w14:textId="77777777" w:rsidTr="003430CC">
        <w:tc>
          <w:tcPr>
            <w:tcW w:w="0" w:type="auto"/>
          </w:tcPr>
          <w:p w14:paraId="5CE1469A" w14:textId="77777777" w:rsidR="0088209A" w:rsidRDefault="00212949">
            <w:pPr>
              <w:jc w:val="center"/>
              <w:rPr>
                <w:b/>
                <w:u w:val="single"/>
              </w:rPr>
            </w:pPr>
            <w:r>
              <w:rPr>
                <w:b/>
                <w:u w:val="single"/>
              </w:rPr>
              <w:t>The Home Teachers</w:t>
            </w:r>
          </w:p>
        </w:tc>
      </w:tr>
      <w:tr w:rsidR="0088209A" w14:paraId="46E9C86C" w14:textId="77777777" w:rsidTr="003430CC">
        <w:tc>
          <w:tcPr>
            <w:tcW w:w="0" w:type="auto"/>
          </w:tcPr>
          <w:p w14:paraId="47E2126D" w14:textId="41BF00DE" w:rsidR="0088209A" w:rsidRDefault="003430CC">
            <w:pPr>
              <w:jc w:val="center"/>
              <w:rPr>
                <w:b/>
              </w:rPr>
            </w:pPr>
            <w:r>
              <w:rPr>
                <w:b/>
              </w:rPr>
              <w:t>QUIZ</w:t>
            </w:r>
            <w:bookmarkStart w:id="0" w:name="_GoBack"/>
            <w:bookmarkEnd w:id="0"/>
          </w:p>
        </w:tc>
      </w:tr>
      <w:tr w:rsidR="0088209A" w14:paraId="31EF270E" w14:textId="77777777" w:rsidTr="003430CC">
        <w:tc>
          <w:tcPr>
            <w:tcW w:w="0" w:type="auto"/>
          </w:tcPr>
          <w:p w14:paraId="11BAB57F" w14:textId="77777777" w:rsidR="0088209A" w:rsidRDefault="0088209A">
            <w:r>
              <w:t xml:space="preserve">Instructions: </w:t>
            </w:r>
          </w:p>
          <w:p w14:paraId="42D18FF2" w14:textId="77777777" w:rsidR="0088209A" w:rsidRDefault="0088209A">
            <w:pPr>
              <w:numPr>
                <w:ilvl w:val="0"/>
                <w:numId w:val="1"/>
              </w:numPr>
            </w:pPr>
            <w:r>
              <w:t>Print out these questions and obtain a copy of the DVD from the LSC service desk.</w:t>
            </w:r>
          </w:p>
          <w:p w14:paraId="7C8C0356" w14:textId="77777777" w:rsidR="0088209A" w:rsidRDefault="0088209A">
            <w:pPr>
              <w:numPr>
                <w:ilvl w:val="0"/>
                <w:numId w:val="1"/>
              </w:numPr>
            </w:pPr>
            <w:r>
              <w:t xml:space="preserve">Watch the video and write the answers to the questions on the answer sheet. </w:t>
            </w:r>
          </w:p>
          <w:p w14:paraId="226904F0" w14:textId="77777777" w:rsidR="0088209A" w:rsidRDefault="0088209A">
            <w:pPr>
              <w:numPr>
                <w:ilvl w:val="0"/>
                <w:numId w:val="1"/>
              </w:numPr>
            </w:pPr>
            <w:r>
              <w:rPr>
                <w:b/>
              </w:rPr>
              <w:t>WHEN YOU COMPLETE THIS QUIZ PLEASE RETURN THE COMPLETED ANSWER SHEET TO THE LSC SERVICE DESK.</w:t>
            </w:r>
          </w:p>
        </w:tc>
      </w:tr>
      <w:tr w:rsidR="0088209A" w14:paraId="1A80F6D1" w14:textId="77777777" w:rsidTr="003430CC">
        <w:tc>
          <w:tcPr>
            <w:tcW w:w="0" w:type="auto"/>
          </w:tcPr>
          <w:p w14:paraId="3EBA22F2" w14:textId="77777777" w:rsidR="0088209A" w:rsidRDefault="0088209A">
            <w:r>
              <w:t>Summary:</w:t>
            </w:r>
          </w:p>
          <w:p w14:paraId="05DB761C" w14:textId="77777777" w:rsidR="0088209A" w:rsidRDefault="0088209A">
            <w:pPr>
              <w:rPr>
                <w:bCs/>
              </w:rPr>
            </w:pPr>
            <w:r>
              <w:rPr>
                <w:bCs/>
              </w:rPr>
              <w:t>Stocky Greg's passion is football, and he rounds up his family from their respective church meetings and rushes home just in time to make the kick-off of the Sunday afternoon Vikings game. He has just planted himself in front of his massive television screen scarfing down chicken when his new home teaching companion, Nelson, calls to inform him that he has set an appointment to visit the Mori family in 15 minutes. Mormon males serving as home teachers are admonished to visit with their assigned families once a month, bring them a spiritual message, and provide help as necessary. Nelson, a nerdy "letter of the law" kind of Mormon who will not even purchase gas on a Sunday, intends to visit 100 % of his assigned families every month, and as this is the last day of the month even the many madcap mishaps that start immediately will not deter him from completing his duty despite Greg's griping and attempts to get back to the games.</w:t>
            </w:r>
          </w:p>
          <w:p w14:paraId="4F4EBBA1" w14:textId="77777777" w:rsidR="00212949" w:rsidRDefault="00212949">
            <w:hyperlink r:id="rId7" w:history="1">
              <w:r w:rsidRPr="0088209A">
                <w:rPr>
                  <w:rStyle w:val="Hyperlink"/>
                </w:rPr>
                <w:t>http://www.imdb.com/title/tt0377071/plotsummary</w:t>
              </w:r>
            </w:hyperlink>
          </w:p>
        </w:tc>
      </w:tr>
      <w:tr w:rsidR="0088209A" w14:paraId="29AEA1A6" w14:textId="77777777" w:rsidTr="003430CC">
        <w:tc>
          <w:tcPr>
            <w:tcW w:w="0" w:type="auto"/>
          </w:tcPr>
          <w:p w14:paraId="608975E8" w14:textId="77777777" w:rsidR="0088209A" w:rsidRDefault="0088209A">
            <w:r>
              <w:t xml:space="preserve">Vocabulary:  </w:t>
            </w:r>
          </w:p>
          <w:p w14:paraId="147D3826" w14:textId="77777777" w:rsidR="0088209A" w:rsidRPr="00212949" w:rsidRDefault="0088209A">
            <w:pPr>
              <w:numPr>
                <w:ilvl w:val="0"/>
                <w:numId w:val="2"/>
              </w:numPr>
            </w:pPr>
            <w:r w:rsidRPr="00212949">
              <w:rPr>
                <w:b/>
                <w:u w:val="single"/>
              </w:rPr>
              <w:t>Fake</w:t>
            </w:r>
            <w:r w:rsidRPr="00212949">
              <w:t xml:space="preserve"> (v</w:t>
            </w:r>
            <w:r w:rsidR="00212949">
              <w:t>erb</w:t>
            </w:r>
            <w:r w:rsidRPr="00212949">
              <w:t>): to make (something) seem true in order to trick someone</w:t>
            </w:r>
          </w:p>
          <w:p w14:paraId="22DFCEBE" w14:textId="77777777" w:rsidR="0088209A" w:rsidRPr="00212949" w:rsidRDefault="0088209A" w:rsidP="00212949">
            <w:pPr>
              <w:ind w:left="1170"/>
              <w:rPr>
                <w:i/>
                <w:iCs/>
              </w:rPr>
            </w:pPr>
            <w:r w:rsidRPr="00212949">
              <w:rPr>
                <w:i/>
                <w:iCs/>
              </w:rPr>
              <w:t xml:space="preserve">Ex. He </w:t>
            </w:r>
            <w:r w:rsidRPr="00212949">
              <w:rPr>
                <w:b/>
                <w:i/>
              </w:rPr>
              <w:t>faked</w:t>
            </w:r>
            <w:r w:rsidRPr="00212949">
              <w:rPr>
                <w:i/>
                <w:iCs/>
              </w:rPr>
              <w:t xml:space="preserve"> a heart attack.</w:t>
            </w:r>
          </w:p>
          <w:p w14:paraId="7F0B06B1" w14:textId="77777777" w:rsidR="0088209A" w:rsidRPr="00212949" w:rsidRDefault="0088209A">
            <w:pPr>
              <w:numPr>
                <w:ilvl w:val="0"/>
                <w:numId w:val="2"/>
              </w:numPr>
            </w:pPr>
            <w:r w:rsidRPr="00212949">
              <w:rPr>
                <w:b/>
                <w:u w:val="single"/>
              </w:rPr>
              <w:t>Poacher</w:t>
            </w:r>
            <w:r w:rsidRPr="00212949">
              <w:t xml:space="preserve"> (n</w:t>
            </w:r>
            <w:r w:rsidR="00212949">
              <w:t>oun</w:t>
            </w:r>
            <w:r w:rsidRPr="00212949">
              <w:t>): someone who hunts or fishes illegally</w:t>
            </w:r>
          </w:p>
          <w:p w14:paraId="650CB2ED" w14:textId="77777777" w:rsidR="0088209A" w:rsidRPr="00212949" w:rsidRDefault="0088209A" w:rsidP="00212949">
            <w:pPr>
              <w:ind w:left="1170"/>
              <w:rPr>
                <w:i/>
                <w:iCs/>
              </w:rPr>
            </w:pPr>
            <w:r w:rsidRPr="00212949">
              <w:rPr>
                <w:i/>
                <w:iCs/>
              </w:rPr>
              <w:t xml:space="preserve">Ex. The </w:t>
            </w:r>
            <w:r w:rsidRPr="00212949">
              <w:rPr>
                <w:b/>
                <w:i/>
              </w:rPr>
              <w:t>poachers</w:t>
            </w:r>
            <w:r w:rsidRPr="00212949">
              <w:rPr>
                <w:i/>
                <w:iCs/>
              </w:rPr>
              <w:t xml:space="preserve"> were hunting crocodiles for their skin.</w:t>
            </w:r>
          </w:p>
          <w:p w14:paraId="33392D67" w14:textId="77777777" w:rsidR="0088209A" w:rsidRPr="00212949" w:rsidRDefault="0088209A">
            <w:pPr>
              <w:numPr>
                <w:ilvl w:val="0"/>
                <w:numId w:val="2"/>
              </w:numPr>
            </w:pPr>
            <w:r w:rsidRPr="00212949">
              <w:rPr>
                <w:b/>
                <w:u w:val="single"/>
              </w:rPr>
              <w:t>Escape</w:t>
            </w:r>
            <w:r w:rsidRPr="00212949">
              <w:t xml:space="preserve"> (v</w:t>
            </w:r>
            <w:r w:rsidR="00212949">
              <w:t>erb</w:t>
            </w:r>
            <w:r w:rsidRPr="00212949">
              <w:t>): to get away from a dangerous place or situation</w:t>
            </w:r>
          </w:p>
          <w:p w14:paraId="338F9333" w14:textId="77777777" w:rsidR="0088209A" w:rsidRPr="00212949" w:rsidRDefault="0088209A" w:rsidP="00212949">
            <w:pPr>
              <w:ind w:left="1170"/>
              <w:rPr>
                <w:i/>
                <w:iCs/>
              </w:rPr>
            </w:pPr>
            <w:r w:rsidRPr="00212949">
              <w:rPr>
                <w:i/>
                <w:iCs/>
              </w:rPr>
              <w:t xml:space="preserve">Ex. They </w:t>
            </w:r>
            <w:r w:rsidRPr="00212949">
              <w:rPr>
                <w:b/>
                <w:i/>
              </w:rPr>
              <w:t>escaped</w:t>
            </w:r>
            <w:r w:rsidRPr="00212949">
              <w:rPr>
                <w:b/>
                <w:i/>
                <w:iCs/>
              </w:rPr>
              <w:t xml:space="preserve"> </w:t>
            </w:r>
            <w:r w:rsidRPr="00212949">
              <w:rPr>
                <w:i/>
                <w:iCs/>
              </w:rPr>
              <w:t>from the burning building.</w:t>
            </w:r>
          </w:p>
          <w:p w14:paraId="260EC9A5" w14:textId="77777777" w:rsidR="0088209A" w:rsidRPr="00212949" w:rsidRDefault="0088209A">
            <w:pPr>
              <w:numPr>
                <w:ilvl w:val="0"/>
                <w:numId w:val="2"/>
              </w:numPr>
            </w:pPr>
            <w:r w:rsidRPr="00212949">
              <w:rPr>
                <w:b/>
                <w:u w:val="single"/>
              </w:rPr>
              <w:t>Hitch a ride</w:t>
            </w:r>
            <w:r w:rsidR="00212949">
              <w:t xml:space="preserve"> (idiom)</w:t>
            </w:r>
            <w:r w:rsidRPr="00212949">
              <w:t>: to get a ride in a passing vehicle</w:t>
            </w:r>
          </w:p>
          <w:p w14:paraId="205A88AC" w14:textId="77777777" w:rsidR="0088209A" w:rsidRPr="00212949" w:rsidRDefault="0088209A" w:rsidP="00212949">
            <w:pPr>
              <w:ind w:left="1170"/>
              <w:rPr>
                <w:i/>
                <w:iCs/>
              </w:rPr>
            </w:pPr>
            <w:r w:rsidRPr="00212949">
              <w:rPr>
                <w:i/>
                <w:iCs/>
              </w:rPr>
              <w:t xml:space="preserve">Ex. Her car broke down, so she had to </w:t>
            </w:r>
            <w:r w:rsidRPr="00212949">
              <w:rPr>
                <w:b/>
                <w:i/>
              </w:rPr>
              <w:t>hitch</w:t>
            </w:r>
            <w:r w:rsidRPr="00212949">
              <w:rPr>
                <w:b/>
                <w:i/>
                <w:iCs/>
              </w:rPr>
              <w:t xml:space="preserve"> a ride</w:t>
            </w:r>
            <w:r w:rsidRPr="00212949">
              <w:rPr>
                <w:i/>
                <w:iCs/>
              </w:rPr>
              <w:t xml:space="preserve"> to get home.</w:t>
            </w:r>
          </w:p>
          <w:p w14:paraId="4C39FE22" w14:textId="77777777" w:rsidR="0088209A" w:rsidRPr="00212949" w:rsidRDefault="0088209A">
            <w:pPr>
              <w:numPr>
                <w:ilvl w:val="0"/>
                <w:numId w:val="2"/>
              </w:numPr>
            </w:pPr>
            <w:r w:rsidRPr="00212949">
              <w:rPr>
                <w:b/>
                <w:u w:val="single"/>
              </w:rPr>
              <w:t>Kidnap</w:t>
            </w:r>
            <w:r w:rsidRPr="00212949">
              <w:t xml:space="preserve"> (v</w:t>
            </w:r>
            <w:r w:rsidR="00212949">
              <w:t>erb</w:t>
            </w:r>
            <w:r w:rsidRPr="00212949">
              <w:t>): to take away (someone) by force in order to keep the person as a prisoner, and demand money for returning the person</w:t>
            </w:r>
          </w:p>
          <w:p w14:paraId="67D73B69" w14:textId="77777777" w:rsidR="0088209A" w:rsidRDefault="0088209A" w:rsidP="00212949">
            <w:pPr>
              <w:ind w:left="1170"/>
              <w:rPr>
                <w:i/>
                <w:iCs/>
              </w:rPr>
            </w:pPr>
            <w:r w:rsidRPr="00212949">
              <w:rPr>
                <w:i/>
                <w:iCs/>
              </w:rPr>
              <w:t xml:space="preserve">Ex. She was </w:t>
            </w:r>
            <w:r w:rsidRPr="00212949">
              <w:rPr>
                <w:b/>
                <w:i/>
              </w:rPr>
              <w:t>kidnapped</w:t>
            </w:r>
            <w:r w:rsidRPr="00212949">
              <w:rPr>
                <w:i/>
                <w:iCs/>
              </w:rPr>
              <w:t xml:space="preserve"> from her home.</w:t>
            </w:r>
          </w:p>
          <w:p w14:paraId="470F1BE9" w14:textId="77777777" w:rsidR="00212949" w:rsidRPr="00212949" w:rsidRDefault="00212949" w:rsidP="00212949">
            <w:pPr>
              <w:ind w:left="1170"/>
              <w:rPr>
                <w:i/>
                <w:iCs/>
              </w:rPr>
            </w:pPr>
          </w:p>
        </w:tc>
      </w:tr>
      <w:tr w:rsidR="0088209A" w14:paraId="52491291" w14:textId="77777777" w:rsidTr="003430CC">
        <w:tc>
          <w:tcPr>
            <w:tcW w:w="0" w:type="auto"/>
          </w:tcPr>
          <w:p w14:paraId="2B7C1547" w14:textId="77777777" w:rsidR="0088209A" w:rsidRDefault="0088209A">
            <w:pPr>
              <w:rPr>
                <w:u w:val="single"/>
              </w:rPr>
            </w:pPr>
            <w:r>
              <w:rPr>
                <w:u w:val="single"/>
              </w:rPr>
              <w:t>Questions to Answer:</w:t>
            </w:r>
          </w:p>
        </w:tc>
      </w:tr>
      <w:tr w:rsidR="0088209A" w14:paraId="17709BAD" w14:textId="77777777" w:rsidTr="003430CC">
        <w:trPr>
          <w:trHeight w:val="305"/>
        </w:trPr>
        <w:tc>
          <w:tcPr>
            <w:tcW w:w="0" w:type="auto"/>
          </w:tcPr>
          <w:p w14:paraId="585A3358" w14:textId="77777777" w:rsidR="0088209A" w:rsidRDefault="0088209A">
            <w:pPr>
              <w:pStyle w:val="ListParagraph"/>
              <w:numPr>
                <w:ilvl w:val="0"/>
                <w:numId w:val="3"/>
              </w:numPr>
            </w:pPr>
            <w:r>
              <w:t>What was the lesson about in Priesthood?</w:t>
            </w:r>
          </w:p>
        </w:tc>
      </w:tr>
      <w:tr w:rsidR="0088209A" w14:paraId="37F7CD33" w14:textId="77777777" w:rsidTr="003430CC">
        <w:tc>
          <w:tcPr>
            <w:tcW w:w="0" w:type="auto"/>
          </w:tcPr>
          <w:p w14:paraId="5610F41E" w14:textId="77777777" w:rsidR="0088209A" w:rsidRDefault="0088209A">
            <w:pPr>
              <w:rPr>
                <w:b/>
              </w:rPr>
            </w:pPr>
            <w:r>
              <w:t>Answer the question here</w:t>
            </w:r>
            <w:r>
              <w:rPr>
                <w:b/>
              </w:rPr>
              <w:t xml:space="preserve">: </w:t>
            </w:r>
          </w:p>
          <w:p w14:paraId="63720C8C" w14:textId="77777777" w:rsidR="0088209A" w:rsidRDefault="0088209A" w:rsidP="00F12B5F">
            <w:pPr>
              <w:rPr>
                <w:b/>
              </w:rPr>
            </w:pPr>
          </w:p>
          <w:p w14:paraId="2958350C" w14:textId="77777777" w:rsidR="00F12B5F" w:rsidRDefault="00F12B5F" w:rsidP="00F12B5F">
            <w:pPr>
              <w:rPr>
                <w:b/>
              </w:rPr>
            </w:pPr>
          </w:p>
        </w:tc>
      </w:tr>
      <w:tr w:rsidR="0088209A" w14:paraId="51C532DB" w14:textId="77777777" w:rsidTr="003430CC">
        <w:tc>
          <w:tcPr>
            <w:tcW w:w="0" w:type="auto"/>
          </w:tcPr>
          <w:p w14:paraId="3887EE13" w14:textId="77777777" w:rsidR="0088209A" w:rsidRDefault="0088209A">
            <w:pPr>
              <w:pStyle w:val="ListParagraph"/>
              <w:numPr>
                <w:ilvl w:val="0"/>
                <w:numId w:val="3"/>
              </w:numPr>
            </w:pPr>
            <w:r>
              <w:lastRenderedPageBreak/>
              <w:t>What did Nelson do for a job?</w:t>
            </w:r>
          </w:p>
        </w:tc>
      </w:tr>
      <w:tr w:rsidR="0088209A" w14:paraId="7B4096A0" w14:textId="77777777" w:rsidTr="003430CC">
        <w:tc>
          <w:tcPr>
            <w:tcW w:w="0" w:type="auto"/>
          </w:tcPr>
          <w:p w14:paraId="153CE13D" w14:textId="77777777" w:rsidR="0088209A" w:rsidRDefault="0088209A">
            <w:pPr>
              <w:rPr>
                <w:b/>
              </w:rPr>
            </w:pPr>
            <w:r>
              <w:t>Answer the question here</w:t>
            </w:r>
            <w:r>
              <w:rPr>
                <w:b/>
              </w:rPr>
              <w:t xml:space="preserve">: </w:t>
            </w:r>
          </w:p>
          <w:p w14:paraId="5B99A74B" w14:textId="77777777" w:rsidR="0088209A" w:rsidRDefault="0088209A">
            <w:pPr>
              <w:rPr>
                <w:b/>
              </w:rPr>
            </w:pPr>
          </w:p>
          <w:p w14:paraId="30B3C2B0" w14:textId="77777777" w:rsidR="00F12B5F" w:rsidRDefault="00F12B5F">
            <w:pPr>
              <w:rPr>
                <w:b/>
              </w:rPr>
            </w:pPr>
          </w:p>
        </w:tc>
      </w:tr>
      <w:tr w:rsidR="0088209A" w14:paraId="53D5B7BA" w14:textId="77777777" w:rsidTr="003430CC">
        <w:tc>
          <w:tcPr>
            <w:tcW w:w="0" w:type="auto"/>
          </w:tcPr>
          <w:p w14:paraId="77DF7D45" w14:textId="77777777" w:rsidR="0088209A" w:rsidRDefault="00212949">
            <w:pPr>
              <w:numPr>
                <w:ilvl w:val="0"/>
                <w:numId w:val="3"/>
              </w:numPr>
            </w:pPr>
            <w:r>
              <w:t>Why had the Moris' life been “kinda tough”</w:t>
            </w:r>
            <w:r w:rsidR="0088209A">
              <w:t>?</w:t>
            </w:r>
          </w:p>
        </w:tc>
      </w:tr>
      <w:tr w:rsidR="0088209A" w14:paraId="44FE722B" w14:textId="77777777" w:rsidTr="003430CC">
        <w:tc>
          <w:tcPr>
            <w:tcW w:w="0" w:type="auto"/>
          </w:tcPr>
          <w:p w14:paraId="48F6378E" w14:textId="77777777" w:rsidR="0088209A" w:rsidRDefault="0088209A">
            <w:pPr>
              <w:rPr>
                <w:b/>
              </w:rPr>
            </w:pPr>
            <w:r>
              <w:t>Answer the question here</w:t>
            </w:r>
            <w:r>
              <w:rPr>
                <w:b/>
              </w:rPr>
              <w:t xml:space="preserve">: </w:t>
            </w:r>
          </w:p>
          <w:p w14:paraId="28BE2C63" w14:textId="77777777" w:rsidR="0088209A" w:rsidRDefault="0088209A">
            <w:pPr>
              <w:rPr>
                <w:b/>
              </w:rPr>
            </w:pPr>
          </w:p>
          <w:p w14:paraId="22B997BA" w14:textId="77777777" w:rsidR="00F12B5F" w:rsidRDefault="00F12B5F">
            <w:pPr>
              <w:rPr>
                <w:b/>
              </w:rPr>
            </w:pPr>
          </w:p>
        </w:tc>
      </w:tr>
      <w:tr w:rsidR="0088209A" w14:paraId="60EC9048" w14:textId="77777777" w:rsidTr="003430CC">
        <w:tc>
          <w:tcPr>
            <w:tcW w:w="0" w:type="auto"/>
          </w:tcPr>
          <w:p w14:paraId="706EACEA" w14:textId="77777777" w:rsidR="0088209A" w:rsidRDefault="0088209A">
            <w:pPr>
              <w:numPr>
                <w:ilvl w:val="0"/>
                <w:numId w:val="3"/>
              </w:numPr>
            </w:pPr>
            <w:r>
              <w:t>Why did Greg and Nelson go to the memorial service?</w:t>
            </w:r>
          </w:p>
        </w:tc>
      </w:tr>
      <w:tr w:rsidR="0088209A" w14:paraId="4FCC8FA7" w14:textId="77777777" w:rsidTr="003430CC">
        <w:tc>
          <w:tcPr>
            <w:tcW w:w="0" w:type="auto"/>
          </w:tcPr>
          <w:p w14:paraId="6E67FCFC" w14:textId="77777777" w:rsidR="0088209A" w:rsidRDefault="0088209A">
            <w:pPr>
              <w:rPr>
                <w:b/>
              </w:rPr>
            </w:pPr>
            <w:r>
              <w:t>Answer the question here</w:t>
            </w:r>
            <w:r>
              <w:rPr>
                <w:b/>
              </w:rPr>
              <w:t xml:space="preserve">: </w:t>
            </w:r>
          </w:p>
          <w:p w14:paraId="26613FCB" w14:textId="77777777" w:rsidR="0088209A" w:rsidRDefault="0088209A">
            <w:pPr>
              <w:rPr>
                <w:b/>
              </w:rPr>
            </w:pPr>
          </w:p>
          <w:p w14:paraId="7BD9061D" w14:textId="77777777" w:rsidR="00F12B5F" w:rsidRDefault="00F12B5F">
            <w:pPr>
              <w:rPr>
                <w:b/>
              </w:rPr>
            </w:pPr>
          </w:p>
        </w:tc>
      </w:tr>
      <w:tr w:rsidR="0088209A" w14:paraId="77A7D8FF" w14:textId="77777777" w:rsidTr="003430CC">
        <w:tc>
          <w:tcPr>
            <w:tcW w:w="0" w:type="auto"/>
          </w:tcPr>
          <w:p w14:paraId="75AFE317" w14:textId="77777777" w:rsidR="0088209A" w:rsidRDefault="0088209A">
            <w:pPr>
              <w:numPr>
                <w:ilvl w:val="0"/>
                <w:numId w:val="3"/>
              </w:numPr>
            </w:pPr>
            <w:r>
              <w:t>What did the Terrys want Greg and Nelson to help them with?</w:t>
            </w:r>
          </w:p>
        </w:tc>
      </w:tr>
      <w:tr w:rsidR="0088209A" w14:paraId="7CCA830F" w14:textId="77777777" w:rsidTr="003430CC">
        <w:tc>
          <w:tcPr>
            <w:tcW w:w="0" w:type="auto"/>
          </w:tcPr>
          <w:p w14:paraId="7D3CA159" w14:textId="77777777" w:rsidR="0088209A" w:rsidRDefault="0088209A">
            <w:pPr>
              <w:rPr>
                <w:b/>
              </w:rPr>
            </w:pPr>
            <w:r>
              <w:t>Answer the question here</w:t>
            </w:r>
            <w:r>
              <w:rPr>
                <w:b/>
              </w:rPr>
              <w:t xml:space="preserve">: </w:t>
            </w:r>
          </w:p>
          <w:p w14:paraId="1A06D722" w14:textId="77777777" w:rsidR="0088209A" w:rsidRDefault="0088209A">
            <w:pPr>
              <w:rPr>
                <w:b/>
              </w:rPr>
            </w:pPr>
          </w:p>
          <w:p w14:paraId="1377FA50" w14:textId="77777777" w:rsidR="00F12B5F" w:rsidRDefault="00F12B5F">
            <w:pPr>
              <w:rPr>
                <w:b/>
              </w:rPr>
            </w:pPr>
          </w:p>
        </w:tc>
      </w:tr>
      <w:tr w:rsidR="0088209A" w14:paraId="6E17D288" w14:textId="77777777" w:rsidTr="003430CC">
        <w:tc>
          <w:tcPr>
            <w:tcW w:w="0" w:type="auto"/>
          </w:tcPr>
          <w:p w14:paraId="0012D8E7" w14:textId="77777777" w:rsidR="0088209A" w:rsidRDefault="0088209A">
            <w:pPr>
              <w:numPr>
                <w:ilvl w:val="0"/>
                <w:numId w:val="3"/>
              </w:numPr>
            </w:pPr>
            <w:r>
              <w:t>How did Nelson's mother-in-law expect him to treat her car?</w:t>
            </w:r>
            <w:r w:rsidR="00604B36">
              <w:t xml:space="preserve"> What can you infer from her words regarding her feelings towards Nelson and her daughter’s marriage?</w:t>
            </w:r>
          </w:p>
        </w:tc>
      </w:tr>
      <w:tr w:rsidR="0088209A" w14:paraId="48BF21D9" w14:textId="77777777" w:rsidTr="003430CC">
        <w:tc>
          <w:tcPr>
            <w:tcW w:w="0" w:type="auto"/>
          </w:tcPr>
          <w:p w14:paraId="22F4A997" w14:textId="77777777" w:rsidR="0088209A" w:rsidRDefault="0088209A">
            <w:pPr>
              <w:rPr>
                <w:b/>
              </w:rPr>
            </w:pPr>
            <w:r>
              <w:t>Answer the question here</w:t>
            </w:r>
            <w:r>
              <w:rPr>
                <w:b/>
              </w:rPr>
              <w:t xml:space="preserve">: </w:t>
            </w:r>
          </w:p>
          <w:p w14:paraId="1F1AC2A0" w14:textId="77777777" w:rsidR="0088209A" w:rsidRDefault="0088209A">
            <w:pPr>
              <w:rPr>
                <w:b/>
              </w:rPr>
            </w:pPr>
          </w:p>
          <w:p w14:paraId="60A93383" w14:textId="77777777" w:rsidR="00F12B5F" w:rsidRDefault="00F12B5F">
            <w:pPr>
              <w:rPr>
                <w:b/>
              </w:rPr>
            </w:pPr>
          </w:p>
          <w:p w14:paraId="562A1C0E" w14:textId="77777777" w:rsidR="00F12B5F" w:rsidRDefault="00F12B5F">
            <w:pPr>
              <w:rPr>
                <w:b/>
              </w:rPr>
            </w:pPr>
          </w:p>
          <w:p w14:paraId="28831B68" w14:textId="77777777" w:rsidR="00F12B5F" w:rsidRDefault="00F12B5F">
            <w:pPr>
              <w:rPr>
                <w:b/>
              </w:rPr>
            </w:pPr>
          </w:p>
        </w:tc>
      </w:tr>
      <w:tr w:rsidR="0088209A" w14:paraId="0F3A44B4" w14:textId="77777777" w:rsidTr="003430CC">
        <w:tc>
          <w:tcPr>
            <w:tcW w:w="0" w:type="auto"/>
          </w:tcPr>
          <w:p w14:paraId="67825D18" w14:textId="77777777" w:rsidR="0088209A" w:rsidRDefault="0088209A">
            <w:pPr>
              <w:numPr>
                <w:ilvl w:val="0"/>
                <w:numId w:val="3"/>
              </w:numPr>
            </w:pPr>
            <w:r>
              <w:t>Why did the poachers shoot at Greg and Nelson?</w:t>
            </w:r>
          </w:p>
        </w:tc>
      </w:tr>
      <w:tr w:rsidR="0088209A" w14:paraId="46DC1A76" w14:textId="77777777" w:rsidTr="003430CC">
        <w:tc>
          <w:tcPr>
            <w:tcW w:w="0" w:type="auto"/>
          </w:tcPr>
          <w:p w14:paraId="496A5ED8" w14:textId="77777777" w:rsidR="0088209A" w:rsidRDefault="0088209A">
            <w:pPr>
              <w:rPr>
                <w:b/>
              </w:rPr>
            </w:pPr>
            <w:r>
              <w:t>Answer the question here</w:t>
            </w:r>
            <w:r>
              <w:rPr>
                <w:b/>
              </w:rPr>
              <w:t xml:space="preserve">: </w:t>
            </w:r>
          </w:p>
          <w:p w14:paraId="10C559D1" w14:textId="77777777" w:rsidR="0088209A" w:rsidRDefault="0088209A">
            <w:pPr>
              <w:rPr>
                <w:b/>
              </w:rPr>
            </w:pPr>
          </w:p>
          <w:p w14:paraId="7E135621" w14:textId="77777777" w:rsidR="00F12B5F" w:rsidRDefault="00F12B5F">
            <w:pPr>
              <w:rPr>
                <w:b/>
              </w:rPr>
            </w:pPr>
          </w:p>
        </w:tc>
      </w:tr>
      <w:tr w:rsidR="0088209A" w14:paraId="06187BEE" w14:textId="77777777" w:rsidTr="003430CC">
        <w:tc>
          <w:tcPr>
            <w:tcW w:w="0" w:type="auto"/>
          </w:tcPr>
          <w:p w14:paraId="04EFFF0E" w14:textId="77777777" w:rsidR="0088209A" w:rsidRDefault="0088209A">
            <w:pPr>
              <w:pStyle w:val="ListParagraph"/>
              <w:numPr>
                <w:ilvl w:val="0"/>
                <w:numId w:val="3"/>
              </w:numPr>
            </w:pPr>
            <w:r>
              <w:t>How did Greg and Nelson escape the poachers?</w:t>
            </w:r>
          </w:p>
        </w:tc>
      </w:tr>
      <w:tr w:rsidR="0088209A" w14:paraId="6EDAE2E2" w14:textId="77777777" w:rsidTr="003430CC">
        <w:tc>
          <w:tcPr>
            <w:tcW w:w="0" w:type="auto"/>
          </w:tcPr>
          <w:p w14:paraId="745703A5" w14:textId="77777777" w:rsidR="0088209A" w:rsidRDefault="0088209A">
            <w:pPr>
              <w:rPr>
                <w:b/>
              </w:rPr>
            </w:pPr>
            <w:r>
              <w:t>Answer the question here</w:t>
            </w:r>
            <w:r>
              <w:rPr>
                <w:b/>
              </w:rPr>
              <w:t xml:space="preserve">: </w:t>
            </w:r>
          </w:p>
          <w:p w14:paraId="4933B4E5" w14:textId="77777777" w:rsidR="0088209A" w:rsidRDefault="0088209A">
            <w:pPr>
              <w:rPr>
                <w:b/>
              </w:rPr>
            </w:pPr>
          </w:p>
          <w:p w14:paraId="5FAF9B04" w14:textId="77777777" w:rsidR="00F12B5F" w:rsidRDefault="00F12B5F">
            <w:pPr>
              <w:rPr>
                <w:b/>
              </w:rPr>
            </w:pPr>
          </w:p>
        </w:tc>
      </w:tr>
      <w:tr w:rsidR="0088209A" w14:paraId="2FA36746" w14:textId="77777777" w:rsidTr="003430CC">
        <w:tc>
          <w:tcPr>
            <w:tcW w:w="0" w:type="auto"/>
          </w:tcPr>
          <w:p w14:paraId="5E3EF0A9" w14:textId="77777777" w:rsidR="0088209A" w:rsidRDefault="0088209A">
            <w:pPr>
              <w:numPr>
                <w:ilvl w:val="0"/>
                <w:numId w:val="3"/>
              </w:numPr>
            </w:pPr>
            <w:r>
              <w:t>Why did the couple NOT stop the RV?</w:t>
            </w:r>
          </w:p>
        </w:tc>
      </w:tr>
      <w:tr w:rsidR="0088209A" w14:paraId="1CE74C21" w14:textId="77777777" w:rsidTr="003430CC">
        <w:tc>
          <w:tcPr>
            <w:tcW w:w="0" w:type="auto"/>
          </w:tcPr>
          <w:p w14:paraId="2ABDC724" w14:textId="77777777" w:rsidR="0088209A" w:rsidRDefault="0088209A">
            <w:pPr>
              <w:rPr>
                <w:b/>
              </w:rPr>
            </w:pPr>
            <w:r>
              <w:t>Answer the question here</w:t>
            </w:r>
            <w:r>
              <w:rPr>
                <w:b/>
              </w:rPr>
              <w:t xml:space="preserve">: </w:t>
            </w:r>
          </w:p>
          <w:p w14:paraId="4D8D7A55" w14:textId="77777777" w:rsidR="0088209A" w:rsidRDefault="0088209A">
            <w:pPr>
              <w:rPr>
                <w:b/>
              </w:rPr>
            </w:pPr>
          </w:p>
          <w:p w14:paraId="479AE8F1" w14:textId="77777777" w:rsidR="00F12B5F" w:rsidRDefault="00F12B5F">
            <w:pPr>
              <w:rPr>
                <w:b/>
              </w:rPr>
            </w:pPr>
          </w:p>
        </w:tc>
      </w:tr>
      <w:tr w:rsidR="0088209A" w14:paraId="3B9077CE" w14:textId="77777777" w:rsidTr="003430CC">
        <w:tc>
          <w:tcPr>
            <w:tcW w:w="0" w:type="auto"/>
          </w:tcPr>
          <w:p w14:paraId="70605B03" w14:textId="77777777" w:rsidR="0088209A" w:rsidRDefault="0088209A">
            <w:pPr>
              <w:pStyle w:val="ListParagraph"/>
              <w:numPr>
                <w:ilvl w:val="0"/>
                <w:numId w:val="3"/>
              </w:numPr>
            </w:pPr>
            <w:r>
              <w:t>What did Greg NOT know about his daughters?</w:t>
            </w:r>
          </w:p>
        </w:tc>
      </w:tr>
      <w:tr w:rsidR="0088209A" w14:paraId="3FF16379" w14:textId="77777777" w:rsidTr="003430CC">
        <w:tc>
          <w:tcPr>
            <w:tcW w:w="0" w:type="auto"/>
          </w:tcPr>
          <w:p w14:paraId="3050DB1A" w14:textId="77777777" w:rsidR="0088209A" w:rsidRDefault="0088209A">
            <w:r>
              <w:t>Answer the question here:</w:t>
            </w:r>
          </w:p>
          <w:p w14:paraId="28F22FF1" w14:textId="77777777" w:rsidR="0088209A" w:rsidRDefault="0088209A">
            <w:pPr>
              <w:rPr>
                <w:b/>
                <w:bCs/>
              </w:rPr>
            </w:pPr>
          </w:p>
          <w:p w14:paraId="6E25EC91" w14:textId="77777777" w:rsidR="00F12B5F" w:rsidRDefault="00F12B5F"/>
        </w:tc>
      </w:tr>
      <w:tr w:rsidR="0088209A" w14:paraId="54D0DEDA" w14:textId="77777777" w:rsidTr="003430CC">
        <w:tc>
          <w:tcPr>
            <w:tcW w:w="0" w:type="auto"/>
          </w:tcPr>
          <w:p w14:paraId="2A81E8E8" w14:textId="77777777" w:rsidR="0088209A" w:rsidRDefault="0088209A" w:rsidP="00396230">
            <w:pPr>
              <w:ind w:left="360"/>
            </w:pPr>
            <w:r>
              <w:t>1</w:t>
            </w:r>
            <w:r w:rsidR="00396230">
              <w:t>1</w:t>
            </w:r>
            <w:r>
              <w:t xml:space="preserve">. Greg </w:t>
            </w:r>
            <w:r w:rsidR="002B49B4">
              <w:t>insisted that they go</w:t>
            </w:r>
            <w:r>
              <w:t xml:space="preserve"> </w:t>
            </w:r>
            <w:r w:rsidR="002B49B4">
              <w:t>back to Sister Schumann's house. Describe an experience where you followed a spiritual prompting.</w:t>
            </w:r>
          </w:p>
        </w:tc>
      </w:tr>
      <w:tr w:rsidR="0088209A" w14:paraId="6C0D9FB2" w14:textId="77777777" w:rsidTr="003430CC">
        <w:tc>
          <w:tcPr>
            <w:tcW w:w="0" w:type="auto"/>
          </w:tcPr>
          <w:p w14:paraId="6C02317A" w14:textId="77777777" w:rsidR="0088209A" w:rsidRDefault="0088209A">
            <w:r>
              <w:t>Answer the question here:</w:t>
            </w:r>
          </w:p>
          <w:p w14:paraId="2B30FED2" w14:textId="77777777" w:rsidR="0088209A" w:rsidRDefault="0088209A">
            <w:pPr>
              <w:rPr>
                <w:b/>
              </w:rPr>
            </w:pPr>
          </w:p>
          <w:p w14:paraId="11AC8E8A" w14:textId="77777777" w:rsidR="00F12B5F" w:rsidRDefault="00F12B5F">
            <w:pPr>
              <w:rPr>
                <w:b/>
              </w:rPr>
            </w:pPr>
          </w:p>
          <w:p w14:paraId="23E50C37" w14:textId="77777777" w:rsidR="00F12B5F" w:rsidRDefault="00F12B5F">
            <w:pPr>
              <w:rPr>
                <w:b/>
              </w:rPr>
            </w:pPr>
          </w:p>
          <w:p w14:paraId="251269C8" w14:textId="77777777" w:rsidR="00F12B5F" w:rsidRDefault="00F12B5F">
            <w:pPr>
              <w:rPr>
                <w:b/>
              </w:rPr>
            </w:pPr>
          </w:p>
          <w:p w14:paraId="4E70E24A" w14:textId="77777777" w:rsidR="00F12B5F" w:rsidRDefault="00F12B5F">
            <w:pPr>
              <w:rPr>
                <w:b/>
              </w:rPr>
            </w:pPr>
          </w:p>
          <w:p w14:paraId="5BA61968" w14:textId="77777777" w:rsidR="00F12B5F" w:rsidRDefault="00F12B5F">
            <w:pPr>
              <w:rPr>
                <w:b/>
              </w:rPr>
            </w:pPr>
          </w:p>
          <w:p w14:paraId="0E299389" w14:textId="77777777" w:rsidR="00F12B5F" w:rsidRDefault="00F12B5F">
            <w:pPr>
              <w:rPr>
                <w:b/>
              </w:rPr>
            </w:pPr>
          </w:p>
        </w:tc>
      </w:tr>
      <w:tr w:rsidR="0088209A" w14:paraId="5FF8630E" w14:textId="77777777" w:rsidTr="003430CC">
        <w:tc>
          <w:tcPr>
            <w:tcW w:w="0" w:type="auto"/>
          </w:tcPr>
          <w:p w14:paraId="61B460F4" w14:textId="77777777" w:rsidR="0088209A" w:rsidRDefault="00E1660E" w:rsidP="00396230">
            <w:pPr>
              <w:ind w:firstLine="360"/>
            </w:pPr>
            <w:r>
              <w:lastRenderedPageBreak/>
              <w:t>1</w:t>
            </w:r>
            <w:r w:rsidR="00396230">
              <w:t>2</w:t>
            </w:r>
            <w:r w:rsidR="0088209A">
              <w:t>. How did Greg an</w:t>
            </w:r>
            <w:r>
              <w:t>d Nelson help Sister Schumann? N</w:t>
            </w:r>
            <w:r w:rsidR="0088209A">
              <w:t>ame 2 things</w:t>
            </w:r>
            <w:r>
              <w:t>.</w:t>
            </w:r>
          </w:p>
        </w:tc>
      </w:tr>
      <w:tr w:rsidR="0088209A" w14:paraId="2A8AF631" w14:textId="77777777" w:rsidTr="003430CC">
        <w:tc>
          <w:tcPr>
            <w:tcW w:w="0" w:type="auto"/>
          </w:tcPr>
          <w:p w14:paraId="56FCF7EF" w14:textId="77777777" w:rsidR="0088209A" w:rsidRDefault="0088209A">
            <w:r>
              <w:t>Answer the question here:</w:t>
            </w:r>
          </w:p>
          <w:p w14:paraId="41C08296" w14:textId="77777777" w:rsidR="0088209A" w:rsidRDefault="0088209A">
            <w:pPr>
              <w:rPr>
                <w:b/>
              </w:rPr>
            </w:pPr>
          </w:p>
          <w:p w14:paraId="115E8A83" w14:textId="77777777" w:rsidR="00F12B5F" w:rsidRDefault="00F12B5F">
            <w:pPr>
              <w:rPr>
                <w:b/>
              </w:rPr>
            </w:pPr>
          </w:p>
          <w:p w14:paraId="72F48B25" w14:textId="77777777" w:rsidR="00F12B5F" w:rsidRDefault="00F12B5F">
            <w:pPr>
              <w:rPr>
                <w:b/>
              </w:rPr>
            </w:pPr>
          </w:p>
        </w:tc>
      </w:tr>
      <w:tr w:rsidR="00E1660E" w14:paraId="74E58D03" w14:textId="77777777" w:rsidTr="003430CC">
        <w:tc>
          <w:tcPr>
            <w:tcW w:w="0" w:type="auto"/>
          </w:tcPr>
          <w:p w14:paraId="30137112" w14:textId="77777777" w:rsidR="00E1660E" w:rsidRDefault="00E1660E" w:rsidP="00396230">
            <w:pPr>
              <w:ind w:left="360"/>
            </w:pPr>
            <w:r>
              <w:t>1</w:t>
            </w:r>
            <w:r w:rsidR="00396230">
              <w:t>3</w:t>
            </w:r>
            <w:r>
              <w:t xml:space="preserve">. </w:t>
            </w:r>
            <w:r w:rsidR="001B7AEF">
              <w:t>What do you think</w:t>
            </w:r>
            <w:r>
              <w:t xml:space="preserve"> Greg and Nelson </w:t>
            </w:r>
            <w:r w:rsidR="001B7AEF">
              <w:t>learned from each other</w:t>
            </w:r>
            <w:r>
              <w:t xml:space="preserve">? </w:t>
            </w:r>
            <w:r w:rsidR="001B7AEF">
              <w:t>List 3 specific things for Greg and 3 for Nelson. (3 points)</w:t>
            </w:r>
          </w:p>
        </w:tc>
      </w:tr>
      <w:tr w:rsidR="00E1660E" w14:paraId="7F8F1E9B" w14:textId="77777777" w:rsidTr="003430CC">
        <w:tc>
          <w:tcPr>
            <w:tcW w:w="0" w:type="auto"/>
          </w:tcPr>
          <w:p w14:paraId="255FA540" w14:textId="77777777" w:rsidR="00E1660E" w:rsidRDefault="00E1660E" w:rsidP="00E1660E">
            <w:r>
              <w:t>Answer the question here:</w:t>
            </w:r>
          </w:p>
          <w:p w14:paraId="61535726" w14:textId="77777777" w:rsidR="00E1660E" w:rsidRDefault="00E1660E" w:rsidP="00E1660E">
            <w:pPr>
              <w:ind w:left="360"/>
              <w:rPr>
                <w:b/>
              </w:rPr>
            </w:pPr>
          </w:p>
          <w:p w14:paraId="554330E8" w14:textId="77777777" w:rsidR="00F12B5F" w:rsidRDefault="00F12B5F" w:rsidP="00E1660E">
            <w:pPr>
              <w:ind w:left="360"/>
              <w:rPr>
                <w:b/>
              </w:rPr>
            </w:pPr>
          </w:p>
          <w:p w14:paraId="0DB827E6" w14:textId="77777777" w:rsidR="00F12B5F" w:rsidRDefault="00F12B5F" w:rsidP="00E1660E">
            <w:pPr>
              <w:ind w:left="360"/>
              <w:rPr>
                <w:b/>
              </w:rPr>
            </w:pPr>
          </w:p>
          <w:p w14:paraId="6CDF6071" w14:textId="77777777" w:rsidR="00F12B5F" w:rsidRDefault="00F12B5F" w:rsidP="00E1660E">
            <w:pPr>
              <w:ind w:left="360"/>
              <w:rPr>
                <w:b/>
              </w:rPr>
            </w:pPr>
          </w:p>
          <w:p w14:paraId="5083D09A" w14:textId="77777777" w:rsidR="00F12B5F" w:rsidRDefault="00F12B5F" w:rsidP="00E1660E">
            <w:pPr>
              <w:ind w:left="360"/>
              <w:rPr>
                <w:b/>
              </w:rPr>
            </w:pPr>
          </w:p>
          <w:p w14:paraId="6BE68008" w14:textId="77777777" w:rsidR="00F12B5F" w:rsidRDefault="00F12B5F" w:rsidP="00E1660E">
            <w:pPr>
              <w:ind w:left="360"/>
              <w:rPr>
                <w:b/>
              </w:rPr>
            </w:pPr>
          </w:p>
          <w:p w14:paraId="04CA95D1" w14:textId="77777777" w:rsidR="00F12B5F" w:rsidRDefault="00F12B5F" w:rsidP="00E1660E">
            <w:pPr>
              <w:ind w:left="360"/>
              <w:rPr>
                <w:b/>
              </w:rPr>
            </w:pPr>
          </w:p>
          <w:p w14:paraId="6AE21D68" w14:textId="77777777" w:rsidR="00F12B5F" w:rsidRDefault="00F12B5F" w:rsidP="00E1660E">
            <w:pPr>
              <w:ind w:left="360"/>
            </w:pPr>
          </w:p>
        </w:tc>
      </w:tr>
      <w:tr w:rsidR="00212949" w14:paraId="09BD9B1A" w14:textId="77777777" w:rsidTr="003430CC">
        <w:tc>
          <w:tcPr>
            <w:tcW w:w="0" w:type="auto"/>
          </w:tcPr>
          <w:p w14:paraId="30961C04" w14:textId="77777777" w:rsidR="00212949" w:rsidRDefault="00E1660E" w:rsidP="00396230">
            <w:pPr>
              <w:ind w:left="360"/>
            </w:pPr>
            <w:r>
              <w:t>1</w:t>
            </w:r>
            <w:r w:rsidR="00396230">
              <w:t>4</w:t>
            </w:r>
            <w:r w:rsidR="00212949">
              <w:t xml:space="preserve">. </w:t>
            </w:r>
            <w:r w:rsidR="00604B36">
              <w:rPr>
                <w:b/>
                <w:i/>
              </w:rPr>
              <w:t xml:space="preserve">“Preposterous” </w:t>
            </w:r>
            <w:r w:rsidR="00604B36">
              <w:t xml:space="preserve">means absurd and ridiculous. </w:t>
            </w:r>
            <w:r w:rsidR="00212949">
              <w:t xml:space="preserve">List </w:t>
            </w:r>
            <w:r w:rsidR="00604B36">
              <w:t>3</w:t>
            </w:r>
            <w:r w:rsidR="00212949">
              <w:t xml:space="preserve"> </w:t>
            </w:r>
            <w:r w:rsidR="00604B36">
              <w:rPr>
                <w:b/>
                <w:i/>
              </w:rPr>
              <w:t>“preposterous”</w:t>
            </w:r>
            <w:r w:rsidR="00212949">
              <w:t xml:space="preserve"> instances from the movie. (</w:t>
            </w:r>
            <w:r w:rsidR="00604B36">
              <w:t>3</w:t>
            </w:r>
            <w:r w:rsidR="00212949">
              <w:t xml:space="preserve"> points)</w:t>
            </w:r>
          </w:p>
        </w:tc>
      </w:tr>
      <w:tr w:rsidR="00212949" w14:paraId="701EE61B" w14:textId="77777777" w:rsidTr="003430CC">
        <w:tc>
          <w:tcPr>
            <w:tcW w:w="0" w:type="auto"/>
          </w:tcPr>
          <w:p w14:paraId="49F3D929" w14:textId="77777777" w:rsidR="00212949" w:rsidRDefault="00212949" w:rsidP="00212949">
            <w:r>
              <w:t>Answer the question here:</w:t>
            </w:r>
          </w:p>
          <w:p w14:paraId="2ADED3E3" w14:textId="77777777" w:rsidR="00212949" w:rsidRDefault="00212949" w:rsidP="00212949">
            <w:pPr>
              <w:rPr>
                <w:b/>
              </w:rPr>
            </w:pPr>
          </w:p>
          <w:p w14:paraId="417364B6" w14:textId="77777777" w:rsidR="00F12B5F" w:rsidRDefault="00F12B5F" w:rsidP="00212949">
            <w:pPr>
              <w:rPr>
                <w:b/>
              </w:rPr>
            </w:pPr>
          </w:p>
          <w:p w14:paraId="02EB6B45" w14:textId="77777777" w:rsidR="00F12B5F" w:rsidRDefault="00F12B5F" w:rsidP="00212949">
            <w:pPr>
              <w:rPr>
                <w:b/>
              </w:rPr>
            </w:pPr>
          </w:p>
          <w:p w14:paraId="1C7EDEAE" w14:textId="77777777" w:rsidR="00F12B5F" w:rsidRDefault="00F12B5F" w:rsidP="00212949">
            <w:pPr>
              <w:rPr>
                <w:b/>
              </w:rPr>
            </w:pPr>
          </w:p>
          <w:p w14:paraId="4A317DEC" w14:textId="77777777" w:rsidR="00F12B5F" w:rsidRDefault="00F12B5F" w:rsidP="00212949">
            <w:pPr>
              <w:rPr>
                <w:b/>
              </w:rPr>
            </w:pPr>
          </w:p>
          <w:p w14:paraId="67B8A6DE" w14:textId="77777777" w:rsidR="00F12B5F" w:rsidRDefault="00F12B5F" w:rsidP="00212949">
            <w:pPr>
              <w:rPr>
                <w:b/>
              </w:rPr>
            </w:pPr>
          </w:p>
          <w:p w14:paraId="31E66E36" w14:textId="77777777" w:rsidR="00F12B5F" w:rsidRDefault="00F12B5F" w:rsidP="00212949"/>
        </w:tc>
      </w:tr>
      <w:tr w:rsidR="00DD5E8B" w14:paraId="675136B4" w14:textId="77777777" w:rsidTr="003430CC">
        <w:tc>
          <w:tcPr>
            <w:tcW w:w="0" w:type="auto"/>
          </w:tcPr>
          <w:p w14:paraId="6C6E8780" w14:textId="77777777" w:rsidR="00DD5E8B" w:rsidRDefault="00E1660E" w:rsidP="00396230">
            <w:pPr>
              <w:ind w:left="360"/>
            </w:pPr>
            <w:r>
              <w:t>1</w:t>
            </w:r>
            <w:r w:rsidR="00396230">
              <w:t>5</w:t>
            </w:r>
            <w:r w:rsidR="00DD5E8B">
              <w:t>. How are Greg and Nelson two extreme exampl</w:t>
            </w:r>
            <w:r w:rsidR="00C665A3">
              <w:t>es of LDS members</w:t>
            </w:r>
            <w:r w:rsidR="002B49B4">
              <w:t>?</w:t>
            </w:r>
          </w:p>
        </w:tc>
      </w:tr>
      <w:tr w:rsidR="00C665A3" w14:paraId="2ECB5459" w14:textId="77777777" w:rsidTr="003430CC">
        <w:tc>
          <w:tcPr>
            <w:tcW w:w="0" w:type="auto"/>
          </w:tcPr>
          <w:p w14:paraId="31AC8550" w14:textId="77777777" w:rsidR="00C665A3" w:rsidRDefault="00C665A3" w:rsidP="00C665A3">
            <w:r>
              <w:t>Answer the question here:</w:t>
            </w:r>
          </w:p>
          <w:p w14:paraId="42831372" w14:textId="77777777" w:rsidR="00C665A3" w:rsidRDefault="00C665A3" w:rsidP="00DD5E8B">
            <w:pPr>
              <w:rPr>
                <w:b/>
              </w:rPr>
            </w:pPr>
          </w:p>
          <w:p w14:paraId="398DDDE6" w14:textId="77777777" w:rsidR="00F12B5F" w:rsidRDefault="00F12B5F" w:rsidP="00DD5E8B">
            <w:pPr>
              <w:rPr>
                <w:b/>
              </w:rPr>
            </w:pPr>
          </w:p>
          <w:p w14:paraId="12868019" w14:textId="77777777" w:rsidR="00F12B5F" w:rsidRDefault="00F12B5F" w:rsidP="00DD5E8B">
            <w:pPr>
              <w:rPr>
                <w:b/>
              </w:rPr>
            </w:pPr>
          </w:p>
          <w:p w14:paraId="4CECF3C2" w14:textId="77777777" w:rsidR="00F12B5F" w:rsidRDefault="00F12B5F" w:rsidP="00DD5E8B">
            <w:pPr>
              <w:rPr>
                <w:b/>
              </w:rPr>
            </w:pPr>
          </w:p>
          <w:p w14:paraId="3950278D" w14:textId="77777777" w:rsidR="00F12B5F" w:rsidRDefault="00F12B5F" w:rsidP="00DD5E8B">
            <w:pPr>
              <w:rPr>
                <w:b/>
              </w:rPr>
            </w:pPr>
          </w:p>
          <w:p w14:paraId="530A3067" w14:textId="77777777" w:rsidR="00F12B5F" w:rsidRDefault="00F12B5F" w:rsidP="00DD5E8B">
            <w:pPr>
              <w:rPr>
                <w:b/>
              </w:rPr>
            </w:pPr>
          </w:p>
          <w:p w14:paraId="48EFB3A3" w14:textId="77777777" w:rsidR="00F12B5F" w:rsidRDefault="00F12B5F" w:rsidP="00DD5E8B"/>
        </w:tc>
      </w:tr>
      <w:tr w:rsidR="002B49B4" w14:paraId="5DA1EAAE" w14:textId="77777777" w:rsidTr="003430CC">
        <w:tc>
          <w:tcPr>
            <w:tcW w:w="0" w:type="auto"/>
          </w:tcPr>
          <w:p w14:paraId="496FB5E5" w14:textId="77777777" w:rsidR="002B49B4" w:rsidRDefault="00604B36" w:rsidP="00396230">
            <w:pPr>
              <w:ind w:left="360"/>
            </w:pPr>
            <w:r>
              <w:t>1</w:t>
            </w:r>
            <w:r w:rsidR="00396230">
              <w:t>6</w:t>
            </w:r>
            <w:r w:rsidR="002B49B4">
              <w:t xml:space="preserve">. List and explain 3 things </w:t>
            </w:r>
            <w:r w:rsidR="00E1660E">
              <w:t xml:space="preserve">that </w:t>
            </w:r>
            <w:r w:rsidR="002B49B4">
              <w:t>you learned from the movie that will help you become a better home teacher / visiting teacher. (3 points)</w:t>
            </w:r>
          </w:p>
        </w:tc>
      </w:tr>
      <w:tr w:rsidR="002B49B4" w14:paraId="7736F406" w14:textId="77777777" w:rsidTr="003430CC">
        <w:tc>
          <w:tcPr>
            <w:tcW w:w="0" w:type="auto"/>
          </w:tcPr>
          <w:p w14:paraId="27B502E8" w14:textId="77777777" w:rsidR="002B49B4" w:rsidRDefault="002B49B4" w:rsidP="002B49B4">
            <w:r>
              <w:t>Answer the question here:</w:t>
            </w:r>
          </w:p>
          <w:p w14:paraId="663D551F" w14:textId="77777777" w:rsidR="002B49B4" w:rsidRDefault="002B49B4" w:rsidP="002B49B4">
            <w:pPr>
              <w:rPr>
                <w:b/>
              </w:rPr>
            </w:pPr>
          </w:p>
          <w:p w14:paraId="59F7741B" w14:textId="77777777" w:rsidR="00F12B5F" w:rsidRDefault="00F12B5F" w:rsidP="002B49B4">
            <w:pPr>
              <w:rPr>
                <w:b/>
              </w:rPr>
            </w:pPr>
          </w:p>
          <w:p w14:paraId="052E1497" w14:textId="77777777" w:rsidR="00F12B5F" w:rsidRDefault="00F12B5F" w:rsidP="002B49B4">
            <w:pPr>
              <w:rPr>
                <w:b/>
              </w:rPr>
            </w:pPr>
          </w:p>
          <w:p w14:paraId="53D8A418" w14:textId="77777777" w:rsidR="00F12B5F" w:rsidRDefault="00F12B5F" w:rsidP="002B49B4">
            <w:pPr>
              <w:rPr>
                <w:b/>
              </w:rPr>
            </w:pPr>
          </w:p>
          <w:p w14:paraId="391C123F" w14:textId="77777777" w:rsidR="00F12B5F" w:rsidRDefault="00F12B5F" w:rsidP="002B49B4">
            <w:pPr>
              <w:rPr>
                <w:b/>
              </w:rPr>
            </w:pPr>
          </w:p>
          <w:p w14:paraId="04F4D973" w14:textId="77777777" w:rsidR="00F12B5F" w:rsidRDefault="00F12B5F" w:rsidP="002B49B4">
            <w:pPr>
              <w:rPr>
                <w:b/>
              </w:rPr>
            </w:pPr>
          </w:p>
          <w:p w14:paraId="4046CD18" w14:textId="77777777" w:rsidR="00F12B5F" w:rsidRDefault="00F12B5F" w:rsidP="002B49B4"/>
        </w:tc>
      </w:tr>
    </w:tbl>
    <w:p w14:paraId="123C7003" w14:textId="1CB3FAE4" w:rsidR="0088209A" w:rsidRDefault="003430CC">
      <w:pPr>
        <w:rPr>
          <w:u w:val="single"/>
        </w:rPr>
      </w:pPr>
      <w:r>
        <w:rPr>
          <w:noProof/>
          <w:lang w:eastAsia="zh-TW"/>
        </w:rPr>
        <w:lastRenderedPageBreak/>
        <mc:AlternateContent>
          <mc:Choice Requires="wps">
            <w:drawing>
              <wp:inline distT="0" distB="0" distL="0" distR="0" wp14:anchorId="33A1D0DF" wp14:editId="28C10DE9">
                <wp:extent cx="2552700" cy="1078230"/>
                <wp:effectExtent l="0" t="0" r="19050" b="2667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078230"/>
                        </a:xfrm>
                        <a:prstGeom prst="rect">
                          <a:avLst/>
                        </a:prstGeom>
                        <a:solidFill>
                          <a:srgbClr val="FFFFFF"/>
                        </a:solidFill>
                        <a:ln w="9525">
                          <a:solidFill>
                            <a:srgbClr val="000000"/>
                          </a:solidFill>
                          <a:miter lim="800000"/>
                          <a:headEnd/>
                          <a:tailEnd/>
                        </a:ln>
                      </wps:spPr>
                      <wps:txbx>
                        <w:txbxContent>
                          <w:p w14:paraId="0049FA9F" w14:textId="77777777" w:rsidR="0088209A" w:rsidRDefault="0088209A">
                            <w:r>
                              <w:t xml:space="preserve">Created by: Chelsi </w:t>
                            </w:r>
                            <w:r w:rsidR="00DD5E8B">
                              <w:t>Montemayor &amp;</w:t>
                            </w:r>
                            <w:r>
                              <w:t xml:space="preserve"> Penelope</w:t>
                            </w:r>
                            <w:r w:rsidR="00DD5E8B">
                              <w:t xml:space="preserve"> Stewart</w:t>
                            </w:r>
                          </w:p>
                          <w:p w14:paraId="31205E2F" w14:textId="77777777" w:rsidR="00396230" w:rsidRDefault="00396230">
                            <w:r>
                              <w:t>Date: 2/8/2017</w:t>
                            </w:r>
                          </w:p>
                        </w:txbxContent>
                      </wps:txbx>
                      <wps:bodyPr rot="0" vert="horz" wrap="square" lIns="91440" tIns="45720" rIns="91440" bIns="45720" anchor="t" anchorCtr="0" upright="1">
                        <a:noAutofit/>
                      </wps:bodyPr>
                    </wps:wsp>
                  </a:graphicData>
                </a:graphic>
              </wp:inline>
            </w:drawing>
          </mc:Choice>
          <mc:Fallback>
            <w:pict>
              <v:rect w14:anchorId="33A1D0DF" id="Rectangle 2" o:spid="_x0000_s1026" style="width:201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">
                <v:textbox>
                  <w:txbxContent>
                    <w:p w14:paraId="0049FA9F" w14:textId="77777777" w:rsidR="0088209A" w:rsidRDefault="0088209A">
                      <w:r>
                        <w:t xml:space="preserve">Created by: Chelsi </w:t>
                      </w:r>
                      <w:r w:rsidR="00DD5E8B">
                        <w:t>Montemayor &amp;</w:t>
                      </w:r>
                      <w:r>
                        <w:t xml:space="preserve"> Penelope</w:t>
                      </w:r>
                      <w:r w:rsidR="00DD5E8B">
                        <w:t xml:space="preserve"> Stewart</w:t>
                      </w:r>
                    </w:p>
                    <w:p w14:paraId="31205E2F" w14:textId="77777777" w:rsidR="00396230" w:rsidRDefault="00396230">
                      <w:r>
                        <w:t>Date: 2/8/2017</w:t>
                      </w:r>
                    </w:p>
                  </w:txbxContent>
                </v:textbox>
                <w10:anchorlock/>
              </v:rect>
            </w:pict>
          </mc:Fallback>
        </mc:AlternateContent>
      </w:r>
    </w:p>
    <w:sectPr w:rsidR="0088209A">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386E" w14:textId="77777777" w:rsidR="0088209A" w:rsidRDefault="0088209A">
      <w:r>
        <w:separator/>
      </w:r>
    </w:p>
  </w:endnote>
  <w:endnote w:type="continuationSeparator" w:id="0">
    <w:p w14:paraId="2E8C9A09" w14:textId="77777777" w:rsidR="0088209A" w:rsidRDefault="0088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B5EE" w14:textId="77777777" w:rsidR="0088209A" w:rsidRDefault="0088209A">
    <w:pPr>
      <w:pStyle w:val="Footer"/>
      <w:tabs>
        <w:tab w:val="clear" w:pos="4680"/>
        <w:tab w:val="clear" w:pos="9360"/>
      </w:tabs>
      <w:jc w:val="center"/>
      <w:rPr>
        <w:caps/>
        <w:color w:val="4F81BD"/>
      </w:rPr>
    </w:pPr>
    <w:r>
      <w:rPr>
        <w:caps/>
        <w:color w:val="4F81BD"/>
      </w:rPr>
      <w:fldChar w:fldCharType="begin"/>
    </w:r>
    <w:r>
      <w:rPr>
        <w:caps/>
        <w:color w:val="4F81BD"/>
      </w:rPr>
      <w:instrText xml:space="preserve"> PAGE   \* MERGEFORMAT </w:instrText>
    </w:r>
    <w:r>
      <w:rPr>
        <w:caps/>
        <w:color w:val="4F81BD"/>
      </w:rPr>
      <w:fldChar w:fldCharType="separate"/>
    </w:r>
    <w:r>
      <w:rPr>
        <w:caps/>
        <w:color w:val="4F81BD"/>
      </w:rPr>
      <w:t>2</w:t>
    </w:r>
    <w:r>
      <w:rPr>
        <w:caps/>
        <w:color w:val="4F81BD"/>
      </w:rPr>
      <w:fldChar w:fldCharType="end"/>
    </w:r>
  </w:p>
  <w:p w14:paraId="435322D5" w14:textId="77777777" w:rsidR="0088209A" w:rsidRDefault="00882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89A0" w14:textId="77777777" w:rsidR="0088209A" w:rsidRDefault="0088209A">
    <w:pPr>
      <w:pStyle w:val="Footer"/>
      <w:jc w:val="center"/>
    </w:pPr>
    <w:r>
      <w:fldChar w:fldCharType="begin"/>
    </w:r>
    <w:r>
      <w:instrText xml:space="preserve"> PAGE   \* MERGEFORMAT </w:instrText>
    </w:r>
    <w:r>
      <w:fldChar w:fldCharType="separate"/>
    </w:r>
    <w:r w:rsidR="00F12B5F">
      <w:rPr>
        <w:noProof/>
      </w:rPr>
      <w:t>2</w:t>
    </w:r>
    <w:r>
      <w:fldChar w:fldCharType="end"/>
    </w:r>
  </w:p>
  <w:p w14:paraId="0248A0D6" w14:textId="77777777" w:rsidR="0088209A" w:rsidRDefault="00882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5F65" w14:textId="77777777" w:rsidR="0088209A" w:rsidRDefault="0088209A">
    <w:pPr>
      <w:pStyle w:val="Footer"/>
      <w:tabs>
        <w:tab w:val="clear" w:pos="4680"/>
        <w:tab w:val="clear" w:pos="9360"/>
      </w:tabs>
      <w:jc w:val="center"/>
      <w:rPr>
        <w:caps/>
        <w:color w:val="4F81BD"/>
      </w:rPr>
    </w:pPr>
    <w:r>
      <w:rPr>
        <w:caps/>
        <w:color w:val="4F81BD"/>
      </w:rPr>
      <w:fldChar w:fldCharType="begin"/>
    </w:r>
    <w:r>
      <w:rPr>
        <w:caps/>
        <w:color w:val="4F81BD"/>
      </w:rPr>
      <w:instrText xml:space="preserve"> PAGE   \* MERGEFORMAT </w:instrText>
    </w:r>
    <w:r>
      <w:rPr>
        <w:caps/>
        <w:color w:val="4F81BD"/>
      </w:rPr>
      <w:fldChar w:fldCharType="separate"/>
    </w:r>
    <w:r>
      <w:rPr>
        <w:caps/>
        <w:color w:val="4F81BD"/>
      </w:rPr>
      <w:t>1</w:t>
    </w:r>
    <w:r>
      <w:rPr>
        <w:caps/>
        <w:color w:val="4F81BD"/>
      </w:rPr>
      <w:fldChar w:fldCharType="end"/>
    </w:r>
  </w:p>
  <w:p w14:paraId="6A2B6348" w14:textId="77777777" w:rsidR="0088209A" w:rsidRDefault="00882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6D42D" w14:textId="77777777" w:rsidR="0088209A" w:rsidRDefault="0088209A">
      <w:r>
        <w:separator/>
      </w:r>
    </w:p>
  </w:footnote>
  <w:footnote w:type="continuationSeparator" w:id="0">
    <w:p w14:paraId="72D2E505" w14:textId="77777777" w:rsidR="0088209A" w:rsidRDefault="0088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54B7" w14:textId="77777777" w:rsidR="0088209A" w:rsidRDefault="0031433B">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rPr>
      <w:t>LDS Movies</w:t>
    </w:r>
    <w:r w:rsidR="0088209A">
      <w:rPr>
        <w:b/>
        <w:sz w:val="28"/>
        <w:szCs w:val="28"/>
        <w:highlight w:val="lightGray"/>
        <w:bdr w:val="single" w:sz="4" w:space="0" w:color="auto"/>
      </w:rPr>
      <w:t>:</w:t>
    </w:r>
    <w:r>
      <w:rPr>
        <w:b/>
        <w:sz w:val="28"/>
        <w:szCs w:val="28"/>
        <w:bdr w:val="single" w:sz="4" w:space="0" w:color="auto"/>
      </w:rPr>
      <w:t>H</w:t>
    </w:r>
  </w:p>
  <w:p w14:paraId="5AEFC5BF" w14:textId="77777777" w:rsidR="0088209A" w:rsidRDefault="00882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7054" w14:textId="5A5EA1F5" w:rsidR="0088209A" w:rsidRDefault="003430CC">
    <w:pPr>
      <w:pStyle w:val="Header"/>
    </w:pPr>
    <w:r>
      <w:rPr>
        <w:noProof/>
        <w:lang w:eastAsia="zh-TW"/>
      </w:rPr>
      <mc:AlternateContent>
        <mc:Choice Requires="wps">
          <w:drawing>
            <wp:inline distT="0" distB="0" distL="0" distR="0" wp14:anchorId="065EDCD1" wp14:editId="2843A06C">
              <wp:extent cx="1600200" cy="213360"/>
              <wp:effectExtent l="19050" t="19050" r="38100" b="5334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13360"/>
                      </a:xfrm>
                      <a:prstGeom prst="rect">
                        <a:avLst/>
                      </a:prstGeom>
                      <a:solidFill>
                        <a:srgbClr val="000000"/>
                      </a:solidFill>
                      <a:ln w="38100">
                        <a:solidFill>
                          <a:srgbClr val="F2F2F2"/>
                        </a:solidFill>
                        <a:miter lim="800000"/>
                        <a:headEnd/>
                        <a:tailEnd/>
                      </a:ln>
                      <a:effectLst>
                        <a:outerShdw dist="28397" dir="3806151" algn="ctr" rotWithShape="0">
                          <a:srgbClr val="7F7F7F">
                            <a:alpha val="50000"/>
                          </a:srgbClr>
                        </a:outerShdw>
                      </a:effectLst>
                    </wps:spPr>
                    <wps:txbx>
                      <w:txbxContent>
                        <w:p w14:paraId="56A23658" w14:textId="77777777" w:rsidR="0088209A" w:rsidRDefault="0088209A">
                          <w:pPr>
                            <w:rPr>
                              <w:color w:val="FFFFFF"/>
                            </w:rPr>
                          </w:pPr>
                          <w:r>
                            <w:t>Shelf Location: ID</w:t>
                          </w:r>
                        </w:p>
                      </w:txbxContent>
                    </wps:txbx>
                    <wps:bodyPr rot="0" vert="horz" wrap="square" lIns="91440" tIns="0" rIns="91440" bIns="0" anchor="t" anchorCtr="0" upright="1">
                      <a:spAutoFit/>
                    </wps:bodyPr>
                  </wps:wsp>
                </a:graphicData>
              </a:graphic>
            </wp:inline>
          </w:drawing>
        </mc:Choice>
        <mc:Fallback>
          <w:pict>
            <v:rect w14:anchorId="065EDCD1" id="Rectangle 1" o:spid="_x0000_s1027" style="width:126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" fillcolor="black" strokecolor="#f2f2f2" strokeweight="3pt">
              <v:shadow on="t" color="#7f7f7f" opacity=".5" offset=".35275mm,.70553mm"/>
              <v:textbox style="mso-fit-shape-to-text:t" inset=",0,,0">
                <w:txbxContent>
                  <w:p w14:paraId="56A23658" w14:textId="77777777" w:rsidR="0088209A" w:rsidRDefault="0088209A">
                    <w:pPr>
                      <w:rPr>
                        <w:color w:val="FFFFFF"/>
                      </w:rPr>
                    </w:pPr>
                    <w:r>
                      <w:t>Shelf Location: ID</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000000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1"/>
    <w:multiLevelType w:val="multilevel"/>
    <w:tmpl w:val="0000000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0">
    <w:nsid w:val="00000009"/>
    <w:multiLevelType w:val="multilevel"/>
    <w:tmpl w:val="000000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2"/>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B7AEF"/>
    <w:rsid w:val="00212949"/>
    <w:rsid w:val="002B49B4"/>
    <w:rsid w:val="0031433B"/>
    <w:rsid w:val="003430CC"/>
    <w:rsid w:val="00396230"/>
    <w:rsid w:val="00604B36"/>
    <w:rsid w:val="0088209A"/>
    <w:rsid w:val="00885741"/>
    <w:rsid w:val="00C665A3"/>
    <w:rsid w:val="00DD5E8B"/>
    <w:rsid w:val="00E1660E"/>
    <w:rsid w:val="00E30CB7"/>
    <w:rsid w:val="00F1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F6B5C6"/>
  <w15:chartTrackingRefBased/>
  <w15:docId w15:val="{8859F5CC-7DDA-4C04-B45C-11BFBDC3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Char">
    <w:name w:val="Date Char"/>
    <w:link w:val="Date858D7CFB-ED40-4347-BF05-701D383B685F858D7CFB-ED40-4347-BF05-701D383B685F"/>
    <w:rPr>
      <w:sz w:val="24"/>
      <w:szCs w:val="24"/>
    </w:rPr>
  </w:style>
  <w:style w:type="character" w:customStyle="1" w:styleId="HeaderChar">
    <w:name w:val="Header Char"/>
    <w:link w:val="Header"/>
    <w:rPr>
      <w:sz w:val="24"/>
      <w:szCs w:val="24"/>
    </w:rPr>
  </w:style>
  <w:style w:type="character" w:customStyle="1" w:styleId="FooterChar">
    <w:name w:val="Footer Char"/>
    <w:link w:val="Footer"/>
    <w:rPr>
      <w:sz w:val="24"/>
      <w:szCs w:val="24"/>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ListParagraph">
    <w:name w:val="List Paragraph"/>
    <w:basedOn w:val="Normal"/>
    <w:qFormat/>
    <w:pPr>
      <w:ind w:left="720"/>
    </w:pPr>
  </w:style>
  <w:style w:type="paragraph" w:customStyle="1" w:styleId="Date858D7CFB-ED40-4347-BF05-701D383B685F858D7CFB-ED40-4347-BF05-701D383B685F">
    <w:name w:val="Date{858D7CFB-ED40-4347-BF05-701D383B685F}{858D7CFB-ED40-4347-BF05-701D383B685F}"/>
    <w:basedOn w:val="Normal"/>
    <w:next w:val="Normal"/>
    <w:link w:val="DateChar"/>
  </w:style>
  <w:style w:type="character" w:styleId="Hyperlink">
    <w:name w:val="Hyperlink"/>
    <w:uiPriority w:val="99"/>
    <w:unhideWhenUsed/>
    <w:rsid w:val="00212949"/>
    <w:rPr>
      <w:color w:val="0563C1"/>
      <w:u w:val="single"/>
    </w:rPr>
  </w:style>
  <w:style w:type="table" w:styleId="TableGridLight">
    <w:name w:val="Grid Table Light"/>
    <w:basedOn w:val="TableNormal"/>
    <w:uiPriority w:val="40"/>
    <w:rsid w:val="003430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db.com/title/tt0377071/plotsummar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Answer%20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Answer Key</Template>
  <TotalTime>0</TotalTime>
  <Pages>4</Pages>
  <Words>645</Words>
  <Characters>3218</Characters>
  <Application>Microsoft Office Word</Application>
  <DocSecurity>0</DocSecurity>
  <PresentationFormat/>
  <Lines>26</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Shelf:ID</vt:lpstr>
    </vt:vector>
  </TitlesOfParts>
  <Manager/>
  <Company>Brigham Young University Hawaii</Company>
  <LinksUpToDate>false</LinksUpToDate>
  <CharactersWithSpaces>3856</CharactersWithSpaces>
  <SharedDoc>false</SharedDoc>
  <HLinks>
    <vt:vector size="6" baseType="variant">
      <vt:variant>
        <vt:i4>7864358</vt:i4>
      </vt:variant>
      <vt:variant>
        <vt:i4>0</vt:i4>
      </vt:variant>
      <vt:variant>
        <vt:i4>0</vt:i4>
      </vt:variant>
      <vt:variant>
        <vt:i4>5</vt:i4>
      </vt:variant>
      <vt:variant>
        <vt:lpwstr>http://www.imdb.com/title/tt0377071/plotsummary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Shelf:ID</dc:title>
  <dc:subject/>
  <dc:creator>Student</dc:creator>
  <cp:keywords/>
  <dc:description/>
  <cp:lastModifiedBy>Brittney Olson</cp:lastModifiedBy>
  <cp:revision>2</cp:revision>
  <cp:lastPrinted>2018-01-05T01:05:00Z</cp:lastPrinted>
  <dcterms:created xsi:type="dcterms:W3CDTF">2020-07-23T19:47:00Z</dcterms:created>
  <dcterms:modified xsi:type="dcterms:W3CDTF">2020-07-23T19:47:00Z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ies>
</file>