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55392" w14:textId="77777777" w:rsidR="007F3417" w:rsidRPr="00EC759C" w:rsidRDefault="007F3417" w:rsidP="0083642F">
      <w:pPr>
        <w:ind w:left="4050" w:right="480"/>
        <w:rPr>
          <w:u w:val="single"/>
        </w:rPr>
      </w:pPr>
      <w:r>
        <w:t>Teacher</w:t>
      </w:r>
      <w:r w:rsidR="00327D2D">
        <w:t>’</w:t>
      </w:r>
      <w:r>
        <w:t>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1853B2D3" w14:textId="77777777" w:rsidR="007F3417" w:rsidRDefault="007F3417" w:rsidP="0083642F">
      <w:pPr>
        <w:ind w:left="405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5E0017A0" w14:textId="02F9AFB5" w:rsidR="00B31E5C" w:rsidRDefault="007F3417" w:rsidP="0083642F">
      <w:pPr>
        <w:ind w:left="4050" w:right="480"/>
      </w:pPr>
      <w:r>
        <w:t>Today’s Date:</w:t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  <w:r w:rsidR="0083642F">
        <w:rPr>
          <w:u w:val="single"/>
        </w:rPr>
        <w:t>_____________</w:t>
      </w:r>
    </w:p>
    <w:tbl>
      <w:tblPr>
        <w:tblStyle w:val="PlainTable2"/>
        <w:tblW w:w="0" w:type="auto"/>
        <w:tblLook w:val="01E0" w:firstRow="1" w:lastRow="1" w:firstColumn="1" w:lastColumn="1" w:noHBand="0" w:noVBand="0"/>
      </w:tblPr>
      <w:tblGrid>
        <w:gridCol w:w="8640"/>
      </w:tblGrid>
      <w:tr w:rsidR="00E43922" w:rsidRPr="00A97D1D" w14:paraId="09F72D24" w14:textId="77777777" w:rsidTr="00614F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44974033" w14:textId="77777777" w:rsidR="00E43922" w:rsidRDefault="00125B0F" w:rsidP="00125B0F">
            <w:pPr>
              <w:rPr>
                <w:b w:val="0"/>
              </w:rPr>
            </w:pPr>
            <w:r w:rsidRPr="00A97D1D">
              <w:t xml:space="preserve">Total Points Possible: </w:t>
            </w:r>
          </w:p>
          <w:p w14:paraId="3EC0EAA9" w14:textId="1E873DD6" w:rsidR="00636105" w:rsidRPr="00A97D1D" w:rsidRDefault="0083642F" w:rsidP="00125B0F">
            <w:pPr>
              <w:rPr>
                <w:b w:val="0"/>
              </w:rPr>
            </w:pPr>
            <w:r>
              <w:t xml:space="preserve">Running Time: 91 </w:t>
            </w:r>
            <w:r w:rsidR="00636105">
              <w:t>minutes</w:t>
            </w:r>
          </w:p>
        </w:tc>
      </w:tr>
      <w:tr w:rsidR="00E43922" w:rsidRPr="004447E4" w14:paraId="00D85A0C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A8B6616" w14:textId="21D7FAB6" w:rsidR="00E43922" w:rsidRPr="004447E4" w:rsidRDefault="000B4B48" w:rsidP="00AB3804">
            <w:pPr>
              <w:jc w:val="center"/>
              <w:rPr>
                <w:b w:val="0"/>
                <w:u w:val="single"/>
                <w:lang w:val="pt-BR"/>
              </w:rPr>
            </w:pPr>
            <w:r w:rsidRPr="004447E4">
              <w:rPr>
                <w:u w:val="single"/>
                <w:lang w:val="pt-BR"/>
              </w:rPr>
              <w:t>Leonardo da Vinci</w:t>
            </w:r>
            <w:r w:rsidR="00945E9F" w:rsidRPr="004447E4">
              <w:rPr>
                <w:u w:val="single"/>
                <w:lang w:val="pt-BR"/>
              </w:rPr>
              <w:t>:</w:t>
            </w:r>
            <w:r w:rsidRPr="004447E4">
              <w:rPr>
                <w:u w:val="single"/>
                <w:lang w:val="pt-BR"/>
              </w:rPr>
              <w:t xml:space="preserve"> Renaissance Master</w:t>
            </w:r>
            <w:r w:rsidR="00945E9F" w:rsidRPr="004447E4">
              <w:rPr>
                <w:u w:val="single"/>
                <w:lang w:val="pt-BR"/>
              </w:rPr>
              <w:t xml:space="preserve"> </w:t>
            </w:r>
          </w:p>
        </w:tc>
      </w:tr>
      <w:tr w:rsidR="00E43922" w:rsidRPr="004447E4" w14:paraId="230B745B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07034219" w14:textId="2B405B49" w:rsidR="00E43922" w:rsidRPr="004447E4" w:rsidRDefault="00AB3804" w:rsidP="00A97D1D">
            <w:pPr>
              <w:jc w:val="center"/>
              <w:rPr>
                <w:b w:val="0"/>
                <w:lang w:val="pt-BR"/>
              </w:rPr>
            </w:pPr>
            <w:r>
              <w:rPr>
                <w:lang w:val="pt-BR"/>
              </w:rPr>
              <w:t>Answer</w:t>
            </w:r>
          </w:p>
        </w:tc>
      </w:tr>
      <w:tr w:rsidR="00E43922" w:rsidRPr="00A97D1D" w14:paraId="2DD55ADE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097B79AD" w14:textId="77777777" w:rsidR="00945E9F" w:rsidRDefault="00945E9F" w:rsidP="00945E9F">
            <w:r>
              <w:t xml:space="preserve">Instructions: </w:t>
            </w:r>
          </w:p>
          <w:p w14:paraId="60F79CED" w14:textId="77777777" w:rsidR="00945E9F" w:rsidRDefault="00945E9F" w:rsidP="00A97D1D">
            <w:pPr>
              <w:numPr>
                <w:ilvl w:val="0"/>
                <w:numId w:val="2"/>
              </w:numPr>
            </w:pPr>
            <w:r>
              <w:t xml:space="preserve">Print out these questions and obtain a copy of the </w:t>
            </w:r>
            <w:r w:rsidR="0007578E">
              <w:t>DVD from</w:t>
            </w:r>
            <w:r>
              <w:t xml:space="preserve"> the L</w:t>
            </w:r>
            <w:r w:rsidR="00636105">
              <w:t>S</w:t>
            </w:r>
            <w:r>
              <w:t xml:space="preserve">C </w:t>
            </w:r>
            <w:r w:rsidR="00327D2D">
              <w:t>service</w:t>
            </w:r>
            <w:r>
              <w:t xml:space="preserve"> desk.</w:t>
            </w:r>
          </w:p>
          <w:p w14:paraId="164C25B3" w14:textId="77777777" w:rsidR="00945E9F" w:rsidRDefault="00945E9F" w:rsidP="00A97D1D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024F0DE9" w14:textId="77777777" w:rsidR="00E43922" w:rsidRPr="00945E9F" w:rsidRDefault="00945E9F" w:rsidP="00A97D1D">
            <w:pPr>
              <w:numPr>
                <w:ilvl w:val="0"/>
                <w:numId w:val="2"/>
              </w:numPr>
            </w:pPr>
            <w:r w:rsidRPr="00A97D1D">
              <w:t>WHEN YOU COMPLETE THIS QUIZ PLEASE RETURN THE COMPLETED ANSWER SHEET TO THE L</w:t>
            </w:r>
            <w:r w:rsidR="004F3B28">
              <w:t>S</w:t>
            </w:r>
            <w:r w:rsidRPr="00A97D1D">
              <w:t>C FRONT DESK</w:t>
            </w:r>
            <w:r w:rsidR="00327D2D">
              <w:t>.</w:t>
            </w:r>
          </w:p>
        </w:tc>
        <w:bookmarkStart w:id="0" w:name="_GoBack"/>
        <w:bookmarkEnd w:id="0"/>
      </w:tr>
      <w:tr w:rsidR="00E43922" w:rsidRPr="00A97D1D" w14:paraId="524F49CA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D0BCB78" w14:textId="77777777" w:rsidR="00E43922" w:rsidRPr="00A97D1D" w:rsidRDefault="00945E9F" w:rsidP="00945E9F">
            <w:pPr>
              <w:rPr>
                <w:b w:val="0"/>
              </w:rPr>
            </w:pPr>
            <w:r w:rsidRPr="00945E9F">
              <w:t xml:space="preserve">Summary: </w:t>
            </w:r>
            <w:r w:rsidR="00125B0F" w:rsidRPr="00A97D1D">
              <w:t xml:space="preserve"> </w:t>
            </w:r>
          </w:p>
          <w:p w14:paraId="78899CBF" w14:textId="78804324" w:rsidR="00830683" w:rsidRPr="00125B0F" w:rsidRDefault="004D125F" w:rsidP="00DF4F59">
            <w:pPr>
              <w:ind w:firstLine="720"/>
            </w:pPr>
            <w:r>
              <w:t xml:space="preserve">Leonardo da </w:t>
            </w:r>
            <w:r w:rsidR="00DF4F59">
              <w:t>Vinci was</w:t>
            </w:r>
            <w:r w:rsidR="00382374">
              <w:t xml:space="preserve"> a remarkable artist, scientist, and engineer</w:t>
            </w:r>
            <w:r w:rsidR="003F4558">
              <w:t xml:space="preserve"> during </w:t>
            </w:r>
            <w:r w:rsidR="009C035C">
              <w:t>the Renaissance</w:t>
            </w:r>
            <w:r w:rsidR="003F4558">
              <w:t xml:space="preserve"> era</w:t>
            </w:r>
            <w:r w:rsidR="00382374">
              <w:t xml:space="preserve">. </w:t>
            </w:r>
            <w:r w:rsidR="0065707C">
              <w:t xml:space="preserve"> </w:t>
            </w:r>
            <w:r w:rsidR="00802563">
              <w:t xml:space="preserve">Leonardo’s work provided a legacy of learning and intellectual advancement that has influenced </w:t>
            </w:r>
            <w:r w:rsidR="00092885">
              <w:t xml:space="preserve">artists, scholars, and physicians to this day. </w:t>
            </w:r>
          </w:p>
        </w:tc>
      </w:tr>
      <w:tr w:rsidR="00E43922" w:rsidRPr="00A97D1D" w14:paraId="7E55D17C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46CEB4B5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BIO DVD.  </w:t>
            </w:r>
          </w:p>
          <w:p w14:paraId="02F753EE" w14:textId="54AD71E2" w:rsidR="00E43922" w:rsidRDefault="0083642F" w:rsidP="00A97D1D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A</w:t>
            </w:r>
            <w:r w:rsidR="004447E4" w:rsidRPr="0083642F">
              <w:rPr>
                <w:u w:val="single"/>
              </w:rPr>
              <w:t>natomy</w:t>
            </w:r>
            <w:r w:rsidR="00DA63DA">
              <w:t xml:space="preserve"> </w:t>
            </w:r>
            <w:r>
              <w:t xml:space="preserve">(noun) </w:t>
            </w:r>
            <w:r w:rsidR="00DA63DA">
              <w:t xml:space="preserve">– </w:t>
            </w:r>
            <w:r w:rsidR="002746F9">
              <w:t>the</w:t>
            </w:r>
            <w:r w:rsidR="00DB55F4">
              <w:t xml:space="preserve"> study </w:t>
            </w:r>
            <w:r w:rsidR="002746F9">
              <w:t>of</w:t>
            </w:r>
            <w:r w:rsidR="00A97001">
              <w:t xml:space="preserve"> </w:t>
            </w:r>
            <w:r w:rsidR="002746F9">
              <w:t>the internal structure particularly of humans and animals and other living organisms</w:t>
            </w:r>
          </w:p>
          <w:p w14:paraId="5424BF1C" w14:textId="22B2CCE5" w:rsidR="0083642F" w:rsidRPr="0083642F" w:rsidRDefault="0083642F" w:rsidP="0083642F">
            <w:pPr>
              <w:ind w:left="780"/>
              <w:rPr>
                <w:i/>
              </w:rPr>
            </w:pPr>
            <w:r>
              <w:rPr>
                <w:i/>
              </w:rPr>
              <w:t xml:space="preserve">Ex. We are learning about anatomies of different types of birds. </w:t>
            </w:r>
          </w:p>
          <w:p w14:paraId="683999AF" w14:textId="2C29A50B" w:rsidR="004E5E35" w:rsidRDefault="0083642F" w:rsidP="00410002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C</w:t>
            </w:r>
            <w:r w:rsidR="00C813CF" w:rsidRPr="0083642F">
              <w:rPr>
                <w:u w:val="single"/>
              </w:rPr>
              <w:t>ommission</w:t>
            </w:r>
            <w:r w:rsidR="00DA63DA">
              <w:t xml:space="preserve"> </w:t>
            </w:r>
            <w:r>
              <w:t xml:space="preserve">(noun) </w:t>
            </w:r>
            <w:r w:rsidR="00DA63DA">
              <w:t xml:space="preserve">– </w:t>
            </w:r>
            <w:r w:rsidR="002A0483">
              <w:t>an amount of money paid to an employee for selling something</w:t>
            </w:r>
          </w:p>
          <w:p w14:paraId="57FBA86D" w14:textId="72AB2EA7" w:rsidR="0083642F" w:rsidRPr="0083642F" w:rsidRDefault="0083642F" w:rsidP="0083642F">
            <w:pPr>
              <w:ind w:left="780"/>
              <w:rPr>
                <w:i/>
              </w:rPr>
            </w:pPr>
            <w:r>
              <w:rPr>
                <w:i/>
              </w:rPr>
              <w:t>Ex. She gets a commission for each car she sells.</w:t>
            </w:r>
          </w:p>
          <w:p w14:paraId="1CF6D19B" w14:textId="77777777" w:rsidR="00DA63DA" w:rsidRDefault="0083642F" w:rsidP="00054498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S</w:t>
            </w:r>
            <w:r w:rsidR="00AD59B7" w:rsidRPr="0083642F">
              <w:rPr>
                <w:u w:val="single"/>
              </w:rPr>
              <w:t>tatic</w:t>
            </w:r>
            <w:r w:rsidR="00DA63DA">
              <w:t xml:space="preserve">– </w:t>
            </w:r>
            <w:r w:rsidR="002A0483">
              <w:t>locking in movement, action, or change in a way viewed as undesirable or uninteresting</w:t>
            </w:r>
          </w:p>
          <w:p w14:paraId="40F47C6A" w14:textId="43D3ED5E" w:rsidR="0083642F" w:rsidRPr="0083642F" w:rsidRDefault="0083642F" w:rsidP="0083642F">
            <w:pPr>
              <w:ind w:left="780"/>
              <w:rPr>
                <w:i/>
              </w:rPr>
            </w:pPr>
            <w:r>
              <w:rPr>
                <w:i/>
              </w:rPr>
              <w:t xml:space="preserve">Ex. The progression of the class was static once the substitute teacher took over. </w:t>
            </w:r>
          </w:p>
        </w:tc>
      </w:tr>
      <w:tr w:rsidR="00E43922" w:rsidRPr="00A97D1D" w14:paraId="210E066A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D52803A" w14:textId="77777777" w:rsidR="00E43922" w:rsidRPr="00A97D1D" w:rsidRDefault="00F536BC" w:rsidP="00853060">
            <w:pPr>
              <w:rPr>
                <w:u w:val="single"/>
              </w:rPr>
            </w:pPr>
            <w:r w:rsidRPr="00A97D1D">
              <w:rPr>
                <w:u w:val="single"/>
              </w:rPr>
              <w:t>Questions to Answer:</w:t>
            </w:r>
          </w:p>
        </w:tc>
      </w:tr>
      <w:tr w:rsidR="00E43922" w:rsidRPr="00E43922" w14:paraId="003F5161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218E614" w14:textId="77777777" w:rsidR="00E43922" w:rsidRPr="00E43922" w:rsidRDefault="00F536BC" w:rsidP="001A7956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1</w:t>
            </w:r>
            <w:r>
              <w:t xml:space="preserve">)  </w:t>
            </w:r>
            <w:r w:rsidR="001A7956">
              <w:t>Where did his last name come from</w:t>
            </w:r>
            <w:r w:rsidR="00F17642">
              <w:t xml:space="preserve">?  </w:t>
            </w:r>
          </w:p>
        </w:tc>
      </w:tr>
      <w:tr w:rsidR="00E43922" w:rsidRPr="00A97D1D" w14:paraId="2C86FAA3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821ADFD" w14:textId="77777777" w:rsidR="00B31E5C" w:rsidRPr="00A97D1D" w:rsidRDefault="00B6101E" w:rsidP="00853060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62C58AB1" w14:textId="77777777" w:rsidR="00B31E5C" w:rsidRPr="00A97D1D" w:rsidRDefault="00B31E5C" w:rsidP="00853060">
            <w:pPr>
              <w:rPr>
                <w:b w:val="0"/>
              </w:rPr>
            </w:pPr>
          </w:p>
          <w:p w14:paraId="4F668EF4" w14:textId="77777777" w:rsidR="00B31E5C" w:rsidRPr="00A97D1D" w:rsidRDefault="00B31E5C" w:rsidP="00853060">
            <w:pPr>
              <w:rPr>
                <w:b w:val="0"/>
              </w:rPr>
            </w:pPr>
          </w:p>
        </w:tc>
      </w:tr>
      <w:tr w:rsidR="00E43922" w:rsidRPr="00E43922" w14:paraId="207F78FB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514A0A71" w14:textId="1BA1D3AD" w:rsidR="00E43922" w:rsidRPr="00E43922" w:rsidRDefault="00F17642" w:rsidP="004B3DF6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1</w:t>
            </w:r>
            <w:r>
              <w:t xml:space="preserve">)  </w:t>
            </w:r>
            <w:r w:rsidR="004B3DF6">
              <w:t xml:space="preserve">Why was the drawing of </w:t>
            </w:r>
            <w:r w:rsidR="00814865">
              <w:t>the angel at</w:t>
            </w:r>
            <w:r w:rsidR="00576F92">
              <w:t xml:space="preserve"> his</w:t>
            </w:r>
            <w:r w:rsidR="00814865">
              <w:t xml:space="preserve"> baptism </w:t>
            </w:r>
            <w:r w:rsidR="004B3DF6">
              <w:t>so revolutionary</w:t>
            </w:r>
            <w:r>
              <w:t xml:space="preserve">?  </w:t>
            </w:r>
          </w:p>
        </w:tc>
      </w:tr>
      <w:tr w:rsidR="00E43922" w:rsidRPr="00A97D1D" w14:paraId="3BE27C7F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5550E630" w14:textId="77777777" w:rsidR="00B6101E" w:rsidRPr="00A97D1D" w:rsidRDefault="00B6101E" w:rsidP="00B6101E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3A23582D" w14:textId="77777777" w:rsidR="00B31E5C" w:rsidRDefault="00B31E5C" w:rsidP="00853060">
            <w:pPr>
              <w:rPr>
                <w:b w:val="0"/>
              </w:rPr>
            </w:pPr>
          </w:p>
          <w:p w14:paraId="01673E2B" w14:textId="77777777" w:rsidR="00AD7680" w:rsidRPr="00A97D1D" w:rsidRDefault="00AD7680" w:rsidP="00853060">
            <w:pPr>
              <w:rPr>
                <w:b w:val="0"/>
              </w:rPr>
            </w:pPr>
          </w:p>
          <w:p w14:paraId="78FA7835" w14:textId="77777777" w:rsidR="00B31E5C" w:rsidRPr="00A97D1D" w:rsidRDefault="00B31E5C" w:rsidP="00853060">
            <w:pPr>
              <w:rPr>
                <w:b w:val="0"/>
              </w:rPr>
            </w:pPr>
          </w:p>
        </w:tc>
      </w:tr>
      <w:tr w:rsidR="00E43922" w:rsidRPr="00E43922" w14:paraId="6BE90B64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ACED5B2" w14:textId="0FC536C0" w:rsidR="00E43922" w:rsidRPr="00E43922" w:rsidRDefault="00F17642" w:rsidP="007A46CD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2</w:t>
            </w:r>
            <w:r>
              <w:t xml:space="preserve">)  </w:t>
            </w:r>
            <w:r w:rsidR="007A46CD">
              <w:t>Leonardo’s notebooks were</w:t>
            </w:r>
            <w:r w:rsidR="00B414A2">
              <w:t xml:space="preserve"> written in a cryptic style from right to left, </w:t>
            </w:r>
            <w:r w:rsidR="007A46CD">
              <w:t>using</w:t>
            </w:r>
            <w:r w:rsidR="0065707C">
              <w:t xml:space="preserve"> a mirror to </w:t>
            </w:r>
            <w:r w:rsidR="007A46CD">
              <w:t xml:space="preserve">help </w:t>
            </w:r>
            <w:r w:rsidR="0065707C">
              <w:t xml:space="preserve">decipher them.  </w:t>
            </w:r>
            <w:r w:rsidR="00B414A2">
              <w:t>What are some of the probable reasons for his unique writing style</w:t>
            </w:r>
            <w:r>
              <w:t xml:space="preserve">?  </w:t>
            </w:r>
          </w:p>
        </w:tc>
      </w:tr>
      <w:tr w:rsidR="00E43922" w:rsidRPr="00A97D1D" w14:paraId="7090328E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666F3BC" w14:textId="77777777" w:rsidR="00B6101E" w:rsidRPr="00A97D1D" w:rsidRDefault="00B6101E" w:rsidP="00B6101E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70C8BA61" w14:textId="77777777" w:rsidR="00B31E5C" w:rsidRDefault="00B31E5C" w:rsidP="00AD7680">
            <w:pPr>
              <w:rPr>
                <w:b w:val="0"/>
              </w:rPr>
            </w:pPr>
          </w:p>
          <w:p w14:paraId="0E77C5BE" w14:textId="77777777" w:rsidR="00AD7680" w:rsidRDefault="00AD7680" w:rsidP="00AD7680">
            <w:pPr>
              <w:rPr>
                <w:b w:val="0"/>
              </w:rPr>
            </w:pPr>
          </w:p>
          <w:p w14:paraId="13103A10" w14:textId="77777777" w:rsidR="00AD7680" w:rsidRPr="00A97D1D" w:rsidRDefault="00AD7680" w:rsidP="00AD7680">
            <w:pPr>
              <w:rPr>
                <w:b w:val="0"/>
              </w:rPr>
            </w:pPr>
          </w:p>
        </w:tc>
      </w:tr>
      <w:tr w:rsidR="00E43922" w:rsidRPr="00E43922" w14:paraId="2DE04B72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6F05B02" w14:textId="77777777" w:rsidR="00E43922" w:rsidRPr="00E43922" w:rsidRDefault="00F17642" w:rsidP="0022232A">
            <w:pPr>
              <w:numPr>
                <w:ilvl w:val="0"/>
                <w:numId w:val="1"/>
              </w:numPr>
            </w:pPr>
            <w:r>
              <w:lastRenderedPageBreak/>
              <w:t xml:space="preserve">(Ch. </w:t>
            </w:r>
            <w:r w:rsidR="00A840CC">
              <w:t>2</w:t>
            </w:r>
            <w:r>
              <w:t xml:space="preserve">)  </w:t>
            </w:r>
            <w:r w:rsidR="0022232A">
              <w:t>It is speculated that Leonardo was probably a homosexual and, in fact, was tried in Florence for sodomy</w:t>
            </w:r>
            <w:r w:rsidR="007C0646">
              <w:t xml:space="preserve">.  </w:t>
            </w:r>
            <w:r w:rsidR="0022232A">
              <w:t>How did Leonardo’s sexuality affect his work</w:t>
            </w:r>
            <w:r>
              <w:t xml:space="preserve">?  </w:t>
            </w:r>
          </w:p>
        </w:tc>
      </w:tr>
      <w:tr w:rsidR="00E43922" w:rsidRPr="00A97D1D" w14:paraId="4B7658EC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0BB2796" w14:textId="77777777" w:rsidR="00B6101E" w:rsidRPr="00A97D1D" w:rsidRDefault="00B6101E" w:rsidP="00B6101E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1AF60AA4" w14:textId="77777777" w:rsidR="00B6101E" w:rsidRDefault="00B6101E" w:rsidP="00853060">
            <w:pPr>
              <w:rPr>
                <w:b w:val="0"/>
              </w:rPr>
            </w:pPr>
          </w:p>
          <w:p w14:paraId="23E9B08A" w14:textId="77777777" w:rsidR="00AD7680" w:rsidRDefault="00AD7680" w:rsidP="00853060">
            <w:pPr>
              <w:rPr>
                <w:b w:val="0"/>
              </w:rPr>
            </w:pPr>
          </w:p>
          <w:p w14:paraId="57265F8B" w14:textId="77777777" w:rsidR="00AD7680" w:rsidRDefault="00AD7680" w:rsidP="00853060">
            <w:pPr>
              <w:rPr>
                <w:b w:val="0"/>
              </w:rPr>
            </w:pPr>
          </w:p>
          <w:p w14:paraId="762C4749" w14:textId="77777777" w:rsidR="00AD7680" w:rsidRDefault="00AD7680" w:rsidP="00853060">
            <w:pPr>
              <w:rPr>
                <w:b w:val="0"/>
              </w:rPr>
            </w:pPr>
          </w:p>
          <w:p w14:paraId="1BB7BC06" w14:textId="77777777" w:rsidR="00AD7680" w:rsidRPr="00A97D1D" w:rsidRDefault="00AD7680" w:rsidP="00853060">
            <w:pPr>
              <w:rPr>
                <w:b w:val="0"/>
              </w:rPr>
            </w:pPr>
          </w:p>
          <w:p w14:paraId="6C0308D2" w14:textId="77777777" w:rsidR="00B31E5C" w:rsidRPr="00A97D1D" w:rsidRDefault="00B31E5C" w:rsidP="00853060">
            <w:pPr>
              <w:rPr>
                <w:b w:val="0"/>
              </w:rPr>
            </w:pPr>
          </w:p>
        </w:tc>
      </w:tr>
      <w:tr w:rsidR="00E43922" w:rsidRPr="00E43922" w14:paraId="6D434E96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63E40A9" w14:textId="77777777" w:rsidR="00E43922" w:rsidRPr="00E43922" w:rsidRDefault="00F17642" w:rsidP="00BF3128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2</w:t>
            </w:r>
            <w:r>
              <w:t xml:space="preserve">)  </w:t>
            </w:r>
            <w:r w:rsidR="00BF3128">
              <w:t>Although Leonardo was a</w:t>
            </w:r>
            <w:r w:rsidR="003927E8">
              <w:t xml:space="preserve"> great painter, why was he less popular than Botticelli and other artists</w:t>
            </w:r>
            <w:r>
              <w:t xml:space="preserve">?  </w:t>
            </w:r>
          </w:p>
        </w:tc>
      </w:tr>
      <w:tr w:rsidR="00E43922" w:rsidRPr="00A97D1D" w14:paraId="5BB39105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4A2ABD5D" w14:textId="77777777" w:rsidR="00B6101E" w:rsidRPr="00A97D1D" w:rsidRDefault="00B6101E" w:rsidP="00B6101E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395FFAB6" w14:textId="77777777" w:rsidR="00B31E5C" w:rsidRDefault="00B31E5C" w:rsidP="00853060">
            <w:pPr>
              <w:rPr>
                <w:b w:val="0"/>
              </w:rPr>
            </w:pPr>
          </w:p>
          <w:p w14:paraId="72B4F96F" w14:textId="77777777" w:rsidR="00AD7680" w:rsidRPr="00A97D1D" w:rsidRDefault="00AD7680" w:rsidP="00853060">
            <w:pPr>
              <w:rPr>
                <w:b w:val="0"/>
              </w:rPr>
            </w:pPr>
          </w:p>
          <w:p w14:paraId="3221F4A8" w14:textId="77777777" w:rsidR="00B31E5C" w:rsidRPr="00A97D1D" w:rsidRDefault="00B31E5C" w:rsidP="00853060">
            <w:pPr>
              <w:rPr>
                <w:b w:val="0"/>
              </w:rPr>
            </w:pPr>
          </w:p>
        </w:tc>
      </w:tr>
      <w:tr w:rsidR="00E43922" w:rsidRPr="00E43922" w14:paraId="3588A4B0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2CF4B4E" w14:textId="3EC16F4F" w:rsidR="00E43922" w:rsidRPr="00E43922" w:rsidRDefault="00F17642" w:rsidP="0083642F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3</w:t>
            </w:r>
            <w:r>
              <w:t xml:space="preserve">) </w:t>
            </w:r>
            <w:r w:rsidR="0042368E">
              <w:rPr>
                <w:rFonts w:eastAsia="Batang" w:hint="eastAsia"/>
                <w:lang w:eastAsia="ko-KR"/>
              </w:rPr>
              <w:t xml:space="preserve">What </w:t>
            </w:r>
            <w:r w:rsidR="0083642F">
              <w:rPr>
                <w:rFonts w:eastAsia="Batang"/>
                <w:lang w:eastAsia="ko-KR"/>
              </w:rPr>
              <w:t>makes</w:t>
            </w:r>
            <w:r w:rsidR="0042368E">
              <w:rPr>
                <w:rFonts w:eastAsia="Batang" w:hint="eastAsia"/>
                <w:lang w:eastAsia="ko-KR"/>
              </w:rPr>
              <w:t xml:space="preserve"> </w:t>
            </w:r>
            <w:r w:rsidR="00FA37B4">
              <w:rPr>
                <w:rFonts w:eastAsia="Batang" w:hint="eastAsia"/>
                <w:lang w:eastAsia="ko-KR"/>
              </w:rPr>
              <w:t>Leonardo</w:t>
            </w:r>
            <w:r w:rsidR="00FA37B4">
              <w:rPr>
                <w:rFonts w:eastAsia="Batang"/>
                <w:lang w:eastAsia="ko-KR"/>
              </w:rPr>
              <w:t xml:space="preserve"> da Vinci’</w:t>
            </w:r>
            <w:r w:rsidR="00FA37B4">
              <w:rPr>
                <w:rFonts w:eastAsia="Batang" w:hint="eastAsia"/>
                <w:lang w:eastAsia="ko-KR"/>
              </w:rPr>
              <w:t>s Last Supper</w:t>
            </w:r>
            <w:r w:rsidR="00A31477">
              <w:rPr>
                <w:rFonts w:eastAsia="Batang" w:hint="eastAsia"/>
                <w:lang w:eastAsia="ko-KR"/>
              </w:rPr>
              <w:t xml:space="preserve"> </w:t>
            </w:r>
            <w:r w:rsidR="0083642F">
              <w:rPr>
                <w:rFonts w:eastAsia="Batang"/>
                <w:lang w:eastAsia="ko-KR"/>
              </w:rPr>
              <w:t xml:space="preserve">different </w:t>
            </w:r>
            <w:r w:rsidR="00A31477">
              <w:rPr>
                <w:rFonts w:eastAsia="Batang" w:hint="eastAsia"/>
                <w:lang w:eastAsia="ko-KR"/>
              </w:rPr>
              <w:t xml:space="preserve">from </w:t>
            </w:r>
            <w:r w:rsidR="0042368E">
              <w:rPr>
                <w:rFonts w:eastAsia="Batang" w:hint="eastAsia"/>
                <w:lang w:eastAsia="ko-KR"/>
              </w:rPr>
              <w:t>previous drawings on the same subject</w:t>
            </w:r>
            <w:r>
              <w:t xml:space="preserve">?  </w:t>
            </w:r>
          </w:p>
        </w:tc>
      </w:tr>
      <w:tr w:rsidR="00E43922" w:rsidRPr="00A97D1D" w14:paraId="0DBB1A30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5622B400" w14:textId="77777777" w:rsidR="00B6101E" w:rsidRPr="00A97D1D" w:rsidRDefault="00B6101E" w:rsidP="00B6101E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458AB26B" w14:textId="77777777" w:rsidR="00A74F64" w:rsidRDefault="00A74F64" w:rsidP="00853060">
            <w:pPr>
              <w:rPr>
                <w:rFonts w:eastAsia="Batang"/>
                <w:b w:val="0"/>
                <w:lang w:eastAsia="ko-KR"/>
              </w:rPr>
            </w:pPr>
          </w:p>
          <w:p w14:paraId="23D20D90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4C5F1911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77516D26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09D5520E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57B99151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0508AD0B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38E31F97" w14:textId="77777777" w:rsidR="00AD7680" w:rsidRPr="0042368E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74EB9B8B" w14:textId="77777777" w:rsidR="0036396A" w:rsidRPr="00A97D1D" w:rsidRDefault="0036396A" w:rsidP="00853060">
            <w:pPr>
              <w:rPr>
                <w:b w:val="0"/>
              </w:rPr>
            </w:pPr>
          </w:p>
        </w:tc>
      </w:tr>
      <w:tr w:rsidR="00E43922" w:rsidRPr="00E43922" w14:paraId="33BD334E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5DE84C1F" w14:textId="77777777" w:rsidR="00E43922" w:rsidRPr="00E43922" w:rsidRDefault="00F17642" w:rsidP="00AC4F81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3</w:t>
            </w:r>
            <w:r>
              <w:t xml:space="preserve">)  </w:t>
            </w:r>
            <w:r w:rsidR="00AC4F81">
              <w:rPr>
                <w:rFonts w:eastAsia="Batang" w:hint="eastAsia"/>
                <w:lang w:eastAsia="ko-KR"/>
              </w:rPr>
              <w:t>The painting of</w:t>
            </w:r>
            <w:r w:rsidR="00A810FF">
              <w:rPr>
                <w:rFonts w:eastAsia="Batang" w:hint="eastAsia"/>
                <w:lang w:eastAsia="ko-KR"/>
              </w:rPr>
              <w:t xml:space="preserve"> a virgin sitting on the lap of her mother</w:t>
            </w:r>
            <w:r w:rsidR="00AC4F81">
              <w:rPr>
                <w:rFonts w:eastAsia="Batang" w:hint="eastAsia"/>
                <w:lang w:eastAsia="ko-KR"/>
              </w:rPr>
              <w:t xml:space="preserve"> was praised </w:t>
            </w:r>
            <w:r w:rsidR="00007CED">
              <w:rPr>
                <w:rFonts w:eastAsia="Batang" w:hint="eastAsia"/>
                <w:lang w:eastAsia="ko-KR"/>
              </w:rPr>
              <w:t xml:space="preserve">in </w:t>
            </w:r>
            <w:r w:rsidR="00DC489B">
              <w:rPr>
                <w:rFonts w:eastAsia="Batang"/>
                <w:lang w:eastAsia="ko-KR"/>
              </w:rPr>
              <w:t>Florence</w:t>
            </w:r>
            <w:r w:rsidR="00007CED">
              <w:rPr>
                <w:rFonts w:eastAsia="Batang" w:hint="eastAsia"/>
                <w:lang w:eastAsia="ko-KR"/>
              </w:rPr>
              <w:t>. Leonardo worked on it for eight or nine years, but why he didn</w:t>
            </w:r>
            <w:r w:rsidR="00007CED">
              <w:rPr>
                <w:rFonts w:eastAsia="Batang"/>
                <w:lang w:eastAsia="ko-KR"/>
              </w:rPr>
              <w:t>’</w:t>
            </w:r>
            <w:r w:rsidR="00007CED">
              <w:rPr>
                <w:rFonts w:eastAsia="Batang" w:hint="eastAsia"/>
                <w:lang w:eastAsia="ko-KR"/>
              </w:rPr>
              <w:t>t finish it?</w:t>
            </w:r>
          </w:p>
        </w:tc>
      </w:tr>
      <w:tr w:rsidR="00E43922" w:rsidRPr="00A97D1D" w14:paraId="020A6EBB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C65FC57" w14:textId="77777777" w:rsidR="0036396A" w:rsidRPr="000F149E" w:rsidRDefault="00A440FF" w:rsidP="00853060">
            <w:pPr>
              <w:rPr>
                <w:rFonts w:eastAsia="Batang"/>
                <w:lang w:eastAsia="ko-KR"/>
              </w:rPr>
            </w:pPr>
            <w:r w:rsidRPr="000F149E">
              <w:rPr>
                <w:rFonts w:eastAsia="Batang" w:hint="eastAsia"/>
                <w:lang w:eastAsia="ko-KR"/>
              </w:rPr>
              <w:t xml:space="preserve">Answer the question here: </w:t>
            </w:r>
          </w:p>
          <w:p w14:paraId="7C3FBE37" w14:textId="77777777" w:rsidR="00A440FF" w:rsidRDefault="00A440FF" w:rsidP="00AD7680">
            <w:pPr>
              <w:rPr>
                <w:rFonts w:eastAsia="Batang"/>
                <w:b w:val="0"/>
                <w:lang w:eastAsia="ko-KR"/>
              </w:rPr>
            </w:pPr>
          </w:p>
          <w:p w14:paraId="30CEA130" w14:textId="77777777" w:rsidR="00AD7680" w:rsidRPr="00A440FF" w:rsidRDefault="00AD7680" w:rsidP="00AD7680">
            <w:pPr>
              <w:rPr>
                <w:rFonts w:eastAsia="Batang"/>
                <w:b w:val="0"/>
                <w:lang w:eastAsia="ko-KR"/>
              </w:rPr>
            </w:pPr>
          </w:p>
        </w:tc>
      </w:tr>
      <w:tr w:rsidR="00E43922" w:rsidRPr="00E43922" w14:paraId="62E3EAE8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546A990" w14:textId="3A54BD9F" w:rsidR="00E43922" w:rsidRPr="00E43922" w:rsidRDefault="00F17642" w:rsidP="009C25FE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3</w:t>
            </w:r>
            <w:r>
              <w:t xml:space="preserve">)  </w:t>
            </w:r>
            <w:r w:rsidR="00A440FF">
              <w:t xml:space="preserve">What was the problem in </w:t>
            </w:r>
            <w:r w:rsidR="009C25FE">
              <w:t>Leonardo’s flying machine</w:t>
            </w:r>
            <w:r w:rsidR="00A440FF">
              <w:t xml:space="preserve">?  </w:t>
            </w:r>
            <w:r>
              <w:t xml:space="preserve">  </w:t>
            </w:r>
          </w:p>
        </w:tc>
      </w:tr>
      <w:tr w:rsidR="00E43922" w:rsidRPr="00A97D1D" w14:paraId="3E5C33CF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42B5969" w14:textId="3471466F" w:rsidR="000757F2" w:rsidRDefault="00A440FF" w:rsidP="00853060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78A7CCF0" w14:textId="77777777" w:rsidR="00AD7680" w:rsidRDefault="00AD7680" w:rsidP="00853060">
            <w:pPr>
              <w:rPr>
                <w:b w:val="0"/>
              </w:rPr>
            </w:pPr>
          </w:p>
          <w:p w14:paraId="505740C2" w14:textId="7AC57BCE" w:rsidR="000757F2" w:rsidRPr="00A97D1D" w:rsidRDefault="000757F2" w:rsidP="00853060">
            <w:pPr>
              <w:rPr>
                <w:b w:val="0"/>
              </w:rPr>
            </w:pPr>
          </w:p>
        </w:tc>
      </w:tr>
      <w:tr w:rsidR="00E43922" w:rsidRPr="00E43922" w14:paraId="11DB828A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23C642A" w14:textId="12238571" w:rsidR="00E43922" w:rsidRPr="00E43922" w:rsidRDefault="00605A30" w:rsidP="003756EB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4</w:t>
            </w:r>
            <w:r>
              <w:t xml:space="preserve">)  </w:t>
            </w:r>
            <w:r w:rsidR="00A74F64">
              <w:rPr>
                <w:rFonts w:eastAsia="Batang" w:hint="eastAsia"/>
                <w:lang w:eastAsia="ko-KR"/>
              </w:rPr>
              <w:t xml:space="preserve">Leonardo </w:t>
            </w:r>
            <w:r w:rsidR="003756EB">
              <w:rPr>
                <w:rFonts w:eastAsia="Batang" w:hint="eastAsia"/>
                <w:lang w:eastAsia="ko-KR"/>
              </w:rPr>
              <w:t>imagined</w:t>
            </w:r>
            <w:r w:rsidR="00A74F64">
              <w:rPr>
                <w:rFonts w:eastAsia="Batang" w:hint="eastAsia"/>
                <w:lang w:eastAsia="ko-KR"/>
              </w:rPr>
              <w:t xml:space="preserve"> </w:t>
            </w:r>
            <w:r w:rsidR="007922D3">
              <w:rPr>
                <w:rFonts w:eastAsia="Batang" w:hint="eastAsia"/>
                <w:lang w:eastAsia="ko-KR"/>
              </w:rPr>
              <w:t>and sketched some</w:t>
            </w:r>
            <w:r w:rsidR="00A74F64">
              <w:rPr>
                <w:rFonts w:eastAsia="Batang" w:hint="eastAsia"/>
                <w:lang w:eastAsia="ko-KR"/>
              </w:rPr>
              <w:t xml:space="preserve"> </w:t>
            </w:r>
            <w:r w:rsidR="007922D3">
              <w:rPr>
                <w:rFonts w:eastAsia="Batang" w:hint="eastAsia"/>
                <w:lang w:eastAsia="ko-KR"/>
              </w:rPr>
              <w:t xml:space="preserve">devices that </w:t>
            </w:r>
            <w:r w:rsidR="003756EB">
              <w:rPr>
                <w:rFonts w:eastAsia="Batang" w:hint="eastAsia"/>
                <w:lang w:eastAsia="ko-KR"/>
              </w:rPr>
              <w:t xml:space="preserve">are </w:t>
            </w:r>
            <w:r w:rsidR="0014169A">
              <w:rPr>
                <w:rFonts w:eastAsia="Batang"/>
                <w:lang w:eastAsia="ko-KR"/>
              </w:rPr>
              <w:t xml:space="preserve">used </w:t>
            </w:r>
            <w:r w:rsidR="007922D3">
              <w:rPr>
                <w:rFonts w:eastAsia="Batang" w:hint="eastAsia"/>
                <w:lang w:eastAsia="ko-KR"/>
              </w:rPr>
              <w:t xml:space="preserve">in some form today. </w:t>
            </w:r>
            <w:r w:rsidR="00ED497E">
              <w:rPr>
                <w:rFonts w:eastAsia="Batang" w:hint="eastAsia"/>
                <w:lang w:eastAsia="ko-KR"/>
              </w:rPr>
              <w:t>N</w:t>
            </w:r>
            <w:r w:rsidR="00ED497E">
              <w:rPr>
                <w:rFonts w:eastAsia="Batang"/>
                <w:lang w:eastAsia="ko-KR"/>
              </w:rPr>
              <w:t>a</w:t>
            </w:r>
            <w:r w:rsidR="00ED497E">
              <w:rPr>
                <w:rFonts w:eastAsia="Batang" w:hint="eastAsia"/>
                <w:lang w:eastAsia="ko-KR"/>
              </w:rPr>
              <w:t xml:space="preserve">me two of them. </w:t>
            </w:r>
            <w:r>
              <w:t xml:space="preserve">  </w:t>
            </w:r>
          </w:p>
        </w:tc>
      </w:tr>
      <w:tr w:rsidR="00E43922" w:rsidRPr="00A97D1D" w14:paraId="636D3E3B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2D2BB589" w14:textId="77777777" w:rsidR="00B6101E" w:rsidRPr="00A97D1D" w:rsidRDefault="00B6101E" w:rsidP="00B6101E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2F830487" w14:textId="77777777" w:rsidR="0036396A" w:rsidRDefault="0036396A" w:rsidP="00853060">
            <w:pPr>
              <w:rPr>
                <w:rFonts w:eastAsia="Batang"/>
                <w:b w:val="0"/>
                <w:lang w:eastAsia="ko-KR"/>
              </w:rPr>
            </w:pPr>
          </w:p>
          <w:p w14:paraId="586E115E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52C16F57" w14:textId="77777777" w:rsidR="00AD7680" w:rsidRPr="00A97D1D" w:rsidRDefault="00AD7680" w:rsidP="00853060">
            <w:pPr>
              <w:rPr>
                <w:b w:val="0"/>
              </w:rPr>
            </w:pPr>
          </w:p>
          <w:p w14:paraId="50518BCE" w14:textId="77777777" w:rsidR="00125B0F" w:rsidRPr="00A97D1D" w:rsidRDefault="00125B0F" w:rsidP="00853060">
            <w:pPr>
              <w:rPr>
                <w:b w:val="0"/>
              </w:rPr>
            </w:pPr>
          </w:p>
        </w:tc>
      </w:tr>
      <w:tr w:rsidR="00E43922" w:rsidRPr="00E43922" w14:paraId="24D59E14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70F93E3D" w14:textId="0617E8D8" w:rsidR="00E43922" w:rsidRPr="00E43922" w:rsidRDefault="00605A30" w:rsidP="00DC40F6">
            <w:pPr>
              <w:numPr>
                <w:ilvl w:val="0"/>
                <w:numId w:val="1"/>
              </w:numPr>
            </w:pPr>
            <w:r>
              <w:lastRenderedPageBreak/>
              <w:t xml:space="preserve">(Ch. </w:t>
            </w:r>
            <w:r w:rsidR="00A840CC">
              <w:t>4</w:t>
            </w:r>
            <w:r>
              <w:t xml:space="preserve">)  </w:t>
            </w:r>
            <w:r w:rsidR="00DC40F6">
              <w:rPr>
                <w:rFonts w:eastAsia="Batang" w:hint="eastAsia"/>
                <w:lang w:eastAsia="ko-KR"/>
              </w:rPr>
              <w:t xml:space="preserve">When Leonardo returned to Florence, he faced a rival, Michelangelo. </w:t>
            </w:r>
            <w:r w:rsidR="00454D5D">
              <w:rPr>
                <w:rFonts w:eastAsia="Batang" w:hint="eastAsia"/>
                <w:lang w:eastAsia="ko-KR"/>
              </w:rPr>
              <w:t>What</w:t>
            </w:r>
            <w:r w:rsidR="0005620D">
              <w:rPr>
                <w:rFonts w:eastAsia="Batang" w:hint="eastAsia"/>
                <w:lang w:eastAsia="ko-KR"/>
              </w:rPr>
              <w:t xml:space="preserve"> were their attitudes about each other</w:t>
            </w:r>
            <w:r w:rsidR="0005620D">
              <w:rPr>
                <w:rFonts w:eastAsia="Batang"/>
                <w:lang w:eastAsia="ko-KR"/>
              </w:rPr>
              <w:t>’</w:t>
            </w:r>
            <w:r w:rsidR="0005620D">
              <w:rPr>
                <w:rFonts w:eastAsia="Batang" w:hint="eastAsia"/>
                <w:lang w:eastAsia="ko-KR"/>
              </w:rPr>
              <w:t>s art work</w:t>
            </w:r>
            <w:r>
              <w:t xml:space="preserve">?  </w:t>
            </w:r>
            <w:r w:rsidR="0070523F">
              <w:rPr>
                <w:rFonts w:eastAsia="Batang" w:hint="eastAsia"/>
                <w:lang w:eastAsia="ko-KR"/>
              </w:rPr>
              <w:t xml:space="preserve">Support </w:t>
            </w:r>
            <w:r w:rsidR="00AD7680">
              <w:rPr>
                <w:rFonts w:eastAsia="Batang"/>
                <w:lang w:eastAsia="ko-KR"/>
              </w:rPr>
              <w:t xml:space="preserve">your answer </w:t>
            </w:r>
            <w:r w:rsidR="0070523F">
              <w:rPr>
                <w:rFonts w:eastAsia="Batang" w:hint="eastAsia"/>
                <w:lang w:eastAsia="ko-KR"/>
              </w:rPr>
              <w:t xml:space="preserve">with an example. </w:t>
            </w:r>
          </w:p>
        </w:tc>
      </w:tr>
      <w:tr w:rsidR="00E43922" w:rsidRPr="00A97D1D" w14:paraId="20B22750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21E18BE" w14:textId="77777777" w:rsidR="00B6101E" w:rsidRPr="00A97D1D" w:rsidRDefault="00B6101E" w:rsidP="00B6101E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61D94714" w14:textId="77777777" w:rsidR="00B31E5C" w:rsidRDefault="00B31E5C" w:rsidP="00AD7680">
            <w:pPr>
              <w:rPr>
                <w:rFonts w:eastAsia="Batang"/>
                <w:b w:val="0"/>
                <w:lang w:eastAsia="ko-KR"/>
              </w:rPr>
            </w:pPr>
          </w:p>
          <w:p w14:paraId="6788A860" w14:textId="77777777" w:rsidR="00AD7680" w:rsidRDefault="00AD7680" w:rsidP="00AD7680">
            <w:pPr>
              <w:rPr>
                <w:rFonts w:eastAsia="Batang"/>
                <w:b w:val="0"/>
                <w:lang w:eastAsia="ko-KR"/>
              </w:rPr>
            </w:pPr>
          </w:p>
          <w:p w14:paraId="00B04A1D" w14:textId="77777777" w:rsidR="00AD7680" w:rsidRDefault="00AD7680" w:rsidP="00AD7680">
            <w:pPr>
              <w:rPr>
                <w:rFonts w:eastAsia="Batang"/>
                <w:b w:val="0"/>
                <w:lang w:eastAsia="ko-KR"/>
              </w:rPr>
            </w:pPr>
          </w:p>
          <w:p w14:paraId="137C400E" w14:textId="77777777" w:rsidR="00AD7680" w:rsidRPr="00A97D1D" w:rsidRDefault="00AD7680" w:rsidP="00AD7680">
            <w:pPr>
              <w:rPr>
                <w:b w:val="0"/>
              </w:rPr>
            </w:pPr>
          </w:p>
        </w:tc>
      </w:tr>
      <w:tr w:rsidR="00E43922" w:rsidRPr="00E43922" w14:paraId="6C8864E7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D9AF3D0" w14:textId="77777777" w:rsidR="00E43922" w:rsidRPr="00E43922" w:rsidRDefault="00605A30" w:rsidP="00664E49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4</w:t>
            </w:r>
            <w:r>
              <w:t xml:space="preserve">)  </w:t>
            </w:r>
            <w:r w:rsidR="00664E49">
              <w:rPr>
                <w:rFonts w:eastAsia="Batang" w:hint="eastAsia"/>
                <w:lang w:eastAsia="ko-KR"/>
              </w:rPr>
              <w:t xml:space="preserve">Leonardo brought corpses to study human bodies. What was the </w:t>
            </w:r>
            <w:r w:rsidR="00664E49">
              <w:rPr>
                <w:rFonts w:eastAsia="Batang"/>
                <w:lang w:eastAsia="ko-KR"/>
              </w:rPr>
              <w:t>achievement</w:t>
            </w:r>
            <w:r w:rsidR="00664E49">
              <w:rPr>
                <w:rFonts w:eastAsia="Batang" w:hint="eastAsia"/>
                <w:lang w:eastAsia="ko-KR"/>
              </w:rPr>
              <w:t xml:space="preserve"> of dissecting </w:t>
            </w:r>
            <w:r w:rsidR="00CA66AB">
              <w:rPr>
                <w:rFonts w:eastAsia="Batang" w:hint="eastAsia"/>
                <w:lang w:eastAsia="ko-KR"/>
              </w:rPr>
              <w:t xml:space="preserve">the </w:t>
            </w:r>
            <w:r w:rsidR="00664E49">
              <w:rPr>
                <w:rFonts w:eastAsia="Batang" w:hint="eastAsia"/>
                <w:lang w:eastAsia="ko-KR"/>
              </w:rPr>
              <w:t>bod</w:t>
            </w:r>
            <w:r w:rsidR="00CA66AB">
              <w:rPr>
                <w:rFonts w:eastAsia="Batang" w:hint="eastAsia"/>
                <w:lang w:eastAsia="ko-KR"/>
              </w:rPr>
              <w:t>y of a hundred year old man</w:t>
            </w:r>
            <w:r>
              <w:t xml:space="preserve">?  </w:t>
            </w:r>
          </w:p>
        </w:tc>
      </w:tr>
      <w:tr w:rsidR="00E43922" w:rsidRPr="00A97D1D" w14:paraId="0FD5C9B6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4793D2F3" w14:textId="77777777" w:rsidR="00B6101E" w:rsidRPr="00A97D1D" w:rsidRDefault="00B6101E" w:rsidP="00B6101E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50765791" w14:textId="77777777" w:rsidR="00B31E5C" w:rsidRPr="00A97D1D" w:rsidRDefault="00B31E5C" w:rsidP="00853060">
            <w:pPr>
              <w:rPr>
                <w:b w:val="0"/>
              </w:rPr>
            </w:pPr>
          </w:p>
          <w:p w14:paraId="670A43BE" w14:textId="77777777" w:rsidR="00B31E5C" w:rsidRPr="00A97D1D" w:rsidRDefault="00B31E5C" w:rsidP="00853060">
            <w:pPr>
              <w:rPr>
                <w:b w:val="0"/>
              </w:rPr>
            </w:pPr>
          </w:p>
        </w:tc>
      </w:tr>
      <w:tr w:rsidR="00E43922" w:rsidRPr="00E43922" w14:paraId="22C7DFED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7A7FDFF" w14:textId="77777777" w:rsidR="00E43922" w:rsidRPr="00E43922" w:rsidRDefault="00605A30" w:rsidP="000738C6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5</w:t>
            </w:r>
            <w:r>
              <w:t xml:space="preserve">)  </w:t>
            </w:r>
            <w:r w:rsidR="000738C6">
              <w:rPr>
                <w:rFonts w:eastAsia="Batang" w:hint="eastAsia"/>
                <w:lang w:eastAsia="ko-KR"/>
              </w:rPr>
              <w:t>In Leonardo</w:t>
            </w:r>
            <w:r w:rsidR="000738C6">
              <w:rPr>
                <w:rFonts w:eastAsia="Batang"/>
                <w:lang w:eastAsia="ko-KR"/>
              </w:rPr>
              <w:t>’</w:t>
            </w:r>
            <w:r w:rsidR="000738C6">
              <w:rPr>
                <w:rFonts w:eastAsia="Batang" w:hint="eastAsia"/>
                <w:lang w:eastAsia="ko-KR"/>
              </w:rPr>
              <w:t>s 60s, what was the attitude of France toward Leonardo</w:t>
            </w:r>
            <w:r>
              <w:t xml:space="preserve">?  </w:t>
            </w:r>
          </w:p>
        </w:tc>
      </w:tr>
      <w:tr w:rsidR="00E43922" w:rsidRPr="00A97D1D" w14:paraId="066863DC" w14:textId="77777777" w:rsidTr="00614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31E395D7" w14:textId="5E4C63AF" w:rsidR="00B31E5C" w:rsidRPr="00A97D1D" w:rsidRDefault="00B6101E" w:rsidP="00853060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1429A584" w14:textId="77777777" w:rsidR="00B31E5C" w:rsidRDefault="00B31E5C" w:rsidP="00853060">
            <w:pPr>
              <w:rPr>
                <w:b w:val="0"/>
              </w:rPr>
            </w:pPr>
          </w:p>
          <w:p w14:paraId="02F8307A" w14:textId="77777777" w:rsidR="00AD7680" w:rsidRPr="00A97D1D" w:rsidRDefault="00AD7680" w:rsidP="00853060">
            <w:pPr>
              <w:rPr>
                <w:b w:val="0"/>
              </w:rPr>
            </w:pPr>
          </w:p>
        </w:tc>
      </w:tr>
      <w:tr w:rsidR="00E43922" w:rsidRPr="00E43922" w14:paraId="35730AA1" w14:textId="77777777" w:rsidTr="00614F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6DCB907D" w14:textId="72F4A749" w:rsidR="00E43922" w:rsidRPr="00E43922" w:rsidRDefault="00605A30" w:rsidP="00A16501">
            <w:pPr>
              <w:numPr>
                <w:ilvl w:val="0"/>
                <w:numId w:val="1"/>
              </w:numPr>
            </w:pPr>
            <w:r>
              <w:t xml:space="preserve">(Ch. </w:t>
            </w:r>
            <w:r w:rsidR="00A840CC">
              <w:t>5</w:t>
            </w:r>
            <w:r>
              <w:t xml:space="preserve">)  </w:t>
            </w:r>
            <w:r w:rsidR="00A16501">
              <w:rPr>
                <w:rFonts w:eastAsia="Batang" w:hint="eastAsia"/>
                <w:lang w:eastAsia="ko-KR"/>
              </w:rPr>
              <w:t xml:space="preserve">Of </w:t>
            </w:r>
            <w:r w:rsidR="00BF6AEA">
              <w:rPr>
                <w:rFonts w:eastAsia="Batang"/>
                <w:lang w:eastAsia="ko-KR"/>
              </w:rPr>
              <w:t xml:space="preserve">all of </w:t>
            </w:r>
            <w:r w:rsidR="00A16501">
              <w:rPr>
                <w:rFonts w:eastAsia="Batang" w:hint="eastAsia"/>
                <w:lang w:eastAsia="ko-KR"/>
              </w:rPr>
              <w:t>Leonardo</w:t>
            </w:r>
            <w:r w:rsidR="00A16501">
              <w:rPr>
                <w:rFonts w:eastAsia="Batang"/>
                <w:lang w:eastAsia="ko-KR"/>
              </w:rPr>
              <w:t>’</w:t>
            </w:r>
            <w:r w:rsidR="00A16501">
              <w:rPr>
                <w:rFonts w:eastAsia="Batang" w:hint="eastAsia"/>
                <w:lang w:eastAsia="ko-KR"/>
              </w:rPr>
              <w:t>s ideas and creations, which do you think has had the most impact and influence on the world</w:t>
            </w:r>
            <w:r>
              <w:t xml:space="preserve">?  </w:t>
            </w:r>
            <w:r w:rsidR="00AD7680">
              <w:t>Why?</w:t>
            </w:r>
          </w:p>
        </w:tc>
      </w:tr>
      <w:tr w:rsidR="00E43922" w:rsidRPr="00A97D1D" w14:paraId="2BA2312E" w14:textId="77777777" w:rsidTr="00614FA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14:paraId="196B9D87" w14:textId="77777777" w:rsidR="00B6101E" w:rsidRPr="00A97D1D" w:rsidRDefault="00B6101E" w:rsidP="00B6101E">
            <w:pPr>
              <w:rPr>
                <w:b w:val="0"/>
              </w:rPr>
            </w:pPr>
            <w:r w:rsidRPr="00B6101E">
              <w:t>Answer the question here</w:t>
            </w:r>
            <w:r w:rsidRPr="00A97D1D">
              <w:t xml:space="preserve">: </w:t>
            </w:r>
          </w:p>
          <w:p w14:paraId="68CEED13" w14:textId="77777777" w:rsidR="00B31E5C" w:rsidRDefault="00B31E5C" w:rsidP="00853060">
            <w:pPr>
              <w:rPr>
                <w:rFonts w:eastAsia="Batang"/>
                <w:b w:val="0"/>
                <w:lang w:eastAsia="ko-KR"/>
              </w:rPr>
            </w:pPr>
          </w:p>
          <w:p w14:paraId="33992545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1537A9DA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137BC53F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2EC27DE7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7664CD6C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0E4ACC72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6691DA9F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047D0239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4ACAECDE" w14:textId="77777777" w:rsidR="00AD7680" w:rsidRDefault="00AD7680" w:rsidP="00853060">
            <w:pPr>
              <w:rPr>
                <w:rFonts w:eastAsia="Batang"/>
                <w:b w:val="0"/>
                <w:lang w:eastAsia="ko-KR"/>
              </w:rPr>
            </w:pPr>
          </w:p>
          <w:p w14:paraId="65EDE846" w14:textId="77777777" w:rsidR="00AD7680" w:rsidRPr="00A97D1D" w:rsidRDefault="00AD7680" w:rsidP="00853060">
            <w:pPr>
              <w:rPr>
                <w:b w:val="0"/>
              </w:rPr>
            </w:pPr>
          </w:p>
          <w:p w14:paraId="6569EC7C" w14:textId="77777777" w:rsidR="00B31E5C" w:rsidRPr="00A97D1D" w:rsidRDefault="00B31E5C" w:rsidP="00853060">
            <w:pPr>
              <w:rPr>
                <w:b w:val="0"/>
              </w:rPr>
            </w:pPr>
          </w:p>
        </w:tc>
      </w:tr>
    </w:tbl>
    <w:p w14:paraId="08458D47" w14:textId="742D4E51" w:rsidR="008F4A24" w:rsidRPr="008F4A24" w:rsidRDefault="0075261B" w:rsidP="002663E2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6F498EEB" wp14:editId="619B509A">
                <wp:extent cx="2166620" cy="1696085"/>
                <wp:effectExtent l="0" t="0" r="24130" b="18415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6620" cy="169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4515F" w14:textId="77777777" w:rsidR="004F7A2D" w:rsidRDefault="004F786E">
                            <w:pPr>
                              <w:rPr>
                                <w:rFonts w:eastAsia="Batang"/>
                                <w:lang w:eastAsia="ko-KR"/>
                              </w:rPr>
                            </w:pPr>
                            <w:proofErr w:type="spellStart"/>
                            <w:r>
                              <w:rPr>
                                <w:rFonts w:eastAsia="Batang" w:hint="eastAsia"/>
                                <w:lang w:eastAsia="ko-KR"/>
                              </w:rPr>
                              <w:t>Seo</w:t>
                            </w:r>
                            <w:proofErr w:type="spellEnd"/>
                            <w:r>
                              <w:rPr>
                                <w:rFonts w:eastAsia="Batang" w:hint="eastAsia"/>
                                <w:lang w:eastAsia="ko-K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Batang" w:hint="eastAsia"/>
                                <w:lang w:eastAsia="ko-KR"/>
                              </w:rPr>
                              <w:t>Jiyeon</w:t>
                            </w:r>
                            <w:proofErr w:type="spellEnd"/>
                            <w:r>
                              <w:rPr>
                                <w:rFonts w:eastAsia="Batang" w:hint="eastAsia"/>
                                <w:lang w:eastAsia="ko-KR"/>
                              </w:rPr>
                              <w:t xml:space="preserve"> 1/1/09 </w:t>
                            </w:r>
                          </w:p>
                          <w:p w14:paraId="293B8334" w14:textId="2AFF59FA" w:rsidR="00BF4F0E" w:rsidRDefault="00BF4F0E">
                            <w:pPr>
                              <w:rPr>
                                <w:rFonts w:eastAsia="Batang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lang w:eastAsia="ko-KR"/>
                              </w:rPr>
                              <w:t xml:space="preserve">Edited by </w:t>
                            </w:r>
                            <w:proofErr w:type="spellStart"/>
                            <w:r>
                              <w:rPr>
                                <w:rFonts w:eastAsia="Batang"/>
                                <w:lang w:eastAsia="ko-KR"/>
                              </w:rPr>
                              <w:t>Carianne</w:t>
                            </w:r>
                            <w:proofErr w:type="spellEnd"/>
                            <w:r>
                              <w:rPr>
                                <w:rFonts w:eastAsia="Batang"/>
                                <w:lang w:eastAsia="ko-KR"/>
                              </w:rPr>
                              <w:t xml:space="preserve"> Hirano 5/27/14</w:t>
                            </w:r>
                          </w:p>
                          <w:p w14:paraId="1CB66880" w14:textId="7FCAC660" w:rsidR="000757F2" w:rsidRDefault="000757F2">
                            <w:pPr>
                              <w:rPr>
                                <w:rFonts w:eastAsia="Batang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lang w:eastAsia="ko-KR"/>
                              </w:rPr>
                              <w:t>Edited by Jessalyn Entrikin</w:t>
                            </w:r>
                          </w:p>
                          <w:p w14:paraId="1CD3AE19" w14:textId="21295427" w:rsidR="000757F2" w:rsidRDefault="000757F2">
                            <w:pPr>
                              <w:rPr>
                                <w:rFonts w:eastAsia="Batang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lang w:eastAsia="ko-KR"/>
                              </w:rPr>
                              <w:t>6/3/16</w:t>
                            </w:r>
                          </w:p>
                          <w:p w14:paraId="40429542" w14:textId="77777777" w:rsidR="004F786E" w:rsidRPr="004F786E" w:rsidRDefault="004F786E">
                            <w:pPr>
                              <w:rPr>
                                <w:rFonts w:eastAsia="Batang"/>
                                <w:lang w:val="pt-BR" w:eastAsia="ko-KR"/>
                              </w:rPr>
                            </w:pPr>
                            <w:r w:rsidRPr="004F786E">
                              <w:rPr>
                                <w:rFonts w:eastAsia="Batang" w:hint="eastAsia"/>
                                <w:lang w:val="pt-BR" w:eastAsia="ko-KR"/>
                              </w:rPr>
                              <w:t>aande.com</w:t>
                            </w:r>
                          </w:p>
                          <w:p w14:paraId="5564E675" w14:textId="77777777" w:rsidR="004F786E" w:rsidRPr="004F786E" w:rsidRDefault="004F786E">
                            <w:pPr>
                              <w:rPr>
                                <w:rFonts w:eastAsia="Batang"/>
                                <w:lang w:val="pt-BR" w:eastAsia="ko-KR"/>
                              </w:rPr>
                            </w:pPr>
                            <w:r w:rsidRPr="004F786E">
                              <w:rPr>
                                <w:rFonts w:eastAsia="Batang" w:hint="eastAsia"/>
                                <w:lang w:val="pt-BR" w:eastAsia="ko-KR"/>
                              </w:rPr>
                              <w:t>google.com</w:t>
                            </w:r>
                          </w:p>
                          <w:p w14:paraId="1F6AC2AD" w14:textId="5DBB1D9E" w:rsidR="00BF4F0E" w:rsidRDefault="004F786E">
                            <w:pPr>
                              <w:rPr>
                                <w:rFonts w:eastAsia="Batang"/>
                                <w:lang w:val="pt-BR" w:eastAsia="ko-KR"/>
                              </w:rPr>
                            </w:pPr>
                            <w:r w:rsidRPr="004F786E">
                              <w:rPr>
                                <w:rFonts w:eastAsia="Batang"/>
                                <w:lang w:val="pt-BR" w:eastAsia="ko-KR"/>
                              </w:rPr>
                              <w:t>endic.naver.com</w:t>
                            </w:r>
                          </w:p>
                          <w:p w14:paraId="7EEC6037" w14:textId="54786159" w:rsidR="00BF4F0E" w:rsidRDefault="00BF4F0E">
                            <w:pPr>
                              <w:rPr>
                                <w:rFonts w:eastAsia="Batang"/>
                                <w:lang w:val="pt-BR" w:eastAsia="ko-KR"/>
                              </w:rPr>
                            </w:pPr>
                            <w:r>
                              <w:rPr>
                                <w:rFonts w:eastAsia="Batang"/>
                                <w:lang w:val="pt-BR" w:eastAsia="ko-KR"/>
                              </w:rPr>
                              <w:t>dictionary.com</w:t>
                            </w:r>
                          </w:p>
                          <w:p w14:paraId="622C319E" w14:textId="77777777" w:rsidR="00BF4F0E" w:rsidRDefault="00BF4F0E">
                            <w:pPr>
                              <w:rPr>
                                <w:rFonts w:eastAsia="Batang"/>
                                <w:lang w:val="pt-BR" w:eastAsia="ko-KR"/>
                              </w:rPr>
                            </w:pPr>
                          </w:p>
                          <w:p w14:paraId="6E6C2E22" w14:textId="77777777" w:rsidR="00BF4F0E" w:rsidRDefault="00BF4F0E">
                            <w:pPr>
                              <w:rPr>
                                <w:rFonts w:eastAsia="Batang"/>
                                <w:lang w:val="pt-BR" w:eastAsia="ko-KR"/>
                              </w:rPr>
                            </w:pPr>
                          </w:p>
                          <w:p w14:paraId="4732B23B" w14:textId="77777777" w:rsidR="00BF4F0E" w:rsidRDefault="00BF4F0E">
                            <w:pPr>
                              <w:rPr>
                                <w:rFonts w:eastAsia="Batang"/>
                                <w:lang w:val="pt-BR" w:eastAsia="ko-KR"/>
                              </w:rPr>
                            </w:pPr>
                          </w:p>
                          <w:p w14:paraId="0457B4D8" w14:textId="4AD9C516" w:rsidR="00BF4F0E" w:rsidRPr="004F786E" w:rsidRDefault="00BF4F0E">
                            <w:pPr>
                              <w:rPr>
                                <w:rFonts w:eastAsia="Batang"/>
                                <w:lang w:val="pt-BR" w:eastAsia="ko-KR"/>
                              </w:rPr>
                            </w:pPr>
                            <w:r>
                              <w:rPr>
                                <w:rFonts w:eastAsia="Batang"/>
                                <w:lang w:val="pt-BR" w:eastAsia="ko-KR"/>
                              </w:rPr>
                              <w:t>dict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498EE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70.6pt;height:1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">
                <v:textbox>
                  <w:txbxContent>
                    <w:p w14:paraId="64D4515F" w14:textId="77777777" w:rsidR="004F7A2D" w:rsidRDefault="004F786E">
                      <w:pPr>
                        <w:rPr>
                          <w:rFonts w:eastAsia="Batang"/>
                          <w:lang w:eastAsia="ko-KR"/>
                        </w:rPr>
                      </w:pPr>
                      <w:proofErr w:type="spellStart"/>
                      <w:r>
                        <w:rPr>
                          <w:rFonts w:eastAsia="Batang" w:hint="eastAsia"/>
                          <w:lang w:eastAsia="ko-KR"/>
                        </w:rPr>
                        <w:t>Seo</w:t>
                      </w:r>
                      <w:proofErr w:type="spellEnd"/>
                      <w:r>
                        <w:rPr>
                          <w:rFonts w:eastAsia="Batang" w:hint="eastAsia"/>
                          <w:lang w:eastAsia="ko-KR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Batang" w:hint="eastAsia"/>
                          <w:lang w:eastAsia="ko-KR"/>
                        </w:rPr>
                        <w:t>Jiyeon</w:t>
                      </w:r>
                      <w:proofErr w:type="spellEnd"/>
                      <w:r>
                        <w:rPr>
                          <w:rFonts w:eastAsia="Batang" w:hint="eastAsia"/>
                          <w:lang w:eastAsia="ko-KR"/>
                        </w:rPr>
                        <w:t xml:space="preserve"> 1/1/09 </w:t>
                      </w:r>
                    </w:p>
                    <w:p w14:paraId="293B8334" w14:textId="2AFF59FA" w:rsidR="00BF4F0E" w:rsidRDefault="00BF4F0E">
                      <w:pPr>
                        <w:rPr>
                          <w:rFonts w:eastAsia="Batang"/>
                          <w:lang w:eastAsia="ko-KR"/>
                        </w:rPr>
                      </w:pPr>
                      <w:r>
                        <w:rPr>
                          <w:rFonts w:eastAsia="Batang"/>
                          <w:lang w:eastAsia="ko-KR"/>
                        </w:rPr>
                        <w:t xml:space="preserve">Edited by </w:t>
                      </w:r>
                      <w:proofErr w:type="spellStart"/>
                      <w:r>
                        <w:rPr>
                          <w:rFonts w:eastAsia="Batang"/>
                          <w:lang w:eastAsia="ko-KR"/>
                        </w:rPr>
                        <w:t>Carianne</w:t>
                      </w:r>
                      <w:proofErr w:type="spellEnd"/>
                      <w:r>
                        <w:rPr>
                          <w:rFonts w:eastAsia="Batang"/>
                          <w:lang w:eastAsia="ko-KR"/>
                        </w:rPr>
                        <w:t xml:space="preserve"> Hirano 5/27/14</w:t>
                      </w:r>
                    </w:p>
                    <w:p w14:paraId="1CB66880" w14:textId="7FCAC660" w:rsidR="000757F2" w:rsidRDefault="000757F2">
                      <w:pPr>
                        <w:rPr>
                          <w:rFonts w:eastAsia="Batang"/>
                          <w:lang w:eastAsia="ko-KR"/>
                        </w:rPr>
                      </w:pPr>
                      <w:r>
                        <w:rPr>
                          <w:rFonts w:eastAsia="Batang"/>
                          <w:lang w:eastAsia="ko-KR"/>
                        </w:rPr>
                        <w:t>Edited by Jessalyn Entrikin</w:t>
                      </w:r>
                    </w:p>
                    <w:p w14:paraId="1CD3AE19" w14:textId="21295427" w:rsidR="000757F2" w:rsidRDefault="000757F2">
                      <w:pPr>
                        <w:rPr>
                          <w:rFonts w:eastAsia="Batang"/>
                          <w:lang w:eastAsia="ko-KR"/>
                        </w:rPr>
                      </w:pPr>
                      <w:r>
                        <w:rPr>
                          <w:rFonts w:eastAsia="Batang"/>
                          <w:lang w:eastAsia="ko-KR"/>
                        </w:rPr>
                        <w:t>6/3/16</w:t>
                      </w:r>
                    </w:p>
                    <w:p w14:paraId="40429542" w14:textId="77777777" w:rsidR="004F786E" w:rsidRPr="004F786E" w:rsidRDefault="004F786E">
                      <w:pPr>
                        <w:rPr>
                          <w:rFonts w:eastAsia="Batang"/>
                          <w:lang w:val="pt-BR" w:eastAsia="ko-KR"/>
                        </w:rPr>
                      </w:pPr>
                      <w:r w:rsidRPr="004F786E">
                        <w:rPr>
                          <w:rFonts w:eastAsia="Batang" w:hint="eastAsia"/>
                          <w:lang w:val="pt-BR" w:eastAsia="ko-KR"/>
                        </w:rPr>
                        <w:t>aande.com</w:t>
                      </w:r>
                    </w:p>
                    <w:p w14:paraId="5564E675" w14:textId="77777777" w:rsidR="004F786E" w:rsidRPr="004F786E" w:rsidRDefault="004F786E">
                      <w:pPr>
                        <w:rPr>
                          <w:rFonts w:eastAsia="Batang"/>
                          <w:lang w:val="pt-BR" w:eastAsia="ko-KR"/>
                        </w:rPr>
                      </w:pPr>
                      <w:r w:rsidRPr="004F786E">
                        <w:rPr>
                          <w:rFonts w:eastAsia="Batang" w:hint="eastAsia"/>
                          <w:lang w:val="pt-BR" w:eastAsia="ko-KR"/>
                        </w:rPr>
                        <w:t>google.com</w:t>
                      </w:r>
                    </w:p>
                    <w:p w14:paraId="1F6AC2AD" w14:textId="5DBB1D9E" w:rsidR="00BF4F0E" w:rsidRDefault="004F786E">
                      <w:pPr>
                        <w:rPr>
                          <w:rFonts w:eastAsia="Batang"/>
                          <w:lang w:val="pt-BR" w:eastAsia="ko-KR"/>
                        </w:rPr>
                      </w:pPr>
                      <w:r w:rsidRPr="004F786E">
                        <w:rPr>
                          <w:rFonts w:eastAsia="Batang"/>
                          <w:lang w:val="pt-BR" w:eastAsia="ko-KR"/>
                        </w:rPr>
                        <w:t>endic.naver.com</w:t>
                      </w:r>
                    </w:p>
                    <w:p w14:paraId="7EEC6037" w14:textId="54786159" w:rsidR="00BF4F0E" w:rsidRDefault="00BF4F0E">
                      <w:pPr>
                        <w:rPr>
                          <w:rFonts w:eastAsia="Batang"/>
                          <w:lang w:val="pt-BR" w:eastAsia="ko-KR"/>
                        </w:rPr>
                      </w:pPr>
                      <w:r>
                        <w:rPr>
                          <w:rFonts w:eastAsia="Batang"/>
                          <w:lang w:val="pt-BR" w:eastAsia="ko-KR"/>
                        </w:rPr>
                        <w:t>dictionary.com</w:t>
                      </w:r>
                    </w:p>
                    <w:p w14:paraId="622C319E" w14:textId="77777777" w:rsidR="00BF4F0E" w:rsidRDefault="00BF4F0E">
                      <w:pPr>
                        <w:rPr>
                          <w:rFonts w:eastAsia="Batang"/>
                          <w:lang w:val="pt-BR" w:eastAsia="ko-KR"/>
                        </w:rPr>
                      </w:pPr>
                    </w:p>
                    <w:p w14:paraId="6E6C2E22" w14:textId="77777777" w:rsidR="00BF4F0E" w:rsidRDefault="00BF4F0E">
                      <w:pPr>
                        <w:rPr>
                          <w:rFonts w:eastAsia="Batang"/>
                          <w:lang w:val="pt-BR" w:eastAsia="ko-KR"/>
                        </w:rPr>
                      </w:pPr>
                    </w:p>
                    <w:p w14:paraId="4732B23B" w14:textId="77777777" w:rsidR="00BF4F0E" w:rsidRDefault="00BF4F0E">
                      <w:pPr>
                        <w:rPr>
                          <w:rFonts w:eastAsia="Batang"/>
                          <w:lang w:val="pt-BR" w:eastAsia="ko-KR"/>
                        </w:rPr>
                      </w:pPr>
                    </w:p>
                    <w:p w14:paraId="0457B4D8" w14:textId="4AD9C516" w:rsidR="00BF4F0E" w:rsidRPr="004F786E" w:rsidRDefault="00BF4F0E">
                      <w:pPr>
                        <w:rPr>
                          <w:rFonts w:eastAsia="Batang"/>
                          <w:lang w:val="pt-BR" w:eastAsia="ko-KR"/>
                        </w:rPr>
                      </w:pPr>
                      <w:r>
                        <w:rPr>
                          <w:rFonts w:eastAsia="Batang"/>
                          <w:lang w:val="pt-BR" w:eastAsia="ko-KR"/>
                        </w:rPr>
                        <w:t>dict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8F4A2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913FD" w14:textId="77777777" w:rsidR="00D05570" w:rsidRDefault="00D05570" w:rsidP="009C035C">
      <w:r>
        <w:separator/>
      </w:r>
    </w:p>
  </w:endnote>
  <w:endnote w:type="continuationSeparator" w:id="0">
    <w:p w14:paraId="76072D08" w14:textId="77777777" w:rsidR="00D05570" w:rsidRDefault="00D05570" w:rsidP="009C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5A1E6" w14:textId="77777777" w:rsidR="00D05570" w:rsidRDefault="00D05570" w:rsidP="009C035C">
      <w:r>
        <w:separator/>
      </w:r>
    </w:p>
  </w:footnote>
  <w:footnote w:type="continuationSeparator" w:id="0">
    <w:p w14:paraId="2ACC79BE" w14:textId="77777777" w:rsidR="00D05570" w:rsidRDefault="00D05570" w:rsidP="009C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13681" w14:textId="12E8BDED" w:rsidR="00E154CA" w:rsidRDefault="0075261B" w:rsidP="00E154CA">
    <w:pPr>
      <w:pStyle w:val="Header"/>
      <w:jc w:val="right"/>
    </w:pPr>
    <w:r>
      <w:rPr>
        <w:noProof/>
        <w:lang w:eastAsia="zh-TW"/>
      </w:rPr>
      <mc:AlternateContent>
        <mc:Choice Requires="wps">
          <w:drawing>
            <wp:inline distT="0" distB="0" distL="0" distR="0" wp14:anchorId="0B2DB14F" wp14:editId="7D452D9D">
              <wp:extent cx="1454785" cy="213360"/>
              <wp:effectExtent l="19050" t="19050" r="31115" b="5334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213360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 w="38100"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ysClr val="window" lastClr="FFFFFF">
                            <a:lumMod val="50000"/>
                            <a:lumOff val="0"/>
                            <a:alpha val="50000"/>
                          </a:sysClr>
                        </a:outerShdw>
                      </a:effectLst>
                    </wps:spPr>
                    <wps:txbx>
                      <w:txbxContent>
                        <w:p w14:paraId="720A5C55" w14:textId="1312794D" w:rsidR="00E154CA" w:rsidRPr="00E154CA" w:rsidRDefault="00E154CA" w:rsidP="000757F2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t>Biography: LDVR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2DB1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114.5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" fillcolor="black" strokecolor="#f2f2f2" strokeweight="3pt">
              <v:shadow on="t" color="#7f7f7f" opacity=".5" offset="1pt"/>
              <v:textbox style="mso-fit-shape-to-text:t" inset=",0,,0">
                <w:txbxContent>
                  <w:p w14:paraId="720A5C55" w14:textId="1312794D" w:rsidR="00E154CA" w:rsidRPr="00E154CA" w:rsidRDefault="00E154CA" w:rsidP="000757F2">
                    <w:pPr>
                      <w:jc w:val="center"/>
                      <w:rPr>
                        <w:color w:val="FFFFFF"/>
                      </w:rPr>
                    </w:pPr>
                    <w:r>
                      <w:t>Biography: LDVR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6C75688" w14:textId="337AFEC8" w:rsidR="00E154CA" w:rsidRDefault="00E154CA" w:rsidP="00E154CA">
    <w:pPr>
      <w:pStyle w:val="Header"/>
      <w:jc w:val="right"/>
    </w:pPr>
  </w:p>
  <w:p w14:paraId="160FCCB3" w14:textId="77777777" w:rsidR="00E154CA" w:rsidRDefault="00E15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AED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FE"/>
    <w:rsid w:val="00007CED"/>
    <w:rsid w:val="00054498"/>
    <w:rsid w:val="0005620D"/>
    <w:rsid w:val="000738C6"/>
    <w:rsid w:val="0007578E"/>
    <w:rsid w:val="000757F2"/>
    <w:rsid w:val="00092885"/>
    <w:rsid w:val="000B4B48"/>
    <w:rsid w:val="000F149E"/>
    <w:rsid w:val="00125B0F"/>
    <w:rsid w:val="001324FF"/>
    <w:rsid w:val="00133090"/>
    <w:rsid w:val="00134DF8"/>
    <w:rsid w:val="0014169A"/>
    <w:rsid w:val="00151F53"/>
    <w:rsid w:val="0016795A"/>
    <w:rsid w:val="001A7956"/>
    <w:rsid w:val="001D655B"/>
    <w:rsid w:val="002002B4"/>
    <w:rsid w:val="00201584"/>
    <w:rsid w:val="00210BE9"/>
    <w:rsid w:val="0022232A"/>
    <w:rsid w:val="002663E2"/>
    <w:rsid w:val="002746F9"/>
    <w:rsid w:val="00280E1C"/>
    <w:rsid w:val="002A0483"/>
    <w:rsid w:val="002A2BB6"/>
    <w:rsid w:val="002A2E9C"/>
    <w:rsid w:val="002D4E98"/>
    <w:rsid w:val="002F39BB"/>
    <w:rsid w:val="00306F70"/>
    <w:rsid w:val="00315814"/>
    <w:rsid w:val="0032278D"/>
    <w:rsid w:val="00327D2D"/>
    <w:rsid w:val="0033294D"/>
    <w:rsid w:val="003456F4"/>
    <w:rsid w:val="0036396A"/>
    <w:rsid w:val="003756EB"/>
    <w:rsid w:val="00382374"/>
    <w:rsid w:val="00383212"/>
    <w:rsid w:val="003850B7"/>
    <w:rsid w:val="003927E8"/>
    <w:rsid w:val="003F4558"/>
    <w:rsid w:val="003F4DD1"/>
    <w:rsid w:val="00410002"/>
    <w:rsid w:val="0042368E"/>
    <w:rsid w:val="004328CB"/>
    <w:rsid w:val="0043764C"/>
    <w:rsid w:val="004447E4"/>
    <w:rsid w:val="0045381F"/>
    <w:rsid w:val="00454D5D"/>
    <w:rsid w:val="00461A4C"/>
    <w:rsid w:val="004830BF"/>
    <w:rsid w:val="004A656F"/>
    <w:rsid w:val="004A75BB"/>
    <w:rsid w:val="004B2240"/>
    <w:rsid w:val="004B3DF6"/>
    <w:rsid w:val="004C42EF"/>
    <w:rsid w:val="004D125F"/>
    <w:rsid w:val="004E5E35"/>
    <w:rsid w:val="004F2F8B"/>
    <w:rsid w:val="004F3B28"/>
    <w:rsid w:val="004F786E"/>
    <w:rsid w:val="004F7A2D"/>
    <w:rsid w:val="005348E9"/>
    <w:rsid w:val="00572CFD"/>
    <w:rsid w:val="00576F92"/>
    <w:rsid w:val="005B5BA1"/>
    <w:rsid w:val="005C4745"/>
    <w:rsid w:val="005F6E67"/>
    <w:rsid w:val="00605A30"/>
    <w:rsid w:val="00614FA2"/>
    <w:rsid w:val="00636105"/>
    <w:rsid w:val="0065707C"/>
    <w:rsid w:val="00664E49"/>
    <w:rsid w:val="006D4FA2"/>
    <w:rsid w:val="00702D9A"/>
    <w:rsid w:val="0070517F"/>
    <w:rsid w:val="0070523F"/>
    <w:rsid w:val="007442E7"/>
    <w:rsid w:val="0075261B"/>
    <w:rsid w:val="0076791A"/>
    <w:rsid w:val="007767EF"/>
    <w:rsid w:val="007922D3"/>
    <w:rsid w:val="007A46CD"/>
    <w:rsid w:val="007A4E2C"/>
    <w:rsid w:val="007C0646"/>
    <w:rsid w:val="007F3417"/>
    <w:rsid w:val="00800C1E"/>
    <w:rsid w:val="00802349"/>
    <w:rsid w:val="00802563"/>
    <w:rsid w:val="00814865"/>
    <w:rsid w:val="00830683"/>
    <w:rsid w:val="0083642F"/>
    <w:rsid w:val="00853060"/>
    <w:rsid w:val="00873CD1"/>
    <w:rsid w:val="008C7B5A"/>
    <w:rsid w:val="008E4CBD"/>
    <w:rsid w:val="008F0338"/>
    <w:rsid w:val="008F4A24"/>
    <w:rsid w:val="00901556"/>
    <w:rsid w:val="00945E9F"/>
    <w:rsid w:val="009719DF"/>
    <w:rsid w:val="00994BCD"/>
    <w:rsid w:val="009B2CFF"/>
    <w:rsid w:val="009C035C"/>
    <w:rsid w:val="009C25FE"/>
    <w:rsid w:val="009D6EF0"/>
    <w:rsid w:val="00A16501"/>
    <w:rsid w:val="00A31477"/>
    <w:rsid w:val="00A440FF"/>
    <w:rsid w:val="00A54AFE"/>
    <w:rsid w:val="00A625B0"/>
    <w:rsid w:val="00A74F64"/>
    <w:rsid w:val="00A810FF"/>
    <w:rsid w:val="00A840CC"/>
    <w:rsid w:val="00A841D0"/>
    <w:rsid w:val="00A97001"/>
    <w:rsid w:val="00A97D1D"/>
    <w:rsid w:val="00AB3804"/>
    <w:rsid w:val="00AB6AC8"/>
    <w:rsid w:val="00AC4F81"/>
    <w:rsid w:val="00AD486A"/>
    <w:rsid w:val="00AD59B7"/>
    <w:rsid w:val="00AD7680"/>
    <w:rsid w:val="00AE5B0F"/>
    <w:rsid w:val="00B31E5C"/>
    <w:rsid w:val="00B414A2"/>
    <w:rsid w:val="00B51534"/>
    <w:rsid w:val="00B54CC6"/>
    <w:rsid w:val="00B6101E"/>
    <w:rsid w:val="00BA57C0"/>
    <w:rsid w:val="00BD7D52"/>
    <w:rsid w:val="00BE5456"/>
    <w:rsid w:val="00BF3128"/>
    <w:rsid w:val="00BF4F0E"/>
    <w:rsid w:val="00BF6AEA"/>
    <w:rsid w:val="00C813CF"/>
    <w:rsid w:val="00C97CA0"/>
    <w:rsid w:val="00CA0F51"/>
    <w:rsid w:val="00CA66AB"/>
    <w:rsid w:val="00D05570"/>
    <w:rsid w:val="00D324CD"/>
    <w:rsid w:val="00D83F38"/>
    <w:rsid w:val="00DA63DA"/>
    <w:rsid w:val="00DB55F4"/>
    <w:rsid w:val="00DC40F6"/>
    <w:rsid w:val="00DC489B"/>
    <w:rsid w:val="00DF4F59"/>
    <w:rsid w:val="00E154CA"/>
    <w:rsid w:val="00E43922"/>
    <w:rsid w:val="00E55385"/>
    <w:rsid w:val="00E65027"/>
    <w:rsid w:val="00EA0EE9"/>
    <w:rsid w:val="00EC759C"/>
    <w:rsid w:val="00ED2186"/>
    <w:rsid w:val="00ED497E"/>
    <w:rsid w:val="00F17642"/>
    <w:rsid w:val="00F536BC"/>
    <w:rsid w:val="00FA37B4"/>
    <w:rsid w:val="00FC5925"/>
    <w:rsid w:val="00FE1D53"/>
    <w:rsid w:val="00FF021D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C60F3"/>
  <w14:defaultImageDpi w14:val="300"/>
  <w15:docId w15:val="{80135C74-0435-4D23-9ECA-C58CF27B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03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035C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9C03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C035C"/>
    <w:rPr>
      <w:sz w:val="24"/>
      <w:szCs w:val="24"/>
      <w:lang w:eastAsia="zh-CN"/>
    </w:rPr>
  </w:style>
  <w:style w:type="table" w:styleId="PlainTable2">
    <w:name w:val="Plain Table 2"/>
    <w:basedOn w:val="TableNormal"/>
    <w:rsid w:val="00614F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VD%20Folder\DVD%20Quizes\BIO%20QUIZ%20Template_'08July15-Molling,%20Ada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BIO QUIZ Template_'08July15-Molling, Adam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subject/>
  <dc:creator>Student</dc:creator>
  <cp:keywords/>
  <cp:lastModifiedBy>Brittney Olson</cp:lastModifiedBy>
  <cp:revision>4</cp:revision>
  <cp:lastPrinted>2008-07-16T05:34:00Z</cp:lastPrinted>
  <dcterms:created xsi:type="dcterms:W3CDTF">2016-06-04T03:48:00Z</dcterms:created>
  <dcterms:modified xsi:type="dcterms:W3CDTF">2020-07-21T23:28:00Z</dcterms:modified>
</cp:coreProperties>
</file>