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13FB" w14:textId="77777777" w:rsidR="00B90C85" w:rsidRPr="00EC759C" w:rsidRDefault="00B90C85" w:rsidP="00B90C85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27705269" w14:textId="77777777" w:rsidR="00B90C85" w:rsidRDefault="00B90C85" w:rsidP="00B90C85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1651E6" w14:textId="77777777" w:rsidR="00B90C85" w:rsidRDefault="00B90C85" w:rsidP="00B90C85">
      <w:pPr>
        <w:ind w:left="4320" w:right="480"/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8630"/>
      </w:tblGrid>
      <w:tr w:rsidR="00B90C85" w:rsidRPr="002C2E81" w14:paraId="7D98E60F" w14:textId="77777777" w:rsidTr="009D1CC5">
        <w:tc>
          <w:tcPr>
            <w:tcW w:w="8856" w:type="dxa"/>
          </w:tcPr>
          <w:p w14:paraId="4250B088" w14:textId="77777777" w:rsidR="00B90C85" w:rsidRDefault="00463108" w:rsidP="00B90C85">
            <w:pPr>
              <w:rPr>
                <w:b/>
              </w:rPr>
            </w:pPr>
            <w:r>
              <w:rPr>
                <w:b/>
              </w:rPr>
              <w:t>Total Points Possible: 14</w:t>
            </w:r>
          </w:p>
          <w:p w14:paraId="2C91324A" w14:textId="77777777" w:rsidR="00463108" w:rsidRDefault="00463108" w:rsidP="00B90C85">
            <w:pPr>
              <w:rPr>
                <w:b/>
              </w:rPr>
            </w:pPr>
            <w:r>
              <w:rPr>
                <w:b/>
              </w:rPr>
              <w:t>Subtitles:</w:t>
            </w:r>
            <w:r w:rsidR="00EC5BAF">
              <w:rPr>
                <w:b/>
              </w:rPr>
              <w:t xml:space="preserve"> None</w:t>
            </w:r>
          </w:p>
          <w:p w14:paraId="59431567" w14:textId="77777777" w:rsidR="00463108" w:rsidRPr="002C2E81" w:rsidRDefault="00463108" w:rsidP="00B90C85">
            <w:pPr>
              <w:rPr>
                <w:b/>
              </w:rPr>
            </w:pPr>
            <w:r>
              <w:rPr>
                <w:b/>
              </w:rPr>
              <w:t xml:space="preserve">Running Time: </w:t>
            </w:r>
            <w:r w:rsidR="00BE06E2">
              <w:rPr>
                <w:b/>
              </w:rPr>
              <w:t>50 minutes</w:t>
            </w:r>
          </w:p>
        </w:tc>
      </w:tr>
      <w:tr w:rsidR="00B90C85" w:rsidRPr="002C2E81" w14:paraId="49AE0AF7" w14:textId="77777777" w:rsidTr="009D1CC5">
        <w:tc>
          <w:tcPr>
            <w:tcW w:w="8856" w:type="dxa"/>
          </w:tcPr>
          <w:p w14:paraId="6DBEBEE3" w14:textId="77777777" w:rsidR="00B90C85" w:rsidRPr="002C2E81" w:rsidRDefault="00B90C85" w:rsidP="00B90C85">
            <w:pPr>
              <w:jc w:val="center"/>
              <w:rPr>
                <w:b/>
                <w:u w:val="single"/>
              </w:rPr>
            </w:pPr>
            <w:r w:rsidRPr="002C2E81">
              <w:rPr>
                <w:rFonts w:eastAsia="Batang" w:hint="eastAsia"/>
                <w:b/>
                <w:u w:val="single"/>
                <w:lang w:eastAsia="ko-KR"/>
              </w:rPr>
              <w:t xml:space="preserve">Dale Carnegie: </w:t>
            </w:r>
            <w:proofErr w:type="gramStart"/>
            <w:r w:rsidRPr="002C2E81">
              <w:rPr>
                <w:rFonts w:eastAsia="Batang" w:hint="eastAsia"/>
                <w:b/>
                <w:u w:val="single"/>
                <w:lang w:eastAsia="ko-KR"/>
              </w:rPr>
              <w:t>Man</w:t>
            </w:r>
            <w:proofErr w:type="gramEnd"/>
            <w:r w:rsidRPr="002C2E81">
              <w:rPr>
                <w:rFonts w:eastAsia="Batang" w:hint="eastAsia"/>
                <w:b/>
                <w:u w:val="single"/>
                <w:lang w:eastAsia="ko-KR"/>
              </w:rPr>
              <w:t xml:space="preserve"> of Influence</w:t>
            </w:r>
            <w:r w:rsidRPr="002C2E81">
              <w:rPr>
                <w:b/>
                <w:u w:val="single"/>
              </w:rPr>
              <w:t xml:space="preserve"> </w:t>
            </w:r>
          </w:p>
        </w:tc>
      </w:tr>
      <w:tr w:rsidR="00B90C85" w:rsidRPr="002C2E81" w14:paraId="330CB392" w14:textId="77777777" w:rsidTr="009D1CC5">
        <w:tc>
          <w:tcPr>
            <w:tcW w:w="8856" w:type="dxa"/>
          </w:tcPr>
          <w:p w14:paraId="34E7935A" w14:textId="77777777" w:rsidR="00B90C85" w:rsidRPr="004C55B0" w:rsidRDefault="00C51754" w:rsidP="00C51754">
            <w:pPr>
              <w:jc w:val="center"/>
              <w:rPr>
                <w:b/>
                <w:u w:val="single"/>
              </w:rPr>
            </w:pPr>
            <w:r w:rsidRPr="00E43922">
              <w:rPr>
                <w:b/>
              </w:rPr>
              <w:t>Comprehension Quiz</w:t>
            </w:r>
          </w:p>
        </w:tc>
      </w:tr>
      <w:tr w:rsidR="00B90C85" w:rsidRPr="002C2E81" w14:paraId="7A554647" w14:textId="77777777" w:rsidTr="009D1CC5">
        <w:tc>
          <w:tcPr>
            <w:tcW w:w="8856" w:type="dxa"/>
          </w:tcPr>
          <w:p w14:paraId="0951B3A5" w14:textId="77777777" w:rsidR="00B90C85" w:rsidRDefault="00B90C85" w:rsidP="00B90C85">
            <w:r>
              <w:t xml:space="preserve">Instructions: </w:t>
            </w:r>
          </w:p>
          <w:p w14:paraId="1E657EFC" w14:textId="77777777" w:rsidR="00B90C85" w:rsidRDefault="00B90C85" w:rsidP="00B90C85">
            <w:pPr>
              <w:numPr>
                <w:ilvl w:val="0"/>
                <w:numId w:val="2"/>
              </w:numPr>
            </w:pPr>
            <w:r>
              <w:t>Print out these questions and obtain a copy of the DVD from the LC Service Desk.</w:t>
            </w:r>
          </w:p>
          <w:p w14:paraId="36C54C4F" w14:textId="77777777" w:rsidR="00B90C85" w:rsidRDefault="00B90C85" w:rsidP="00B90C85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this answer sheet. </w:t>
            </w:r>
          </w:p>
          <w:p w14:paraId="4A0D4678" w14:textId="77777777" w:rsidR="00B90C85" w:rsidRPr="00945E9F" w:rsidRDefault="00B90C85" w:rsidP="00A72F6C">
            <w:pPr>
              <w:numPr>
                <w:ilvl w:val="0"/>
                <w:numId w:val="2"/>
              </w:numPr>
            </w:pPr>
            <w:r w:rsidRPr="002C2E81">
              <w:rPr>
                <w:b/>
              </w:rPr>
              <w:t>WHEN YOU COMPLETE THIS QUIZ PLEASE RETURN T</w:t>
            </w:r>
            <w:r>
              <w:rPr>
                <w:b/>
              </w:rPr>
              <w:t xml:space="preserve">HIS </w:t>
            </w:r>
            <w:r w:rsidRPr="002C2E81">
              <w:rPr>
                <w:b/>
              </w:rPr>
              <w:t xml:space="preserve">COMPLETED ANSWER SHEET TO THE LC </w:t>
            </w:r>
            <w:r w:rsidR="00A72F6C">
              <w:rPr>
                <w:b/>
              </w:rPr>
              <w:t>SERVICE</w:t>
            </w:r>
            <w:r w:rsidR="00A72F6C" w:rsidRPr="002C2E81">
              <w:rPr>
                <w:b/>
              </w:rPr>
              <w:t xml:space="preserve"> </w:t>
            </w:r>
            <w:r w:rsidRPr="002C2E81">
              <w:rPr>
                <w:b/>
              </w:rPr>
              <w:t>DESK</w:t>
            </w:r>
            <w:r>
              <w:rPr>
                <w:b/>
              </w:rPr>
              <w:t>.</w:t>
            </w:r>
          </w:p>
        </w:tc>
      </w:tr>
      <w:tr w:rsidR="00B90C85" w:rsidRPr="002C2E81" w14:paraId="1C572C7A" w14:textId="77777777" w:rsidTr="009D1CC5">
        <w:tc>
          <w:tcPr>
            <w:tcW w:w="8856" w:type="dxa"/>
          </w:tcPr>
          <w:p w14:paraId="34760615" w14:textId="77777777" w:rsidR="00B90C85" w:rsidRPr="002C2E81" w:rsidRDefault="00B90C85" w:rsidP="00B90C85">
            <w:pPr>
              <w:rPr>
                <w:b/>
              </w:rPr>
            </w:pPr>
            <w:r w:rsidRPr="00945E9F">
              <w:t xml:space="preserve">Summary: </w:t>
            </w:r>
            <w:r w:rsidRPr="002C2E81">
              <w:rPr>
                <w:b/>
              </w:rPr>
              <w:t xml:space="preserve"> </w:t>
            </w:r>
          </w:p>
          <w:p w14:paraId="2ED429DF" w14:textId="77777777" w:rsidR="00B90C85" w:rsidRPr="002C2E81" w:rsidRDefault="00B90C85" w:rsidP="00B90C85">
            <w:pPr>
              <w:ind w:firstLine="720"/>
              <w:rPr>
                <w:rFonts w:eastAsia="Batang" w:hint="eastAsia"/>
                <w:lang w:eastAsia="ko-KR"/>
              </w:rPr>
            </w:pPr>
            <w:r w:rsidRPr="002C2E81">
              <w:rPr>
                <w:rFonts w:eastAsia="Batang" w:hint="eastAsia"/>
                <w:lang w:eastAsia="ko-KR"/>
              </w:rPr>
              <w:t xml:space="preserve">Dale Carnegie has greatly </w:t>
            </w:r>
            <w:r>
              <w:rPr>
                <w:rFonts w:eastAsia="Batang" w:hint="eastAsia"/>
                <w:lang w:eastAsia="ko-KR"/>
              </w:rPr>
              <w:t xml:space="preserve">influenced </w:t>
            </w:r>
            <w:r w:rsidRPr="002C2E81">
              <w:rPr>
                <w:rFonts w:eastAsia="Batang" w:hint="eastAsia"/>
                <w:lang w:eastAsia="ko-KR"/>
              </w:rPr>
              <w:t>20</w:t>
            </w:r>
            <w:r w:rsidRPr="002C2E81">
              <w:rPr>
                <w:rFonts w:eastAsia="Batang" w:hint="eastAsia"/>
                <w:vertAlign w:val="superscript"/>
                <w:lang w:eastAsia="ko-KR"/>
              </w:rPr>
              <w:t>th</w:t>
            </w:r>
            <w:r w:rsidRPr="002C2E81">
              <w:rPr>
                <w:rFonts w:eastAsia="Batang" w:hint="eastAsia"/>
                <w:lang w:eastAsia="ko-KR"/>
              </w:rPr>
              <w:t xml:space="preserve"> century America by teaching and writing books about public speaking, self-confidence, and being a better person. </w:t>
            </w:r>
            <w:r>
              <w:t xml:space="preserve"> </w:t>
            </w:r>
            <w:r w:rsidRPr="002C2E81">
              <w:rPr>
                <w:rFonts w:eastAsia="Batang" w:hint="eastAsia"/>
                <w:lang w:eastAsia="ko-KR"/>
              </w:rPr>
              <w:t xml:space="preserve">He called himself an ordinary man, a farm boy from </w:t>
            </w:r>
            <w:r>
              <w:rPr>
                <w:rFonts w:eastAsia="Batang"/>
                <w:lang w:eastAsia="ko-KR"/>
              </w:rPr>
              <w:t>the Midwest.  He</w:t>
            </w:r>
            <w:r w:rsidRPr="002C2E81">
              <w:rPr>
                <w:rFonts w:eastAsia="Batang" w:hint="eastAsia"/>
                <w:lang w:eastAsia="ko-KR"/>
              </w:rPr>
              <w:t xml:space="preserve"> was </w:t>
            </w:r>
            <w:r w:rsidRPr="002C2E81">
              <w:rPr>
                <w:rFonts w:eastAsia="Batang"/>
                <w:lang w:eastAsia="ko-KR"/>
              </w:rPr>
              <w:t>ambitious</w:t>
            </w:r>
            <w:r w:rsidRPr="002C2E81">
              <w:rPr>
                <w:rFonts w:eastAsia="Batang" w:hint="eastAsia"/>
                <w:lang w:eastAsia="ko-KR"/>
              </w:rPr>
              <w:t xml:space="preserve"> and talented in debating. His principles of how to win friends and influence people are simple, yet very useful. His books and classes </w:t>
            </w:r>
            <w:r w:rsidR="00C51754">
              <w:rPr>
                <w:rFonts w:eastAsia="Batang"/>
                <w:lang w:eastAsia="ko-KR"/>
              </w:rPr>
              <w:t xml:space="preserve">that </w:t>
            </w:r>
            <w:r w:rsidR="00A72F6C">
              <w:rPr>
                <w:rFonts w:eastAsia="Batang"/>
                <w:lang w:eastAsia="ko-KR"/>
              </w:rPr>
              <w:t xml:space="preserve">are </w:t>
            </w:r>
            <w:r w:rsidRPr="002C2E81">
              <w:rPr>
                <w:rFonts w:eastAsia="Batang" w:hint="eastAsia"/>
                <w:lang w:eastAsia="ko-KR"/>
              </w:rPr>
              <w:t>based on his principles are still popular</w:t>
            </w:r>
            <w:r>
              <w:rPr>
                <w:rFonts w:eastAsia="Batang"/>
                <w:lang w:eastAsia="ko-KR"/>
              </w:rPr>
              <w:t>.</w:t>
            </w:r>
            <w:r w:rsidRPr="002C2E81">
              <w:rPr>
                <w:rFonts w:eastAsia="Batang" w:hint="eastAsia"/>
                <w:lang w:eastAsia="ko-KR"/>
              </w:rPr>
              <w:t xml:space="preserve"> </w:t>
            </w:r>
          </w:p>
        </w:tc>
      </w:tr>
      <w:tr w:rsidR="00B90C85" w:rsidRPr="002C2E81" w14:paraId="107FF8E4" w14:textId="77777777" w:rsidTr="009D1CC5">
        <w:tc>
          <w:tcPr>
            <w:tcW w:w="8856" w:type="dxa"/>
          </w:tcPr>
          <w:p w14:paraId="5751FD57" w14:textId="77777777" w:rsidR="00B90C85" w:rsidRDefault="00B90C85" w:rsidP="00B90C85">
            <w:r w:rsidRPr="00F536BC">
              <w:t>Vocabulary:</w:t>
            </w:r>
            <w:r>
              <w:t xml:space="preserve">  </w:t>
            </w:r>
          </w:p>
          <w:p w14:paraId="7F70D535" w14:textId="77777777" w:rsidR="00B90C85" w:rsidRPr="00463108" w:rsidRDefault="00F3478D" w:rsidP="00B90C85">
            <w:pPr>
              <w:numPr>
                <w:ilvl w:val="0"/>
                <w:numId w:val="3"/>
              </w:numPr>
            </w:pPr>
            <w:r>
              <w:rPr>
                <w:rFonts w:eastAsia="Batang" w:hint="eastAsia"/>
                <w:b/>
                <w:u w:val="single"/>
                <w:lang w:eastAsia="ko-KR"/>
              </w:rPr>
              <w:t>C</w:t>
            </w:r>
            <w:r w:rsidR="00B90C85" w:rsidRPr="00463108">
              <w:rPr>
                <w:rFonts w:eastAsia="Batang" w:hint="eastAsia"/>
                <w:b/>
                <w:u w:val="single"/>
                <w:lang w:eastAsia="ko-KR"/>
              </w:rPr>
              <w:t>harismatic</w:t>
            </w:r>
            <w:r w:rsidR="00B90C85" w:rsidRPr="00463108">
              <w:rPr>
                <w:b/>
              </w:rPr>
              <w:t xml:space="preserve"> </w:t>
            </w:r>
            <w:r w:rsidR="00B90C85">
              <w:t xml:space="preserve">– </w:t>
            </w:r>
            <w:r w:rsidR="00B90C85">
              <w:rPr>
                <w:rFonts w:eastAsia="Batang" w:hint="eastAsia"/>
                <w:lang w:eastAsia="ko-KR"/>
              </w:rPr>
              <w:t xml:space="preserve">being able to get attention and </w:t>
            </w:r>
            <w:r w:rsidR="00B90C85">
              <w:rPr>
                <w:rFonts w:eastAsia="Batang"/>
                <w:lang w:eastAsia="ko-KR"/>
              </w:rPr>
              <w:t>interest</w:t>
            </w:r>
            <w:r w:rsidR="00B90C85">
              <w:rPr>
                <w:rFonts w:eastAsia="Batang" w:hint="eastAsia"/>
                <w:lang w:eastAsia="ko-KR"/>
              </w:rPr>
              <w:t xml:space="preserve"> from others</w:t>
            </w:r>
          </w:p>
          <w:p w14:paraId="26B053F5" w14:textId="77777777" w:rsidR="00463108" w:rsidRPr="00463108" w:rsidRDefault="00463108" w:rsidP="00463108">
            <w:pPr>
              <w:ind w:left="780"/>
              <w:rPr>
                <w:i/>
              </w:rPr>
            </w:pPr>
            <w:r>
              <w:rPr>
                <w:rFonts w:eastAsia="Batang"/>
                <w:i/>
                <w:lang w:eastAsia="ko-KR"/>
              </w:rPr>
              <w:t>Ex. He was a popular leader because he was so charismatic.</w:t>
            </w:r>
          </w:p>
          <w:p w14:paraId="5591A1AA" w14:textId="77777777" w:rsidR="00B90C85" w:rsidRPr="00463108" w:rsidRDefault="00F3478D" w:rsidP="00B90C85">
            <w:pPr>
              <w:numPr>
                <w:ilvl w:val="0"/>
                <w:numId w:val="3"/>
              </w:numPr>
            </w:pPr>
            <w:r>
              <w:rPr>
                <w:rFonts w:eastAsia="Batang" w:hint="eastAsia"/>
                <w:b/>
                <w:u w:val="single"/>
                <w:lang w:eastAsia="ko-KR"/>
              </w:rPr>
              <w:t>I</w:t>
            </w:r>
            <w:r w:rsidR="00B90C85" w:rsidRPr="00463108">
              <w:rPr>
                <w:rFonts w:eastAsia="Batang" w:hint="eastAsia"/>
                <w:b/>
                <w:u w:val="single"/>
                <w:lang w:eastAsia="ko-KR"/>
              </w:rPr>
              <w:t>ncentive</w:t>
            </w:r>
            <w:r w:rsidR="00B90C85">
              <w:t xml:space="preserve"> – </w:t>
            </w:r>
            <w:r w:rsidR="00B90C85">
              <w:rPr>
                <w:rFonts w:eastAsia="Batang" w:hint="eastAsia"/>
                <w:lang w:eastAsia="ko-KR"/>
              </w:rPr>
              <w:t>motivation</w:t>
            </w:r>
          </w:p>
          <w:p w14:paraId="4EF3D16C" w14:textId="77777777" w:rsidR="00463108" w:rsidRPr="00463108" w:rsidRDefault="00463108" w:rsidP="00463108">
            <w:pPr>
              <w:ind w:left="780"/>
              <w:rPr>
                <w:i/>
              </w:rPr>
            </w:pPr>
            <w:r>
              <w:rPr>
                <w:i/>
              </w:rPr>
              <w:t>Ex. The incentive of ice cream encouraged the children to do their chores.</w:t>
            </w:r>
          </w:p>
          <w:p w14:paraId="7AB5EDD4" w14:textId="77777777" w:rsidR="00B90C85" w:rsidRPr="00463108" w:rsidRDefault="00F3478D" w:rsidP="00B90C85">
            <w:pPr>
              <w:numPr>
                <w:ilvl w:val="0"/>
                <w:numId w:val="3"/>
              </w:numPr>
              <w:rPr>
                <w:u w:val="single"/>
              </w:rPr>
            </w:pPr>
            <w:r>
              <w:rPr>
                <w:rFonts w:eastAsia="Batang" w:hint="eastAsia"/>
                <w:b/>
                <w:u w:val="single"/>
                <w:lang w:eastAsia="ko-KR"/>
              </w:rPr>
              <w:t>I</w:t>
            </w:r>
            <w:r w:rsidR="00B90C85" w:rsidRPr="00463108">
              <w:rPr>
                <w:rFonts w:eastAsia="Batang" w:hint="eastAsia"/>
                <w:b/>
                <w:u w:val="single"/>
                <w:lang w:eastAsia="ko-KR"/>
              </w:rPr>
              <w:t>nstinctive</w:t>
            </w:r>
            <w:r w:rsidR="00B90C85">
              <w:t xml:space="preserve"> –</w:t>
            </w:r>
            <w:r w:rsidR="00B90C85">
              <w:rPr>
                <w:rFonts w:eastAsia="Batang" w:hint="eastAsia"/>
                <w:lang w:eastAsia="ko-KR"/>
              </w:rPr>
              <w:t xml:space="preserve"> being able to sense </w:t>
            </w:r>
            <w:r w:rsidR="00B90C85">
              <w:rPr>
                <w:rFonts w:eastAsia="Batang"/>
                <w:lang w:eastAsia="ko-KR"/>
              </w:rPr>
              <w:t>something</w:t>
            </w:r>
            <w:r w:rsidR="00B90C85">
              <w:rPr>
                <w:rFonts w:eastAsia="Batang" w:hint="eastAsia"/>
                <w:lang w:eastAsia="ko-KR"/>
              </w:rPr>
              <w:t xml:space="preserve"> without thinking </w:t>
            </w:r>
          </w:p>
          <w:p w14:paraId="3071D6CD" w14:textId="77777777" w:rsidR="00463108" w:rsidRPr="00463108" w:rsidRDefault="00463108" w:rsidP="00463108">
            <w:pPr>
              <w:ind w:left="780"/>
              <w:rPr>
                <w:rFonts w:hint="eastAsia"/>
                <w:i/>
                <w:u w:val="single"/>
              </w:rPr>
            </w:pPr>
            <w:r>
              <w:rPr>
                <w:rFonts w:eastAsia="Batang"/>
                <w:i/>
                <w:lang w:eastAsia="ko-KR"/>
              </w:rPr>
              <w:t>Ex. His quick reaction to the sudden attack was instinctive.</w:t>
            </w:r>
          </w:p>
          <w:p w14:paraId="1A4A48D2" w14:textId="77777777" w:rsidR="00B90C85" w:rsidRDefault="00F3478D" w:rsidP="00B90C85">
            <w:pPr>
              <w:numPr>
                <w:ilvl w:val="0"/>
                <w:numId w:val="3"/>
              </w:numPr>
            </w:pPr>
            <w:r>
              <w:rPr>
                <w:rFonts w:eastAsia="Batang" w:hint="eastAsia"/>
                <w:b/>
                <w:u w:val="single"/>
                <w:lang w:eastAsia="ko-KR"/>
              </w:rPr>
              <w:t>O</w:t>
            </w:r>
            <w:r w:rsidR="00B90C85" w:rsidRPr="00463108">
              <w:rPr>
                <w:rFonts w:eastAsia="Batang" w:hint="eastAsia"/>
                <w:b/>
                <w:u w:val="single"/>
                <w:lang w:eastAsia="ko-KR"/>
              </w:rPr>
              <w:t>ratory</w:t>
            </w:r>
            <w:r w:rsidR="00B90C85">
              <w:t xml:space="preserve"> – </w:t>
            </w:r>
            <w:r>
              <w:rPr>
                <w:rFonts w:eastAsia="Batang"/>
                <w:lang w:eastAsia="ko-KR"/>
              </w:rPr>
              <w:t>skill in public speaking</w:t>
            </w:r>
          </w:p>
          <w:p w14:paraId="2ED86BAB" w14:textId="77777777" w:rsidR="00463108" w:rsidRDefault="00463108" w:rsidP="00463108">
            <w:pPr>
              <w:ind w:left="780"/>
              <w:rPr>
                <w:i/>
              </w:rPr>
            </w:pPr>
            <w:r>
              <w:rPr>
                <w:i/>
              </w:rPr>
              <w:t>E</w:t>
            </w:r>
            <w:r w:rsidR="00B2356A">
              <w:rPr>
                <w:i/>
              </w:rPr>
              <w:t>x. He</w:t>
            </w:r>
            <w:r w:rsidR="00F3478D">
              <w:rPr>
                <w:i/>
              </w:rPr>
              <w:t xml:space="preserve"> impressed the judges at the speech competition with his oratory</w:t>
            </w:r>
            <w:r>
              <w:rPr>
                <w:i/>
              </w:rPr>
              <w:t xml:space="preserve">. </w:t>
            </w:r>
          </w:p>
          <w:p w14:paraId="3FA74E9F" w14:textId="77777777" w:rsidR="00B2356A" w:rsidRPr="00463108" w:rsidRDefault="00B2356A" w:rsidP="00463108">
            <w:pPr>
              <w:ind w:left="780"/>
              <w:rPr>
                <w:i/>
              </w:rPr>
            </w:pPr>
          </w:p>
        </w:tc>
      </w:tr>
      <w:tr w:rsidR="00B90C85" w:rsidRPr="002C2E81" w14:paraId="6590EC6C" w14:textId="77777777" w:rsidTr="009D1CC5">
        <w:tc>
          <w:tcPr>
            <w:tcW w:w="8856" w:type="dxa"/>
          </w:tcPr>
          <w:p w14:paraId="187BEF1D" w14:textId="77777777" w:rsidR="00B90C85" w:rsidRPr="00ED2B8C" w:rsidRDefault="00B90C85" w:rsidP="00B90C85">
            <w:pPr>
              <w:rPr>
                <w:rFonts w:eastAsia="Batang" w:hint="eastAsia"/>
                <w:u w:val="single"/>
                <w:lang w:eastAsia="ko-KR"/>
              </w:rPr>
            </w:pPr>
            <w:r w:rsidRPr="002C2E81">
              <w:rPr>
                <w:u w:val="single"/>
              </w:rPr>
              <w:t>Questions to Answer:</w:t>
            </w:r>
          </w:p>
        </w:tc>
      </w:tr>
      <w:tr w:rsidR="00B90C85" w:rsidRPr="00E43922" w14:paraId="16B1E7A9" w14:textId="77777777" w:rsidTr="009D1CC5">
        <w:tc>
          <w:tcPr>
            <w:tcW w:w="8856" w:type="dxa"/>
          </w:tcPr>
          <w:p w14:paraId="03CAD09E" w14:textId="77777777" w:rsidR="00B90C85" w:rsidRPr="00E43922" w:rsidRDefault="00743273" w:rsidP="00B90C85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t>Why was</w:t>
            </w:r>
            <w:r w:rsidR="00B90C85">
              <w:rPr>
                <w:rFonts w:eastAsia="Batang" w:hint="eastAsia"/>
                <w:lang w:eastAsia="ko-KR"/>
              </w:rPr>
              <w:t xml:space="preserve"> Dale Carnegie called the father of the </w:t>
            </w:r>
            <w:proofErr w:type="gramStart"/>
            <w:r w:rsidR="00B90C85">
              <w:rPr>
                <w:rFonts w:eastAsia="Batang" w:hint="eastAsia"/>
                <w:lang w:eastAsia="ko-KR"/>
              </w:rPr>
              <w:t>self help</w:t>
            </w:r>
            <w:proofErr w:type="gramEnd"/>
            <w:r w:rsidR="00B90C85">
              <w:rPr>
                <w:rFonts w:eastAsia="Batang" w:hint="eastAsia"/>
                <w:lang w:eastAsia="ko-KR"/>
              </w:rPr>
              <w:t xml:space="preserve"> movement?</w:t>
            </w:r>
            <w:r w:rsidR="00B90C85">
              <w:t xml:space="preserve">  </w:t>
            </w:r>
          </w:p>
        </w:tc>
      </w:tr>
      <w:tr w:rsidR="00B90C85" w:rsidRPr="002C2E81" w14:paraId="5C1A4EE3" w14:textId="77777777" w:rsidTr="009D1CC5">
        <w:tc>
          <w:tcPr>
            <w:tcW w:w="8856" w:type="dxa"/>
          </w:tcPr>
          <w:p w14:paraId="421102F4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21AB2C33" w14:textId="77777777" w:rsidR="00C51754" w:rsidRDefault="00C51754" w:rsidP="00B90C85">
            <w:pPr>
              <w:rPr>
                <w:rFonts w:eastAsia="Batang"/>
                <w:b/>
                <w:lang w:eastAsia="ko-KR"/>
              </w:rPr>
            </w:pPr>
          </w:p>
          <w:p w14:paraId="3ECB6709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C3C9B30" w14:textId="77777777" w:rsidR="00533AD7" w:rsidRPr="008009DF" w:rsidRDefault="00533AD7" w:rsidP="00B90C85">
            <w:pPr>
              <w:rPr>
                <w:rFonts w:eastAsia="Batang" w:hint="eastAsia"/>
                <w:b/>
                <w:lang w:eastAsia="ko-KR"/>
              </w:rPr>
            </w:pPr>
          </w:p>
        </w:tc>
      </w:tr>
      <w:tr w:rsidR="00B90C85" w:rsidRPr="00E43922" w14:paraId="5F55FA3D" w14:textId="77777777" w:rsidTr="009D1CC5">
        <w:tc>
          <w:tcPr>
            <w:tcW w:w="8856" w:type="dxa"/>
          </w:tcPr>
          <w:p w14:paraId="78513B1F" w14:textId="77777777" w:rsidR="00B90C85" w:rsidRPr="00E43922" w:rsidRDefault="00B90C85" w:rsidP="00C51754">
            <w:pPr>
              <w:numPr>
                <w:ilvl w:val="0"/>
                <w:numId w:val="1"/>
              </w:numPr>
            </w:pPr>
            <w:r w:rsidRPr="00C51754">
              <w:rPr>
                <w:rFonts w:eastAsia="Batang" w:hint="eastAsia"/>
                <w:u w:val="single"/>
                <w:lang w:eastAsia="ko-KR"/>
              </w:rPr>
              <w:t xml:space="preserve">List </w:t>
            </w:r>
            <w:r w:rsidRPr="00C51754">
              <w:rPr>
                <w:rFonts w:eastAsia="Batang"/>
                <w:u w:val="single"/>
                <w:lang w:eastAsia="ko-KR"/>
              </w:rPr>
              <w:t xml:space="preserve">at least </w:t>
            </w:r>
            <w:r w:rsidRPr="00C51754">
              <w:rPr>
                <w:rFonts w:eastAsia="Batang" w:hint="eastAsia"/>
                <w:u w:val="single"/>
                <w:lang w:eastAsia="ko-KR"/>
              </w:rPr>
              <w:t>two</w:t>
            </w:r>
            <w:r>
              <w:rPr>
                <w:rFonts w:eastAsia="Batang" w:hint="eastAsia"/>
                <w:lang w:eastAsia="ko-KR"/>
              </w:rPr>
              <w:t xml:space="preserve"> benefits </w:t>
            </w:r>
            <w:r>
              <w:rPr>
                <w:rFonts w:eastAsia="Batang"/>
                <w:lang w:eastAsia="ko-KR"/>
              </w:rPr>
              <w:t>from</w:t>
            </w:r>
            <w:r>
              <w:rPr>
                <w:rFonts w:eastAsia="Batang" w:hint="eastAsia"/>
                <w:lang w:eastAsia="ko-KR"/>
              </w:rPr>
              <w:t xml:space="preserve"> the Dale Carnegie principles </w:t>
            </w:r>
            <w:r w:rsidR="00C51754">
              <w:rPr>
                <w:rFonts w:eastAsia="Batang"/>
                <w:lang w:eastAsia="ko-KR"/>
              </w:rPr>
              <w:t xml:space="preserve">that </w:t>
            </w:r>
            <w:r w:rsidR="00743273">
              <w:rPr>
                <w:rFonts w:eastAsia="Batang" w:hint="eastAsia"/>
                <w:lang w:eastAsia="ko-KR"/>
              </w:rPr>
              <w:t>were</w:t>
            </w:r>
            <w:r>
              <w:rPr>
                <w:rFonts w:eastAsia="Batang" w:hint="eastAsia"/>
                <w:lang w:eastAsia="ko-KR"/>
              </w:rPr>
              <w:t xml:space="preserve"> mentioned by the students</w:t>
            </w:r>
            <w:r w:rsidR="00C51754">
              <w:rPr>
                <w:rFonts w:eastAsia="Batang"/>
                <w:lang w:eastAsia="ko-KR"/>
              </w:rPr>
              <w:t xml:space="preserve"> in this section of the video</w:t>
            </w:r>
            <w:r>
              <w:rPr>
                <w:rFonts w:eastAsia="Batang" w:hint="eastAsia"/>
                <w:lang w:eastAsia="ko-KR"/>
              </w:rPr>
              <w:t>.</w:t>
            </w:r>
          </w:p>
        </w:tc>
      </w:tr>
      <w:tr w:rsidR="00B90C85" w:rsidRPr="002C2E81" w14:paraId="7D9CCD67" w14:textId="77777777" w:rsidTr="009D1CC5">
        <w:trPr>
          <w:trHeight w:val="917"/>
        </w:trPr>
        <w:tc>
          <w:tcPr>
            <w:tcW w:w="8856" w:type="dxa"/>
          </w:tcPr>
          <w:p w14:paraId="006DD83F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110D9373" w14:textId="77777777" w:rsidR="00F3478D" w:rsidRDefault="00F3478D" w:rsidP="00533AD7">
            <w:pPr>
              <w:rPr>
                <w:rFonts w:eastAsia="Batang"/>
                <w:b/>
                <w:lang w:eastAsia="ko-KR"/>
              </w:rPr>
            </w:pPr>
          </w:p>
          <w:p w14:paraId="50DE5CD9" w14:textId="77777777" w:rsidR="00533AD7" w:rsidRPr="001800FB" w:rsidRDefault="00533AD7" w:rsidP="00533AD7">
            <w:pPr>
              <w:rPr>
                <w:rFonts w:eastAsia="Batang" w:hint="eastAsia"/>
                <w:b/>
                <w:lang w:eastAsia="ko-KR"/>
              </w:rPr>
            </w:pPr>
          </w:p>
        </w:tc>
      </w:tr>
      <w:tr w:rsidR="00B90C85" w:rsidRPr="00E43922" w14:paraId="02ED5300" w14:textId="77777777" w:rsidTr="009D1CC5">
        <w:tc>
          <w:tcPr>
            <w:tcW w:w="8856" w:type="dxa"/>
          </w:tcPr>
          <w:p w14:paraId="0380E567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t>When Dale w</w:t>
            </w:r>
            <w:r>
              <w:rPr>
                <w:rFonts w:eastAsia="Batang" w:hint="eastAsia"/>
                <w:lang w:eastAsia="ko-KR"/>
              </w:rPr>
              <w:t xml:space="preserve">as a little boy, what did his mother do to encourage him? </w:t>
            </w:r>
          </w:p>
        </w:tc>
      </w:tr>
      <w:tr w:rsidR="00B90C85" w:rsidRPr="002C2E81" w14:paraId="1BDF4F87" w14:textId="77777777" w:rsidTr="009D1CC5">
        <w:tc>
          <w:tcPr>
            <w:tcW w:w="8856" w:type="dxa"/>
          </w:tcPr>
          <w:p w14:paraId="6595CB6A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3EA985FD" w14:textId="77777777" w:rsidR="00B2356A" w:rsidRDefault="00B2356A" w:rsidP="00B90C85">
            <w:pPr>
              <w:rPr>
                <w:rFonts w:eastAsia="Batang"/>
                <w:b/>
                <w:lang w:eastAsia="ko-KR"/>
              </w:rPr>
            </w:pPr>
          </w:p>
          <w:p w14:paraId="08861BA5" w14:textId="77777777" w:rsidR="00533AD7" w:rsidRPr="00B2356A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0AAE7602" w14:textId="77777777" w:rsidTr="009D1CC5">
        <w:tc>
          <w:tcPr>
            <w:tcW w:w="8856" w:type="dxa"/>
          </w:tcPr>
          <w:p w14:paraId="60FAA590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lastRenderedPageBreak/>
              <w:t>Carnegie</w:t>
            </w:r>
            <w:r>
              <w:rPr>
                <w:rFonts w:eastAsia="Batang"/>
                <w:lang w:eastAsia="ko-KR"/>
              </w:rPr>
              <w:t>’</w:t>
            </w:r>
            <w:r>
              <w:rPr>
                <w:rFonts w:eastAsia="Batang" w:hint="eastAsia"/>
                <w:lang w:eastAsia="ko-KR"/>
              </w:rPr>
              <w:t xml:space="preserve">s principles were especially important for those in middle management at that time. </w:t>
            </w:r>
            <w:r>
              <w:rPr>
                <w:rFonts w:eastAsia="Batang"/>
                <w:lang w:eastAsia="ko-KR"/>
              </w:rPr>
              <w:t xml:space="preserve"> </w:t>
            </w:r>
            <w:r>
              <w:rPr>
                <w:rFonts w:eastAsia="Batang" w:hint="eastAsia"/>
                <w:lang w:eastAsia="ko-KR"/>
              </w:rPr>
              <w:t xml:space="preserve">What was the economic background </w:t>
            </w:r>
            <w:r>
              <w:rPr>
                <w:rFonts w:eastAsia="Batang"/>
                <w:lang w:eastAsia="ko-KR"/>
              </w:rPr>
              <w:t>at that time</w:t>
            </w:r>
            <w:r>
              <w:rPr>
                <w:rFonts w:eastAsia="Batang" w:hint="eastAsia"/>
                <w:lang w:eastAsia="ko-KR"/>
              </w:rPr>
              <w:t xml:space="preserve">?  </w:t>
            </w:r>
            <w:r>
              <w:t xml:space="preserve">  </w:t>
            </w:r>
          </w:p>
        </w:tc>
      </w:tr>
      <w:tr w:rsidR="00B90C85" w:rsidRPr="002C2E81" w14:paraId="498D8FB8" w14:textId="77777777" w:rsidTr="009D1CC5">
        <w:tc>
          <w:tcPr>
            <w:tcW w:w="8856" w:type="dxa"/>
          </w:tcPr>
          <w:p w14:paraId="61F1E565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17FA3626" w14:textId="77777777" w:rsidR="000B352D" w:rsidRDefault="000B352D" w:rsidP="00B90C85">
            <w:pPr>
              <w:rPr>
                <w:rFonts w:eastAsia="Batang"/>
                <w:b/>
                <w:lang w:eastAsia="ko-KR"/>
              </w:rPr>
            </w:pPr>
          </w:p>
          <w:p w14:paraId="74FC1D34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06F94616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24026694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0B25F22B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49C80A27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A3A4C4B" w14:textId="77777777" w:rsidR="00533AD7" w:rsidRPr="000B352D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6CE42AC0" w14:textId="77777777" w:rsidTr="009D1CC5">
        <w:tc>
          <w:tcPr>
            <w:tcW w:w="8856" w:type="dxa"/>
          </w:tcPr>
          <w:p w14:paraId="56CF61B4" w14:textId="77777777" w:rsidR="00B90C85" w:rsidRPr="00E43922" w:rsidRDefault="00B90C85" w:rsidP="00F3478D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t xml:space="preserve">Why </w:t>
            </w:r>
            <w:r w:rsidR="00F3478D">
              <w:rPr>
                <w:rFonts w:eastAsia="Batang"/>
                <w:lang w:eastAsia="ko-KR"/>
              </w:rPr>
              <w:t>did</w:t>
            </w:r>
            <w:r w:rsidR="00F3478D">
              <w:rPr>
                <w:rFonts w:eastAsia="Batang" w:hint="eastAsia"/>
                <w:lang w:eastAsia="ko-KR"/>
              </w:rPr>
              <w:t xml:space="preserve"> Dale Carnegie alter</w:t>
            </w:r>
            <w:r>
              <w:rPr>
                <w:rFonts w:eastAsia="Batang" w:hint="eastAsia"/>
                <w:lang w:eastAsia="ko-KR"/>
              </w:rPr>
              <w:t xml:space="preserve"> the spelling of his last name</w:t>
            </w:r>
            <w:r>
              <w:t xml:space="preserve">?  </w:t>
            </w:r>
          </w:p>
        </w:tc>
      </w:tr>
      <w:tr w:rsidR="00B90C85" w:rsidRPr="002C2E81" w14:paraId="1D2E1878" w14:textId="77777777" w:rsidTr="009D1CC5">
        <w:tc>
          <w:tcPr>
            <w:tcW w:w="8856" w:type="dxa"/>
          </w:tcPr>
          <w:p w14:paraId="08490B54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7544477D" w14:textId="77777777" w:rsidR="00B90C85" w:rsidRDefault="00B90C85" w:rsidP="00B90C85">
            <w:pPr>
              <w:rPr>
                <w:rFonts w:eastAsia="Batang"/>
                <w:b/>
                <w:lang w:eastAsia="ko-KR"/>
              </w:rPr>
            </w:pPr>
          </w:p>
          <w:p w14:paraId="57778C88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20571CA4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48F2943F" w14:textId="77777777" w:rsidR="00533AD7" w:rsidRPr="00B2356A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5E6534B3" w14:textId="77777777" w:rsidTr="009D1CC5">
        <w:tc>
          <w:tcPr>
            <w:tcW w:w="8856" w:type="dxa"/>
          </w:tcPr>
          <w:p w14:paraId="0C6D766F" w14:textId="77777777" w:rsidR="00B90C85" w:rsidRPr="000B352D" w:rsidRDefault="00B90C85" w:rsidP="000B352D">
            <w:pPr>
              <w:numPr>
                <w:ilvl w:val="0"/>
                <w:numId w:val="1"/>
              </w:numPr>
              <w:rPr>
                <w:rFonts w:eastAsia="Batang"/>
                <w:lang w:eastAsia="ko-KR"/>
              </w:rPr>
            </w:pPr>
            <w:r w:rsidRPr="004603A9">
              <w:rPr>
                <w:rFonts w:eastAsia="Batang"/>
                <w:lang w:eastAsia="ko-KR"/>
              </w:rPr>
              <w:t>W</w:t>
            </w:r>
            <w:r w:rsidRPr="004603A9">
              <w:rPr>
                <w:rFonts w:eastAsia="Batang" w:hint="eastAsia"/>
                <w:lang w:eastAsia="ko-KR"/>
              </w:rPr>
              <w:t>hy did he change the focus of his course from public speaking to human relations?</w:t>
            </w:r>
          </w:p>
        </w:tc>
      </w:tr>
      <w:tr w:rsidR="00B90C85" w:rsidRPr="002C2E81" w14:paraId="0D95BA13" w14:textId="77777777" w:rsidTr="009D1CC5">
        <w:tc>
          <w:tcPr>
            <w:tcW w:w="8856" w:type="dxa"/>
          </w:tcPr>
          <w:p w14:paraId="6BA38F97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7CC88884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342A291D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50780C6F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2881E26E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9D86337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D62F2E0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780C3032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06A1F08B" w14:textId="77777777" w:rsidR="00B90C85" w:rsidRPr="00474025" w:rsidRDefault="00B90C85" w:rsidP="00B90C85">
            <w:pPr>
              <w:rPr>
                <w:rFonts w:eastAsia="Batang" w:hint="eastAsia"/>
                <w:b/>
                <w:lang w:eastAsia="ko-KR"/>
              </w:rPr>
            </w:pPr>
            <w:r>
              <w:rPr>
                <w:rFonts w:eastAsia="Batang" w:hint="eastAsia"/>
                <w:b/>
                <w:lang w:eastAsia="ko-KR"/>
              </w:rPr>
              <w:t xml:space="preserve"> </w:t>
            </w:r>
          </w:p>
        </w:tc>
      </w:tr>
      <w:tr w:rsidR="00B90C85" w:rsidRPr="00E43922" w14:paraId="38AF6951" w14:textId="77777777" w:rsidTr="009D1CC5">
        <w:tc>
          <w:tcPr>
            <w:tcW w:w="8856" w:type="dxa"/>
          </w:tcPr>
          <w:p w14:paraId="44101982" w14:textId="77777777" w:rsidR="00B90C85" w:rsidRPr="00E43922" w:rsidRDefault="00B90C85" w:rsidP="00B2356A">
            <w:pPr>
              <w:numPr>
                <w:ilvl w:val="0"/>
                <w:numId w:val="1"/>
              </w:numPr>
            </w:pPr>
            <w:r>
              <w:t>One</w:t>
            </w:r>
            <w:r>
              <w:rPr>
                <w:rFonts w:eastAsia="Batang" w:hint="eastAsia"/>
                <w:lang w:eastAsia="ko-KR"/>
              </w:rPr>
              <w:t xml:space="preserve"> of </w:t>
            </w:r>
            <w:r>
              <w:rPr>
                <w:rFonts w:eastAsia="Batang"/>
                <w:lang w:eastAsia="ko-KR"/>
              </w:rPr>
              <w:t>Carnegie’s</w:t>
            </w:r>
            <w:r>
              <w:rPr>
                <w:rFonts w:eastAsia="Batang" w:hint="eastAsia"/>
                <w:lang w:eastAsia="ko-KR"/>
              </w:rPr>
              <w:t xml:space="preserve"> principles was to admit mistakes quickly.</w:t>
            </w:r>
            <w:r>
              <w:rPr>
                <w:rFonts w:eastAsia="Batang"/>
                <w:lang w:eastAsia="ko-KR"/>
              </w:rPr>
              <w:t xml:space="preserve">  A</w:t>
            </w:r>
            <w:r>
              <w:rPr>
                <w:rFonts w:eastAsia="Batang" w:hint="eastAsia"/>
                <w:lang w:eastAsia="ko-KR"/>
              </w:rPr>
              <w:t xml:space="preserve">ccording to what happened in </w:t>
            </w:r>
            <w:r w:rsidR="00B2356A">
              <w:rPr>
                <w:rFonts w:eastAsia="Batang"/>
                <w:lang w:eastAsia="ko-KR"/>
              </w:rPr>
              <w:t>Chapter 3</w:t>
            </w:r>
            <w:r>
              <w:rPr>
                <w:rFonts w:eastAsia="Batang"/>
                <w:lang w:eastAsia="ko-KR"/>
              </w:rPr>
              <w:t>, do you think he kept this principle</w:t>
            </w:r>
            <w:r>
              <w:rPr>
                <w:rFonts w:eastAsia="Batang" w:hint="eastAsia"/>
                <w:lang w:eastAsia="ko-KR"/>
              </w:rPr>
              <w:t xml:space="preserve">? </w:t>
            </w:r>
            <w:r>
              <w:rPr>
                <w:rFonts w:eastAsia="Batang"/>
                <w:lang w:eastAsia="ko-KR"/>
              </w:rPr>
              <w:t xml:space="preserve"> </w:t>
            </w:r>
            <w:r>
              <w:rPr>
                <w:rFonts w:eastAsia="Batang" w:hint="eastAsia"/>
                <w:lang w:eastAsia="ko-KR"/>
              </w:rPr>
              <w:t>Why or why not?</w:t>
            </w:r>
          </w:p>
        </w:tc>
      </w:tr>
      <w:tr w:rsidR="00B90C85" w:rsidRPr="002C2E81" w14:paraId="33635B01" w14:textId="77777777" w:rsidTr="009D1CC5">
        <w:tc>
          <w:tcPr>
            <w:tcW w:w="8856" w:type="dxa"/>
          </w:tcPr>
          <w:p w14:paraId="3C682124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01CC3E52" w14:textId="77777777" w:rsidR="000B352D" w:rsidRDefault="000B352D" w:rsidP="00B90C85">
            <w:pPr>
              <w:rPr>
                <w:rFonts w:eastAsia="Batang"/>
                <w:b/>
                <w:lang w:eastAsia="ko-KR"/>
              </w:rPr>
            </w:pPr>
          </w:p>
          <w:p w14:paraId="137F73E8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B8E53E4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3E351CAF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169A2AA9" w14:textId="77777777" w:rsidR="00533AD7" w:rsidRPr="00B2356A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73868080" w14:textId="77777777" w:rsidTr="009D1CC5">
        <w:tc>
          <w:tcPr>
            <w:tcW w:w="8856" w:type="dxa"/>
          </w:tcPr>
          <w:p w14:paraId="05A70564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t>What did he learn from his trip to China?</w:t>
            </w:r>
          </w:p>
        </w:tc>
      </w:tr>
      <w:tr w:rsidR="00B90C85" w:rsidRPr="002C2E81" w14:paraId="21BFCF2F" w14:textId="77777777" w:rsidTr="009D1CC5">
        <w:tc>
          <w:tcPr>
            <w:tcW w:w="8856" w:type="dxa"/>
          </w:tcPr>
          <w:p w14:paraId="09FCB107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3E201D34" w14:textId="77777777" w:rsidR="000B352D" w:rsidRDefault="000B352D" w:rsidP="00B90C85">
            <w:pPr>
              <w:rPr>
                <w:rFonts w:eastAsia="Batang"/>
                <w:b/>
                <w:lang w:eastAsia="ko-KR"/>
              </w:rPr>
            </w:pPr>
          </w:p>
          <w:p w14:paraId="710D2E8D" w14:textId="77777777" w:rsidR="00533AD7" w:rsidRPr="00B2356A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70948A5A" w14:textId="77777777" w:rsidTr="009D1CC5">
        <w:tc>
          <w:tcPr>
            <w:tcW w:w="8856" w:type="dxa"/>
          </w:tcPr>
          <w:p w14:paraId="567C1092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t xml:space="preserve">Though Carnegie first resisted writing a book, why did he end up writing </w:t>
            </w:r>
            <w:r w:rsidRPr="009E317E">
              <w:rPr>
                <w:rFonts w:eastAsia="Batang" w:hint="eastAsia"/>
                <w:i/>
                <w:lang w:eastAsia="ko-KR"/>
              </w:rPr>
              <w:t>How to Win Friends and Influence People</w:t>
            </w:r>
            <w:r>
              <w:rPr>
                <w:rFonts w:eastAsia="Batang" w:hint="eastAsia"/>
                <w:lang w:eastAsia="ko-KR"/>
              </w:rPr>
              <w:t>?</w:t>
            </w:r>
            <w:r>
              <w:t xml:space="preserve">  </w:t>
            </w:r>
          </w:p>
        </w:tc>
      </w:tr>
      <w:tr w:rsidR="00B90C85" w:rsidRPr="002C2E81" w14:paraId="77201595" w14:textId="77777777" w:rsidTr="009D1CC5">
        <w:tc>
          <w:tcPr>
            <w:tcW w:w="8856" w:type="dxa"/>
          </w:tcPr>
          <w:p w14:paraId="0D8C8C52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63EFCF5F" w14:textId="77777777" w:rsidR="00B90C85" w:rsidRDefault="00B90C85" w:rsidP="00B90C85">
            <w:pPr>
              <w:rPr>
                <w:rFonts w:eastAsia="Batang"/>
                <w:b/>
                <w:lang w:eastAsia="ko-KR"/>
              </w:rPr>
            </w:pPr>
          </w:p>
          <w:p w14:paraId="01F36873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71FABDB2" w14:textId="77777777" w:rsidR="00533AD7" w:rsidRDefault="00533AD7" w:rsidP="00B90C85">
            <w:pPr>
              <w:rPr>
                <w:rFonts w:eastAsia="Batang"/>
                <w:b/>
                <w:lang w:eastAsia="ko-KR"/>
              </w:rPr>
            </w:pPr>
          </w:p>
          <w:p w14:paraId="3B4C3F2B" w14:textId="77777777" w:rsidR="00533AD7" w:rsidRPr="00B2356A" w:rsidRDefault="00533AD7" w:rsidP="00B90C85">
            <w:pPr>
              <w:rPr>
                <w:rFonts w:eastAsia="Batang"/>
                <w:b/>
                <w:lang w:eastAsia="ko-KR"/>
              </w:rPr>
            </w:pPr>
          </w:p>
        </w:tc>
      </w:tr>
      <w:tr w:rsidR="00B90C85" w:rsidRPr="00E43922" w14:paraId="151ED1FA" w14:textId="77777777" w:rsidTr="009D1CC5">
        <w:tc>
          <w:tcPr>
            <w:tcW w:w="8856" w:type="dxa"/>
          </w:tcPr>
          <w:p w14:paraId="24E8E17A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rPr>
                <w:rFonts w:eastAsia="Batang" w:hint="eastAsia"/>
                <w:lang w:eastAsia="ko-KR"/>
              </w:rPr>
              <w:lastRenderedPageBreak/>
              <w:t>How was John Emery helped by the Carnegie</w:t>
            </w:r>
            <w:r>
              <w:rPr>
                <w:rFonts w:eastAsia="Batang"/>
                <w:lang w:eastAsia="ko-KR"/>
              </w:rPr>
              <w:t xml:space="preserve"> </w:t>
            </w:r>
            <w:r>
              <w:rPr>
                <w:rFonts w:eastAsia="Batang" w:hint="eastAsia"/>
                <w:lang w:eastAsia="ko-KR"/>
              </w:rPr>
              <w:t>course?</w:t>
            </w:r>
          </w:p>
        </w:tc>
      </w:tr>
      <w:tr w:rsidR="00B90C85" w:rsidRPr="002C2E81" w14:paraId="6762AA80" w14:textId="77777777" w:rsidTr="009D1CC5">
        <w:tc>
          <w:tcPr>
            <w:tcW w:w="8856" w:type="dxa"/>
          </w:tcPr>
          <w:p w14:paraId="5A6A1054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32013C4F" w14:textId="77777777" w:rsidR="000B352D" w:rsidRDefault="000B352D" w:rsidP="00F3478D">
            <w:pPr>
              <w:rPr>
                <w:rFonts w:eastAsia="Batang"/>
                <w:b/>
                <w:lang w:eastAsia="ko-KR"/>
              </w:rPr>
            </w:pPr>
          </w:p>
          <w:p w14:paraId="74737BB6" w14:textId="77777777" w:rsidR="00533AD7" w:rsidRDefault="00533AD7" w:rsidP="00F3478D">
            <w:pPr>
              <w:rPr>
                <w:rFonts w:eastAsia="Batang"/>
                <w:b/>
                <w:lang w:eastAsia="ko-KR"/>
              </w:rPr>
            </w:pPr>
          </w:p>
          <w:p w14:paraId="0D5DED3B" w14:textId="77777777" w:rsidR="00533AD7" w:rsidRPr="00B2356A" w:rsidRDefault="00533AD7" w:rsidP="00F3478D">
            <w:pPr>
              <w:rPr>
                <w:rFonts w:eastAsia="Batang"/>
                <w:b/>
                <w:lang w:eastAsia="ko-KR"/>
              </w:rPr>
            </w:pPr>
          </w:p>
        </w:tc>
        <w:bookmarkStart w:id="0" w:name="_GoBack"/>
        <w:bookmarkEnd w:id="0"/>
      </w:tr>
      <w:tr w:rsidR="00B90C85" w:rsidRPr="00E43922" w14:paraId="1555AA32" w14:textId="77777777" w:rsidTr="009D1CC5">
        <w:tc>
          <w:tcPr>
            <w:tcW w:w="8856" w:type="dxa"/>
          </w:tcPr>
          <w:p w14:paraId="4F33E7EF" w14:textId="77777777" w:rsidR="00B90C85" w:rsidRPr="00E43922" w:rsidRDefault="00B90C85" w:rsidP="00B90C85">
            <w:pPr>
              <w:numPr>
                <w:ilvl w:val="0"/>
                <w:numId w:val="1"/>
              </w:numPr>
            </w:pPr>
            <w:r>
              <w:t xml:space="preserve">Why did Carnegie sometimes turn down invitations to parties?   </w:t>
            </w:r>
          </w:p>
        </w:tc>
      </w:tr>
      <w:tr w:rsidR="00B90C85" w:rsidRPr="002C2E81" w14:paraId="5732692C" w14:textId="77777777" w:rsidTr="009D1CC5">
        <w:tc>
          <w:tcPr>
            <w:tcW w:w="8856" w:type="dxa"/>
          </w:tcPr>
          <w:p w14:paraId="126F08FF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48B8E764" w14:textId="77777777" w:rsidR="009333EB" w:rsidRDefault="009333EB" w:rsidP="00B90C85">
            <w:pPr>
              <w:rPr>
                <w:b/>
              </w:rPr>
            </w:pPr>
          </w:p>
          <w:p w14:paraId="7891CF7A" w14:textId="77777777" w:rsidR="00533AD7" w:rsidRDefault="00533AD7" w:rsidP="00B90C85">
            <w:pPr>
              <w:rPr>
                <w:b/>
              </w:rPr>
            </w:pPr>
          </w:p>
          <w:p w14:paraId="0CD16798" w14:textId="77777777" w:rsidR="00533AD7" w:rsidRDefault="00533AD7" w:rsidP="00B90C85">
            <w:pPr>
              <w:rPr>
                <w:b/>
              </w:rPr>
            </w:pPr>
          </w:p>
          <w:p w14:paraId="587FF7D3" w14:textId="77777777" w:rsidR="00533AD7" w:rsidRDefault="00533AD7" w:rsidP="00B90C85">
            <w:pPr>
              <w:rPr>
                <w:b/>
              </w:rPr>
            </w:pPr>
          </w:p>
          <w:p w14:paraId="4053500A" w14:textId="77777777" w:rsidR="00533AD7" w:rsidRPr="002C2E81" w:rsidRDefault="00533AD7" w:rsidP="00B90C85">
            <w:pPr>
              <w:rPr>
                <w:b/>
              </w:rPr>
            </w:pPr>
          </w:p>
        </w:tc>
      </w:tr>
      <w:tr w:rsidR="00B90C85" w:rsidRPr="00E43922" w14:paraId="59750A50" w14:textId="77777777" w:rsidTr="009D1CC5">
        <w:tc>
          <w:tcPr>
            <w:tcW w:w="8856" w:type="dxa"/>
          </w:tcPr>
          <w:p w14:paraId="43F99925" w14:textId="77777777" w:rsidR="00B90C85" w:rsidRPr="00E43922" w:rsidRDefault="00B90C85" w:rsidP="00F3478D">
            <w:pPr>
              <w:numPr>
                <w:ilvl w:val="0"/>
                <w:numId w:val="1"/>
              </w:numPr>
            </w:pPr>
            <w:r>
              <w:t xml:space="preserve">Why was Carnegie </w:t>
            </w:r>
            <w:r w:rsidR="00F3478D">
              <w:t>praised</w:t>
            </w:r>
            <w:r>
              <w:t xml:space="preserve"> as a man </w:t>
            </w:r>
            <w:r w:rsidR="001C3773">
              <w:t>who</w:t>
            </w:r>
            <w:r>
              <w:t xml:space="preserve"> symbolized the American dream?  </w:t>
            </w:r>
          </w:p>
        </w:tc>
      </w:tr>
      <w:tr w:rsidR="00B90C85" w:rsidRPr="002C2E81" w14:paraId="0AFD51BB" w14:textId="77777777" w:rsidTr="009D1CC5">
        <w:tc>
          <w:tcPr>
            <w:tcW w:w="8856" w:type="dxa"/>
          </w:tcPr>
          <w:p w14:paraId="7A199226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4208BC02" w14:textId="77777777" w:rsidR="00B90C85" w:rsidRDefault="00B90C85" w:rsidP="00B90C85">
            <w:pPr>
              <w:rPr>
                <w:b/>
              </w:rPr>
            </w:pPr>
          </w:p>
          <w:p w14:paraId="64216A79" w14:textId="77777777" w:rsidR="00533AD7" w:rsidRDefault="00533AD7" w:rsidP="00B90C85">
            <w:pPr>
              <w:rPr>
                <w:b/>
              </w:rPr>
            </w:pPr>
          </w:p>
          <w:p w14:paraId="70FE8450" w14:textId="77777777" w:rsidR="00533AD7" w:rsidRDefault="00533AD7" w:rsidP="00B90C85">
            <w:pPr>
              <w:rPr>
                <w:b/>
              </w:rPr>
            </w:pPr>
          </w:p>
          <w:p w14:paraId="6F26E187" w14:textId="77777777" w:rsidR="00533AD7" w:rsidRDefault="00533AD7" w:rsidP="00B90C85">
            <w:pPr>
              <w:rPr>
                <w:b/>
              </w:rPr>
            </w:pPr>
          </w:p>
          <w:p w14:paraId="41A6EA9C" w14:textId="77777777" w:rsidR="00533AD7" w:rsidRDefault="00533AD7" w:rsidP="00B90C85">
            <w:pPr>
              <w:rPr>
                <w:b/>
              </w:rPr>
            </w:pPr>
          </w:p>
          <w:p w14:paraId="3B83322C" w14:textId="77777777" w:rsidR="00533AD7" w:rsidRDefault="00533AD7" w:rsidP="00B90C85">
            <w:pPr>
              <w:rPr>
                <w:b/>
              </w:rPr>
            </w:pPr>
          </w:p>
          <w:p w14:paraId="3328911C" w14:textId="77777777" w:rsidR="00533AD7" w:rsidRDefault="00533AD7" w:rsidP="00B90C85">
            <w:pPr>
              <w:rPr>
                <w:b/>
              </w:rPr>
            </w:pPr>
          </w:p>
          <w:p w14:paraId="3653B1D2" w14:textId="77777777" w:rsidR="00533AD7" w:rsidRDefault="00533AD7" w:rsidP="00B90C85">
            <w:pPr>
              <w:rPr>
                <w:b/>
              </w:rPr>
            </w:pPr>
          </w:p>
          <w:p w14:paraId="43D9862D" w14:textId="77777777" w:rsidR="00533AD7" w:rsidRPr="002C2E81" w:rsidRDefault="00533AD7" w:rsidP="00B90C85">
            <w:pPr>
              <w:rPr>
                <w:b/>
              </w:rPr>
            </w:pPr>
          </w:p>
        </w:tc>
      </w:tr>
      <w:tr w:rsidR="00B90C85" w:rsidRPr="00E43922" w14:paraId="17ADCBBA" w14:textId="77777777" w:rsidTr="009D1CC5">
        <w:tc>
          <w:tcPr>
            <w:tcW w:w="8856" w:type="dxa"/>
          </w:tcPr>
          <w:p w14:paraId="33351D32" w14:textId="77777777" w:rsidR="00B90C85" w:rsidRPr="00E43922" w:rsidRDefault="00B90C85" w:rsidP="00743273">
            <w:pPr>
              <w:numPr>
                <w:ilvl w:val="0"/>
                <w:numId w:val="1"/>
              </w:numPr>
            </w:pPr>
            <w:r>
              <w:t>If you want to be liked instantly</w:t>
            </w:r>
            <w:r w:rsidR="000B352D">
              <w:t>,</w:t>
            </w:r>
            <w:r w:rsidR="00743273">
              <w:t xml:space="preserve"> what should y</w:t>
            </w:r>
            <w:r>
              <w:t xml:space="preserve">ou do according to Carnegie?  </w:t>
            </w:r>
          </w:p>
        </w:tc>
      </w:tr>
      <w:tr w:rsidR="00B90C85" w:rsidRPr="002C2E81" w14:paraId="4901862F" w14:textId="77777777" w:rsidTr="009D1CC5">
        <w:tc>
          <w:tcPr>
            <w:tcW w:w="8856" w:type="dxa"/>
          </w:tcPr>
          <w:p w14:paraId="016D59C5" w14:textId="77777777" w:rsidR="00B90C85" w:rsidRPr="002C2E81" w:rsidRDefault="00B90C85" w:rsidP="00B90C85">
            <w:pPr>
              <w:rPr>
                <w:b/>
              </w:rPr>
            </w:pPr>
            <w:r w:rsidRPr="00B6101E">
              <w:t>Answer the question here</w:t>
            </w:r>
            <w:r w:rsidRPr="002C2E81">
              <w:rPr>
                <w:b/>
              </w:rPr>
              <w:t xml:space="preserve">: </w:t>
            </w:r>
          </w:p>
          <w:p w14:paraId="5B197AB6" w14:textId="77777777" w:rsidR="00B90C85" w:rsidRDefault="00B90C85" w:rsidP="00B90C85">
            <w:pPr>
              <w:rPr>
                <w:b/>
              </w:rPr>
            </w:pPr>
          </w:p>
          <w:p w14:paraId="7B856F08" w14:textId="77777777" w:rsidR="00533AD7" w:rsidRPr="002C2E81" w:rsidRDefault="00533AD7" w:rsidP="00B90C85">
            <w:pPr>
              <w:rPr>
                <w:b/>
              </w:rPr>
            </w:pPr>
          </w:p>
        </w:tc>
      </w:tr>
    </w:tbl>
    <w:p w14:paraId="5A8591B7" w14:textId="77777777" w:rsidR="00B90C85" w:rsidRDefault="00B90C85" w:rsidP="00B90C85">
      <w:pPr>
        <w:rPr>
          <w:u w:val="single"/>
        </w:rPr>
      </w:pPr>
    </w:p>
    <w:p w14:paraId="5133EEC0" w14:textId="472FE5B3" w:rsidR="009333EB" w:rsidRDefault="009D1CC5" w:rsidP="00463108">
      <w:r>
        <w:rPr>
          <w:noProof/>
        </w:rPr>
        <mc:AlternateContent>
          <mc:Choice Requires="wps">
            <w:drawing>
              <wp:inline distT="0" distB="0" distL="0" distR="0" wp14:anchorId="4FA8E6ED" wp14:editId="4BF7177E">
                <wp:extent cx="2179955" cy="1678305"/>
                <wp:effectExtent l="0" t="0" r="10795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D7AD" w14:textId="77777777" w:rsidR="00463108" w:rsidRDefault="00463108" w:rsidP="00463108">
                            <w:r>
                              <w:t xml:space="preserve">Created by: J. </w:t>
                            </w:r>
                            <w:proofErr w:type="spellStart"/>
                            <w:r>
                              <w:t>Seo</w:t>
                            </w:r>
                            <w:proofErr w:type="spellEnd"/>
                            <w:r>
                              <w:t xml:space="preserve"> 2008 Dec.</w:t>
                            </w:r>
                          </w:p>
                          <w:p w14:paraId="5164D566" w14:textId="77777777" w:rsidR="00743273" w:rsidRDefault="00463108" w:rsidP="00463108">
                            <w:r>
                              <w:t>Edited by</w:t>
                            </w:r>
                            <w:r w:rsidR="00743273">
                              <w:t>:</w:t>
                            </w:r>
                            <w:r>
                              <w:t xml:space="preserve"> M. </w:t>
                            </w:r>
                            <w:proofErr w:type="spellStart"/>
                            <w:r>
                              <w:t>Molling</w:t>
                            </w:r>
                            <w:proofErr w:type="spellEnd"/>
                            <w:r>
                              <w:t xml:space="preserve"> and J. </w:t>
                            </w:r>
                            <w:proofErr w:type="spellStart"/>
                            <w:r>
                              <w:t>Fukuzawa</w:t>
                            </w:r>
                            <w:proofErr w:type="spellEnd"/>
                            <w:r>
                              <w:t xml:space="preserve"> 2009 Aug 21 </w:t>
                            </w:r>
                          </w:p>
                          <w:p w14:paraId="245B83D2" w14:textId="77777777" w:rsidR="00463108" w:rsidRPr="00117815" w:rsidRDefault="00463108" w:rsidP="00463108">
                            <w:pPr>
                              <w:rPr>
                                <w:rFonts w:eastAsia="PMingLiU" w:hint="eastAsia"/>
                                <w:lang w:eastAsia="zh-TW"/>
                              </w:rPr>
                            </w:pPr>
                          </w:p>
                          <w:p w14:paraId="65DCD9FE" w14:textId="77777777" w:rsidR="00463108" w:rsidRDefault="00463108" w:rsidP="00463108">
                            <w:r>
                              <w:t>References:</w:t>
                            </w:r>
                          </w:p>
                          <w:p w14:paraId="64A3C2C8" w14:textId="77777777" w:rsidR="00463108" w:rsidRDefault="00463108" w:rsidP="00463108">
                            <w:hyperlink r:id="rId7" w:history="1">
                              <w:r w:rsidRPr="006D2095">
                                <w:rPr>
                                  <w:rStyle w:val="Hyperlink"/>
                                </w:rPr>
                                <w:t>www.biography.com</w:t>
                              </w:r>
                            </w:hyperlink>
                            <w:r>
                              <w:t>/classroom/study-guides/dale_carnegie_man_of_influence.jsp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A8E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1.65pt;height:1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">
                <v:textbox style="mso-fit-shape-to-text:t">
                  <w:txbxContent>
                    <w:p w14:paraId="41BED7AD" w14:textId="77777777" w:rsidR="00463108" w:rsidRDefault="00463108" w:rsidP="00463108">
                      <w:r>
                        <w:t xml:space="preserve">Created by: J. </w:t>
                      </w:r>
                      <w:proofErr w:type="spellStart"/>
                      <w:r>
                        <w:t>Seo</w:t>
                      </w:r>
                      <w:proofErr w:type="spellEnd"/>
                      <w:r>
                        <w:t xml:space="preserve"> 2008 Dec.</w:t>
                      </w:r>
                    </w:p>
                    <w:p w14:paraId="5164D566" w14:textId="77777777" w:rsidR="00743273" w:rsidRDefault="00463108" w:rsidP="00463108">
                      <w:r>
                        <w:t>Edited by</w:t>
                      </w:r>
                      <w:r w:rsidR="00743273">
                        <w:t>:</w:t>
                      </w:r>
                      <w:r>
                        <w:t xml:space="preserve"> M. </w:t>
                      </w:r>
                      <w:proofErr w:type="spellStart"/>
                      <w:r>
                        <w:t>Molling</w:t>
                      </w:r>
                      <w:proofErr w:type="spellEnd"/>
                      <w:r>
                        <w:t xml:space="preserve"> and J. </w:t>
                      </w:r>
                      <w:proofErr w:type="spellStart"/>
                      <w:r>
                        <w:t>Fukuzawa</w:t>
                      </w:r>
                      <w:proofErr w:type="spellEnd"/>
                      <w:r>
                        <w:t xml:space="preserve"> 2009 Aug 21 </w:t>
                      </w:r>
                    </w:p>
                    <w:p w14:paraId="245B83D2" w14:textId="77777777" w:rsidR="00463108" w:rsidRPr="00117815" w:rsidRDefault="00463108" w:rsidP="00463108">
                      <w:pPr>
                        <w:rPr>
                          <w:rFonts w:eastAsia="PMingLiU" w:hint="eastAsia"/>
                          <w:lang w:eastAsia="zh-TW"/>
                        </w:rPr>
                      </w:pPr>
                    </w:p>
                    <w:p w14:paraId="65DCD9FE" w14:textId="77777777" w:rsidR="00463108" w:rsidRDefault="00463108" w:rsidP="00463108">
                      <w:r>
                        <w:t>References:</w:t>
                      </w:r>
                    </w:p>
                    <w:p w14:paraId="64A3C2C8" w14:textId="77777777" w:rsidR="00463108" w:rsidRDefault="00463108" w:rsidP="00463108">
                      <w:hyperlink r:id="rId8" w:history="1">
                        <w:r w:rsidRPr="006D2095">
                          <w:rPr>
                            <w:rStyle w:val="Hyperlink"/>
                          </w:rPr>
                          <w:t>www.biography.com</w:t>
                        </w:r>
                      </w:hyperlink>
                      <w:r>
                        <w:t>/classroom/study-guides/dale_carnegie_man_of_influence.jsp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5B0A59" w14:textId="77777777" w:rsidR="009333EB" w:rsidRPr="008F4A24" w:rsidRDefault="009333EB" w:rsidP="00B90C85">
      <w:pPr>
        <w:rPr>
          <w:u w:val="single"/>
        </w:rPr>
      </w:pPr>
    </w:p>
    <w:sectPr w:rsidR="009333EB" w:rsidRPr="008F4A24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4852" w14:textId="77777777" w:rsidR="00117815" w:rsidRDefault="00117815" w:rsidP="00463108">
      <w:r>
        <w:separator/>
      </w:r>
    </w:p>
  </w:endnote>
  <w:endnote w:type="continuationSeparator" w:id="0">
    <w:p w14:paraId="74D50904" w14:textId="77777777" w:rsidR="00117815" w:rsidRDefault="00117815" w:rsidP="0046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FEFD6" w14:textId="77777777" w:rsidR="00117815" w:rsidRDefault="00117815" w:rsidP="00463108">
      <w:r>
        <w:separator/>
      </w:r>
    </w:p>
  </w:footnote>
  <w:footnote w:type="continuationSeparator" w:id="0">
    <w:p w14:paraId="24827EA1" w14:textId="77777777" w:rsidR="00117815" w:rsidRDefault="00117815" w:rsidP="0046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37306" w14:textId="1506B6FC" w:rsidR="00463108" w:rsidRDefault="009D1CC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A62F786" wp14:editId="3A09F100">
              <wp:extent cx="1813560" cy="297180"/>
              <wp:effectExtent l="0" t="0" r="34290" b="6477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29718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1905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525252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D30F941" w14:textId="77777777" w:rsidR="00463108" w:rsidRPr="00463108" w:rsidRDefault="00463108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463108">
                            <w:rPr>
                              <w:b/>
                              <w:color w:val="FFFFFF"/>
                            </w:rPr>
                            <w:t>Business Biography: DC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62F7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2.8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" fillcolor="#404040 [2429]" strokecolor="#f2f2f2" strokeweight="1.5pt">
              <v:shadow on="t" color="#525252" opacity=".5" offset="1pt"/>
              <v:textbox>
                <w:txbxContent>
                  <w:p w14:paraId="3D30F941" w14:textId="77777777" w:rsidR="00463108" w:rsidRPr="00463108" w:rsidRDefault="00463108">
                    <w:pPr>
                      <w:rPr>
                        <w:b/>
                        <w:color w:val="FFFFFF"/>
                      </w:rPr>
                    </w:pPr>
                    <w:r w:rsidRPr="00463108">
                      <w:rPr>
                        <w:b/>
                        <w:color w:val="FFFFFF"/>
                      </w:rPr>
                      <w:t>Business Biography: DC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5A"/>
    <w:rsid w:val="000417DF"/>
    <w:rsid w:val="000B352D"/>
    <w:rsid w:val="000F0637"/>
    <w:rsid w:val="00117815"/>
    <w:rsid w:val="001C3773"/>
    <w:rsid w:val="001E2A13"/>
    <w:rsid w:val="004603A9"/>
    <w:rsid w:val="00463108"/>
    <w:rsid w:val="00533AD7"/>
    <w:rsid w:val="00743273"/>
    <w:rsid w:val="009333EB"/>
    <w:rsid w:val="009D1CC5"/>
    <w:rsid w:val="00A72F6C"/>
    <w:rsid w:val="00B2356A"/>
    <w:rsid w:val="00B90C85"/>
    <w:rsid w:val="00BE06E2"/>
    <w:rsid w:val="00C51754"/>
    <w:rsid w:val="00D53ACE"/>
    <w:rsid w:val="00E96B44"/>
    <w:rsid w:val="00EC5BAF"/>
    <w:rsid w:val="00F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2FDF07"/>
  <w15:chartTrackingRefBased/>
  <w15:docId w15:val="{82C47A78-DEC8-43B7-B489-A32C8B35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character" w:styleId="Hyperlink">
    <w:name w:val="Hyperlink"/>
    <w:rsid w:val="001D5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1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10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31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108"/>
    <w:rPr>
      <w:sz w:val="24"/>
      <w:szCs w:val="24"/>
      <w:lang w:eastAsia="zh-CN"/>
    </w:rPr>
  </w:style>
  <w:style w:type="table" w:styleId="TableGridLight">
    <w:name w:val="Grid Table Light"/>
    <w:basedOn w:val="TableNormal"/>
    <w:uiPriority w:val="40"/>
    <w:rsid w:val="009D1C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ph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raph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VD%20Folder\DVD%20Quizes\BIO%20QUIZ%20Template_'08July15-Molling,%20Ad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 QUIZ Template_'08July15-Molling, Adam</Template>
  <TotalTime>0</TotalTime>
  <Pages>3</Pages>
  <Words>483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 </vt:lpstr>
    </vt:vector>
  </TitlesOfParts>
  <Company>Brigham Young University Hawaii</Company>
  <LinksUpToDate>false</LinksUpToDate>
  <CharactersWithSpaces>2946</CharactersWithSpaces>
  <SharedDoc>false</SharedDoc>
  <HLinks>
    <vt:vector size="6" baseType="variant">
      <vt:variant>
        <vt:i4>5439510</vt:i4>
      </vt:variant>
      <vt:variant>
        <vt:i4>0</vt:i4>
      </vt:variant>
      <vt:variant>
        <vt:i4>0</vt:i4>
      </vt:variant>
      <vt:variant>
        <vt:i4>5</vt:i4>
      </vt:variant>
      <vt:variant>
        <vt:lpwstr>http://www.biography.com/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subject/>
  <dc:creator>Student</dc:creator>
  <cp:keywords/>
  <dc:description/>
  <cp:lastModifiedBy>Brittney Olson</cp:lastModifiedBy>
  <cp:revision>2</cp:revision>
  <cp:lastPrinted>2008-07-16T05:34:00Z</cp:lastPrinted>
  <dcterms:created xsi:type="dcterms:W3CDTF">2020-07-22T21:29:00Z</dcterms:created>
  <dcterms:modified xsi:type="dcterms:W3CDTF">2020-07-22T21:29:00Z</dcterms:modified>
</cp:coreProperties>
</file>