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9018" w:type="dxa"/>
        <w:tblLook w:val="01E0" w:firstRow="1" w:lastRow="1" w:firstColumn="1" w:lastColumn="1" w:noHBand="0" w:noVBand="0"/>
      </w:tblPr>
      <w:tblGrid>
        <w:gridCol w:w="9018"/>
      </w:tblGrid>
      <w:tr w:rsidR="00E43922" w:rsidRPr="00E43922">
        <w:tc>
          <w:tcPr>
            <w:tcW w:w="9018" w:type="dxa"/>
            <w:shd w:val="clear" w:color="auto" w:fill="auto"/>
          </w:tcPr>
          <w:p w:rsidR="00E43922" w:rsidRDefault="00125B0F" w:rsidP="00903249">
            <w:pPr>
              <w:rPr>
                <w:rFonts w:eastAsiaTheme="minorEastAsia"/>
                <w:b/>
                <w:lang w:eastAsia="ja-JP"/>
              </w:rPr>
            </w:pPr>
            <w:r>
              <w:rPr>
                <w:b/>
              </w:rPr>
              <w:t xml:space="preserve">Total Points Possible: </w:t>
            </w:r>
            <w:r w:rsidR="00903249">
              <w:rPr>
                <w:b/>
              </w:rPr>
              <w:t>2</w:t>
            </w:r>
            <w:r w:rsidR="00D258BD">
              <w:rPr>
                <w:b/>
              </w:rPr>
              <w:t>2</w:t>
            </w:r>
          </w:p>
          <w:p w:rsidR="00E11536" w:rsidRDefault="00E11536" w:rsidP="00903249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Subtitles: None</w:t>
            </w:r>
          </w:p>
          <w:p w:rsidR="00E11536" w:rsidRPr="00E11536" w:rsidRDefault="00E11536" w:rsidP="00903249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Running time: 55 min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Pr="004C42EF" w:rsidRDefault="006853FB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Marco Polo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Pr="00E43922" w:rsidRDefault="00EE36F7" w:rsidP="0062426A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945E9F" w:rsidRDefault="00945E9F" w:rsidP="00945E9F">
            <w:r>
              <w:t xml:space="preserve">Instructions: </w:t>
            </w:r>
          </w:p>
          <w:p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:rsidR="00830683" w:rsidRPr="00125B0F" w:rsidRDefault="00903249" w:rsidP="003E0B8C">
            <w:pPr>
              <w:ind w:firstLine="720"/>
            </w:pPr>
            <w:r w:rsidRPr="007F3953">
              <w:t>Marco Polo was a Venetian merchant traveler from the Venetian Republic. He recorded a book which did much to introduce Europeans to Central Asia and China. He learned about traveling from his father and uncle,</w:t>
            </w:r>
            <w:r>
              <w:rPr>
                <w:b/>
              </w:rPr>
              <w:t xml:space="preserve"> </w:t>
            </w:r>
            <w:r w:rsidRPr="007F3953">
              <w:t xml:space="preserve">Niccolò and </w:t>
            </w:r>
            <w:proofErr w:type="spellStart"/>
            <w:r w:rsidRPr="007F3953">
              <w:t>Maffeo</w:t>
            </w:r>
            <w:proofErr w:type="spellEnd"/>
            <w:r>
              <w:t>, travelled through Asia</w:t>
            </w:r>
            <w:r w:rsidR="00DB56E0">
              <w:rPr>
                <w:rFonts w:eastAsiaTheme="minorEastAsia" w:hint="eastAsia"/>
                <w:lang w:eastAsia="ja-JP"/>
              </w:rPr>
              <w:t>,</w:t>
            </w:r>
            <w:r>
              <w:t xml:space="preserve"> and apparently met </w:t>
            </w:r>
            <w:r w:rsidRPr="007F3953">
              <w:t>Kublai Khan</w:t>
            </w:r>
            <w:r>
              <w:t>.</w:t>
            </w:r>
            <w:r w:rsidR="003E0B8C">
              <w:t xml:space="preserve"> </w:t>
            </w:r>
            <w:r>
              <w:t xml:space="preserve">The three of them embarked on an epic journey to Asia, returning after 24 years to find Venice at war with </w:t>
            </w:r>
            <w:r w:rsidRPr="007F3953">
              <w:t>Genoa</w:t>
            </w:r>
            <w:r>
              <w:t xml:space="preserve">; Marco was imprisoned, and dictated his stories to a cellmate. He was released in 1299, became a wealthy </w:t>
            </w:r>
            <w:r w:rsidRPr="007F3953">
              <w:t>merchant</w:t>
            </w:r>
            <w:r>
              <w:t xml:space="preserve">, </w:t>
            </w:r>
            <w:r w:rsidR="004A1F3A">
              <w:rPr>
                <w:rFonts w:eastAsiaTheme="minorEastAsia" w:hint="eastAsia"/>
                <w:lang w:eastAsia="ja-JP"/>
              </w:rPr>
              <w:t xml:space="preserve">and </w:t>
            </w:r>
            <w:r>
              <w:t xml:space="preserve">married. He died in 1324, and was buried in </w:t>
            </w:r>
            <w:r w:rsidRPr="007F3953">
              <w:t>San Lorenzo</w:t>
            </w:r>
            <w:r>
              <w:t>.</w:t>
            </w:r>
          </w:p>
        </w:tc>
      </w:tr>
      <w:tr w:rsidR="00E43922" w:rsidRPr="00E43922" w:rsidTr="00D65AAD">
        <w:trPr>
          <w:trHeight w:val="2798"/>
        </w:trPr>
        <w:tc>
          <w:tcPr>
            <w:tcW w:w="9018" w:type="dxa"/>
            <w:shd w:val="clear" w:color="auto" w:fill="auto"/>
          </w:tcPr>
          <w:p w:rsidR="00E5619B" w:rsidRPr="0062426A" w:rsidRDefault="00945E9F" w:rsidP="00125B0F">
            <w:pPr>
              <w:rPr>
                <w:rFonts w:eastAsiaTheme="minorEastAsia"/>
                <w:lang w:eastAsia="ja-JP"/>
              </w:rPr>
            </w:pPr>
            <w:r w:rsidRPr="009C02E7">
              <w:t>Vocabulary</w:t>
            </w:r>
            <w:r w:rsidR="00F536BC" w:rsidRPr="009C02E7">
              <w:t>:</w:t>
            </w:r>
            <w:r w:rsidR="00DA63DA" w:rsidRPr="009C02E7">
              <w:t xml:space="preserve">  Main vocabulary that is used in the DVD.  </w:t>
            </w:r>
          </w:p>
          <w:p w:rsidR="00D65AAD" w:rsidRPr="00D258BD" w:rsidRDefault="00DA097B" w:rsidP="00D65AAD">
            <w:pPr>
              <w:rPr>
                <w:rFonts w:eastAsia="Times New Roman"/>
                <w:i/>
                <w:lang w:eastAsia="en-US"/>
              </w:rPr>
            </w:pPr>
            <w:r w:rsidRPr="00213ED2">
              <w:rPr>
                <w:b/>
                <w:u w:val="single"/>
              </w:rPr>
              <w:t>Merchant</w:t>
            </w:r>
            <w:r w:rsidR="00213ED2">
              <w:rPr>
                <w:color w:val="333333"/>
              </w:rPr>
              <w:t xml:space="preserve"> </w:t>
            </w:r>
            <w:r w:rsidR="00213ED2" w:rsidRPr="00213ED2">
              <w:t>(</w:t>
            </w:r>
            <w:r w:rsidR="00213ED2" w:rsidRPr="00213ED2">
              <w:rPr>
                <w:rFonts w:hint="eastAsia"/>
              </w:rPr>
              <w:t>n</w:t>
            </w:r>
            <w:r w:rsidR="00D65AAD" w:rsidRPr="00213ED2">
              <w:t>oun)</w:t>
            </w:r>
            <w:r w:rsidR="00D65AAD">
              <w:rPr>
                <w:color w:val="333333"/>
              </w:rPr>
              <w:t xml:space="preserve"> </w:t>
            </w:r>
            <w:r w:rsidR="00213ED2" w:rsidRPr="00213ED2">
              <w:rPr>
                <w:rFonts w:hint="eastAsia"/>
              </w:rPr>
              <w:t xml:space="preserve">- </w:t>
            </w:r>
            <w:r w:rsidR="00213ED2">
              <w:rPr>
                <w:rFonts w:eastAsiaTheme="minorEastAsia" w:hint="eastAsia"/>
                <w:lang w:eastAsia="ja-JP"/>
              </w:rPr>
              <w:t>A</w:t>
            </w:r>
            <w:r w:rsidR="00D65AAD" w:rsidRPr="00213ED2">
              <w:t xml:space="preserve"> person who buys and sells</w:t>
            </w:r>
            <w:r w:rsidR="00213ED2" w:rsidRPr="00213ED2">
              <w:rPr>
                <w:rFonts w:hint="eastAsia"/>
              </w:rPr>
              <w:t xml:space="preserve"> items</w:t>
            </w:r>
            <w:r w:rsidR="00213ED2" w:rsidRPr="00213ED2">
              <w:t xml:space="preserve"> for profit;</w:t>
            </w:r>
            <w:r w:rsidR="00213ED2" w:rsidRPr="00213ED2">
              <w:rPr>
                <w:rFonts w:hint="eastAsia"/>
              </w:rPr>
              <w:t xml:space="preserve"> a</w:t>
            </w:r>
            <w:r w:rsidR="00D65AAD" w:rsidRPr="00213ED2">
              <w:t xml:space="preserve"> trader.</w:t>
            </w:r>
            <w:r w:rsidR="00D65AAD" w:rsidRPr="00D258BD">
              <w:rPr>
                <w:rFonts w:eastAsia="Times New Roman"/>
                <w:i/>
                <w:lang w:eastAsia="en-US"/>
              </w:rPr>
              <w:t xml:space="preserve"> </w:t>
            </w:r>
          </w:p>
          <w:p w:rsidR="00DA097B" w:rsidRPr="00213ED2" w:rsidRDefault="00D65AAD" w:rsidP="00D65AAD">
            <w:pPr>
              <w:rPr>
                <w:rFonts w:eastAsiaTheme="minorEastAsia"/>
                <w:lang w:eastAsia="ja-JP"/>
              </w:rPr>
            </w:pPr>
            <w:r>
              <w:t xml:space="preserve">Ex) </w:t>
            </w:r>
            <w:r w:rsidRPr="00D258BD">
              <w:rPr>
                <w:i/>
              </w:rPr>
              <w:t xml:space="preserve">A </w:t>
            </w:r>
            <w:r w:rsidR="00213ED2">
              <w:rPr>
                <w:rFonts w:eastAsiaTheme="minorEastAsia" w:hint="eastAsia"/>
                <w:i/>
                <w:lang w:eastAsia="ja-JP"/>
              </w:rPr>
              <w:t>skilled merchant can make a lot of money.</w:t>
            </w:r>
          </w:p>
          <w:p w:rsidR="00062AC2" w:rsidRDefault="00062AC2" w:rsidP="00D65AAD">
            <w:r w:rsidRPr="00213ED2">
              <w:rPr>
                <w:b/>
                <w:u w:val="single"/>
              </w:rPr>
              <w:t>Turmoil</w:t>
            </w:r>
            <w:r w:rsidR="00213ED2">
              <w:t xml:space="preserve"> (</w:t>
            </w:r>
            <w:r w:rsidR="00213ED2">
              <w:rPr>
                <w:rFonts w:eastAsiaTheme="minorEastAsia" w:hint="eastAsia"/>
                <w:lang w:eastAsia="ja-JP"/>
              </w:rPr>
              <w:t>n</w:t>
            </w:r>
            <w:r w:rsidR="00D65AAD">
              <w:t xml:space="preserve">oun) </w:t>
            </w:r>
            <w:r w:rsidR="00213ED2">
              <w:rPr>
                <w:rFonts w:eastAsiaTheme="minorEastAsia" w:hint="eastAsia"/>
                <w:lang w:eastAsia="ja-JP"/>
              </w:rPr>
              <w:t xml:space="preserve">- </w:t>
            </w:r>
            <w:r w:rsidR="00D65AAD">
              <w:t>A state of great disturbance, confusion, or uncertainty.</w:t>
            </w:r>
          </w:p>
          <w:p w:rsidR="00D65AAD" w:rsidRDefault="00D65AAD" w:rsidP="00D65AAD">
            <w:r>
              <w:t xml:space="preserve">Ex) </w:t>
            </w:r>
            <w:r w:rsidRPr="00D258BD">
              <w:rPr>
                <w:i/>
              </w:rPr>
              <w:t xml:space="preserve">In Europe, it was an age of </w:t>
            </w:r>
            <w:r w:rsidRPr="0063799D">
              <w:rPr>
                <w:rStyle w:val="Strong"/>
                <w:b w:val="0"/>
                <w:i/>
              </w:rPr>
              <w:t>turmoil</w:t>
            </w:r>
            <w:r w:rsidRPr="00D258BD">
              <w:rPr>
                <w:i/>
              </w:rPr>
              <w:t>.</w:t>
            </w:r>
          </w:p>
          <w:p w:rsidR="00DA097B" w:rsidRDefault="00D65AAD" w:rsidP="00D65AAD">
            <w:pPr>
              <w:rPr>
                <w:rStyle w:val="st"/>
              </w:rPr>
            </w:pPr>
            <w:r w:rsidRPr="00213ED2">
              <w:rPr>
                <w:b/>
                <w:u w:val="single"/>
              </w:rPr>
              <w:t>Prosperity</w:t>
            </w:r>
            <w:r w:rsidR="0063799D">
              <w:t xml:space="preserve"> (</w:t>
            </w:r>
            <w:r w:rsidR="0063799D">
              <w:rPr>
                <w:rFonts w:eastAsiaTheme="minorEastAsia" w:hint="eastAsia"/>
                <w:lang w:eastAsia="ja-JP"/>
              </w:rPr>
              <w:t>n</w:t>
            </w:r>
            <w:r>
              <w:t xml:space="preserve">oun) </w:t>
            </w:r>
            <w:r w:rsidR="0063799D">
              <w:rPr>
                <w:rFonts w:eastAsiaTheme="minorEastAsia" w:hint="eastAsia"/>
                <w:lang w:eastAsia="ja-JP"/>
              </w:rPr>
              <w:t xml:space="preserve">- </w:t>
            </w:r>
            <w:r w:rsidR="0063799D">
              <w:rPr>
                <w:rStyle w:val="Emphasis"/>
                <w:rFonts w:eastAsiaTheme="minorEastAsia" w:hint="eastAsia"/>
                <w:i w:val="0"/>
                <w:lang w:eastAsia="ja-JP"/>
              </w:rPr>
              <w:t>The</w:t>
            </w:r>
            <w:r w:rsidR="0063799D">
              <w:rPr>
                <w:rStyle w:val="st"/>
              </w:rPr>
              <w:t xml:space="preserve"> state of flourishing</w:t>
            </w:r>
            <w:r>
              <w:rPr>
                <w:rStyle w:val="st"/>
              </w:rPr>
              <w:t>, good fortune</w:t>
            </w:r>
            <w:r w:rsidR="0063799D">
              <w:rPr>
                <w:rStyle w:val="st"/>
                <w:rFonts w:eastAsiaTheme="minorEastAsia" w:hint="eastAsia"/>
                <w:lang w:eastAsia="ja-JP"/>
              </w:rPr>
              <w:t xml:space="preserve">, </w:t>
            </w:r>
            <w:r>
              <w:rPr>
                <w:rStyle w:val="st"/>
              </w:rPr>
              <w:t>and/or successful social status.</w:t>
            </w:r>
          </w:p>
          <w:p w:rsidR="00D65AAD" w:rsidRDefault="00D65AAD" w:rsidP="00D65AAD">
            <w:r>
              <w:t xml:space="preserve">Ex) </w:t>
            </w:r>
            <w:r w:rsidRPr="00D258BD">
              <w:rPr>
                <w:i/>
              </w:rPr>
              <w:t xml:space="preserve">That is very much the key to their </w:t>
            </w:r>
            <w:r w:rsidRPr="0063799D">
              <w:rPr>
                <w:rStyle w:val="Strong"/>
                <w:b w:val="0"/>
                <w:i/>
              </w:rPr>
              <w:t>prosperity</w:t>
            </w:r>
            <w:r w:rsidRPr="00D258BD">
              <w:rPr>
                <w:i/>
              </w:rPr>
              <w:t>.</w:t>
            </w:r>
          </w:p>
          <w:p w:rsidR="00334C48" w:rsidRDefault="00C33A4B" w:rsidP="00D65AAD">
            <w:r w:rsidRPr="00213ED2">
              <w:rPr>
                <w:b/>
                <w:u w:val="single"/>
              </w:rPr>
              <w:t>Costume</w:t>
            </w:r>
            <w:r w:rsidR="0063799D">
              <w:t xml:space="preserve"> (</w:t>
            </w:r>
            <w:r w:rsidR="0063799D">
              <w:rPr>
                <w:rFonts w:eastAsiaTheme="minorEastAsia" w:hint="eastAsia"/>
                <w:lang w:eastAsia="ja-JP"/>
              </w:rPr>
              <w:t>n</w:t>
            </w:r>
            <w:r w:rsidR="00D65AAD">
              <w:t xml:space="preserve">oun) </w:t>
            </w:r>
            <w:r w:rsidR="0063799D">
              <w:rPr>
                <w:rFonts w:eastAsiaTheme="minorEastAsia" w:hint="eastAsia"/>
                <w:lang w:eastAsia="ja-JP"/>
              </w:rPr>
              <w:t xml:space="preserve">- </w:t>
            </w:r>
            <w:r w:rsidR="0063799D">
              <w:t xml:space="preserve">Dress, clothes, </w:t>
            </w:r>
            <w:r w:rsidR="0063799D">
              <w:rPr>
                <w:rFonts w:eastAsiaTheme="minorEastAsia" w:hint="eastAsia"/>
                <w:lang w:eastAsia="ja-JP"/>
              </w:rPr>
              <w:t>or</w:t>
            </w:r>
            <w:r w:rsidR="0063799D">
              <w:t xml:space="preserve"> </w:t>
            </w:r>
            <w:r w:rsidR="0063799D">
              <w:rPr>
                <w:rFonts w:eastAsiaTheme="minorEastAsia" w:hint="eastAsia"/>
                <w:lang w:eastAsia="ja-JP"/>
              </w:rPr>
              <w:t>a</w:t>
            </w:r>
            <w:r w:rsidR="00D65AAD">
              <w:t xml:space="preserve">ttire </w:t>
            </w:r>
          </w:p>
          <w:p w:rsidR="00D65AAD" w:rsidRPr="00A66E42" w:rsidRDefault="00D65AAD" w:rsidP="00D65AAD">
            <w:pPr>
              <w:rPr>
                <w:rFonts w:eastAsiaTheme="minorEastAsia"/>
                <w:lang w:eastAsia="ja-JP"/>
              </w:rPr>
            </w:pPr>
            <w:r>
              <w:t>Ex)</w:t>
            </w:r>
            <w:r w:rsidR="00D258BD">
              <w:t xml:space="preserve"> </w:t>
            </w:r>
            <w:r w:rsidR="00A66E42">
              <w:rPr>
                <w:rFonts w:eastAsiaTheme="minorEastAsia" w:hint="eastAsia"/>
                <w:i/>
                <w:lang w:eastAsia="ja-JP"/>
              </w:rPr>
              <w:t>The costume he bought doesn</w:t>
            </w:r>
            <w:r w:rsidR="00A66E42">
              <w:rPr>
                <w:rFonts w:eastAsiaTheme="minorEastAsia"/>
                <w:i/>
                <w:lang w:eastAsia="ja-JP"/>
              </w:rPr>
              <w:t>’</w:t>
            </w:r>
            <w:r w:rsidR="00A66E42">
              <w:rPr>
                <w:rFonts w:eastAsiaTheme="minorEastAsia" w:hint="eastAsia"/>
                <w:i/>
                <w:lang w:eastAsia="ja-JP"/>
              </w:rPr>
              <w:t>t fit, so we</w:t>
            </w:r>
            <w:r w:rsidR="00A66E42">
              <w:rPr>
                <w:rFonts w:eastAsiaTheme="minorEastAsia"/>
                <w:i/>
                <w:lang w:eastAsia="ja-JP"/>
              </w:rPr>
              <w:t>’</w:t>
            </w:r>
            <w:r w:rsidR="00A66E42">
              <w:rPr>
                <w:rFonts w:eastAsiaTheme="minorEastAsia" w:hint="eastAsia"/>
                <w:i/>
                <w:lang w:eastAsia="ja-JP"/>
              </w:rPr>
              <w:t>ll return it tomorrow.</w:t>
            </w:r>
          </w:p>
          <w:p w:rsidR="00691D9B" w:rsidRDefault="00334C48" w:rsidP="00D258BD">
            <w:r w:rsidRPr="00213ED2">
              <w:rPr>
                <w:b/>
                <w:u w:val="single"/>
              </w:rPr>
              <w:t>Remote</w:t>
            </w:r>
            <w:r w:rsidR="0063799D">
              <w:t xml:space="preserve"> (</w:t>
            </w:r>
            <w:r w:rsidR="0063799D">
              <w:rPr>
                <w:rFonts w:eastAsiaTheme="minorEastAsia" w:hint="eastAsia"/>
                <w:lang w:eastAsia="ja-JP"/>
              </w:rPr>
              <w:t>a</w:t>
            </w:r>
            <w:r w:rsidR="00D65AAD">
              <w:t>djective)</w:t>
            </w:r>
            <w:r w:rsidR="00D258BD">
              <w:t xml:space="preserve"> </w:t>
            </w:r>
            <w:r w:rsidR="007C2967">
              <w:rPr>
                <w:rFonts w:eastAsiaTheme="minorEastAsia" w:hint="eastAsia"/>
                <w:lang w:eastAsia="ja-JP"/>
              </w:rPr>
              <w:t xml:space="preserve">- </w:t>
            </w:r>
            <w:r w:rsidR="00D258BD">
              <w:t>Far away; distant.</w:t>
            </w:r>
          </w:p>
          <w:p w:rsidR="00E5619B" w:rsidRPr="0062426A" w:rsidRDefault="00D258BD" w:rsidP="007C2967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  <w:lang w:eastAsia="en-US"/>
              </w:rPr>
              <w:t xml:space="preserve">Ex) </w:t>
            </w:r>
            <w:r w:rsidRPr="00D258BD">
              <w:rPr>
                <w:rFonts w:eastAsia="Times New Roman"/>
                <w:i/>
                <w:lang w:eastAsia="en-US"/>
              </w:rPr>
              <w:t xml:space="preserve">He lives in the </w:t>
            </w:r>
            <w:r w:rsidRPr="007C2967">
              <w:rPr>
                <w:rFonts w:eastAsia="Times New Roman"/>
                <w:bCs/>
                <w:i/>
                <w:lang w:eastAsia="en-US"/>
              </w:rPr>
              <w:t>remote</w:t>
            </w:r>
            <w:r w:rsidRPr="00D258BD">
              <w:rPr>
                <w:rFonts w:eastAsia="Times New Roman"/>
                <w:i/>
                <w:lang w:eastAsia="en-US"/>
              </w:rPr>
              <w:t xml:space="preserve"> country from the city.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Pr="00E43922" w:rsidRDefault="00691D9B" w:rsidP="006E6F1E">
            <w:pPr>
              <w:numPr>
                <w:ilvl w:val="0"/>
                <w:numId w:val="1"/>
              </w:numPr>
            </w:pPr>
            <w:r>
              <w:t>Where was</w:t>
            </w:r>
            <w:r w:rsidR="00062AC2">
              <w:t xml:space="preserve"> Marco Polo from?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353A17" w:rsidRDefault="00B6101E" w:rsidP="003612A1">
            <w:pPr>
              <w:rPr>
                <w:rFonts w:eastAsiaTheme="minorEastAsia"/>
                <w:b/>
                <w:lang w:eastAsia="ja-JP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62426A" w:rsidRPr="0062426A" w:rsidRDefault="0062426A" w:rsidP="003612A1">
            <w:pPr>
              <w:rPr>
                <w:rFonts w:eastAsiaTheme="minorEastAsia"/>
                <w:b/>
                <w:lang w:eastAsia="ja-JP"/>
              </w:rPr>
            </w:pP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Pr="00E43922" w:rsidRDefault="001E6207" w:rsidP="00853060">
            <w:pPr>
              <w:numPr>
                <w:ilvl w:val="0"/>
                <w:numId w:val="1"/>
              </w:numPr>
            </w:pPr>
            <w:r>
              <w:rPr>
                <w:rFonts w:eastAsiaTheme="minorEastAsia" w:hint="eastAsia"/>
                <w:lang w:eastAsia="ja-JP"/>
              </w:rPr>
              <w:t>In what</w:t>
            </w:r>
            <w:r w:rsidR="00062AC2">
              <w:t xml:space="preserve"> century was Marco Polo born?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353A17" w:rsidRPr="00E43922" w:rsidRDefault="00353A17" w:rsidP="00853060">
            <w:pPr>
              <w:rPr>
                <w:b/>
              </w:rPr>
            </w:pP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E43922" w:rsidRPr="00E43922" w:rsidRDefault="007E3875" w:rsidP="00DA097B">
            <w:pPr>
              <w:numPr>
                <w:ilvl w:val="0"/>
                <w:numId w:val="1"/>
              </w:numPr>
            </w:pPr>
            <w:r>
              <w:t xml:space="preserve">How did China become </w:t>
            </w:r>
            <w:r w:rsidR="00DA097B">
              <w:t xml:space="preserve">well </w:t>
            </w:r>
            <w:r w:rsidR="0076564F">
              <w:t>known to</w:t>
            </w:r>
            <w:r>
              <w:t xml:space="preserve"> European</w:t>
            </w:r>
            <w:r w:rsidR="0076564F">
              <w:rPr>
                <w:rFonts w:eastAsiaTheme="minorEastAsia" w:hint="eastAsia"/>
                <w:lang w:eastAsia="ja-JP"/>
              </w:rPr>
              <w:t>s</w:t>
            </w:r>
            <w:r>
              <w:t xml:space="preserve">? </w:t>
            </w:r>
          </w:p>
        </w:tc>
      </w:tr>
      <w:tr w:rsidR="00E43922" w:rsidRPr="00E43922">
        <w:tc>
          <w:tcPr>
            <w:tcW w:w="9018" w:type="dxa"/>
            <w:shd w:val="clear" w:color="auto" w:fill="auto"/>
          </w:tcPr>
          <w:p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36396A" w:rsidRDefault="0036396A" w:rsidP="00334C48">
            <w:pPr>
              <w:spacing w:after="200" w:line="276" w:lineRule="auto"/>
              <w:rPr>
                <w:rFonts w:asciiTheme="majorHAnsi" w:eastAsiaTheme="minorEastAsia" w:hAnsiTheme="majorHAnsi"/>
                <w:b/>
                <w:lang w:eastAsia="ja-JP"/>
              </w:rPr>
            </w:pPr>
          </w:p>
          <w:p w:rsidR="0062426A" w:rsidRPr="0062426A" w:rsidRDefault="0062426A" w:rsidP="00334C48">
            <w:pPr>
              <w:spacing w:after="200" w:line="276" w:lineRule="auto"/>
              <w:rPr>
                <w:rFonts w:eastAsiaTheme="minorEastAsia"/>
                <w:b/>
                <w:lang w:eastAsia="ja-JP"/>
              </w:rPr>
            </w:pPr>
          </w:p>
        </w:tc>
      </w:tr>
      <w:tr w:rsidR="006E6F1E" w:rsidRPr="00E43922">
        <w:tc>
          <w:tcPr>
            <w:tcW w:w="9018" w:type="dxa"/>
            <w:shd w:val="clear" w:color="auto" w:fill="auto"/>
          </w:tcPr>
          <w:p w:rsidR="006E6F1E" w:rsidRPr="00E43922" w:rsidRDefault="00DA097B" w:rsidP="00873A4B">
            <w:pPr>
              <w:numPr>
                <w:ilvl w:val="0"/>
                <w:numId w:val="1"/>
              </w:numPr>
            </w:pPr>
            <w:r>
              <w:lastRenderedPageBreak/>
              <w:t>What were Marco’s parents’ jobs?</w:t>
            </w:r>
          </w:p>
        </w:tc>
      </w:tr>
      <w:tr w:rsidR="006E6F1E" w:rsidRPr="00E43922">
        <w:tc>
          <w:tcPr>
            <w:tcW w:w="9018" w:type="dxa"/>
            <w:shd w:val="clear" w:color="auto" w:fill="auto"/>
          </w:tcPr>
          <w:p w:rsidR="006E6F1E" w:rsidRDefault="006E6F1E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1B34A0" w:rsidRPr="00E43922" w:rsidRDefault="001B34A0" w:rsidP="00DA097B">
            <w:pPr>
              <w:spacing w:after="200" w:line="276" w:lineRule="auto"/>
              <w:rPr>
                <w:b/>
              </w:rPr>
            </w:pPr>
          </w:p>
        </w:tc>
      </w:tr>
      <w:tr w:rsidR="006E6F1E" w:rsidRPr="00E43922">
        <w:tc>
          <w:tcPr>
            <w:tcW w:w="9018" w:type="dxa"/>
            <w:shd w:val="clear" w:color="auto" w:fill="auto"/>
          </w:tcPr>
          <w:p w:rsidR="006E6F1E" w:rsidRPr="00E43922" w:rsidRDefault="00370086" w:rsidP="00370086">
            <w:pPr>
              <w:numPr>
                <w:ilvl w:val="0"/>
                <w:numId w:val="1"/>
              </w:numPr>
            </w:pPr>
            <w:r>
              <w:t>As</w:t>
            </w:r>
            <w:r w:rsidR="00DA097B">
              <w:t xml:space="preserve"> trade between China and Venice </w:t>
            </w:r>
            <w:r>
              <w:rPr>
                <w:rFonts w:eastAsiaTheme="minorEastAsia" w:hint="eastAsia"/>
                <w:lang w:eastAsia="ja-JP"/>
              </w:rPr>
              <w:t>began to start</w:t>
            </w:r>
            <w:r w:rsidR="00DA097B">
              <w:t xml:space="preserve">, </w:t>
            </w:r>
            <w:r>
              <w:rPr>
                <w:rFonts w:eastAsiaTheme="minorEastAsia" w:hint="eastAsia"/>
                <w:lang w:eastAsia="ja-JP"/>
              </w:rPr>
              <w:t xml:space="preserve">the </w:t>
            </w:r>
            <w:r>
              <w:rPr>
                <w:rFonts w:eastAsiaTheme="minorEastAsia"/>
                <w:lang w:eastAsia="ja-JP"/>
              </w:rPr>
              <w:t>Emperor</w:t>
            </w:r>
            <w:r>
              <w:rPr>
                <w:rFonts w:eastAsiaTheme="minorEastAsia" w:hint="eastAsia"/>
                <w:lang w:eastAsia="ja-JP"/>
              </w:rPr>
              <w:t xml:space="preserve"> </w:t>
            </w:r>
            <w:r w:rsidR="00AD7C98">
              <w:t>of</w:t>
            </w:r>
            <w:r w:rsidR="00DA097B">
              <w:t xml:space="preserve"> Mongolia, </w:t>
            </w:r>
            <w:r w:rsidR="004E5C56">
              <w:t>Kublai Khan</w:t>
            </w:r>
            <w:r w:rsidR="00DA097B">
              <w:t>,</w:t>
            </w:r>
            <w:r w:rsidR="004E5C56">
              <w:t xml:space="preserve"> wanted to know more about _________</w:t>
            </w:r>
            <w:r w:rsidR="00DA097B">
              <w:t xml:space="preserve"> in Europe. </w:t>
            </w:r>
          </w:p>
        </w:tc>
      </w:tr>
      <w:tr w:rsidR="006E6F1E" w:rsidRPr="00E43922">
        <w:tc>
          <w:tcPr>
            <w:tcW w:w="9018" w:type="dxa"/>
            <w:shd w:val="clear" w:color="auto" w:fill="auto"/>
          </w:tcPr>
          <w:p w:rsidR="006E6F1E" w:rsidRDefault="006E6F1E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6E6F1E" w:rsidRDefault="006E6F1E" w:rsidP="00062AC2">
            <w:pPr>
              <w:rPr>
                <w:b/>
              </w:rPr>
            </w:pPr>
          </w:p>
          <w:p w:rsidR="001B34A0" w:rsidRPr="00E43922" w:rsidRDefault="001B34A0" w:rsidP="0062426A">
            <w:pPr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4B3198" w:rsidP="00062AC2">
            <w:pPr>
              <w:numPr>
                <w:ilvl w:val="0"/>
                <w:numId w:val="1"/>
              </w:numPr>
            </w:pPr>
            <w:r>
              <w:t xml:space="preserve">How old was Marco when his father </w:t>
            </w:r>
            <w:r w:rsidR="00DA097B">
              <w:t xml:space="preserve">first </w:t>
            </w:r>
            <w:r>
              <w:t xml:space="preserve">took him to fulfill Kublai Khan’s request? 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62426A" w:rsidRDefault="00873A4B" w:rsidP="00062AC2">
            <w:pPr>
              <w:rPr>
                <w:rFonts w:eastAsiaTheme="minorEastAsia"/>
                <w:b/>
                <w:lang w:eastAsia="ja-JP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873A4B" w:rsidRPr="00E43922" w:rsidRDefault="00873A4B" w:rsidP="003612A1">
            <w:pPr>
              <w:rPr>
                <w:b/>
              </w:rPr>
            </w:pPr>
          </w:p>
        </w:tc>
      </w:tr>
      <w:tr w:rsidR="00901821" w:rsidRPr="00E43922">
        <w:trPr>
          <w:trHeight w:val="440"/>
        </w:trPr>
        <w:tc>
          <w:tcPr>
            <w:tcW w:w="9018" w:type="dxa"/>
            <w:shd w:val="clear" w:color="auto" w:fill="auto"/>
          </w:tcPr>
          <w:p w:rsidR="00901821" w:rsidRPr="00B6101E" w:rsidRDefault="00101834" w:rsidP="00901821">
            <w:pPr>
              <w:pStyle w:val="ListParagraph"/>
              <w:numPr>
                <w:ilvl w:val="0"/>
                <w:numId w:val="1"/>
              </w:numPr>
            </w:pPr>
            <w:r>
              <w:t>According to Dr. Morris, Marco was extremely intelligent and _______</w:t>
            </w:r>
          </w:p>
        </w:tc>
      </w:tr>
      <w:tr w:rsidR="00873A4B" w:rsidRPr="00E43922">
        <w:trPr>
          <w:trHeight w:val="872"/>
        </w:trPr>
        <w:tc>
          <w:tcPr>
            <w:tcW w:w="9018" w:type="dxa"/>
            <w:shd w:val="clear" w:color="auto" w:fill="auto"/>
          </w:tcPr>
          <w:p w:rsidR="001B34A0" w:rsidRPr="0062426A" w:rsidRDefault="00873A4B" w:rsidP="0062426A">
            <w:pPr>
              <w:rPr>
                <w:rFonts w:eastAsiaTheme="minorEastAsia"/>
                <w:b/>
                <w:lang w:eastAsia="ja-JP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  <w:r w:rsidR="00973936">
              <w:rPr>
                <w:b/>
              </w:rPr>
              <w:t xml:space="preserve"> </w:t>
            </w:r>
          </w:p>
        </w:tc>
      </w:tr>
      <w:tr w:rsidR="00873A4B" w:rsidRPr="00E43922">
        <w:trPr>
          <w:trHeight w:val="494"/>
        </w:trPr>
        <w:tc>
          <w:tcPr>
            <w:tcW w:w="9018" w:type="dxa"/>
            <w:shd w:val="clear" w:color="auto" w:fill="auto"/>
          </w:tcPr>
          <w:p w:rsidR="00BD3010" w:rsidRPr="00973936" w:rsidRDefault="00BD3010" w:rsidP="00973936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873A4B" w:rsidRPr="00E43922" w:rsidRDefault="00BD3010" w:rsidP="00C51C83">
            <w:pPr>
              <w:pStyle w:val="ListParagraph"/>
              <w:numPr>
                <w:ilvl w:val="0"/>
                <w:numId w:val="1"/>
              </w:numPr>
            </w:pPr>
            <w:r>
              <w:t>Wh</w:t>
            </w:r>
            <w:r w:rsidR="00C51C83">
              <w:t xml:space="preserve">y did Dr. Morris say Marco was an intelligent and unusual man? 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1B34A0" w:rsidRPr="00BD3010" w:rsidRDefault="001B34A0" w:rsidP="00C51C83">
            <w:pPr>
              <w:spacing w:after="200" w:line="276" w:lineRule="auto"/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E7370B" w:rsidP="007740F2">
            <w:pPr>
              <w:pStyle w:val="ListParagraph"/>
              <w:numPr>
                <w:ilvl w:val="0"/>
                <w:numId w:val="1"/>
              </w:numPr>
            </w:pPr>
            <w:r>
              <w:t xml:space="preserve">China had been completely </w:t>
            </w:r>
            <w:r w:rsidR="007740F2">
              <w:t>closed</w:t>
            </w:r>
            <w:r w:rsidR="001D56D9">
              <w:t xml:space="preserve"> and</w:t>
            </w:r>
            <w:r w:rsidR="007740F2">
              <w:rPr>
                <w:rFonts w:eastAsiaTheme="minorEastAsia" w:hint="eastAsia"/>
                <w:lang w:eastAsia="ja-JP"/>
              </w:rPr>
              <w:t xml:space="preserve">, until </w:t>
            </w:r>
            <w:proofErr w:type="spellStart"/>
            <w:r w:rsidR="007740F2">
              <w:rPr>
                <w:rFonts w:eastAsiaTheme="minorEastAsia" w:hint="eastAsia"/>
                <w:lang w:eastAsia="ja-JP"/>
              </w:rPr>
              <w:t>Chenghis</w:t>
            </w:r>
            <w:proofErr w:type="spellEnd"/>
            <w:r w:rsidR="007740F2">
              <w:rPr>
                <w:rFonts w:eastAsiaTheme="minorEastAsia" w:hint="eastAsia"/>
                <w:lang w:eastAsia="ja-JP"/>
              </w:rPr>
              <w:t xml:space="preserve"> Khan conquered it, forbidden for _________ to enter.</w:t>
            </w:r>
            <w:r w:rsidR="001D56D9">
              <w:t xml:space="preserve"> 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C51C83" w:rsidRDefault="00873A4B" w:rsidP="00C51C83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1B34A0" w:rsidRPr="00E43922" w:rsidRDefault="001B34A0" w:rsidP="00C51C83">
            <w:pPr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356FCC" w:rsidP="001B34A0">
            <w:pPr>
              <w:numPr>
                <w:ilvl w:val="0"/>
                <w:numId w:val="1"/>
              </w:numPr>
            </w:pPr>
            <w:r>
              <w:t>Describe Kublai Khan a</w:t>
            </w:r>
            <w:r w:rsidR="003E4238">
              <w:t>ccording to</w:t>
            </w:r>
            <w:r w:rsidR="003E4238">
              <w:rPr>
                <w:rFonts w:eastAsiaTheme="minorEastAsia" w:hint="eastAsia"/>
                <w:lang w:eastAsia="ja-JP"/>
              </w:rPr>
              <w:t xml:space="preserve"> Dr. Morris</w:t>
            </w:r>
            <w:r w:rsidR="003E4238">
              <w:rPr>
                <w:rFonts w:eastAsiaTheme="minorEastAsia"/>
                <w:lang w:eastAsia="ja-JP"/>
              </w:rPr>
              <w:t>’</w:t>
            </w:r>
            <w:r w:rsidR="003E4238">
              <w:rPr>
                <w:rFonts w:eastAsiaTheme="minorEastAsia" w:hint="eastAsia"/>
                <w:lang w:eastAsia="ja-JP"/>
              </w:rPr>
              <w:t xml:space="preserve"> explanation</w:t>
            </w:r>
            <w:r>
              <w:t>.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62426A">
            <w:pPr>
              <w:rPr>
                <w:rFonts w:eastAsiaTheme="minorEastAsia"/>
                <w:b/>
                <w:lang w:eastAsia="ja-JP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62426A" w:rsidRPr="0062426A" w:rsidRDefault="0062426A" w:rsidP="004422BE">
            <w:pPr>
              <w:spacing w:after="200" w:line="276" w:lineRule="auto"/>
              <w:rPr>
                <w:rFonts w:eastAsiaTheme="minorEastAsia"/>
                <w:b/>
                <w:lang w:eastAsia="ja-JP"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3E4238" w:rsidP="003E4238">
            <w:pPr>
              <w:numPr>
                <w:ilvl w:val="0"/>
                <w:numId w:val="1"/>
              </w:numPr>
            </w:pPr>
            <w:r>
              <w:t xml:space="preserve">Marco Polo was </w:t>
            </w:r>
            <w:r>
              <w:rPr>
                <w:rFonts w:eastAsiaTheme="minorEastAsia" w:hint="eastAsia"/>
                <w:lang w:eastAsia="ja-JP"/>
              </w:rPr>
              <w:t>the</w:t>
            </w:r>
            <w:r w:rsidR="00C307DE">
              <w:t xml:space="preserve"> first </w:t>
            </w:r>
            <w:r>
              <w:rPr>
                <w:rFonts w:eastAsiaTheme="minorEastAsia" w:hint="eastAsia"/>
                <w:lang w:eastAsia="ja-JP"/>
              </w:rPr>
              <w:t>person to help Europe know about _______________.</w:t>
            </w:r>
            <w:r w:rsidR="00C307DE">
              <w:t xml:space="preserve"> 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62426A">
            <w:pPr>
              <w:rPr>
                <w:rFonts w:eastAsiaTheme="minorEastAsia"/>
                <w:b/>
                <w:lang w:eastAsia="ja-JP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62426A" w:rsidRPr="0062426A" w:rsidRDefault="0062426A" w:rsidP="0062426A">
            <w:pPr>
              <w:rPr>
                <w:rFonts w:eastAsiaTheme="minorEastAsia"/>
                <w:b/>
                <w:lang w:eastAsia="ja-JP"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9E2329" w:rsidP="009E2329">
            <w:pPr>
              <w:numPr>
                <w:ilvl w:val="0"/>
                <w:numId w:val="1"/>
              </w:numPr>
            </w:pPr>
            <w:r>
              <w:t>Marco Polo’s book conveyed m</w:t>
            </w:r>
            <w:r>
              <w:rPr>
                <w:rFonts w:eastAsiaTheme="minorEastAsia" w:hint="eastAsia"/>
                <w:lang w:eastAsia="ja-JP"/>
              </w:rPr>
              <w:t>any</w:t>
            </w:r>
            <w:r w:rsidR="00C33A4B">
              <w:t xml:space="preserve"> description</w:t>
            </w:r>
            <w:r>
              <w:rPr>
                <w:rFonts w:eastAsiaTheme="minorEastAsia" w:hint="eastAsia"/>
                <w:lang w:eastAsia="ja-JP"/>
              </w:rPr>
              <w:t>s</w:t>
            </w:r>
            <w:r w:rsidR="00C33A4B">
              <w:t xml:space="preserve"> about China</w:t>
            </w:r>
            <w:r>
              <w:rPr>
                <w:rFonts w:eastAsiaTheme="minorEastAsia" w:hint="eastAsia"/>
                <w:lang w:eastAsia="ja-JP"/>
              </w:rPr>
              <w:t xml:space="preserve"> and his travels</w:t>
            </w:r>
            <w:r w:rsidR="00C33A4B">
              <w:t xml:space="preserve">. However, according to the video, historians </w:t>
            </w:r>
            <w:r>
              <w:rPr>
                <w:rFonts w:eastAsiaTheme="minorEastAsia" w:hint="eastAsia"/>
                <w:lang w:eastAsia="ja-JP"/>
              </w:rPr>
              <w:t>who have studied Marco Polo do not have information about _______________.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3071AA" w:rsidRDefault="003071AA" w:rsidP="00860255">
            <w:pPr>
              <w:spacing w:after="200" w:line="276" w:lineRule="auto"/>
              <w:rPr>
                <w:rFonts w:eastAsiaTheme="minorEastAsia"/>
                <w:b/>
                <w:lang w:eastAsia="ja-JP"/>
              </w:rPr>
            </w:pPr>
          </w:p>
          <w:p w:rsidR="0062426A" w:rsidRPr="0062426A" w:rsidRDefault="0062426A" w:rsidP="00860255">
            <w:pPr>
              <w:spacing w:after="200" w:line="276" w:lineRule="auto"/>
              <w:rPr>
                <w:rFonts w:eastAsiaTheme="minorEastAsia"/>
                <w:b/>
                <w:lang w:eastAsia="ja-JP"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860255" w:rsidP="0001176D">
            <w:pPr>
              <w:numPr>
                <w:ilvl w:val="0"/>
                <w:numId w:val="1"/>
              </w:numPr>
            </w:pPr>
            <w:r>
              <w:t xml:space="preserve">Why did Marco’s family express </w:t>
            </w:r>
            <w:r w:rsidR="0001176D">
              <w:t xml:space="preserve">to Kublai Khan </w:t>
            </w:r>
            <w:r>
              <w:t>their wish to go back to their home country?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rFonts w:eastAsiaTheme="minorEastAsia"/>
                <w:b/>
                <w:lang w:eastAsia="ja-JP"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656818" w:rsidRPr="0062426A" w:rsidRDefault="00656818" w:rsidP="00813111">
            <w:pPr>
              <w:spacing w:after="200" w:line="276" w:lineRule="auto"/>
              <w:rPr>
                <w:rFonts w:eastAsiaTheme="minorEastAsia"/>
                <w:b/>
                <w:lang w:eastAsia="ja-JP"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01176D" w:rsidP="0001176D">
            <w:pPr>
              <w:numPr>
                <w:ilvl w:val="0"/>
                <w:numId w:val="1"/>
              </w:numPr>
            </w:pPr>
            <w:r>
              <w:lastRenderedPageBreak/>
              <w:t xml:space="preserve"> </w:t>
            </w:r>
            <w:r>
              <w:rPr>
                <w:rFonts w:eastAsiaTheme="minorEastAsia" w:hint="eastAsia"/>
                <w:lang w:eastAsia="ja-JP"/>
              </w:rPr>
              <w:t>Explain how</w:t>
            </w:r>
            <w:r>
              <w:t xml:space="preserve"> Marco Polo’s family g</w:t>
            </w:r>
            <w:r>
              <w:rPr>
                <w:rFonts w:eastAsiaTheme="minorEastAsia" w:hint="eastAsia"/>
                <w:lang w:eastAsia="ja-JP"/>
              </w:rPr>
              <w:t>o</w:t>
            </w:r>
            <w:r w:rsidR="00D44FCF">
              <w:t>t final permission to return to their county</w:t>
            </w:r>
            <w:r>
              <w:rPr>
                <w:rFonts w:eastAsiaTheme="minorEastAsia" w:hint="eastAsia"/>
                <w:lang w:eastAsia="ja-JP"/>
              </w:rPr>
              <w:t>.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873A4B" w:rsidRPr="00A62BAD" w:rsidRDefault="00873A4B" w:rsidP="0001176D">
            <w:pPr>
              <w:spacing w:after="200" w:line="276" w:lineRule="auto"/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1D680B" w:rsidP="006C54C8">
            <w:pPr>
              <w:numPr>
                <w:ilvl w:val="0"/>
                <w:numId w:val="1"/>
              </w:numPr>
            </w:pPr>
            <w:r>
              <w:t>How ma</w:t>
            </w:r>
            <w:r w:rsidR="00D44FCF">
              <w:t xml:space="preserve">ny years was Marco in a </w:t>
            </w:r>
            <w:r>
              <w:t>prison</w:t>
            </w:r>
            <w:r w:rsidR="00F66123">
              <w:rPr>
                <w:rFonts w:eastAsiaTheme="minorEastAsia" w:hint="eastAsia"/>
                <w:lang w:eastAsia="ja-JP"/>
              </w:rPr>
              <w:t xml:space="preserve"> after he got back to Venice</w:t>
            </w:r>
            <w:r>
              <w:t>?</w:t>
            </w:r>
          </w:p>
        </w:tc>
      </w:tr>
      <w:tr w:rsidR="00873A4B" w:rsidRPr="00E43922">
        <w:trPr>
          <w:trHeight w:val="890"/>
        </w:trPr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656818" w:rsidRPr="00E43922" w:rsidRDefault="00656818" w:rsidP="00062AC2">
            <w:pPr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C05E24" w:rsidRDefault="00C05E24" w:rsidP="007C3AF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many children did Marco have?</w:t>
            </w:r>
            <w:r w:rsidR="00B30BB8">
              <w:rPr>
                <w:rFonts w:asciiTheme="majorHAnsi" w:hAnsiTheme="majorHAnsi"/>
              </w:rPr>
              <w:t xml:space="preserve"> Sons</w:t>
            </w:r>
            <w:r w:rsidR="00555ACF">
              <w:rPr>
                <w:rFonts w:asciiTheme="majorHAnsi" w:hAnsiTheme="majorHAnsi"/>
              </w:rPr>
              <w:t xml:space="preserve"> or daughters?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873A4B" w:rsidRPr="00E43922" w:rsidRDefault="00873A4B" w:rsidP="0062426A">
            <w:pPr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0F53D9" w:rsidP="00F66123">
            <w:pPr>
              <w:numPr>
                <w:ilvl w:val="0"/>
                <w:numId w:val="1"/>
              </w:numPr>
            </w:pPr>
            <w:r>
              <w:t>Marco Polo</w:t>
            </w:r>
            <w:r w:rsidR="00B30BB8">
              <w:t>’s</w:t>
            </w:r>
            <w:r>
              <w:t xml:space="preserve"> book was widely distributed in </w:t>
            </w:r>
            <w:r w:rsidR="00B30BB8">
              <w:t xml:space="preserve">three languages. </w:t>
            </w:r>
            <w:r w:rsidR="00CA3A87">
              <w:rPr>
                <w:rFonts w:eastAsiaTheme="minorEastAsia" w:hint="eastAsia"/>
                <w:lang w:eastAsia="ja-JP"/>
              </w:rPr>
              <w:t>Name all three languages.</w:t>
            </w: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873A4B" w:rsidRPr="00275D4C" w:rsidRDefault="00873A4B" w:rsidP="00275D4C">
            <w:pPr>
              <w:spacing w:after="200" w:line="276" w:lineRule="auto"/>
              <w:rPr>
                <w:b/>
              </w:rPr>
            </w:pPr>
          </w:p>
        </w:tc>
      </w:tr>
      <w:tr w:rsidR="00873A4B" w:rsidRPr="00E43922">
        <w:tc>
          <w:tcPr>
            <w:tcW w:w="9018" w:type="dxa"/>
            <w:shd w:val="clear" w:color="auto" w:fill="auto"/>
          </w:tcPr>
          <w:p w:rsidR="00873A4B" w:rsidRPr="00E43922" w:rsidRDefault="00F47937" w:rsidP="00B30BB8">
            <w:pPr>
              <w:numPr>
                <w:ilvl w:val="0"/>
                <w:numId w:val="1"/>
              </w:numPr>
            </w:pPr>
            <w:r>
              <w:rPr>
                <w:rFonts w:asciiTheme="majorHAnsi" w:hAnsiTheme="majorHAnsi"/>
              </w:rPr>
              <w:t>In Venice today, on</w:t>
            </w:r>
            <w:r w:rsidR="00CA3A87">
              <w:rPr>
                <w:rFonts w:asciiTheme="majorHAnsi" w:eastAsiaTheme="minorEastAsia" w:hAnsiTheme="majorHAnsi" w:hint="eastAsia"/>
                <w:lang w:eastAsia="ja-JP"/>
              </w:rPr>
              <w:t>e</w:t>
            </w:r>
            <w:r w:rsidR="00B30BB8">
              <w:rPr>
                <w:rFonts w:asciiTheme="majorHAnsi" w:hAnsiTheme="majorHAnsi"/>
              </w:rPr>
              <w:t xml:space="preserve"> can find no _____</w:t>
            </w:r>
            <w:r w:rsidR="00CA3A87">
              <w:rPr>
                <w:rFonts w:asciiTheme="majorHAnsi" w:eastAsiaTheme="minorEastAsia" w:hAnsiTheme="majorHAnsi" w:hint="eastAsia"/>
                <w:lang w:eastAsia="ja-JP"/>
              </w:rPr>
              <w:t>_____ of</w:t>
            </w:r>
            <w:r w:rsidR="00B30BB8">
              <w:rPr>
                <w:rFonts w:asciiTheme="majorHAnsi" w:hAnsiTheme="majorHAnsi"/>
              </w:rPr>
              <w:t xml:space="preserve"> Marco Polo.</w:t>
            </w:r>
          </w:p>
        </w:tc>
      </w:tr>
      <w:tr w:rsidR="00873A4B" w:rsidRPr="00E43922">
        <w:trPr>
          <w:trHeight w:val="980"/>
        </w:trPr>
        <w:tc>
          <w:tcPr>
            <w:tcW w:w="9018" w:type="dxa"/>
            <w:shd w:val="clear" w:color="auto" w:fill="auto"/>
          </w:tcPr>
          <w:p w:rsidR="00873A4B" w:rsidRDefault="00873A4B" w:rsidP="00062AC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:rsidR="00873A4B" w:rsidRPr="004E2211" w:rsidRDefault="00873A4B" w:rsidP="00B30BB8">
            <w:pPr>
              <w:spacing w:after="200" w:line="276" w:lineRule="auto"/>
              <w:rPr>
                <w:b/>
              </w:rPr>
            </w:pPr>
          </w:p>
        </w:tc>
      </w:tr>
      <w:tr w:rsidR="00E801BC">
        <w:tblPrEx>
          <w:tblLook w:val="04A0" w:firstRow="1" w:lastRow="0" w:firstColumn="1" w:lastColumn="0" w:noHBand="0" w:noVBand="1"/>
        </w:tblPrEx>
        <w:tc>
          <w:tcPr>
            <w:tcW w:w="9018" w:type="dxa"/>
          </w:tcPr>
          <w:p w:rsidR="00E801BC" w:rsidRPr="00E801BC" w:rsidRDefault="00F848AB" w:rsidP="00432880">
            <w:pPr>
              <w:pStyle w:val="ListParagraph"/>
              <w:numPr>
                <w:ilvl w:val="0"/>
                <w:numId w:val="1"/>
              </w:numPr>
            </w:pPr>
            <w:r>
              <w:t xml:space="preserve">Who is the person </w:t>
            </w:r>
            <w:r w:rsidR="00432880">
              <w:rPr>
                <w:rFonts w:eastAsiaTheme="minorEastAsia" w:hint="eastAsia"/>
                <w:lang w:eastAsia="ja-JP"/>
              </w:rPr>
              <w:t>that</w:t>
            </w:r>
            <w:r>
              <w:t xml:space="preserve"> discovered America </w:t>
            </w:r>
            <w:r w:rsidR="00432880">
              <w:rPr>
                <w:rFonts w:eastAsiaTheme="minorEastAsia" w:hint="eastAsia"/>
                <w:lang w:eastAsia="ja-JP"/>
              </w:rPr>
              <w:t xml:space="preserve">and was </w:t>
            </w:r>
            <w:r>
              <w:t>influenced by Marco Polo?</w:t>
            </w:r>
            <w:r w:rsidR="00EC3D03">
              <w:t xml:space="preserve"> </w:t>
            </w:r>
          </w:p>
        </w:tc>
      </w:tr>
      <w:tr w:rsidR="00E801BC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9018" w:type="dxa"/>
          </w:tcPr>
          <w:p w:rsidR="00F848AB" w:rsidRDefault="00E801BC" w:rsidP="002663E2">
            <w:r w:rsidRPr="00E801BC">
              <w:t xml:space="preserve">Answer question here: </w:t>
            </w:r>
          </w:p>
          <w:p w:rsidR="00E801BC" w:rsidRPr="00E801BC" w:rsidRDefault="00E801BC" w:rsidP="0062426A">
            <w:pPr>
              <w:rPr>
                <w:b/>
              </w:rPr>
            </w:pPr>
          </w:p>
        </w:tc>
      </w:tr>
      <w:tr w:rsidR="00EC3D03">
        <w:tblPrEx>
          <w:tblLook w:val="04A0" w:firstRow="1" w:lastRow="0" w:firstColumn="1" w:lastColumn="0" w:noHBand="0" w:noVBand="1"/>
        </w:tblPrEx>
        <w:tc>
          <w:tcPr>
            <w:tcW w:w="9018" w:type="dxa"/>
          </w:tcPr>
          <w:p w:rsidR="00EC3D03" w:rsidRPr="00E801BC" w:rsidRDefault="00EC3D03" w:rsidP="002663E2">
            <w:r>
              <w:t xml:space="preserve">     22. List at least two achievements of Marco Polo. </w:t>
            </w:r>
          </w:p>
        </w:tc>
      </w:tr>
      <w:tr w:rsidR="00EC3D03">
        <w:tblPrEx>
          <w:tblLook w:val="04A0" w:firstRow="1" w:lastRow="0" w:firstColumn="1" w:lastColumn="0" w:noHBand="0" w:noVBand="1"/>
        </w:tblPrEx>
        <w:tc>
          <w:tcPr>
            <w:tcW w:w="9018" w:type="dxa"/>
          </w:tcPr>
          <w:p w:rsidR="00EC3D03" w:rsidRDefault="00EC3D03" w:rsidP="002663E2">
            <w:r>
              <w:t>Answer question here:</w:t>
            </w:r>
          </w:p>
          <w:p w:rsidR="00EC3D03" w:rsidRDefault="00EC3D03" w:rsidP="0062426A">
            <w:pPr>
              <w:rPr>
                <w:rFonts w:eastAsiaTheme="minorEastAsia"/>
                <w:b/>
                <w:lang w:eastAsia="ja-JP"/>
              </w:rPr>
            </w:pPr>
          </w:p>
          <w:p w:rsidR="0062426A" w:rsidRDefault="0062426A" w:rsidP="0062426A">
            <w:pPr>
              <w:rPr>
                <w:rFonts w:eastAsiaTheme="minorEastAsia"/>
                <w:b/>
                <w:lang w:eastAsia="ja-JP"/>
              </w:rPr>
            </w:pPr>
          </w:p>
          <w:p w:rsidR="0062426A" w:rsidRPr="0062426A" w:rsidRDefault="0062426A" w:rsidP="0062426A">
            <w:pPr>
              <w:rPr>
                <w:rFonts w:eastAsiaTheme="minorEastAsia"/>
                <w:lang w:eastAsia="ja-JP"/>
              </w:rPr>
            </w:pPr>
          </w:p>
        </w:tc>
      </w:tr>
    </w:tbl>
    <w:p w:rsidR="008F4A24" w:rsidRPr="008F4A24" w:rsidRDefault="00CD3861" w:rsidP="002663E2">
      <w:pPr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>
                <wp:extent cx="1800225" cy="522605"/>
                <wp:effectExtent l="0" t="0" r="28575" b="10795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D03" w:rsidRDefault="00EC3D03">
                            <w:r>
                              <w:t>Created by: Kitty Lee</w:t>
                            </w:r>
                          </w:p>
                          <w:p w:rsidR="00EC3D03" w:rsidRPr="00E43922" w:rsidRDefault="00EC3D03">
                            <w:r>
                              <w:t>Date: December 20,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41.7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">
                <v:textbox>
                  <w:txbxContent>
                    <w:p w:rsidR="00EC3D03" w:rsidRDefault="00EC3D03">
                      <w:r>
                        <w:t>Created by: Kitty Lee</w:t>
                      </w:r>
                    </w:p>
                    <w:p w:rsidR="00EC3D03" w:rsidRPr="00E43922" w:rsidRDefault="00EC3D03">
                      <w:r>
                        <w:t>Date: December 20, 2011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B94" w:rsidRDefault="00810B94" w:rsidP="004F1944">
      <w:r>
        <w:separator/>
      </w:r>
    </w:p>
  </w:endnote>
  <w:endnote w:type="continuationSeparator" w:id="0">
    <w:p w:rsidR="00810B94" w:rsidRDefault="00810B94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03" w:rsidRDefault="00EC3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03" w:rsidRDefault="00EC3D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03" w:rsidRDefault="00EC3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B94" w:rsidRDefault="00810B94" w:rsidP="004F1944">
      <w:r>
        <w:separator/>
      </w:r>
    </w:p>
  </w:footnote>
  <w:footnote w:type="continuationSeparator" w:id="0">
    <w:p w:rsidR="00810B94" w:rsidRDefault="00810B94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03" w:rsidRDefault="00EC3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03" w:rsidRDefault="00EC3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03" w:rsidRDefault="00CD3861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>
              <wp:extent cx="1283335" cy="213360"/>
              <wp:effectExtent l="19050" t="19050" r="31115" b="5334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335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EC3D03" w:rsidRDefault="00EC3D03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Biography: MP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01.0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:rsidR="00EC3D03" w:rsidRDefault="00EC3D03">
                    <w:pPr>
                      <w:rPr>
                        <w:color w:val="FFFFFF" w:themeColor="background1"/>
                      </w:rPr>
                    </w:pPr>
                    <w:r>
                      <w:t>Biography: MP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52F1A"/>
    <w:multiLevelType w:val="multilevel"/>
    <w:tmpl w:val="6F1E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35C03FC"/>
    <w:multiLevelType w:val="hybridMultilevel"/>
    <w:tmpl w:val="A348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0057FF"/>
    <w:multiLevelType w:val="hybridMultilevel"/>
    <w:tmpl w:val="37F6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6C64"/>
    <w:multiLevelType w:val="multilevel"/>
    <w:tmpl w:val="ECCA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01562"/>
    <w:rsid w:val="0001176D"/>
    <w:rsid w:val="000443EA"/>
    <w:rsid w:val="00062AC2"/>
    <w:rsid w:val="0007023B"/>
    <w:rsid w:val="0007581A"/>
    <w:rsid w:val="0009747F"/>
    <w:rsid w:val="000D16A1"/>
    <w:rsid w:val="000F53D9"/>
    <w:rsid w:val="00101834"/>
    <w:rsid w:val="0010282B"/>
    <w:rsid w:val="00125B0F"/>
    <w:rsid w:val="001327A3"/>
    <w:rsid w:val="001767EA"/>
    <w:rsid w:val="001B05D4"/>
    <w:rsid w:val="001B34A0"/>
    <w:rsid w:val="001D35A8"/>
    <w:rsid w:val="001D56D9"/>
    <w:rsid w:val="001D655B"/>
    <w:rsid w:val="001D680B"/>
    <w:rsid w:val="001E6207"/>
    <w:rsid w:val="00201584"/>
    <w:rsid w:val="00213ED2"/>
    <w:rsid w:val="00244727"/>
    <w:rsid w:val="00263CD8"/>
    <w:rsid w:val="002663E2"/>
    <w:rsid w:val="00275D4C"/>
    <w:rsid w:val="00280E1C"/>
    <w:rsid w:val="00291CAF"/>
    <w:rsid w:val="002A7947"/>
    <w:rsid w:val="002D59BB"/>
    <w:rsid w:val="00302B01"/>
    <w:rsid w:val="003071AA"/>
    <w:rsid w:val="00315814"/>
    <w:rsid w:val="0032278D"/>
    <w:rsid w:val="00334C48"/>
    <w:rsid w:val="00353A17"/>
    <w:rsid w:val="00356FCC"/>
    <w:rsid w:val="003612A1"/>
    <w:rsid w:val="0036396A"/>
    <w:rsid w:val="00370086"/>
    <w:rsid w:val="00383212"/>
    <w:rsid w:val="0038418C"/>
    <w:rsid w:val="003B55D0"/>
    <w:rsid w:val="003D60BA"/>
    <w:rsid w:val="003E0B8C"/>
    <w:rsid w:val="003E4238"/>
    <w:rsid w:val="003E6C28"/>
    <w:rsid w:val="00432880"/>
    <w:rsid w:val="004422BE"/>
    <w:rsid w:val="00444290"/>
    <w:rsid w:val="00457F25"/>
    <w:rsid w:val="00461A4C"/>
    <w:rsid w:val="004A1F3A"/>
    <w:rsid w:val="004A656F"/>
    <w:rsid w:val="004B3198"/>
    <w:rsid w:val="004C415B"/>
    <w:rsid w:val="004C42EF"/>
    <w:rsid w:val="004E2211"/>
    <w:rsid w:val="004E5C56"/>
    <w:rsid w:val="004F1944"/>
    <w:rsid w:val="004F2F8B"/>
    <w:rsid w:val="004F7A2D"/>
    <w:rsid w:val="00504500"/>
    <w:rsid w:val="00555ACF"/>
    <w:rsid w:val="00574A23"/>
    <w:rsid w:val="00602864"/>
    <w:rsid w:val="00605A30"/>
    <w:rsid w:val="0062426A"/>
    <w:rsid w:val="0063799D"/>
    <w:rsid w:val="00656818"/>
    <w:rsid w:val="006853FB"/>
    <w:rsid w:val="00691D9B"/>
    <w:rsid w:val="00692913"/>
    <w:rsid w:val="006B1300"/>
    <w:rsid w:val="006C54C8"/>
    <w:rsid w:val="006D4FA2"/>
    <w:rsid w:val="006E6F1E"/>
    <w:rsid w:val="0070517F"/>
    <w:rsid w:val="00717FD2"/>
    <w:rsid w:val="00745971"/>
    <w:rsid w:val="0076564F"/>
    <w:rsid w:val="007740F2"/>
    <w:rsid w:val="00774673"/>
    <w:rsid w:val="00785130"/>
    <w:rsid w:val="007C2967"/>
    <w:rsid w:val="007C3AF4"/>
    <w:rsid w:val="007E3875"/>
    <w:rsid w:val="007F3417"/>
    <w:rsid w:val="00810B94"/>
    <w:rsid w:val="00813111"/>
    <w:rsid w:val="00830683"/>
    <w:rsid w:val="00841D10"/>
    <w:rsid w:val="00853060"/>
    <w:rsid w:val="00860255"/>
    <w:rsid w:val="00873A4B"/>
    <w:rsid w:val="00873E7D"/>
    <w:rsid w:val="008B2116"/>
    <w:rsid w:val="008C1330"/>
    <w:rsid w:val="008C59A7"/>
    <w:rsid w:val="008E194D"/>
    <w:rsid w:val="008F4A24"/>
    <w:rsid w:val="008F7FFA"/>
    <w:rsid w:val="00901821"/>
    <w:rsid w:val="00903249"/>
    <w:rsid w:val="00906142"/>
    <w:rsid w:val="00931F1E"/>
    <w:rsid w:val="00945155"/>
    <w:rsid w:val="00945E9F"/>
    <w:rsid w:val="00973936"/>
    <w:rsid w:val="00994BCD"/>
    <w:rsid w:val="009C02E7"/>
    <w:rsid w:val="009D6EF0"/>
    <w:rsid w:val="009E2329"/>
    <w:rsid w:val="009F40DB"/>
    <w:rsid w:val="009F5B58"/>
    <w:rsid w:val="00A53533"/>
    <w:rsid w:val="00A62BAD"/>
    <w:rsid w:val="00A66E42"/>
    <w:rsid w:val="00A7077E"/>
    <w:rsid w:val="00AD7C98"/>
    <w:rsid w:val="00AE1EE9"/>
    <w:rsid w:val="00AE5B0F"/>
    <w:rsid w:val="00B17F7C"/>
    <w:rsid w:val="00B30BB8"/>
    <w:rsid w:val="00B3133D"/>
    <w:rsid w:val="00B31E5C"/>
    <w:rsid w:val="00B6101E"/>
    <w:rsid w:val="00B81287"/>
    <w:rsid w:val="00BB188B"/>
    <w:rsid w:val="00BC2B31"/>
    <w:rsid w:val="00BD3010"/>
    <w:rsid w:val="00C05E24"/>
    <w:rsid w:val="00C217F3"/>
    <w:rsid w:val="00C307DE"/>
    <w:rsid w:val="00C33A4B"/>
    <w:rsid w:val="00C51C83"/>
    <w:rsid w:val="00C56189"/>
    <w:rsid w:val="00C7108B"/>
    <w:rsid w:val="00CA3A87"/>
    <w:rsid w:val="00CD3861"/>
    <w:rsid w:val="00CE4208"/>
    <w:rsid w:val="00D23748"/>
    <w:rsid w:val="00D258BD"/>
    <w:rsid w:val="00D324CD"/>
    <w:rsid w:val="00D44FCF"/>
    <w:rsid w:val="00D50E0B"/>
    <w:rsid w:val="00D65AAD"/>
    <w:rsid w:val="00D74120"/>
    <w:rsid w:val="00DA097B"/>
    <w:rsid w:val="00DA63DA"/>
    <w:rsid w:val="00DB56E0"/>
    <w:rsid w:val="00DE0BE8"/>
    <w:rsid w:val="00E11536"/>
    <w:rsid w:val="00E36E70"/>
    <w:rsid w:val="00E43922"/>
    <w:rsid w:val="00E51ED1"/>
    <w:rsid w:val="00E55385"/>
    <w:rsid w:val="00E5619B"/>
    <w:rsid w:val="00E7370B"/>
    <w:rsid w:val="00E801BC"/>
    <w:rsid w:val="00EC3D03"/>
    <w:rsid w:val="00EC759C"/>
    <w:rsid w:val="00ED2186"/>
    <w:rsid w:val="00EE36F7"/>
    <w:rsid w:val="00EE569E"/>
    <w:rsid w:val="00EE7AAE"/>
    <w:rsid w:val="00EF0AA1"/>
    <w:rsid w:val="00F17642"/>
    <w:rsid w:val="00F47937"/>
    <w:rsid w:val="00F52BE6"/>
    <w:rsid w:val="00F536BC"/>
    <w:rsid w:val="00F53FB3"/>
    <w:rsid w:val="00F66123"/>
    <w:rsid w:val="00F762A0"/>
    <w:rsid w:val="00F848AB"/>
    <w:rsid w:val="00F94985"/>
    <w:rsid w:val="00FC1631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C63C17-878B-4901-A56F-97B56A91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  <w:style w:type="character" w:customStyle="1" w:styleId="ssens">
    <w:name w:val="ssens"/>
    <w:basedOn w:val="DefaultParagraphFont"/>
    <w:rsid w:val="009C02E7"/>
  </w:style>
  <w:style w:type="character" w:styleId="Strong">
    <w:name w:val="Strong"/>
    <w:basedOn w:val="DefaultParagraphFont"/>
    <w:uiPriority w:val="22"/>
    <w:qFormat/>
    <w:rsid w:val="00D65AAD"/>
    <w:rPr>
      <w:b/>
      <w:bCs/>
    </w:rPr>
  </w:style>
  <w:style w:type="character" w:customStyle="1" w:styleId="st">
    <w:name w:val="st"/>
    <w:basedOn w:val="DefaultParagraphFont"/>
    <w:rsid w:val="00D65AAD"/>
  </w:style>
  <w:style w:type="character" w:styleId="Emphasis">
    <w:name w:val="Emphasis"/>
    <w:basedOn w:val="DefaultParagraphFont"/>
    <w:uiPriority w:val="20"/>
    <w:qFormat/>
    <w:rsid w:val="00D65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5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6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4</cp:revision>
  <cp:lastPrinted>2008-07-16T05:34:00Z</cp:lastPrinted>
  <dcterms:created xsi:type="dcterms:W3CDTF">2012-01-05T03:36:00Z</dcterms:created>
  <dcterms:modified xsi:type="dcterms:W3CDTF">2020-07-21T23:36:00Z</dcterms:modified>
</cp:coreProperties>
</file>