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992F5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7067AE06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548C011B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E43922" w:rsidRPr="00E43922" w14:paraId="09FCFEAC" w14:textId="77777777" w:rsidTr="00F25169">
        <w:trPr>
          <w:trHeight w:val="242"/>
        </w:trPr>
        <w:tc>
          <w:tcPr>
            <w:tcW w:w="8630" w:type="dxa"/>
            <w:shd w:val="clear" w:color="auto" w:fill="auto"/>
          </w:tcPr>
          <w:p w14:paraId="1A135C6D" w14:textId="77777777" w:rsidR="00E43922" w:rsidRDefault="00125B0F" w:rsidP="00125B0F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4C1C01">
              <w:rPr>
                <w:b/>
              </w:rPr>
              <w:t>16</w:t>
            </w:r>
          </w:p>
          <w:p w14:paraId="73CD7F7C" w14:textId="77777777" w:rsidR="006343DA" w:rsidRDefault="006343DA" w:rsidP="00125B0F">
            <w:pPr>
              <w:rPr>
                <w:b/>
              </w:rPr>
            </w:pPr>
            <w:r>
              <w:rPr>
                <w:b/>
              </w:rPr>
              <w:t>Subtitles: Yes</w:t>
            </w:r>
          </w:p>
          <w:p w14:paraId="2DA0B999" w14:textId="77777777" w:rsidR="006343DA" w:rsidRPr="00125B0F" w:rsidRDefault="006343DA" w:rsidP="00125B0F">
            <w:pPr>
              <w:rPr>
                <w:b/>
              </w:rPr>
            </w:pPr>
            <w:r>
              <w:rPr>
                <w:b/>
              </w:rPr>
              <w:t>Running Time: 60 mins</w:t>
            </w:r>
          </w:p>
        </w:tc>
      </w:tr>
      <w:tr w:rsidR="00E43922" w:rsidRPr="00E43922" w14:paraId="50A6E264" w14:textId="77777777" w:rsidTr="00F25169">
        <w:tc>
          <w:tcPr>
            <w:tcW w:w="8630" w:type="dxa"/>
            <w:shd w:val="clear" w:color="auto" w:fill="auto"/>
          </w:tcPr>
          <w:p w14:paraId="49C2C907" w14:textId="77777777" w:rsidR="00E43922" w:rsidRPr="004C42EF" w:rsidRDefault="006343DA" w:rsidP="00EE36F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Ten Trillion and Counting</w:t>
            </w:r>
          </w:p>
        </w:tc>
      </w:tr>
      <w:tr w:rsidR="00E43922" w:rsidRPr="00E43922" w14:paraId="3BC713F1" w14:textId="77777777" w:rsidTr="00F25169">
        <w:tc>
          <w:tcPr>
            <w:tcW w:w="8630" w:type="dxa"/>
            <w:shd w:val="clear" w:color="auto" w:fill="auto"/>
          </w:tcPr>
          <w:p w14:paraId="2D47EFCB" w14:textId="77777777" w:rsidR="00E43922" w:rsidRPr="006343DA" w:rsidRDefault="00EE36F7" w:rsidP="00EE36F7">
            <w:pPr>
              <w:jc w:val="center"/>
              <w:rPr>
                <w:b/>
                <w:u w:val="single"/>
              </w:rPr>
            </w:pPr>
            <w:r w:rsidRPr="006343DA">
              <w:rPr>
                <w:b/>
                <w:u w:val="single"/>
              </w:rPr>
              <w:t>Quiz</w:t>
            </w:r>
          </w:p>
        </w:tc>
      </w:tr>
      <w:tr w:rsidR="00E43922" w:rsidRPr="00E43922" w14:paraId="2DEBABAD" w14:textId="77777777" w:rsidTr="00F25169">
        <w:tc>
          <w:tcPr>
            <w:tcW w:w="8630" w:type="dxa"/>
            <w:shd w:val="clear" w:color="auto" w:fill="auto"/>
          </w:tcPr>
          <w:p w14:paraId="5F54CC2E" w14:textId="77777777" w:rsidR="00945E9F" w:rsidRDefault="00945E9F" w:rsidP="00945E9F">
            <w:r>
              <w:t xml:space="preserve">Instructions: </w:t>
            </w:r>
          </w:p>
          <w:p w14:paraId="5329F36D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 obta</w:t>
            </w:r>
            <w:r w:rsidR="006343DA">
              <w:t>in a copy of the DVD from the Language and Speech Center Service Desk.</w:t>
            </w:r>
          </w:p>
          <w:p w14:paraId="0B6C79F6" w14:textId="77777777" w:rsidR="006343DA" w:rsidRDefault="006343DA" w:rsidP="00945E9F">
            <w:pPr>
              <w:numPr>
                <w:ilvl w:val="0"/>
                <w:numId w:val="2"/>
              </w:numPr>
            </w:pPr>
            <w:r>
              <w:t>Watch the video and write the answers to the questions on this answer sheet.</w:t>
            </w:r>
          </w:p>
          <w:p w14:paraId="5B8F9248" w14:textId="77777777" w:rsidR="00E43922" w:rsidRPr="00945E9F" w:rsidRDefault="00945E9F" w:rsidP="006343DA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</w:t>
            </w:r>
            <w:r w:rsidR="006343DA">
              <w:rPr>
                <w:b/>
              </w:rPr>
              <w:t xml:space="preserve"> IT</w:t>
            </w:r>
            <w:r>
              <w:rPr>
                <w:b/>
              </w:rPr>
              <w:t xml:space="preserve"> </w:t>
            </w:r>
            <w:r w:rsidR="006343DA">
              <w:rPr>
                <w:b/>
              </w:rPr>
              <w:t xml:space="preserve">TO </w:t>
            </w:r>
            <w:r>
              <w:rPr>
                <w:b/>
              </w:rPr>
              <w:t xml:space="preserve">THE </w:t>
            </w:r>
            <w:r w:rsidR="006343DA">
              <w:rPr>
                <w:b/>
              </w:rPr>
              <w:t>LSC</w:t>
            </w:r>
            <w:r>
              <w:rPr>
                <w:b/>
              </w:rPr>
              <w:t xml:space="preserve"> FRONT DESK</w:t>
            </w:r>
            <w:r w:rsidR="006343DA">
              <w:rPr>
                <w:b/>
              </w:rPr>
              <w:t>.</w:t>
            </w:r>
          </w:p>
        </w:tc>
      </w:tr>
      <w:tr w:rsidR="00E43922" w:rsidRPr="00E43922" w14:paraId="550F9A7A" w14:textId="77777777" w:rsidTr="00F25169">
        <w:tc>
          <w:tcPr>
            <w:tcW w:w="8630" w:type="dxa"/>
            <w:shd w:val="clear" w:color="auto" w:fill="auto"/>
          </w:tcPr>
          <w:p w14:paraId="4525C551" w14:textId="77777777" w:rsidR="00830683" w:rsidRPr="002649EE" w:rsidRDefault="00945E9F" w:rsidP="002649EE">
            <w:pPr>
              <w:rPr>
                <w:b/>
              </w:rPr>
            </w:pPr>
            <w:r w:rsidRPr="00945E9F">
              <w:t>Summary:</w:t>
            </w:r>
            <w:r w:rsidR="004D300E">
              <w:t xml:space="preserve"> When Obama Administration was inaugurated into office, the whole nation held a high expect</w:t>
            </w:r>
            <w:r w:rsidR="002649EE">
              <w:t>ation for the president to bring the United States out of a national debt with a prolonged history. Previously, during the</w:t>
            </w:r>
            <w:r w:rsidR="00D92CDD">
              <w:t xml:space="preserve"> tenure of President Bush, he dri</w:t>
            </w:r>
            <w:r w:rsidR="002649EE">
              <w:t>ed up the surplus inherited from the Clinton Administration. Americans are facing a crisis of rising debt that seems impossible to pay off. As a result, the question remains as to who is responsible for this great task. Is it President Obama’s job to take upon himself this responsibility or is it a common responsibility for every American?</w:t>
            </w:r>
          </w:p>
        </w:tc>
      </w:tr>
      <w:tr w:rsidR="00E43922" w:rsidRPr="00E43922" w14:paraId="3450A000" w14:textId="77777777" w:rsidTr="00F25169">
        <w:tc>
          <w:tcPr>
            <w:tcW w:w="8630" w:type="dxa"/>
            <w:shd w:val="clear" w:color="auto" w:fill="auto"/>
          </w:tcPr>
          <w:p w14:paraId="52A6234B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</w:t>
            </w:r>
          </w:p>
          <w:p w14:paraId="4AA4E071" w14:textId="77777777" w:rsidR="00107B29" w:rsidRDefault="00107B29" w:rsidP="00107B29">
            <w:pPr>
              <w:pStyle w:val="ListParagraph"/>
              <w:numPr>
                <w:ilvl w:val="0"/>
                <w:numId w:val="3"/>
              </w:numPr>
            </w:pPr>
            <w:r>
              <w:rPr>
                <w:u w:val="single"/>
              </w:rPr>
              <w:t>Campaign</w:t>
            </w:r>
            <w:r>
              <w:t xml:space="preserve"> – A series of actions intended to achieve a particular result, especially in politics or business.  </w:t>
            </w:r>
          </w:p>
          <w:p w14:paraId="324333FB" w14:textId="77777777" w:rsidR="00107B29" w:rsidRDefault="00107B29" w:rsidP="00107B29">
            <w:pPr>
              <w:pStyle w:val="ListParagraph"/>
              <w:ind w:left="780"/>
            </w:pPr>
            <w:r>
              <w:t xml:space="preserve">ex. Candidates must </w:t>
            </w:r>
            <w:r w:rsidRPr="00107B29">
              <w:rPr>
                <w:b/>
              </w:rPr>
              <w:t>campaign</w:t>
            </w:r>
            <w:r>
              <w:t xml:space="preserve"> in order to be elected president of the U.S.  </w:t>
            </w:r>
          </w:p>
          <w:p w14:paraId="572DF15C" w14:textId="77777777" w:rsidR="00107B29" w:rsidRDefault="00107B29" w:rsidP="00107B29">
            <w:pPr>
              <w:pStyle w:val="ListParagraph"/>
              <w:numPr>
                <w:ilvl w:val="0"/>
                <w:numId w:val="3"/>
              </w:numPr>
            </w:pPr>
            <w:r>
              <w:rPr>
                <w:u w:val="single"/>
              </w:rPr>
              <w:t>Deficit</w:t>
            </w:r>
            <w:r>
              <w:t xml:space="preserve"> – The difference between the amount of something that you have and the higher amount that you need.</w:t>
            </w:r>
          </w:p>
          <w:p w14:paraId="189133B6" w14:textId="77777777" w:rsidR="00107B29" w:rsidRPr="00107B29" w:rsidRDefault="00107B29" w:rsidP="00107B29">
            <w:pPr>
              <w:ind w:left="780"/>
            </w:pPr>
            <w:r>
              <w:t xml:space="preserve">ex. The American government is unable to sustain tax cuts because of its </w:t>
            </w:r>
            <w:r>
              <w:rPr>
                <w:b/>
              </w:rPr>
              <w:t>deficit.</w:t>
            </w:r>
          </w:p>
          <w:p w14:paraId="15798611" w14:textId="77777777" w:rsidR="007D653C" w:rsidRDefault="00F25169" w:rsidP="00107B29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Economy</w:t>
            </w:r>
            <w:r w:rsidR="006343DA">
              <w:t xml:space="preserve"> –</w:t>
            </w:r>
            <w:r w:rsidR="00C66F5B">
              <w:t xml:space="preserve"> The system by which a country’s money and goods are produced and used, or a country considered in this way.</w:t>
            </w:r>
          </w:p>
          <w:p w14:paraId="7218EF72" w14:textId="77777777" w:rsidR="007C7DFC" w:rsidRDefault="007C7DFC" w:rsidP="007D653C">
            <w:pPr>
              <w:ind w:left="780"/>
            </w:pPr>
            <w:r>
              <w:t xml:space="preserve">ex. </w:t>
            </w:r>
            <w:r w:rsidR="00C66F5B">
              <w:t>Due to the</w:t>
            </w:r>
            <w:r w:rsidR="00107B29">
              <w:t xml:space="preserve"> high</w:t>
            </w:r>
            <w:r w:rsidR="00C66F5B">
              <w:t xml:space="preserve"> national debt, the American </w:t>
            </w:r>
            <w:r w:rsidR="00C66F5B" w:rsidRPr="00C66F5B">
              <w:rPr>
                <w:b/>
              </w:rPr>
              <w:t>economy</w:t>
            </w:r>
            <w:r w:rsidR="00C66F5B">
              <w:t xml:space="preserve"> suffers a deficit.</w:t>
            </w:r>
          </w:p>
          <w:p w14:paraId="41A6EE3C" w14:textId="77777777" w:rsidR="00107B29" w:rsidRDefault="00107B29" w:rsidP="00107B29">
            <w:pPr>
              <w:pStyle w:val="ListParagraph"/>
              <w:numPr>
                <w:ilvl w:val="0"/>
                <w:numId w:val="3"/>
              </w:numPr>
            </w:pPr>
            <w:r>
              <w:rPr>
                <w:u w:val="single"/>
              </w:rPr>
              <w:t>Recession</w:t>
            </w:r>
            <w:r>
              <w:t xml:space="preserve"> – A period of time during which there is less trade, business activity, and wealth than usual.</w:t>
            </w:r>
          </w:p>
          <w:p w14:paraId="3C0E5D85" w14:textId="77777777" w:rsidR="00107B29" w:rsidRPr="00107B29" w:rsidRDefault="00107B29" w:rsidP="00107B29">
            <w:pPr>
              <w:pStyle w:val="ListParagraph"/>
              <w:ind w:left="780"/>
            </w:pPr>
            <w:r>
              <w:t xml:space="preserve">ex. In 2008, the U.S. economy suffered a </w:t>
            </w:r>
            <w:r w:rsidRPr="00107B29">
              <w:rPr>
                <w:b/>
              </w:rPr>
              <w:t>recession</w:t>
            </w:r>
            <w:r>
              <w:t xml:space="preserve"> </w:t>
            </w:r>
            <w:proofErr w:type="gramStart"/>
            <w:r>
              <w:t>similar to</w:t>
            </w:r>
            <w:proofErr w:type="gramEnd"/>
            <w:r>
              <w:t xml:space="preserve"> that of the Great Depression.</w:t>
            </w:r>
          </w:p>
          <w:p w14:paraId="0E269C79" w14:textId="77777777" w:rsidR="007C7DFC" w:rsidRDefault="007A37CE" w:rsidP="007D653C">
            <w:pPr>
              <w:pStyle w:val="ListParagraph"/>
              <w:numPr>
                <w:ilvl w:val="0"/>
                <w:numId w:val="3"/>
              </w:numPr>
            </w:pPr>
            <w:r>
              <w:rPr>
                <w:u w:val="single"/>
              </w:rPr>
              <w:t>Surplus</w:t>
            </w:r>
            <w:r w:rsidR="007C7DFC">
              <w:t xml:space="preserve"> </w:t>
            </w:r>
            <w:r w:rsidR="004D300E">
              <w:t>–</w:t>
            </w:r>
            <w:r w:rsidR="00C66F5B">
              <w:t xml:space="preserve"> </w:t>
            </w:r>
            <w:r w:rsidR="00097CDE">
              <w:t>More than what is needed or used.</w:t>
            </w:r>
            <w:r w:rsidR="007C7DFC">
              <w:t xml:space="preserve"> </w:t>
            </w:r>
          </w:p>
          <w:p w14:paraId="7A4D89AC" w14:textId="77777777" w:rsidR="00107B29" w:rsidRDefault="004D300E" w:rsidP="00107B29">
            <w:pPr>
              <w:pStyle w:val="ListParagraph"/>
              <w:ind w:left="780"/>
            </w:pPr>
            <w:r>
              <w:t>ex.</w:t>
            </w:r>
            <w:r w:rsidR="00097CDE">
              <w:t xml:space="preserve"> A </w:t>
            </w:r>
            <w:r w:rsidR="00097CDE" w:rsidRPr="00097CDE">
              <w:rPr>
                <w:b/>
              </w:rPr>
              <w:t>surplus</w:t>
            </w:r>
            <w:r w:rsidR="00107B29">
              <w:t xml:space="preserve"> budget</w:t>
            </w:r>
            <w:r w:rsidR="00097CDE">
              <w:t xml:space="preserve"> will help the American government pay off its </w:t>
            </w:r>
            <w:r w:rsidR="00107B29">
              <w:t xml:space="preserve">national </w:t>
            </w:r>
            <w:r w:rsidR="00097CDE">
              <w:t>debt.</w:t>
            </w:r>
          </w:p>
          <w:p w14:paraId="0BA782C6" w14:textId="77777777" w:rsidR="006E0B81" w:rsidRPr="004D300E" w:rsidRDefault="004D300E" w:rsidP="00107B29">
            <w:pPr>
              <w:pStyle w:val="ListParagraph"/>
              <w:ind w:left="780"/>
            </w:pPr>
            <w:r>
              <w:t xml:space="preserve"> </w:t>
            </w:r>
            <w:r w:rsidR="006E0B81">
              <w:t xml:space="preserve"> </w:t>
            </w:r>
          </w:p>
        </w:tc>
      </w:tr>
      <w:tr w:rsidR="00E43922" w:rsidRPr="00E43922" w14:paraId="4F2B2DE8" w14:textId="77777777" w:rsidTr="00F25169">
        <w:tc>
          <w:tcPr>
            <w:tcW w:w="8630" w:type="dxa"/>
            <w:shd w:val="clear" w:color="auto" w:fill="auto"/>
          </w:tcPr>
          <w:p w14:paraId="1416F113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2C246D14" w14:textId="77777777" w:rsidTr="00F25169">
        <w:tc>
          <w:tcPr>
            <w:tcW w:w="8630" w:type="dxa"/>
            <w:shd w:val="clear" w:color="auto" w:fill="auto"/>
          </w:tcPr>
          <w:p w14:paraId="468D0C7A" w14:textId="77777777" w:rsidR="00E43922" w:rsidRPr="00E43922" w:rsidRDefault="007D653C" w:rsidP="006E6F1E">
            <w:pPr>
              <w:numPr>
                <w:ilvl w:val="0"/>
                <w:numId w:val="1"/>
              </w:numPr>
            </w:pPr>
            <w:r>
              <w:t>What was the biggest challenge to President Obama when he became President of the United States?</w:t>
            </w:r>
          </w:p>
        </w:tc>
      </w:tr>
      <w:tr w:rsidR="00E43922" w:rsidRPr="00E43922" w14:paraId="2341FD0B" w14:textId="77777777" w:rsidTr="00F25169">
        <w:tc>
          <w:tcPr>
            <w:tcW w:w="8630" w:type="dxa"/>
            <w:shd w:val="clear" w:color="auto" w:fill="auto"/>
          </w:tcPr>
          <w:p w14:paraId="0C795A0E" w14:textId="77777777" w:rsidR="00035040" w:rsidRDefault="00035040" w:rsidP="00853060">
            <w:pPr>
              <w:rPr>
                <w:b/>
              </w:rPr>
            </w:pPr>
          </w:p>
          <w:p w14:paraId="268090FF" w14:textId="77777777" w:rsidR="00035040" w:rsidRDefault="00035040" w:rsidP="003612A1">
            <w:pPr>
              <w:rPr>
                <w:b/>
              </w:rPr>
            </w:pPr>
          </w:p>
          <w:p w14:paraId="2D474C2C" w14:textId="77777777" w:rsidR="00356E16" w:rsidRPr="00E43922" w:rsidRDefault="00356E16" w:rsidP="003612A1">
            <w:pPr>
              <w:rPr>
                <w:b/>
              </w:rPr>
            </w:pPr>
          </w:p>
        </w:tc>
      </w:tr>
      <w:tr w:rsidR="00E43922" w:rsidRPr="00E43922" w14:paraId="3AB68709" w14:textId="77777777" w:rsidTr="00F25169">
        <w:tc>
          <w:tcPr>
            <w:tcW w:w="8630" w:type="dxa"/>
            <w:shd w:val="clear" w:color="auto" w:fill="auto"/>
          </w:tcPr>
          <w:p w14:paraId="3595464B" w14:textId="77777777" w:rsidR="00E43922" w:rsidRPr="00E43922" w:rsidRDefault="00265017" w:rsidP="00853060">
            <w:pPr>
              <w:numPr>
                <w:ilvl w:val="0"/>
                <w:numId w:val="1"/>
              </w:numPr>
            </w:pPr>
            <w:r>
              <w:lastRenderedPageBreak/>
              <w:t>Approximately how much was the debt of the United States when Barrack Obama became president?</w:t>
            </w:r>
          </w:p>
        </w:tc>
      </w:tr>
      <w:tr w:rsidR="00E43922" w:rsidRPr="00E43922" w14:paraId="68F8AF40" w14:textId="77777777" w:rsidTr="00F25169">
        <w:tc>
          <w:tcPr>
            <w:tcW w:w="8630" w:type="dxa"/>
            <w:shd w:val="clear" w:color="auto" w:fill="auto"/>
          </w:tcPr>
          <w:p w14:paraId="07672B4E" w14:textId="77777777" w:rsidR="00035040" w:rsidRDefault="00035040" w:rsidP="00B6101E">
            <w:pPr>
              <w:rPr>
                <w:b/>
              </w:rPr>
            </w:pPr>
          </w:p>
          <w:p w14:paraId="1BF50A4F" w14:textId="77777777" w:rsidR="00356E16" w:rsidRDefault="00356E16" w:rsidP="00B6101E">
            <w:pPr>
              <w:rPr>
                <w:b/>
              </w:rPr>
            </w:pPr>
          </w:p>
          <w:p w14:paraId="22992A4E" w14:textId="77777777" w:rsidR="00353A17" w:rsidRPr="00E43922" w:rsidRDefault="00353A17" w:rsidP="00853060">
            <w:pPr>
              <w:rPr>
                <w:b/>
              </w:rPr>
            </w:pPr>
          </w:p>
        </w:tc>
      </w:tr>
      <w:tr w:rsidR="00E43922" w:rsidRPr="00E43922" w14:paraId="60516B69" w14:textId="77777777" w:rsidTr="00F25169">
        <w:tc>
          <w:tcPr>
            <w:tcW w:w="8630" w:type="dxa"/>
            <w:shd w:val="clear" w:color="auto" w:fill="auto"/>
          </w:tcPr>
          <w:p w14:paraId="27681DF1" w14:textId="77777777" w:rsidR="00E43922" w:rsidRPr="00E43922" w:rsidRDefault="007D653C" w:rsidP="007D653C">
            <w:pPr>
              <w:numPr>
                <w:ilvl w:val="0"/>
                <w:numId w:val="1"/>
              </w:numPr>
            </w:pPr>
            <w:r>
              <w:t>What did President Obama propose in order to save the down sliding economy?</w:t>
            </w:r>
          </w:p>
        </w:tc>
      </w:tr>
      <w:tr w:rsidR="00E43922" w:rsidRPr="00E43922" w14:paraId="6C1ACD04" w14:textId="77777777" w:rsidTr="00F25169">
        <w:tc>
          <w:tcPr>
            <w:tcW w:w="8630" w:type="dxa"/>
            <w:shd w:val="clear" w:color="auto" w:fill="auto"/>
          </w:tcPr>
          <w:p w14:paraId="2E927236" w14:textId="77777777" w:rsidR="00B31E5C" w:rsidRDefault="00B31E5C" w:rsidP="003612A1">
            <w:pPr>
              <w:rPr>
                <w:b/>
              </w:rPr>
            </w:pPr>
          </w:p>
          <w:p w14:paraId="43345E01" w14:textId="77777777" w:rsidR="00356E16" w:rsidRDefault="00356E16" w:rsidP="003612A1">
            <w:pPr>
              <w:rPr>
                <w:b/>
              </w:rPr>
            </w:pPr>
          </w:p>
          <w:p w14:paraId="4B0724C7" w14:textId="77777777" w:rsidR="00035040" w:rsidRPr="00E43922" w:rsidRDefault="00035040" w:rsidP="003612A1">
            <w:pPr>
              <w:rPr>
                <w:b/>
              </w:rPr>
            </w:pPr>
          </w:p>
        </w:tc>
      </w:tr>
      <w:tr w:rsidR="00E43922" w:rsidRPr="00E43922" w14:paraId="115BA6EB" w14:textId="77777777" w:rsidTr="00F25169">
        <w:tc>
          <w:tcPr>
            <w:tcW w:w="8630" w:type="dxa"/>
            <w:shd w:val="clear" w:color="auto" w:fill="auto"/>
          </w:tcPr>
          <w:p w14:paraId="5B3813C7" w14:textId="77777777" w:rsidR="00035040" w:rsidRPr="00E43922" w:rsidRDefault="00107B29" w:rsidP="00035040">
            <w:pPr>
              <w:pStyle w:val="ListParagraph"/>
              <w:numPr>
                <w:ilvl w:val="0"/>
                <w:numId w:val="1"/>
              </w:numPr>
            </w:pPr>
            <w:r>
              <w:t>Name so</w:t>
            </w:r>
            <w:r w:rsidR="00035040">
              <w:t>me of the public projects President Obama proposed to improve the economy?</w:t>
            </w:r>
          </w:p>
        </w:tc>
      </w:tr>
      <w:tr w:rsidR="00E43922" w:rsidRPr="00E43922" w14:paraId="1F6834DF" w14:textId="77777777" w:rsidTr="00F25169">
        <w:tc>
          <w:tcPr>
            <w:tcW w:w="8630" w:type="dxa"/>
            <w:shd w:val="clear" w:color="auto" w:fill="auto"/>
          </w:tcPr>
          <w:p w14:paraId="041F2EE3" w14:textId="77777777" w:rsidR="00035040" w:rsidRDefault="00035040" w:rsidP="00853060">
            <w:pPr>
              <w:rPr>
                <w:b/>
              </w:rPr>
            </w:pPr>
          </w:p>
          <w:p w14:paraId="3B565FB4" w14:textId="77777777" w:rsidR="00356E16" w:rsidRDefault="00356E16" w:rsidP="00853060">
            <w:pPr>
              <w:rPr>
                <w:b/>
              </w:rPr>
            </w:pPr>
          </w:p>
          <w:p w14:paraId="7BA260CB" w14:textId="77777777" w:rsidR="00035040" w:rsidRPr="00E43922" w:rsidRDefault="00035040" w:rsidP="003612A1">
            <w:pPr>
              <w:rPr>
                <w:b/>
              </w:rPr>
            </w:pPr>
          </w:p>
        </w:tc>
      </w:tr>
      <w:tr w:rsidR="006E6F1E" w:rsidRPr="00E43922" w14:paraId="3B630F37" w14:textId="77777777" w:rsidTr="00F25169">
        <w:tc>
          <w:tcPr>
            <w:tcW w:w="8630" w:type="dxa"/>
            <w:shd w:val="clear" w:color="auto" w:fill="auto"/>
          </w:tcPr>
          <w:p w14:paraId="7BC122DA" w14:textId="77777777" w:rsidR="006E6F1E" w:rsidRPr="00E43922" w:rsidRDefault="00035040" w:rsidP="00873A4B">
            <w:pPr>
              <w:numPr>
                <w:ilvl w:val="0"/>
                <w:numId w:val="1"/>
              </w:numPr>
            </w:pPr>
            <w:r>
              <w:t>The American government had to borrow money to pay for the deficit. Where does the loans come from?</w:t>
            </w:r>
          </w:p>
        </w:tc>
      </w:tr>
      <w:tr w:rsidR="006E6F1E" w:rsidRPr="00E43922" w14:paraId="4DFE96B7" w14:textId="77777777" w:rsidTr="00F25169">
        <w:tc>
          <w:tcPr>
            <w:tcW w:w="8630" w:type="dxa"/>
            <w:shd w:val="clear" w:color="auto" w:fill="auto"/>
          </w:tcPr>
          <w:p w14:paraId="624B7AEF" w14:textId="77777777" w:rsidR="00035040" w:rsidRDefault="00035040" w:rsidP="00035040"/>
          <w:p w14:paraId="04B80762" w14:textId="77777777" w:rsidR="00356E16" w:rsidRDefault="00356E16" w:rsidP="00035040"/>
          <w:p w14:paraId="22FFE4F0" w14:textId="77777777" w:rsidR="00035040" w:rsidRPr="00E43922" w:rsidRDefault="00035040" w:rsidP="00035040">
            <w:pPr>
              <w:rPr>
                <w:b/>
              </w:rPr>
            </w:pPr>
          </w:p>
        </w:tc>
      </w:tr>
      <w:tr w:rsidR="006E6F1E" w:rsidRPr="00E43922" w14:paraId="0F4A4942" w14:textId="77777777" w:rsidTr="00F25169">
        <w:tc>
          <w:tcPr>
            <w:tcW w:w="8630" w:type="dxa"/>
            <w:shd w:val="clear" w:color="auto" w:fill="auto"/>
          </w:tcPr>
          <w:p w14:paraId="3AE8C7EB" w14:textId="77777777" w:rsidR="006E6F1E" w:rsidRPr="00E43922" w:rsidRDefault="00035040" w:rsidP="006E6F1E">
            <w:pPr>
              <w:numPr>
                <w:ilvl w:val="0"/>
                <w:numId w:val="1"/>
              </w:numPr>
            </w:pPr>
            <w:r>
              <w:t>Why do Americans incur so much debt?</w:t>
            </w:r>
          </w:p>
        </w:tc>
      </w:tr>
      <w:tr w:rsidR="006E6F1E" w:rsidRPr="00E43922" w14:paraId="2BEE786E" w14:textId="77777777" w:rsidTr="00F25169">
        <w:tc>
          <w:tcPr>
            <w:tcW w:w="8630" w:type="dxa"/>
            <w:shd w:val="clear" w:color="auto" w:fill="auto"/>
          </w:tcPr>
          <w:p w14:paraId="2FE91603" w14:textId="77777777" w:rsidR="00107B29" w:rsidRDefault="00107B29" w:rsidP="00356E16"/>
          <w:p w14:paraId="1BFE2AF0" w14:textId="77777777" w:rsidR="00356E16" w:rsidRDefault="00356E16" w:rsidP="00356E16"/>
          <w:p w14:paraId="00C1F55C" w14:textId="77777777" w:rsidR="00356E16" w:rsidRPr="00E43922" w:rsidRDefault="00356E16" w:rsidP="00356E16">
            <w:pPr>
              <w:rPr>
                <w:b/>
              </w:rPr>
            </w:pPr>
          </w:p>
        </w:tc>
      </w:tr>
      <w:tr w:rsidR="00873A4B" w:rsidRPr="00E43922" w14:paraId="618E0DF1" w14:textId="77777777" w:rsidTr="00F25169">
        <w:tc>
          <w:tcPr>
            <w:tcW w:w="8630" w:type="dxa"/>
            <w:shd w:val="clear" w:color="auto" w:fill="auto"/>
          </w:tcPr>
          <w:p w14:paraId="768EDBAA" w14:textId="77777777" w:rsidR="00873A4B" w:rsidRPr="00E43922" w:rsidRDefault="00D12F05" w:rsidP="00E75492">
            <w:pPr>
              <w:numPr>
                <w:ilvl w:val="0"/>
                <w:numId w:val="1"/>
              </w:numPr>
            </w:pPr>
            <w:r>
              <w:t>“We can’t continue to essentially borrow from the Chinese to fund the lifestyle and consumption that we think we want to have in the U.S.” Who said this?</w:t>
            </w:r>
          </w:p>
        </w:tc>
      </w:tr>
      <w:tr w:rsidR="00873A4B" w:rsidRPr="00E43922" w14:paraId="0F12B3C0" w14:textId="77777777" w:rsidTr="004C1C01">
        <w:trPr>
          <w:trHeight w:val="728"/>
        </w:trPr>
        <w:tc>
          <w:tcPr>
            <w:tcW w:w="8630" w:type="dxa"/>
            <w:shd w:val="clear" w:color="auto" w:fill="auto"/>
          </w:tcPr>
          <w:p w14:paraId="21B9BE7A" w14:textId="77777777" w:rsidR="00873A4B" w:rsidRDefault="00873A4B" w:rsidP="003612A1">
            <w:pPr>
              <w:rPr>
                <w:b/>
              </w:rPr>
            </w:pPr>
          </w:p>
          <w:p w14:paraId="6DCD25AF" w14:textId="77777777" w:rsidR="004C1C01" w:rsidRDefault="004C1C01" w:rsidP="003612A1">
            <w:pPr>
              <w:rPr>
                <w:b/>
              </w:rPr>
            </w:pPr>
          </w:p>
          <w:p w14:paraId="722BA2D5" w14:textId="77777777" w:rsidR="00356E16" w:rsidRPr="00E43922" w:rsidRDefault="00356E16" w:rsidP="003612A1">
            <w:pPr>
              <w:rPr>
                <w:b/>
              </w:rPr>
            </w:pPr>
          </w:p>
        </w:tc>
      </w:tr>
      <w:tr w:rsidR="00873A4B" w:rsidRPr="00E43922" w14:paraId="55281DC1" w14:textId="77777777" w:rsidTr="00F25169">
        <w:tc>
          <w:tcPr>
            <w:tcW w:w="8630" w:type="dxa"/>
            <w:shd w:val="clear" w:color="auto" w:fill="auto"/>
          </w:tcPr>
          <w:p w14:paraId="5B8695A7" w14:textId="77777777" w:rsidR="00372DCB" w:rsidRPr="00E43922" w:rsidRDefault="00372DCB" w:rsidP="00372DCB">
            <w:pPr>
              <w:numPr>
                <w:ilvl w:val="0"/>
                <w:numId w:val="1"/>
              </w:numPr>
            </w:pPr>
            <w:r>
              <w:t>How did President Bush</w:t>
            </w:r>
            <w:r w:rsidR="00107B29">
              <w:t xml:space="preserve"> spend all the surplus money that</w:t>
            </w:r>
            <w:r>
              <w:t xml:space="preserve"> created a deficit?</w:t>
            </w:r>
          </w:p>
        </w:tc>
      </w:tr>
      <w:tr w:rsidR="00873A4B" w:rsidRPr="00E43922" w14:paraId="22BBC1AF" w14:textId="77777777" w:rsidTr="00F25169">
        <w:tc>
          <w:tcPr>
            <w:tcW w:w="8630" w:type="dxa"/>
            <w:shd w:val="clear" w:color="auto" w:fill="auto"/>
          </w:tcPr>
          <w:p w14:paraId="7F0A5924" w14:textId="77777777" w:rsidR="00873A4B" w:rsidRDefault="00873A4B" w:rsidP="00E75492">
            <w:pPr>
              <w:rPr>
                <w:b/>
              </w:rPr>
            </w:pPr>
          </w:p>
          <w:p w14:paraId="4B0AA6B9" w14:textId="77777777" w:rsidR="001B34A0" w:rsidRDefault="001B34A0" w:rsidP="00E75492">
            <w:pPr>
              <w:rPr>
                <w:b/>
              </w:rPr>
            </w:pPr>
          </w:p>
          <w:p w14:paraId="72AAEFBB" w14:textId="77777777" w:rsidR="00356E16" w:rsidRPr="00E43922" w:rsidRDefault="00356E16" w:rsidP="00E75492">
            <w:pPr>
              <w:rPr>
                <w:b/>
              </w:rPr>
            </w:pPr>
          </w:p>
        </w:tc>
      </w:tr>
      <w:tr w:rsidR="00873A4B" w:rsidRPr="00E43922" w14:paraId="26AC2852" w14:textId="77777777" w:rsidTr="00F25169">
        <w:tc>
          <w:tcPr>
            <w:tcW w:w="8630" w:type="dxa"/>
            <w:shd w:val="clear" w:color="auto" w:fill="auto"/>
          </w:tcPr>
          <w:p w14:paraId="18022E05" w14:textId="77777777" w:rsidR="00873A4B" w:rsidRPr="00E43922" w:rsidRDefault="007A37CE" w:rsidP="006E6F1E">
            <w:pPr>
              <w:pStyle w:val="ListParagraph"/>
              <w:numPr>
                <w:ilvl w:val="0"/>
                <w:numId w:val="1"/>
              </w:numPr>
            </w:pPr>
            <w:r>
              <w:t>What has been the politically smart way for republicans?</w:t>
            </w:r>
          </w:p>
        </w:tc>
      </w:tr>
      <w:tr w:rsidR="00873A4B" w:rsidRPr="00E43922" w14:paraId="78344234" w14:textId="77777777" w:rsidTr="00F25169">
        <w:tc>
          <w:tcPr>
            <w:tcW w:w="8630" w:type="dxa"/>
            <w:shd w:val="clear" w:color="auto" w:fill="auto"/>
          </w:tcPr>
          <w:p w14:paraId="3593959A" w14:textId="77777777" w:rsidR="007A37CE" w:rsidRDefault="007A37CE" w:rsidP="00E75492">
            <w:pPr>
              <w:rPr>
                <w:b/>
              </w:rPr>
            </w:pPr>
          </w:p>
          <w:p w14:paraId="79DEF72E" w14:textId="77777777" w:rsidR="00356E16" w:rsidRDefault="00356E16" w:rsidP="00E75492">
            <w:pPr>
              <w:rPr>
                <w:b/>
              </w:rPr>
            </w:pPr>
          </w:p>
          <w:p w14:paraId="79BD8F6D" w14:textId="77777777" w:rsidR="00372DCB" w:rsidRPr="00E43922" w:rsidRDefault="00372DCB" w:rsidP="00E75492">
            <w:pPr>
              <w:rPr>
                <w:b/>
              </w:rPr>
            </w:pPr>
          </w:p>
        </w:tc>
      </w:tr>
      <w:tr w:rsidR="00873A4B" w:rsidRPr="00E43922" w14:paraId="3A628866" w14:textId="77777777" w:rsidTr="00F25169">
        <w:tc>
          <w:tcPr>
            <w:tcW w:w="8630" w:type="dxa"/>
            <w:shd w:val="clear" w:color="auto" w:fill="auto"/>
          </w:tcPr>
          <w:p w14:paraId="07DCBD9B" w14:textId="77777777" w:rsidR="00873A4B" w:rsidRPr="00E43922" w:rsidRDefault="00F25169" w:rsidP="001B34A0">
            <w:pPr>
              <w:numPr>
                <w:ilvl w:val="0"/>
                <w:numId w:val="1"/>
              </w:numPr>
            </w:pPr>
            <w:r>
              <w:t>What cat</w:t>
            </w:r>
            <w:r w:rsidR="004C1C01">
              <w:t>astrophic event took place eight months into Bush’s presidency that initiated The War on Terror?</w:t>
            </w:r>
          </w:p>
        </w:tc>
      </w:tr>
      <w:tr w:rsidR="00873A4B" w:rsidRPr="00E43922" w14:paraId="127DA0D2" w14:textId="77777777" w:rsidTr="00F25169">
        <w:tc>
          <w:tcPr>
            <w:tcW w:w="8630" w:type="dxa"/>
            <w:shd w:val="clear" w:color="auto" w:fill="auto"/>
          </w:tcPr>
          <w:p w14:paraId="71178785" w14:textId="77777777" w:rsidR="00873A4B" w:rsidRDefault="00873A4B" w:rsidP="003612A1">
            <w:pPr>
              <w:rPr>
                <w:b/>
              </w:rPr>
            </w:pPr>
          </w:p>
          <w:p w14:paraId="2EB6EAAF" w14:textId="77777777" w:rsidR="00356E16" w:rsidRDefault="00356E16" w:rsidP="003612A1">
            <w:pPr>
              <w:rPr>
                <w:b/>
              </w:rPr>
            </w:pPr>
          </w:p>
          <w:p w14:paraId="3A560EAC" w14:textId="77777777" w:rsidR="00372DCB" w:rsidRPr="00E43922" w:rsidRDefault="00372DCB" w:rsidP="003612A1">
            <w:pPr>
              <w:rPr>
                <w:b/>
              </w:rPr>
            </w:pPr>
          </w:p>
        </w:tc>
      </w:tr>
      <w:tr w:rsidR="00F25169" w:rsidRPr="00E43922" w14:paraId="3020446C" w14:textId="77777777" w:rsidTr="00F25169">
        <w:tc>
          <w:tcPr>
            <w:tcW w:w="8630" w:type="dxa"/>
            <w:shd w:val="clear" w:color="auto" w:fill="auto"/>
          </w:tcPr>
          <w:p w14:paraId="788F64F0" w14:textId="77777777" w:rsidR="00F25169" w:rsidRPr="00E43922" w:rsidRDefault="00F25169" w:rsidP="00F25169">
            <w:pPr>
              <w:numPr>
                <w:ilvl w:val="0"/>
                <w:numId w:val="1"/>
              </w:numPr>
            </w:pPr>
            <w:r>
              <w:t>What was the biggest expense from the Bush Administration?</w:t>
            </w:r>
          </w:p>
        </w:tc>
      </w:tr>
      <w:tr w:rsidR="00F25169" w:rsidRPr="00E43922" w14:paraId="05B17A6E" w14:textId="77777777" w:rsidTr="00F25169">
        <w:tc>
          <w:tcPr>
            <w:tcW w:w="8630" w:type="dxa"/>
            <w:shd w:val="clear" w:color="auto" w:fill="auto"/>
          </w:tcPr>
          <w:p w14:paraId="60EDB92D" w14:textId="77777777" w:rsidR="00F25169" w:rsidRDefault="00F25169" w:rsidP="00F25169">
            <w:pPr>
              <w:rPr>
                <w:b/>
              </w:rPr>
            </w:pPr>
          </w:p>
          <w:p w14:paraId="1AE5DA4D" w14:textId="77777777" w:rsidR="00356E16" w:rsidRDefault="00356E16" w:rsidP="00F25169">
            <w:pPr>
              <w:rPr>
                <w:b/>
              </w:rPr>
            </w:pPr>
          </w:p>
          <w:p w14:paraId="7EF48579" w14:textId="77777777" w:rsidR="00DC642C" w:rsidRPr="00E43922" w:rsidRDefault="00DC642C" w:rsidP="00F25169">
            <w:pPr>
              <w:rPr>
                <w:b/>
              </w:rPr>
            </w:pPr>
          </w:p>
        </w:tc>
      </w:tr>
      <w:tr w:rsidR="00F25169" w:rsidRPr="00E43922" w14:paraId="51725C75" w14:textId="77777777" w:rsidTr="00F25169">
        <w:tc>
          <w:tcPr>
            <w:tcW w:w="8630" w:type="dxa"/>
            <w:shd w:val="clear" w:color="auto" w:fill="auto"/>
          </w:tcPr>
          <w:p w14:paraId="04B29107" w14:textId="77777777" w:rsidR="00F25169" w:rsidRPr="00E43922" w:rsidRDefault="00F25169" w:rsidP="00F25169">
            <w:pPr>
              <w:numPr>
                <w:ilvl w:val="0"/>
                <w:numId w:val="1"/>
              </w:numPr>
            </w:pPr>
            <w:r>
              <w:t>What did President Bush believe would help ease the recession?</w:t>
            </w:r>
          </w:p>
        </w:tc>
      </w:tr>
      <w:tr w:rsidR="00F25169" w:rsidRPr="00E43922" w14:paraId="0AE2663D" w14:textId="77777777" w:rsidTr="00F25169">
        <w:tc>
          <w:tcPr>
            <w:tcW w:w="8630" w:type="dxa"/>
            <w:shd w:val="clear" w:color="auto" w:fill="auto"/>
          </w:tcPr>
          <w:p w14:paraId="2B51E712" w14:textId="77777777" w:rsidR="00F25169" w:rsidRDefault="00F25169" w:rsidP="00F25169">
            <w:pPr>
              <w:rPr>
                <w:b/>
              </w:rPr>
            </w:pPr>
          </w:p>
          <w:p w14:paraId="001A6CF8" w14:textId="77777777" w:rsidR="00356E16" w:rsidRDefault="00356E16" w:rsidP="00F25169">
            <w:pPr>
              <w:rPr>
                <w:b/>
              </w:rPr>
            </w:pPr>
          </w:p>
          <w:p w14:paraId="10D307E4" w14:textId="77777777" w:rsidR="00356E16" w:rsidRPr="00E43922" w:rsidRDefault="00356E16" w:rsidP="00F25169">
            <w:pPr>
              <w:rPr>
                <w:b/>
              </w:rPr>
            </w:pPr>
          </w:p>
        </w:tc>
      </w:tr>
      <w:tr w:rsidR="00F25169" w:rsidRPr="00E43922" w14:paraId="796A0ACC" w14:textId="77777777" w:rsidTr="00F25169">
        <w:tc>
          <w:tcPr>
            <w:tcW w:w="8630" w:type="dxa"/>
            <w:shd w:val="clear" w:color="auto" w:fill="auto"/>
          </w:tcPr>
          <w:p w14:paraId="2A78DAAE" w14:textId="77777777" w:rsidR="00F25169" w:rsidRPr="00E43922" w:rsidRDefault="00DC642C" w:rsidP="00F25169">
            <w:pPr>
              <w:numPr>
                <w:ilvl w:val="0"/>
                <w:numId w:val="1"/>
              </w:numPr>
            </w:pPr>
            <w:r>
              <w:t>Do you feel having a war with Iraq and proposing a tax cut at the same time a good idea? Why?</w:t>
            </w:r>
          </w:p>
        </w:tc>
      </w:tr>
      <w:tr w:rsidR="00F25169" w:rsidRPr="00E43922" w14:paraId="70AD9B07" w14:textId="77777777" w:rsidTr="00DC642C">
        <w:trPr>
          <w:trHeight w:val="350"/>
        </w:trPr>
        <w:tc>
          <w:tcPr>
            <w:tcW w:w="8630" w:type="dxa"/>
            <w:shd w:val="clear" w:color="auto" w:fill="auto"/>
          </w:tcPr>
          <w:p w14:paraId="742D325C" w14:textId="77777777" w:rsidR="00F25169" w:rsidRDefault="00F25169" w:rsidP="00F25169">
            <w:pPr>
              <w:rPr>
                <w:b/>
              </w:rPr>
            </w:pPr>
          </w:p>
          <w:p w14:paraId="04F1F62D" w14:textId="77777777" w:rsidR="00356E16" w:rsidRDefault="00356E16" w:rsidP="00F25169">
            <w:pPr>
              <w:rPr>
                <w:b/>
              </w:rPr>
            </w:pPr>
          </w:p>
          <w:p w14:paraId="517DCE79" w14:textId="77777777" w:rsidR="00356E16" w:rsidRDefault="00356E16" w:rsidP="00F25169">
            <w:pPr>
              <w:rPr>
                <w:b/>
              </w:rPr>
            </w:pPr>
          </w:p>
          <w:p w14:paraId="6266E5A6" w14:textId="77777777" w:rsidR="00356E16" w:rsidRDefault="00356E16" w:rsidP="00F25169">
            <w:pPr>
              <w:rPr>
                <w:b/>
              </w:rPr>
            </w:pPr>
          </w:p>
          <w:p w14:paraId="20850E83" w14:textId="77777777" w:rsidR="00356E16" w:rsidRDefault="00356E16" w:rsidP="00F25169">
            <w:pPr>
              <w:rPr>
                <w:b/>
              </w:rPr>
            </w:pPr>
          </w:p>
          <w:p w14:paraId="2B8A7F13" w14:textId="77777777" w:rsidR="00356E16" w:rsidRDefault="00356E16" w:rsidP="00F25169">
            <w:pPr>
              <w:rPr>
                <w:b/>
              </w:rPr>
            </w:pPr>
          </w:p>
          <w:p w14:paraId="7B39BA50" w14:textId="77777777" w:rsidR="00F25169" w:rsidRPr="00E43922" w:rsidRDefault="00F25169" w:rsidP="00F25169">
            <w:pPr>
              <w:rPr>
                <w:b/>
              </w:rPr>
            </w:pPr>
          </w:p>
        </w:tc>
      </w:tr>
      <w:tr w:rsidR="00F25169" w:rsidRPr="00E43922" w14:paraId="49CA2E2C" w14:textId="77777777" w:rsidTr="00DC642C">
        <w:trPr>
          <w:trHeight w:val="70"/>
        </w:trPr>
        <w:tc>
          <w:tcPr>
            <w:tcW w:w="8630" w:type="dxa"/>
            <w:shd w:val="clear" w:color="auto" w:fill="auto"/>
          </w:tcPr>
          <w:p w14:paraId="4F214112" w14:textId="77777777" w:rsidR="00F25169" w:rsidRPr="00E43922" w:rsidRDefault="00356E16" w:rsidP="00DC642C">
            <w:pPr>
              <w:pStyle w:val="ListParagraph"/>
              <w:numPr>
                <w:ilvl w:val="0"/>
                <w:numId w:val="1"/>
              </w:numPr>
            </w:pPr>
            <w:r>
              <w:t>Do you think President Obama’s policies will help the U.S. fix its deficit and reduce its national debt?</w:t>
            </w:r>
          </w:p>
        </w:tc>
      </w:tr>
      <w:tr w:rsidR="00F25169" w:rsidRPr="00E43922" w14:paraId="6A771822" w14:textId="77777777" w:rsidTr="00DC642C">
        <w:trPr>
          <w:trHeight w:val="70"/>
        </w:trPr>
        <w:tc>
          <w:tcPr>
            <w:tcW w:w="8630" w:type="dxa"/>
            <w:shd w:val="clear" w:color="auto" w:fill="auto"/>
          </w:tcPr>
          <w:p w14:paraId="6C5A37A2" w14:textId="77777777" w:rsidR="00356E16" w:rsidRDefault="00356E16" w:rsidP="00A27CE2">
            <w:pPr>
              <w:rPr>
                <w:b/>
              </w:rPr>
            </w:pPr>
          </w:p>
          <w:p w14:paraId="5C152009" w14:textId="77777777" w:rsidR="00356E16" w:rsidRDefault="00356E16" w:rsidP="00A27CE2">
            <w:pPr>
              <w:rPr>
                <w:b/>
              </w:rPr>
            </w:pPr>
          </w:p>
          <w:p w14:paraId="317ADF8C" w14:textId="77777777" w:rsidR="00356E16" w:rsidRDefault="00356E16" w:rsidP="00A27CE2">
            <w:pPr>
              <w:rPr>
                <w:b/>
              </w:rPr>
            </w:pPr>
          </w:p>
          <w:p w14:paraId="51DED560" w14:textId="77777777" w:rsidR="00356E16" w:rsidRDefault="00356E16" w:rsidP="00A27CE2">
            <w:pPr>
              <w:rPr>
                <w:b/>
              </w:rPr>
            </w:pPr>
          </w:p>
          <w:p w14:paraId="6CACA3B5" w14:textId="77777777" w:rsidR="00356E16" w:rsidRDefault="00356E16" w:rsidP="00A27CE2">
            <w:pPr>
              <w:rPr>
                <w:b/>
              </w:rPr>
            </w:pPr>
          </w:p>
          <w:p w14:paraId="36113CCF" w14:textId="77777777" w:rsidR="00356E16" w:rsidRDefault="00356E16" w:rsidP="00A27CE2">
            <w:pPr>
              <w:rPr>
                <w:b/>
              </w:rPr>
            </w:pPr>
          </w:p>
          <w:p w14:paraId="4E5693F6" w14:textId="77777777" w:rsidR="00356E16" w:rsidRPr="00E43922" w:rsidRDefault="00356E16" w:rsidP="00A27CE2">
            <w:pPr>
              <w:rPr>
                <w:b/>
              </w:rPr>
            </w:pPr>
          </w:p>
        </w:tc>
      </w:tr>
      <w:tr w:rsidR="00F25169" w:rsidRPr="00E43922" w14:paraId="0CEBE459" w14:textId="77777777" w:rsidTr="00F25169">
        <w:tc>
          <w:tcPr>
            <w:tcW w:w="8630" w:type="dxa"/>
            <w:shd w:val="clear" w:color="auto" w:fill="auto"/>
          </w:tcPr>
          <w:p w14:paraId="75E5D366" w14:textId="77777777" w:rsidR="00F25169" w:rsidRPr="00E43922" w:rsidRDefault="004C1C01" w:rsidP="00A27CE2">
            <w:pPr>
              <w:pStyle w:val="ListParagraph"/>
              <w:numPr>
                <w:ilvl w:val="0"/>
                <w:numId w:val="1"/>
              </w:numPr>
            </w:pPr>
            <w:r>
              <w:t>What are the similarities and differences of the economy in your native country compared to the United States?</w:t>
            </w:r>
          </w:p>
        </w:tc>
      </w:tr>
      <w:tr w:rsidR="00F25169" w:rsidRPr="00E43922" w14:paraId="0463D415" w14:textId="77777777" w:rsidTr="00F25169">
        <w:tc>
          <w:tcPr>
            <w:tcW w:w="8630" w:type="dxa"/>
            <w:shd w:val="clear" w:color="auto" w:fill="auto"/>
          </w:tcPr>
          <w:p w14:paraId="50A3DA36" w14:textId="77777777" w:rsidR="004C1C01" w:rsidRDefault="004C1C01" w:rsidP="00F25169">
            <w:pPr>
              <w:rPr>
                <w:b/>
              </w:rPr>
            </w:pPr>
          </w:p>
          <w:p w14:paraId="38F72614" w14:textId="77777777" w:rsidR="00356E16" w:rsidRDefault="00356E16" w:rsidP="00F25169">
            <w:pPr>
              <w:rPr>
                <w:b/>
              </w:rPr>
            </w:pPr>
          </w:p>
          <w:p w14:paraId="7C7CACA5" w14:textId="77777777" w:rsidR="00356E16" w:rsidRDefault="00356E16" w:rsidP="00F25169">
            <w:pPr>
              <w:rPr>
                <w:b/>
              </w:rPr>
            </w:pPr>
          </w:p>
          <w:p w14:paraId="55F83EE9" w14:textId="77777777" w:rsidR="004C1C01" w:rsidRDefault="004C1C01" w:rsidP="00F25169">
            <w:pPr>
              <w:rPr>
                <w:b/>
              </w:rPr>
            </w:pPr>
          </w:p>
          <w:p w14:paraId="2F924BFC" w14:textId="77777777" w:rsidR="00356E16" w:rsidRDefault="00356E16" w:rsidP="00F25169">
            <w:pPr>
              <w:rPr>
                <w:b/>
              </w:rPr>
            </w:pPr>
          </w:p>
          <w:p w14:paraId="1A79C623" w14:textId="77777777" w:rsidR="00356E16" w:rsidRDefault="00356E16" w:rsidP="00F25169">
            <w:pPr>
              <w:rPr>
                <w:b/>
              </w:rPr>
            </w:pPr>
          </w:p>
          <w:p w14:paraId="4CB2DA0C" w14:textId="77777777" w:rsidR="00356E16" w:rsidRPr="00E43922" w:rsidRDefault="00356E16" w:rsidP="00F25169">
            <w:pPr>
              <w:rPr>
                <w:b/>
              </w:rPr>
            </w:pPr>
          </w:p>
        </w:tc>
      </w:tr>
      <w:tr w:rsidR="00F25169" w:rsidRPr="00E43922" w14:paraId="1AC333EF" w14:textId="77777777" w:rsidTr="00F25169">
        <w:tc>
          <w:tcPr>
            <w:tcW w:w="8630" w:type="dxa"/>
            <w:shd w:val="clear" w:color="auto" w:fill="auto"/>
          </w:tcPr>
          <w:p w14:paraId="04CBD551" w14:textId="77777777" w:rsidR="00F25169" w:rsidRPr="00E43922" w:rsidRDefault="00A27CE2" w:rsidP="00F25169">
            <w:pPr>
              <w:numPr>
                <w:ilvl w:val="0"/>
                <w:numId w:val="1"/>
              </w:numPr>
            </w:pPr>
            <w:r>
              <w:t xml:space="preserve">What is the message of </w:t>
            </w:r>
            <w:r>
              <w:rPr>
                <w:i/>
              </w:rPr>
              <w:t>Ten Trillion and Counting</w:t>
            </w:r>
            <w:r>
              <w:t xml:space="preserve"> for the American people?</w:t>
            </w:r>
          </w:p>
        </w:tc>
      </w:tr>
      <w:tr w:rsidR="00F25169" w:rsidRPr="00E43922" w14:paraId="570F416A" w14:textId="77777777" w:rsidTr="00F25169">
        <w:tc>
          <w:tcPr>
            <w:tcW w:w="8630" w:type="dxa"/>
            <w:shd w:val="clear" w:color="auto" w:fill="auto"/>
          </w:tcPr>
          <w:p w14:paraId="4DAC1172" w14:textId="77777777" w:rsidR="00F25169" w:rsidRDefault="00F25169" w:rsidP="00F25169">
            <w:pPr>
              <w:rPr>
                <w:b/>
              </w:rPr>
            </w:pPr>
          </w:p>
          <w:p w14:paraId="5D26100A" w14:textId="77777777" w:rsidR="00356E16" w:rsidRDefault="00356E16" w:rsidP="00F25169">
            <w:pPr>
              <w:rPr>
                <w:b/>
              </w:rPr>
            </w:pPr>
          </w:p>
          <w:p w14:paraId="1842305E" w14:textId="77777777" w:rsidR="00356E16" w:rsidRDefault="00356E16" w:rsidP="00F25169">
            <w:pPr>
              <w:rPr>
                <w:b/>
              </w:rPr>
            </w:pPr>
          </w:p>
          <w:p w14:paraId="3E464CBB" w14:textId="77777777" w:rsidR="00356E16" w:rsidRDefault="00356E16" w:rsidP="00F25169">
            <w:pPr>
              <w:rPr>
                <w:b/>
              </w:rPr>
            </w:pPr>
          </w:p>
          <w:p w14:paraId="29FA7FD2" w14:textId="77777777" w:rsidR="00356E16" w:rsidRDefault="00356E16" w:rsidP="00F25169">
            <w:pPr>
              <w:rPr>
                <w:b/>
              </w:rPr>
            </w:pPr>
          </w:p>
          <w:p w14:paraId="0A06659F" w14:textId="77777777" w:rsidR="00356E16" w:rsidRDefault="00356E16" w:rsidP="00F25169">
            <w:pPr>
              <w:rPr>
                <w:b/>
              </w:rPr>
            </w:pPr>
          </w:p>
          <w:p w14:paraId="32753F6F" w14:textId="77777777" w:rsidR="00356E16" w:rsidRPr="00E43922" w:rsidRDefault="00356E16" w:rsidP="00F25169">
            <w:pPr>
              <w:rPr>
                <w:b/>
              </w:rPr>
            </w:pPr>
          </w:p>
        </w:tc>
      </w:tr>
    </w:tbl>
    <w:p w14:paraId="7F4D7345" w14:textId="77777777" w:rsidR="008F4A24" w:rsidRPr="008F4A24" w:rsidRDefault="001539C2" w:rsidP="002663E2">
      <w:pPr>
        <w:rPr>
          <w:u w:val="single"/>
        </w:rPr>
      </w:pPr>
      <w:bookmarkStart w:id="0" w:name="_GoBack"/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594C1042" wp14:editId="28AC4F80">
                <wp:extent cx="2895600" cy="962025"/>
                <wp:effectExtent l="0" t="0" r="19050" b="2857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C546" w14:textId="77777777" w:rsidR="004F7A2D" w:rsidRDefault="00A04EFE">
                            <w:r>
                              <w:t>Created by: George Lo</w:t>
                            </w:r>
                          </w:p>
                          <w:p w14:paraId="1D0C1035" w14:textId="77777777" w:rsidR="006E6F1E" w:rsidRDefault="00A04EFE">
                            <w:r>
                              <w:t>6/11/2010</w:t>
                            </w:r>
                          </w:p>
                          <w:p w14:paraId="72D68BCE" w14:textId="77777777" w:rsidR="00A04EFE" w:rsidRDefault="00A04EFE"/>
                          <w:p w14:paraId="2BBE53C6" w14:textId="77777777" w:rsidR="00A04EFE" w:rsidRDefault="00A04EFE">
                            <w:r>
                              <w:t>Edited by: Geo Lo</w:t>
                            </w:r>
                          </w:p>
                          <w:p w14:paraId="3FA0A92C" w14:textId="77777777" w:rsidR="00A04EFE" w:rsidRPr="00E43922" w:rsidRDefault="00A04EFE">
                            <w:r>
                              <w:t>2/30/2015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4C10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8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">
                <v:textbox>
                  <w:txbxContent>
                    <w:p w14:paraId="713BC546" w14:textId="77777777" w:rsidR="004F7A2D" w:rsidRDefault="00A04EFE">
                      <w:r>
                        <w:t>Created by: George Lo</w:t>
                      </w:r>
                    </w:p>
                    <w:p w14:paraId="1D0C1035" w14:textId="77777777" w:rsidR="006E6F1E" w:rsidRDefault="00A04EFE">
                      <w:r>
                        <w:t>6/11/2010</w:t>
                      </w:r>
                    </w:p>
                    <w:p w14:paraId="72D68BCE" w14:textId="77777777" w:rsidR="00A04EFE" w:rsidRDefault="00A04EFE"/>
                    <w:p w14:paraId="2BBE53C6" w14:textId="77777777" w:rsidR="00A04EFE" w:rsidRDefault="00A04EFE">
                      <w:r>
                        <w:t>Edited by: Geo Lo</w:t>
                      </w:r>
                    </w:p>
                    <w:p w14:paraId="3FA0A92C" w14:textId="77777777" w:rsidR="00A04EFE" w:rsidRPr="00E43922" w:rsidRDefault="00A04EFE">
                      <w:r>
                        <w:t>2/30/2015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8F4A24" w:rsidRPr="008F4A24" w:rsidSect="006B1300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59790" w14:textId="77777777" w:rsidR="00510405" w:rsidRDefault="00510405" w:rsidP="00865181">
      <w:r>
        <w:separator/>
      </w:r>
    </w:p>
  </w:endnote>
  <w:endnote w:type="continuationSeparator" w:id="0">
    <w:p w14:paraId="6AC3F7F2" w14:textId="77777777" w:rsidR="00510405" w:rsidRDefault="00510405" w:rsidP="0086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B37B4" w14:textId="77777777" w:rsidR="00510405" w:rsidRDefault="00510405" w:rsidP="00865181">
      <w:r>
        <w:separator/>
      </w:r>
    </w:p>
  </w:footnote>
  <w:footnote w:type="continuationSeparator" w:id="0">
    <w:p w14:paraId="3603C286" w14:textId="77777777" w:rsidR="00510405" w:rsidRDefault="00510405" w:rsidP="0086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2FFD" w14:textId="77777777" w:rsidR="00865181" w:rsidRDefault="001539C2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2BAFDDF9" wp14:editId="57D14F11">
              <wp:extent cx="1085850" cy="213360"/>
              <wp:effectExtent l="19050" t="19050" r="38100" b="53340"/>
              <wp:docPr id="1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1F5A79B8" w14:textId="77777777" w:rsidR="00865181" w:rsidRPr="00865181" w:rsidRDefault="007C7DFC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Business: 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BAFDDF9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width:85.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1F5A79B8" w14:textId="77777777" w:rsidR="00865181" w:rsidRPr="00865181" w:rsidRDefault="007C7DFC">
                    <w:pPr>
                      <w:rPr>
                        <w:color w:val="FFFFFF" w:themeColor="background1"/>
                      </w:rPr>
                    </w:pPr>
                    <w:r>
                      <w:t>Business: TE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8318AAD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976A4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DB"/>
    <w:rsid w:val="000332CE"/>
    <w:rsid w:val="00035040"/>
    <w:rsid w:val="000443EA"/>
    <w:rsid w:val="0007498E"/>
    <w:rsid w:val="0007581A"/>
    <w:rsid w:val="0009747F"/>
    <w:rsid w:val="00097CDE"/>
    <w:rsid w:val="00101FCD"/>
    <w:rsid w:val="0010282B"/>
    <w:rsid w:val="00107B29"/>
    <w:rsid w:val="00125B0F"/>
    <w:rsid w:val="00127937"/>
    <w:rsid w:val="001539C2"/>
    <w:rsid w:val="001B34A0"/>
    <w:rsid w:val="001D35A8"/>
    <w:rsid w:val="001D655B"/>
    <w:rsid w:val="001E1E3E"/>
    <w:rsid w:val="00201584"/>
    <w:rsid w:val="00212F00"/>
    <w:rsid w:val="002649EE"/>
    <w:rsid w:val="00265017"/>
    <w:rsid w:val="002663E2"/>
    <w:rsid w:val="00280E1C"/>
    <w:rsid w:val="00291CAF"/>
    <w:rsid w:val="002D59BB"/>
    <w:rsid w:val="00302B01"/>
    <w:rsid w:val="003071AA"/>
    <w:rsid w:val="00315814"/>
    <w:rsid w:val="0032278D"/>
    <w:rsid w:val="00353A17"/>
    <w:rsid w:val="00356E16"/>
    <w:rsid w:val="003612A1"/>
    <w:rsid w:val="0036396A"/>
    <w:rsid w:val="00372DCB"/>
    <w:rsid w:val="00383212"/>
    <w:rsid w:val="00444290"/>
    <w:rsid w:val="00461A4C"/>
    <w:rsid w:val="00485632"/>
    <w:rsid w:val="004A656F"/>
    <w:rsid w:val="004B57AE"/>
    <w:rsid w:val="004C1C01"/>
    <w:rsid w:val="004C42EF"/>
    <w:rsid w:val="004D300E"/>
    <w:rsid w:val="004F2F8B"/>
    <w:rsid w:val="004F7A2D"/>
    <w:rsid w:val="00510405"/>
    <w:rsid w:val="005C7954"/>
    <w:rsid w:val="00602864"/>
    <w:rsid w:val="00605A30"/>
    <w:rsid w:val="006343DA"/>
    <w:rsid w:val="00641DF9"/>
    <w:rsid w:val="00656818"/>
    <w:rsid w:val="00663A50"/>
    <w:rsid w:val="00692913"/>
    <w:rsid w:val="006B1300"/>
    <w:rsid w:val="006C08DF"/>
    <w:rsid w:val="006C54C8"/>
    <w:rsid w:val="006D4FA2"/>
    <w:rsid w:val="006E0B81"/>
    <w:rsid w:val="006E6F1E"/>
    <w:rsid w:val="0070517F"/>
    <w:rsid w:val="007079C7"/>
    <w:rsid w:val="00785130"/>
    <w:rsid w:val="007A37CE"/>
    <w:rsid w:val="007C7DFC"/>
    <w:rsid w:val="007D653C"/>
    <w:rsid w:val="007F3417"/>
    <w:rsid w:val="00830683"/>
    <w:rsid w:val="00853060"/>
    <w:rsid w:val="00865181"/>
    <w:rsid w:val="00873A4B"/>
    <w:rsid w:val="008B2116"/>
    <w:rsid w:val="008E194D"/>
    <w:rsid w:val="008F4A24"/>
    <w:rsid w:val="00901821"/>
    <w:rsid w:val="00906142"/>
    <w:rsid w:val="00910F9E"/>
    <w:rsid w:val="00931F1E"/>
    <w:rsid w:val="00945155"/>
    <w:rsid w:val="00945E9F"/>
    <w:rsid w:val="0095201E"/>
    <w:rsid w:val="00994BCD"/>
    <w:rsid w:val="009D6EF0"/>
    <w:rsid w:val="009F40DB"/>
    <w:rsid w:val="00A04EFE"/>
    <w:rsid w:val="00A27CE2"/>
    <w:rsid w:val="00A7077E"/>
    <w:rsid w:val="00AC1F0C"/>
    <w:rsid w:val="00AE5B0F"/>
    <w:rsid w:val="00B3133D"/>
    <w:rsid w:val="00B31E5C"/>
    <w:rsid w:val="00B6101E"/>
    <w:rsid w:val="00C217F3"/>
    <w:rsid w:val="00C56189"/>
    <w:rsid w:val="00C66F5B"/>
    <w:rsid w:val="00CE4208"/>
    <w:rsid w:val="00D12F05"/>
    <w:rsid w:val="00D23748"/>
    <w:rsid w:val="00D324CD"/>
    <w:rsid w:val="00D55B79"/>
    <w:rsid w:val="00D92CDD"/>
    <w:rsid w:val="00DA63DA"/>
    <w:rsid w:val="00DC642C"/>
    <w:rsid w:val="00E36E70"/>
    <w:rsid w:val="00E43922"/>
    <w:rsid w:val="00E51ED1"/>
    <w:rsid w:val="00E55385"/>
    <w:rsid w:val="00EC759C"/>
    <w:rsid w:val="00ED2186"/>
    <w:rsid w:val="00EE36F7"/>
    <w:rsid w:val="00EE569E"/>
    <w:rsid w:val="00EE6ADE"/>
    <w:rsid w:val="00F17642"/>
    <w:rsid w:val="00F25169"/>
    <w:rsid w:val="00F536BC"/>
    <w:rsid w:val="00F94985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47801"/>
  <w15:docId w15:val="{2C3A1C94-E06C-45EB-8765-00BEECD6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rsid w:val="0086518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865181"/>
    <w:rPr>
      <w:sz w:val="24"/>
      <w:szCs w:val="24"/>
    </w:rPr>
  </w:style>
  <w:style w:type="paragraph" w:styleId="Footer">
    <w:name w:val="footer"/>
    <w:basedOn w:val="Normal"/>
    <w:link w:val="FooterChar"/>
    <w:rsid w:val="0086518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865181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A04EFE"/>
  </w:style>
  <w:style w:type="character" w:customStyle="1" w:styleId="DateChar">
    <w:name w:val="Date Char"/>
    <w:basedOn w:val="DefaultParagraphFont"/>
    <w:link w:val="Date"/>
    <w:rsid w:val="00A04E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544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35</cp:revision>
  <cp:lastPrinted>2008-07-16T05:34:00Z</cp:lastPrinted>
  <dcterms:created xsi:type="dcterms:W3CDTF">2015-02-27T05:52:00Z</dcterms:created>
  <dcterms:modified xsi:type="dcterms:W3CDTF">2020-07-22T21:13:00Z</dcterms:modified>
</cp:coreProperties>
</file>