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8483B" w14:textId="77777777" w:rsidR="007F3417" w:rsidRPr="00EC759C" w:rsidRDefault="007F3417" w:rsidP="00EC759C">
      <w:pPr>
        <w:ind w:left="3600" w:firstLine="720"/>
        <w:rPr>
          <w:u w:val="single"/>
        </w:rPr>
      </w:pPr>
      <w:r>
        <w:t>Teachers Name:</w:t>
      </w:r>
      <w:r w:rsidR="00EC759C" w:rsidRPr="00EC759C">
        <w:rPr>
          <w:u w:val="single"/>
        </w:rPr>
        <w:tab/>
      </w:r>
      <w:r w:rsidR="00EC759C">
        <w:rPr>
          <w:u w:val="single"/>
        </w:rPr>
        <w:tab/>
      </w:r>
      <w:r w:rsidR="00EC759C">
        <w:t>Class:</w:t>
      </w:r>
      <w:r w:rsidR="00EC759C" w:rsidRPr="00EC759C">
        <w:rPr>
          <w:u w:val="single"/>
        </w:rPr>
        <w:tab/>
      </w:r>
      <w:r w:rsidR="00EC759C" w:rsidRPr="00EC759C">
        <w:rPr>
          <w:u w:val="single"/>
        </w:rPr>
        <w:tab/>
      </w:r>
    </w:p>
    <w:p w14:paraId="0177EF61" w14:textId="77777777" w:rsidR="007F3417" w:rsidRDefault="007F3417" w:rsidP="00EC759C">
      <w:pPr>
        <w:ind w:left="4320" w:right="480"/>
      </w:pPr>
      <w:r>
        <w:t xml:space="preserve">Your </w:t>
      </w:r>
      <w:r w:rsidR="00B31E5C">
        <w:t>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 w:rsidR="00994BCD">
        <w:rPr>
          <w:u w:val="single"/>
        </w:rPr>
        <w:tab/>
      </w:r>
      <w:r w:rsidR="00994BCD">
        <w:rPr>
          <w:u w:val="single"/>
        </w:rPr>
        <w:tab/>
      </w:r>
    </w:p>
    <w:p w14:paraId="71271DF3" w14:textId="77777777" w:rsidR="00B31E5C" w:rsidRDefault="007F3417" w:rsidP="00994BCD">
      <w:pPr>
        <w:ind w:left="4320" w:right="480"/>
      </w:pPr>
      <w:r>
        <w:t>Today’s Date:</w:t>
      </w:r>
      <w:r w:rsidR="00994BCD">
        <w:tab/>
      </w:r>
      <w:r w:rsidR="00994BCD" w:rsidRPr="00994BCD">
        <w:rPr>
          <w:u w:val="single"/>
        </w:rPr>
        <w:tab/>
      </w:r>
      <w:r w:rsidR="00994BCD" w:rsidRPr="00994BCD">
        <w:rPr>
          <w:u w:val="single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E43922" w:rsidRPr="00E43922" w14:paraId="74A64F5E" w14:textId="77777777" w:rsidTr="00734489">
        <w:tc>
          <w:tcPr>
            <w:tcW w:w="0" w:type="auto"/>
            <w:shd w:val="clear" w:color="auto" w:fill="auto"/>
          </w:tcPr>
          <w:p w14:paraId="04B4D896" w14:textId="77777777" w:rsidR="00E43922" w:rsidRDefault="00125B0F" w:rsidP="00393EC6">
            <w:pPr>
              <w:rPr>
                <w:b/>
              </w:rPr>
            </w:pPr>
            <w:r>
              <w:rPr>
                <w:b/>
              </w:rPr>
              <w:t xml:space="preserve">Total Points Possible: </w:t>
            </w:r>
            <w:r w:rsidR="00393EC6">
              <w:rPr>
                <w:b/>
              </w:rPr>
              <w:t>12</w:t>
            </w:r>
          </w:p>
          <w:p w14:paraId="28E5A153" w14:textId="77777777" w:rsidR="0051442B" w:rsidRDefault="0051442B" w:rsidP="00393EC6">
            <w:pPr>
              <w:rPr>
                <w:b/>
              </w:rPr>
            </w:pPr>
            <w:r>
              <w:rPr>
                <w:b/>
              </w:rPr>
              <w:t>Subtitles: Yes</w:t>
            </w:r>
          </w:p>
          <w:p w14:paraId="0C6AB4CA" w14:textId="77777777" w:rsidR="0051442B" w:rsidRPr="00125B0F" w:rsidRDefault="0051442B" w:rsidP="00393EC6">
            <w:pPr>
              <w:rPr>
                <w:b/>
              </w:rPr>
            </w:pPr>
            <w:r>
              <w:rPr>
                <w:b/>
              </w:rPr>
              <w:t>Running time: 50 min</w:t>
            </w:r>
          </w:p>
        </w:tc>
      </w:tr>
      <w:tr w:rsidR="00E43922" w:rsidRPr="00E43922" w14:paraId="49A36D70" w14:textId="77777777" w:rsidTr="00734489">
        <w:tc>
          <w:tcPr>
            <w:tcW w:w="0" w:type="auto"/>
            <w:shd w:val="clear" w:color="auto" w:fill="auto"/>
          </w:tcPr>
          <w:p w14:paraId="2B3FCCE0" w14:textId="77777777" w:rsidR="00E43922" w:rsidRPr="004C42EF" w:rsidRDefault="008D67C4" w:rsidP="00EE36F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History’s Mysteries: Secret Societies</w:t>
            </w:r>
            <w:bookmarkStart w:id="0" w:name="_GoBack"/>
            <w:bookmarkEnd w:id="0"/>
          </w:p>
        </w:tc>
      </w:tr>
      <w:tr w:rsidR="00E43922" w:rsidRPr="00E43922" w14:paraId="287807AC" w14:textId="77777777" w:rsidTr="00734489">
        <w:tc>
          <w:tcPr>
            <w:tcW w:w="0" w:type="auto"/>
            <w:shd w:val="clear" w:color="auto" w:fill="auto"/>
          </w:tcPr>
          <w:p w14:paraId="1DAA4725" w14:textId="77777777" w:rsidR="00E43922" w:rsidRPr="00E43922" w:rsidRDefault="00EE36F7" w:rsidP="00EE36F7">
            <w:pPr>
              <w:jc w:val="center"/>
              <w:rPr>
                <w:b/>
              </w:rPr>
            </w:pPr>
            <w:r w:rsidRPr="00EE36F7">
              <w:rPr>
                <w:b/>
              </w:rPr>
              <w:t>Quiz</w:t>
            </w:r>
          </w:p>
        </w:tc>
      </w:tr>
      <w:tr w:rsidR="00E43922" w:rsidRPr="00E43922" w14:paraId="6883E05E" w14:textId="77777777" w:rsidTr="00734489">
        <w:tc>
          <w:tcPr>
            <w:tcW w:w="0" w:type="auto"/>
            <w:shd w:val="clear" w:color="auto" w:fill="auto"/>
          </w:tcPr>
          <w:p w14:paraId="1FCB11ED" w14:textId="77777777" w:rsidR="00945E9F" w:rsidRDefault="00945E9F" w:rsidP="00945E9F">
            <w:r>
              <w:t xml:space="preserve">Instructions: </w:t>
            </w:r>
          </w:p>
          <w:p w14:paraId="4C7B6CAA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>Print out these questions and</w:t>
            </w:r>
            <w:r w:rsidR="00244727">
              <w:t xml:space="preserve"> obtain a copy of the DVD</w:t>
            </w:r>
            <w:r>
              <w:t xml:space="preserve"> from the LC front desk.</w:t>
            </w:r>
          </w:p>
          <w:p w14:paraId="36049F1C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the answer sheet that you printed. </w:t>
            </w:r>
          </w:p>
          <w:p w14:paraId="6A58B77B" w14:textId="77777777" w:rsidR="00E43922" w:rsidRPr="00945E9F" w:rsidRDefault="00945E9F" w:rsidP="00945E9F">
            <w:pPr>
              <w:numPr>
                <w:ilvl w:val="0"/>
                <w:numId w:val="2"/>
              </w:numPr>
            </w:pPr>
            <w:r>
              <w:rPr>
                <w:b/>
              </w:rPr>
              <w:t>WHEN YOU COMPLETE THIS QUIZ PLEASE RETURN THE COMPLETED ANSWER SHEET TO THE LC FRONT DESK</w:t>
            </w:r>
            <w:r w:rsidR="00244727">
              <w:rPr>
                <w:b/>
              </w:rPr>
              <w:t>.</w:t>
            </w:r>
          </w:p>
        </w:tc>
      </w:tr>
      <w:tr w:rsidR="00E43922" w:rsidRPr="00E43922" w14:paraId="36B75B49" w14:textId="77777777" w:rsidTr="00734489">
        <w:tc>
          <w:tcPr>
            <w:tcW w:w="0" w:type="auto"/>
            <w:shd w:val="clear" w:color="auto" w:fill="auto"/>
          </w:tcPr>
          <w:p w14:paraId="26436B90" w14:textId="77777777" w:rsidR="00E43922" w:rsidRDefault="00945E9F" w:rsidP="00945E9F">
            <w:pPr>
              <w:rPr>
                <w:b/>
              </w:rPr>
            </w:pPr>
            <w:r w:rsidRPr="00945E9F">
              <w:t xml:space="preserve">Summary: </w:t>
            </w:r>
            <w:r w:rsidR="00125B0F">
              <w:rPr>
                <w:b/>
              </w:rPr>
              <w:t xml:space="preserve"> </w:t>
            </w:r>
            <w:r w:rsidR="00FF72EB">
              <w:rPr>
                <w:b/>
              </w:rPr>
              <w:t xml:space="preserve">This DVD explores the existence of Secret Societies and their involvement and control on a global scale. </w:t>
            </w:r>
          </w:p>
          <w:p w14:paraId="03823EFE" w14:textId="77777777" w:rsidR="00830683" w:rsidRPr="00125B0F" w:rsidRDefault="00830683" w:rsidP="002D59BB">
            <w:pPr>
              <w:ind w:firstLine="720"/>
            </w:pPr>
          </w:p>
        </w:tc>
      </w:tr>
      <w:tr w:rsidR="00E43922" w:rsidRPr="00E43922" w14:paraId="263432DE" w14:textId="77777777" w:rsidTr="00734489">
        <w:tc>
          <w:tcPr>
            <w:tcW w:w="0" w:type="auto"/>
            <w:shd w:val="clear" w:color="auto" w:fill="auto"/>
          </w:tcPr>
          <w:p w14:paraId="3335BE29" w14:textId="77777777" w:rsidR="00DA63DA" w:rsidRDefault="00945E9F" w:rsidP="00125B0F">
            <w:r w:rsidRPr="00F536BC">
              <w:t>Vocabulary</w:t>
            </w:r>
            <w:r w:rsidR="00F536BC" w:rsidRPr="00F536BC">
              <w:t>:</w:t>
            </w:r>
            <w:r w:rsidR="00DA63DA">
              <w:t xml:space="preserve">  Main vocabulary that is used in the DVD.  </w:t>
            </w:r>
          </w:p>
          <w:p w14:paraId="2FCCFF0A" w14:textId="77777777" w:rsidR="00FF72EB" w:rsidRDefault="008D67C4" w:rsidP="00E06311">
            <w:r w:rsidRPr="00FF72EB">
              <w:rPr>
                <w:b/>
                <w:u w:val="single"/>
              </w:rPr>
              <w:t>Sinister</w:t>
            </w:r>
            <w:r>
              <w:t xml:space="preserve"> </w:t>
            </w:r>
            <w:r w:rsidR="00E06311">
              <w:t>(a</w:t>
            </w:r>
            <w:r w:rsidR="00A33239">
              <w:t xml:space="preserve">djective) </w:t>
            </w:r>
            <w:r w:rsidR="00E06311">
              <w:t xml:space="preserve">- </w:t>
            </w:r>
            <w:r w:rsidR="00FF72EB">
              <w:t>Bad, evil, or wicked.</w:t>
            </w:r>
          </w:p>
          <w:p w14:paraId="6660FBCC" w14:textId="77777777" w:rsidR="00A33239" w:rsidRDefault="00393EC6" w:rsidP="00E06311">
            <w:r>
              <w:t>Ex</w:t>
            </w:r>
            <w:r w:rsidR="00A33239">
              <w:t xml:space="preserve">) </w:t>
            </w:r>
            <w:r w:rsidR="00FF72EB" w:rsidRPr="00E06311">
              <w:rPr>
                <w:i/>
              </w:rPr>
              <w:t>We are all afraid because we feel he has a sinister purpose.</w:t>
            </w:r>
            <w:r w:rsidR="00FF72EB">
              <w:t xml:space="preserve"> </w:t>
            </w:r>
          </w:p>
          <w:p w14:paraId="31A8A0CB" w14:textId="77777777" w:rsidR="00A33239" w:rsidRDefault="00A33239" w:rsidP="00E06311">
            <w:r w:rsidRPr="00FF72EB">
              <w:rPr>
                <w:b/>
                <w:u w:val="single"/>
              </w:rPr>
              <w:t>Elite</w:t>
            </w:r>
            <w:r>
              <w:t xml:space="preserve"> </w:t>
            </w:r>
            <w:r w:rsidR="00E06311">
              <w:t>(noun) - T</w:t>
            </w:r>
            <w:r w:rsidR="00FF72EB">
              <w:t xml:space="preserve">he best of </w:t>
            </w:r>
            <w:r w:rsidR="00E06311">
              <w:t xml:space="preserve">something </w:t>
            </w:r>
            <w:r w:rsidR="00FF72EB">
              <w:t xml:space="preserve">considered collectively, as a group or class of persons. </w:t>
            </w:r>
          </w:p>
          <w:p w14:paraId="2D2D63DD" w14:textId="77777777" w:rsidR="00FF72EB" w:rsidRPr="00E50EE6" w:rsidRDefault="00393EC6" w:rsidP="00E06311">
            <w:pPr>
              <w:rPr>
                <w:i/>
              </w:rPr>
            </w:pPr>
            <w:r>
              <w:t>Ex</w:t>
            </w:r>
            <w:r w:rsidR="00FF72EB">
              <w:t xml:space="preserve">) </w:t>
            </w:r>
            <w:r w:rsidR="00FF72EB" w:rsidRPr="00E50EE6">
              <w:rPr>
                <w:i/>
              </w:rPr>
              <w:t xml:space="preserve">The most elite students will participate in the competition. </w:t>
            </w:r>
          </w:p>
          <w:p w14:paraId="415CE024" w14:textId="77777777" w:rsidR="00A33239" w:rsidRDefault="00FC5852" w:rsidP="00FC5852">
            <w:r>
              <w:rPr>
                <w:b/>
                <w:u w:val="single"/>
              </w:rPr>
              <w:t>Initiation</w:t>
            </w:r>
            <w:r>
              <w:t xml:space="preserve"> (noun) </w:t>
            </w:r>
            <w:r w:rsidR="00E50EE6">
              <w:t>–</w:t>
            </w:r>
            <w:r>
              <w:t xml:space="preserve"> </w:t>
            </w:r>
            <w:r w:rsidR="00E50EE6">
              <w:t>A ritual in which one must participate in order to join a group or organization.</w:t>
            </w:r>
          </w:p>
          <w:p w14:paraId="230F8A2A" w14:textId="77777777" w:rsidR="00E50EE6" w:rsidRPr="00E50EE6" w:rsidRDefault="00E50EE6" w:rsidP="00FC5852">
            <w:pPr>
              <w:rPr>
                <w:i/>
              </w:rPr>
            </w:pPr>
            <w:r>
              <w:t xml:space="preserve">Ex) </w:t>
            </w:r>
            <w:r>
              <w:rPr>
                <w:i/>
              </w:rPr>
              <w:t>That group is one of the hardest to join due to their strict initiation ceremony.</w:t>
            </w:r>
          </w:p>
        </w:tc>
      </w:tr>
      <w:tr w:rsidR="00E43922" w:rsidRPr="00E43922" w14:paraId="27C12607" w14:textId="77777777" w:rsidTr="00734489">
        <w:tc>
          <w:tcPr>
            <w:tcW w:w="0" w:type="auto"/>
            <w:shd w:val="clear" w:color="auto" w:fill="auto"/>
          </w:tcPr>
          <w:p w14:paraId="3B903EAC" w14:textId="77777777" w:rsidR="00393EC6" w:rsidRPr="00E43922" w:rsidRDefault="00F536BC" w:rsidP="00853060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E43922" w:rsidRPr="00E43922" w14:paraId="239A437B" w14:textId="77777777" w:rsidTr="00734489">
        <w:tc>
          <w:tcPr>
            <w:tcW w:w="0" w:type="auto"/>
            <w:shd w:val="clear" w:color="auto" w:fill="auto"/>
          </w:tcPr>
          <w:p w14:paraId="37DC9058" w14:textId="77777777" w:rsidR="00E43922" w:rsidRPr="00E43922" w:rsidRDefault="00A33239" w:rsidP="006E6F1E">
            <w:pPr>
              <w:numPr>
                <w:ilvl w:val="0"/>
                <w:numId w:val="1"/>
              </w:numPr>
            </w:pPr>
            <w:r>
              <w:t>What are the 5 secret societies listed and discussed in this DVD?</w:t>
            </w:r>
            <w:r w:rsidR="008D67C4">
              <w:t xml:space="preserve"> </w:t>
            </w:r>
          </w:p>
        </w:tc>
      </w:tr>
      <w:tr w:rsidR="00E43922" w:rsidRPr="00E43922" w14:paraId="1DA215AE" w14:textId="77777777" w:rsidTr="00734489">
        <w:tc>
          <w:tcPr>
            <w:tcW w:w="0" w:type="auto"/>
            <w:shd w:val="clear" w:color="auto" w:fill="auto"/>
          </w:tcPr>
          <w:p w14:paraId="701B9268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CCC9FFB" w14:textId="77777777" w:rsidR="00FB5585" w:rsidRDefault="00FB5585" w:rsidP="00B6101E">
            <w:pPr>
              <w:rPr>
                <w:b/>
              </w:rPr>
            </w:pPr>
          </w:p>
          <w:p w14:paraId="0122584C" w14:textId="77777777" w:rsidR="00353A17" w:rsidRPr="00E43922" w:rsidRDefault="00353A17" w:rsidP="003612A1">
            <w:pPr>
              <w:rPr>
                <w:b/>
              </w:rPr>
            </w:pPr>
          </w:p>
        </w:tc>
      </w:tr>
      <w:tr w:rsidR="00E43922" w:rsidRPr="00E43922" w14:paraId="56D41507" w14:textId="77777777" w:rsidTr="00734489">
        <w:tc>
          <w:tcPr>
            <w:tcW w:w="0" w:type="auto"/>
            <w:shd w:val="clear" w:color="auto" w:fill="auto"/>
          </w:tcPr>
          <w:p w14:paraId="6E268548" w14:textId="77777777" w:rsidR="00E43922" w:rsidRPr="00E43922" w:rsidRDefault="003C207B" w:rsidP="00853060">
            <w:pPr>
              <w:numPr>
                <w:ilvl w:val="0"/>
                <w:numId w:val="1"/>
              </w:numPr>
            </w:pPr>
            <w:r>
              <w:t xml:space="preserve">What were </w:t>
            </w:r>
            <w:r w:rsidR="00E70288">
              <w:t xml:space="preserve">the Knights Templar </w:t>
            </w:r>
            <w:r>
              <w:t xml:space="preserve">supposedly </w:t>
            </w:r>
            <w:r w:rsidR="00E70288">
              <w:t>looking for in Jerusalem?</w:t>
            </w:r>
          </w:p>
        </w:tc>
      </w:tr>
      <w:tr w:rsidR="00E43922" w:rsidRPr="00E43922" w14:paraId="693ECA19" w14:textId="77777777" w:rsidTr="00734489">
        <w:tc>
          <w:tcPr>
            <w:tcW w:w="0" w:type="auto"/>
            <w:shd w:val="clear" w:color="auto" w:fill="auto"/>
          </w:tcPr>
          <w:p w14:paraId="21378523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9FB5027" w14:textId="77777777" w:rsidR="00353A17" w:rsidRPr="00E43922" w:rsidRDefault="00353A17" w:rsidP="00853060">
            <w:pPr>
              <w:rPr>
                <w:b/>
              </w:rPr>
            </w:pPr>
          </w:p>
        </w:tc>
      </w:tr>
      <w:tr w:rsidR="00E43922" w:rsidRPr="00E43922" w14:paraId="1C8906A3" w14:textId="77777777" w:rsidTr="00734489">
        <w:tc>
          <w:tcPr>
            <w:tcW w:w="0" w:type="auto"/>
            <w:shd w:val="clear" w:color="auto" w:fill="auto"/>
          </w:tcPr>
          <w:p w14:paraId="28DC0A6F" w14:textId="77777777" w:rsidR="00E43922" w:rsidRPr="00E43922" w:rsidRDefault="003C207B" w:rsidP="0009747F">
            <w:pPr>
              <w:numPr>
                <w:ilvl w:val="0"/>
                <w:numId w:val="1"/>
              </w:numPr>
            </w:pPr>
            <w:r>
              <w:t>When the Knights Templar</w:t>
            </w:r>
            <w:r w:rsidR="00E70288">
              <w:t xml:space="preserve"> went to Scotland, what name did they reemerge under?</w:t>
            </w:r>
          </w:p>
        </w:tc>
      </w:tr>
      <w:tr w:rsidR="00E43922" w:rsidRPr="00E43922" w14:paraId="4060AB1F" w14:textId="77777777" w:rsidTr="00734489">
        <w:tc>
          <w:tcPr>
            <w:tcW w:w="0" w:type="auto"/>
            <w:shd w:val="clear" w:color="auto" w:fill="auto"/>
          </w:tcPr>
          <w:p w14:paraId="4FD06B8A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9BA5C30" w14:textId="77777777" w:rsidR="00353A17" w:rsidRDefault="00353A17" w:rsidP="00B6101E">
            <w:pPr>
              <w:rPr>
                <w:b/>
              </w:rPr>
            </w:pPr>
          </w:p>
          <w:p w14:paraId="4D6F42C0" w14:textId="77777777" w:rsidR="00B31E5C" w:rsidRPr="00E43922" w:rsidRDefault="00B31E5C" w:rsidP="003612A1">
            <w:pPr>
              <w:rPr>
                <w:b/>
              </w:rPr>
            </w:pPr>
          </w:p>
        </w:tc>
      </w:tr>
      <w:tr w:rsidR="00E43922" w:rsidRPr="00E43922" w14:paraId="0A1769DA" w14:textId="77777777" w:rsidTr="00734489">
        <w:tc>
          <w:tcPr>
            <w:tcW w:w="0" w:type="auto"/>
            <w:shd w:val="clear" w:color="auto" w:fill="auto"/>
          </w:tcPr>
          <w:p w14:paraId="5791A944" w14:textId="77777777" w:rsidR="00E43922" w:rsidRPr="00E43922" w:rsidRDefault="00E70288" w:rsidP="00302B01">
            <w:pPr>
              <w:numPr>
                <w:ilvl w:val="0"/>
                <w:numId w:val="1"/>
              </w:numPr>
            </w:pPr>
            <w:r>
              <w:t xml:space="preserve">What was the date of the first Grand Lodge Meeting of the Freemasons organization? </w:t>
            </w:r>
          </w:p>
        </w:tc>
      </w:tr>
      <w:tr w:rsidR="00E43922" w:rsidRPr="00E43922" w14:paraId="50B031E7" w14:textId="77777777" w:rsidTr="00734489">
        <w:tc>
          <w:tcPr>
            <w:tcW w:w="0" w:type="auto"/>
            <w:shd w:val="clear" w:color="auto" w:fill="auto"/>
          </w:tcPr>
          <w:p w14:paraId="3F4482FF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2625052" w14:textId="77777777" w:rsidR="0036396A" w:rsidRPr="00E43922" w:rsidRDefault="0036396A" w:rsidP="003612A1">
            <w:pPr>
              <w:rPr>
                <w:b/>
              </w:rPr>
            </w:pPr>
          </w:p>
        </w:tc>
      </w:tr>
      <w:tr w:rsidR="006E6F1E" w:rsidRPr="00E43922" w14:paraId="08166FCD" w14:textId="77777777" w:rsidTr="00734489">
        <w:tc>
          <w:tcPr>
            <w:tcW w:w="0" w:type="auto"/>
            <w:shd w:val="clear" w:color="auto" w:fill="auto"/>
          </w:tcPr>
          <w:p w14:paraId="12775C23" w14:textId="77777777" w:rsidR="006E6F1E" w:rsidRPr="00E43922" w:rsidRDefault="00FE2BEC" w:rsidP="00FC5852">
            <w:pPr>
              <w:numPr>
                <w:ilvl w:val="0"/>
                <w:numId w:val="1"/>
              </w:numPr>
            </w:pPr>
            <w:r>
              <w:t>Who gave The Statue of Liberty to the United States?</w:t>
            </w:r>
          </w:p>
        </w:tc>
      </w:tr>
      <w:tr w:rsidR="006E6F1E" w:rsidRPr="00E43922" w14:paraId="6DA3FA34" w14:textId="77777777" w:rsidTr="00734489">
        <w:tc>
          <w:tcPr>
            <w:tcW w:w="0" w:type="auto"/>
            <w:shd w:val="clear" w:color="auto" w:fill="auto"/>
          </w:tcPr>
          <w:p w14:paraId="5FCBD114" w14:textId="77777777" w:rsidR="006E6F1E" w:rsidRDefault="006E6F1E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920E2A7" w14:textId="77777777" w:rsidR="001B34A0" w:rsidRPr="00E43922" w:rsidRDefault="001B34A0" w:rsidP="00E75492">
            <w:pPr>
              <w:rPr>
                <w:b/>
              </w:rPr>
            </w:pPr>
          </w:p>
        </w:tc>
      </w:tr>
      <w:tr w:rsidR="006E6F1E" w:rsidRPr="00E43922" w14:paraId="336A8F88" w14:textId="77777777" w:rsidTr="00734489">
        <w:tc>
          <w:tcPr>
            <w:tcW w:w="0" w:type="auto"/>
            <w:shd w:val="clear" w:color="auto" w:fill="auto"/>
          </w:tcPr>
          <w:p w14:paraId="46C29F6A" w14:textId="77777777" w:rsidR="006E6F1E" w:rsidRPr="00E43922" w:rsidRDefault="00FE2BEC" w:rsidP="006E6F1E">
            <w:pPr>
              <w:numPr>
                <w:ilvl w:val="0"/>
                <w:numId w:val="1"/>
              </w:numPr>
            </w:pPr>
            <w:r>
              <w:lastRenderedPageBreak/>
              <w:t xml:space="preserve">The Skull and Bones society was found in 1832 by 15 seniors at what University? </w:t>
            </w:r>
          </w:p>
        </w:tc>
      </w:tr>
      <w:tr w:rsidR="006E6F1E" w:rsidRPr="00E43922" w14:paraId="757DEC22" w14:textId="77777777" w:rsidTr="00734489">
        <w:tc>
          <w:tcPr>
            <w:tcW w:w="0" w:type="auto"/>
            <w:shd w:val="clear" w:color="auto" w:fill="auto"/>
          </w:tcPr>
          <w:p w14:paraId="1A112F12" w14:textId="77777777" w:rsidR="006E6F1E" w:rsidRDefault="006E6F1E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0479723" w14:textId="77777777" w:rsidR="001B34A0" w:rsidRPr="00E43922" w:rsidRDefault="001B34A0" w:rsidP="00E75492">
            <w:pPr>
              <w:rPr>
                <w:b/>
              </w:rPr>
            </w:pPr>
          </w:p>
        </w:tc>
      </w:tr>
      <w:tr w:rsidR="00873A4B" w:rsidRPr="00E43922" w14:paraId="6A3FAA43" w14:textId="77777777" w:rsidTr="00734489">
        <w:tc>
          <w:tcPr>
            <w:tcW w:w="0" w:type="auto"/>
            <w:shd w:val="clear" w:color="auto" w:fill="auto"/>
          </w:tcPr>
          <w:p w14:paraId="7AD8CD0F" w14:textId="77777777" w:rsidR="00873A4B" w:rsidRPr="00E43922" w:rsidRDefault="00427276" w:rsidP="00E75492">
            <w:pPr>
              <w:numPr>
                <w:ilvl w:val="0"/>
                <w:numId w:val="1"/>
              </w:numPr>
            </w:pPr>
            <w:r>
              <w:t>In w</w:t>
            </w:r>
            <w:r w:rsidR="00FE2BEC">
              <w:t>hat month is the initiatio</w:t>
            </w:r>
            <w:r>
              <w:t>n</w:t>
            </w:r>
            <w:r w:rsidR="000403DD">
              <w:t xml:space="preserve"> ceremony</w:t>
            </w:r>
            <w:r>
              <w:t xml:space="preserve"> of the Skull and Bones held</w:t>
            </w:r>
            <w:r w:rsidR="00FE2BEC">
              <w:t xml:space="preserve">? </w:t>
            </w:r>
          </w:p>
        </w:tc>
      </w:tr>
      <w:tr w:rsidR="00873A4B" w:rsidRPr="00E43922" w14:paraId="1CB00965" w14:textId="77777777" w:rsidTr="00734489">
        <w:tc>
          <w:tcPr>
            <w:tcW w:w="0" w:type="auto"/>
            <w:shd w:val="clear" w:color="auto" w:fill="auto"/>
          </w:tcPr>
          <w:p w14:paraId="2773C93F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FFC47DC" w14:textId="77777777" w:rsidR="00873A4B" w:rsidRDefault="00873A4B" w:rsidP="00E7549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C5D91D3" w14:textId="77777777" w:rsidR="00873A4B" w:rsidRPr="00E43922" w:rsidRDefault="00873A4B" w:rsidP="003612A1">
            <w:pPr>
              <w:rPr>
                <w:b/>
              </w:rPr>
            </w:pPr>
          </w:p>
        </w:tc>
      </w:tr>
      <w:tr w:rsidR="00901821" w:rsidRPr="00E43922" w14:paraId="4DACE5CE" w14:textId="77777777" w:rsidTr="00734489">
        <w:tc>
          <w:tcPr>
            <w:tcW w:w="0" w:type="auto"/>
            <w:shd w:val="clear" w:color="auto" w:fill="auto"/>
          </w:tcPr>
          <w:p w14:paraId="286534F2" w14:textId="77777777" w:rsidR="00901821" w:rsidRPr="00B6101E" w:rsidRDefault="009E080D" w:rsidP="00901821">
            <w:pPr>
              <w:pStyle w:val="ListParagraph"/>
              <w:numPr>
                <w:ilvl w:val="0"/>
                <w:numId w:val="1"/>
              </w:numPr>
            </w:pPr>
            <w:r>
              <w:t xml:space="preserve">Within the Tomb, bones men operate by Skull and Bones time which is how many minutes before regular time? </w:t>
            </w:r>
          </w:p>
        </w:tc>
      </w:tr>
      <w:tr w:rsidR="00873A4B" w:rsidRPr="00E43922" w14:paraId="0901B474" w14:textId="77777777" w:rsidTr="00734489">
        <w:tc>
          <w:tcPr>
            <w:tcW w:w="0" w:type="auto"/>
            <w:shd w:val="clear" w:color="auto" w:fill="auto"/>
          </w:tcPr>
          <w:p w14:paraId="7CF8EB05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45D2130" w14:textId="77777777" w:rsidR="00873A4B" w:rsidRDefault="00873A4B" w:rsidP="00E75492">
            <w:pPr>
              <w:rPr>
                <w:b/>
              </w:rPr>
            </w:pPr>
          </w:p>
          <w:p w14:paraId="33CF30BD" w14:textId="77777777" w:rsidR="00873A4B" w:rsidRDefault="00873A4B" w:rsidP="00E75492">
            <w:pPr>
              <w:rPr>
                <w:b/>
              </w:rPr>
            </w:pPr>
          </w:p>
          <w:p w14:paraId="2E8D97B5" w14:textId="77777777" w:rsidR="001B34A0" w:rsidRPr="00E43922" w:rsidRDefault="001B34A0" w:rsidP="00E75492">
            <w:pPr>
              <w:rPr>
                <w:b/>
              </w:rPr>
            </w:pPr>
          </w:p>
        </w:tc>
      </w:tr>
      <w:tr w:rsidR="00873A4B" w:rsidRPr="00E43922" w14:paraId="0BA13D20" w14:textId="77777777" w:rsidTr="00734489">
        <w:tc>
          <w:tcPr>
            <w:tcW w:w="0" w:type="auto"/>
            <w:shd w:val="clear" w:color="auto" w:fill="auto"/>
          </w:tcPr>
          <w:p w14:paraId="21747460" w14:textId="77777777" w:rsidR="00873A4B" w:rsidRPr="00E43922" w:rsidRDefault="009E080D" w:rsidP="009E080D">
            <w:pPr>
              <w:numPr>
                <w:ilvl w:val="0"/>
                <w:numId w:val="1"/>
              </w:numPr>
            </w:pPr>
            <w:r>
              <w:t>What y</w:t>
            </w:r>
            <w:r w:rsidR="000403DD">
              <w:t>ear was the Council of Foreign R</w:t>
            </w:r>
            <w:r>
              <w:t xml:space="preserve">elations founded? </w:t>
            </w:r>
          </w:p>
        </w:tc>
      </w:tr>
      <w:tr w:rsidR="00873A4B" w:rsidRPr="00E43922" w14:paraId="026CBDDE" w14:textId="77777777" w:rsidTr="00734489">
        <w:tc>
          <w:tcPr>
            <w:tcW w:w="0" w:type="auto"/>
            <w:shd w:val="clear" w:color="auto" w:fill="auto"/>
          </w:tcPr>
          <w:p w14:paraId="43B2BB95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AD31D7E" w14:textId="77777777" w:rsidR="00873A4B" w:rsidRDefault="00873A4B" w:rsidP="00E75492">
            <w:pPr>
              <w:rPr>
                <w:b/>
              </w:rPr>
            </w:pPr>
          </w:p>
          <w:p w14:paraId="501F46DC" w14:textId="77777777" w:rsidR="00873A4B" w:rsidRDefault="00873A4B" w:rsidP="00E75492">
            <w:pPr>
              <w:rPr>
                <w:b/>
              </w:rPr>
            </w:pPr>
          </w:p>
          <w:p w14:paraId="5AEE48D3" w14:textId="77777777" w:rsidR="001B34A0" w:rsidRPr="00E43922" w:rsidRDefault="001B34A0" w:rsidP="00E75492">
            <w:pPr>
              <w:rPr>
                <w:b/>
              </w:rPr>
            </w:pPr>
          </w:p>
        </w:tc>
      </w:tr>
      <w:tr w:rsidR="00873A4B" w:rsidRPr="00E43922" w14:paraId="7F6FBAF1" w14:textId="77777777" w:rsidTr="00734489">
        <w:tc>
          <w:tcPr>
            <w:tcW w:w="0" w:type="auto"/>
            <w:shd w:val="clear" w:color="auto" w:fill="auto"/>
          </w:tcPr>
          <w:p w14:paraId="20BCA0C0" w14:textId="77777777" w:rsidR="00873A4B" w:rsidRPr="00E43922" w:rsidRDefault="00BA530C" w:rsidP="006E6F1E">
            <w:pPr>
              <w:pStyle w:val="ListParagraph"/>
              <w:numPr>
                <w:ilvl w:val="0"/>
                <w:numId w:val="1"/>
              </w:numPr>
            </w:pPr>
            <w:r>
              <w:t xml:space="preserve">Who wrote the proposal of the United Nations and gave it to President Roosevelt to announce? </w:t>
            </w:r>
          </w:p>
        </w:tc>
      </w:tr>
      <w:tr w:rsidR="00873A4B" w:rsidRPr="00E43922" w14:paraId="53D603F9" w14:textId="77777777" w:rsidTr="00734489">
        <w:tc>
          <w:tcPr>
            <w:tcW w:w="0" w:type="auto"/>
            <w:shd w:val="clear" w:color="auto" w:fill="auto"/>
          </w:tcPr>
          <w:p w14:paraId="7C63B48C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8124896" w14:textId="77777777" w:rsidR="00873A4B" w:rsidRDefault="00873A4B" w:rsidP="00E75492">
            <w:pPr>
              <w:rPr>
                <w:b/>
              </w:rPr>
            </w:pPr>
          </w:p>
          <w:p w14:paraId="1077615C" w14:textId="77777777" w:rsidR="001B34A0" w:rsidRDefault="001B34A0" w:rsidP="00E75492">
            <w:pPr>
              <w:rPr>
                <w:b/>
              </w:rPr>
            </w:pPr>
          </w:p>
          <w:p w14:paraId="4EDEC91C" w14:textId="77777777" w:rsidR="001B34A0" w:rsidRPr="00E43922" w:rsidRDefault="001B34A0" w:rsidP="00E75492">
            <w:pPr>
              <w:rPr>
                <w:b/>
              </w:rPr>
            </w:pPr>
          </w:p>
        </w:tc>
      </w:tr>
      <w:tr w:rsidR="00873A4B" w:rsidRPr="00E43922" w14:paraId="7FD82640" w14:textId="77777777" w:rsidTr="00734489">
        <w:tc>
          <w:tcPr>
            <w:tcW w:w="0" w:type="auto"/>
            <w:shd w:val="clear" w:color="auto" w:fill="auto"/>
          </w:tcPr>
          <w:p w14:paraId="54634843" w14:textId="77777777" w:rsidR="00873A4B" w:rsidRPr="00E43922" w:rsidRDefault="00382030" w:rsidP="00382030">
            <w:pPr>
              <w:numPr>
                <w:ilvl w:val="0"/>
                <w:numId w:val="1"/>
              </w:numPr>
            </w:pPr>
            <w:r>
              <w:t>What was the excuse which allowed</w:t>
            </w:r>
            <w:r w:rsidR="00A33239">
              <w:t xml:space="preserve"> </w:t>
            </w:r>
            <w:proofErr w:type="spellStart"/>
            <w:r w:rsidR="00A33239">
              <w:t>Bilderburg</w:t>
            </w:r>
            <w:proofErr w:type="spellEnd"/>
            <w:r w:rsidR="00A33239">
              <w:t xml:space="preserve"> to raise the price of oil?</w:t>
            </w:r>
          </w:p>
        </w:tc>
      </w:tr>
      <w:tr w:rsidR="00873A4B" w:rsidRPr="00E43922" w14:paraId="388E5A72" w14:textId="77777777" w:rsidTr="00734489">
        <w:tc>
          <w:tcPr>
            <w:tcW w:w="0" w:type="auto"/>
            <w:shd w:val="clear" w:color="auto" w:fill="auto"/>
          </w:tcPr>
          <w:p w14:paraId="22406561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B7E0518" w14:textId="77777777" w:rsidR="00873A4B" w:rsidRDefault="00873A4B" w:rsidP="00E75492">
            <w:pPr>
              <w:rPr>
                <w:b/>
              </w:rPr>
            </w:pPr>
          </w:p>
          <w:p w14:paraId="4C962ECD" w14:textId="77777777" w:rsidR="00873A4B" w:rsidRPr="00E43922" w:rsidRDefault="00873A4B" w:rsidP="003612A1">
            <w:pPr>
              <w:rPr>
                <w:b/>
              </w:rPr>
            </w:pPr>
          </w:p>
        </w:tc>
      </w:tr>
      <w:tr w:rsidR="00873A4B" w:rsidRPr="00E43922" w14:paraId="0B2E7D3B" w14:textId="77777777" w:rsidTr="00734489">
        <w:tc>
          <w:tcPr>
            <w:tcW w:w="0" w:type="auto"/>
            <w:shd w:val="clear" w:color="auto" w:fill="auto"/>
          </w:tcPr>
          <w:p w14:paraId="48309770" w14:textId="77777777" w:rsidR="00873A4B" w:rsidRPr="00E43922" w:rsidRDefault="00A33239" w:rsidP="006E6F1E">
            <w:pPr>
              <w:numPr>
                <w:ilvl w:val="0"/>
                <w:numId w:val="1"/>
              </w:numPr>
            </w:pPr>
            <w:r>
              <w:t>What are your thoughts about Secret Societies and do you believe they exist and are dangerous?</w:t>
            </w:r>
          </w:p>
        </w:tc>
      </w:tr>
      <w:tr w:rsidR="00873A4B" w:rsidRPr="00E43922" w14:paraId="52BE4EDC" w14:textId="77777777" w:rsidTr="00734489">
        <w:tc>
          <w:tcPr>
            <w:tcW w:w="0" w:type="auto"/>
            <w:shd w:val="clear" w:color="auto" w:fill="auto"/>
          </w:tcPr>
          <w:p w14:paraId="1186F63C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1A11F50" w14:textId="77777777" w:rsidR="00873A4B" w:rsidRDefault="00873A4B" w:rsidP="00E75492">
            <w:pPr>
              <w:rPr>
                <w:b/>
              </w:rPr>
            </w:pPr>
          </w:p>
          <w:p w14:paraId="1D3AE66E" w14:textId="77777777" w:rsidR="000443EA" w:rsidRDefault="000443EA" w:rsidP="003612A1">
            <w:pPr>
              <w:rPr>
                <w:b/>
              </w:rPr>
            </w:pPr>
          </w:p>
          <w:p w14:paraId="77A6BD6F" w14:textId="77777777" w:rsidR="00202F85" w:rsidRPr="00E43922" w:rsidRDefault="00202F85" w:rsidP="003612A1">
            <w:pPr>
              <w:rPr>
                <w:b/>
              </w:rPr>
            </w:pPr>
          </w:p>
        </w:tc>
      </w:tr>
    </w:tbl>
    <w:p w14:paraId="69E435FF" w14:textId="77777777" w:rsidR="008F4A24" w:rsidRPr="008F4A24" w:rsidRDefault="00320F5C" w:rsidP="002663E2">
      <w:pPr>
        <w:rPr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72F85CF0" wp14:editId="1FDB4384">
                <wp:extent cx="2895600" cy="522605"/>
                <wp:effectExtent l="0" t="0" r="19050" b="10795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3B93C" w14:textId="77777777" w:rsidR="004F7A2D" w:rsidRDefault="003612A1">
                            <w:r>
                              <w:t xml:space="preserve">Created by: </w:t>
                            </w:r>
                            <w:proofErr w:type="spellStart"/>
                            <w:r w:rsidR="00A33239">
                              <w:t>Kalou</w:t>
                            </w:r>
                            <w:proofErr w:type="spellEnd"/>
                            <w:r w:rsidR="00A33239">
                              <w:t xml:space="preserve"> Shute</w:t>
                            </w:r>
                            <w:r w:rsidR="00A33239">
                              <w:tab/>
                            </w:r>
                          </w:p>
                          <w:p w14:paraId="2BF6031F" w14:textId="77777777" w:rsidR="006E6F1E" w:rsidRPr="00E43922" w:rsidRDefault="003612A1">
                            <w:r>
                              <w:t xml:space="preserve">Date: </w:t>
                            </w:r>
                            <w:r w:rsidR="00A33239">
                              <w:t>January 5,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F85CF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28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">
                <v:textbox>
                  <w:txbxContent>
                    <w:p w14:paraId="4953B93C" w14:textId="77777777" w:rsidR="004F7A2D" w:rsidRDefault="003612A1">
                      <w:r>
                        <w:t xml:space="preserve">Created by: </w:t>
                      </w:r>
                      <w:proofErr w:type="spellStart"/>
                      <w:r w:rsidR="00A33239">
                        <w:t>Kalou</w:t>
                      </w:r>
                      <w:proofErr w:type="spellEnd"/>
                      <w:r w:rsidR="00A33239">
                        <w:t xml:space="preserve"> Shute</w:t>
                      </w:r>
                      <w:r w:rsidR="00A33239">
                        <w:tab/>
                      </w:r>
                    </w:p>
                    <w:p w14:paraId="2BF6031F" w14:textId="77777777" w:rsidR="006E6F1E" w:rsidRPr="00E43922" w:rsidRDefault="003612A1">
                      <w:r>
                        <w:t xml:space="preserve">Date: </w:t>
                      </w:r>
                      <w:r w:rsidR="00A33239">
                        <w:t>January 5, 2012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F4A24" w:rsidRPr="008F4A24" w:rsidSect="004F1944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F9B7E" w14:textId="77777777" w:rsidR="00EE06AA" w:rsidRDefault="00EE06AA" w:rsidP="004F1944">
      <w:r>
        <w:separator/>
      </w:r>
    </w:p>
  </w:endnote>
  <w:endnote w:type="continuationSeparator" w:id="0">
    <w:p w14:paraId="3E675C13" w14:textId="77777777" w:rsidR="00EE06AA" w:rsidRDefault="00EE06AA" w:rsidP="004F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1F4C7" w14:textId="77777777" w:rsidR="00EE06AA" w:rsidRDefault="00EE06AA" w:rsidP="004F1944">
      <w:r>
        <w:separator/>
      </w:r>
    </w:p>
  </w:footnote>
  <w:footnote w:type="continuationSeparator" w:id="0">
    <w:p w14:paraId="4D91A61B" w14:textId="77777777" w:rsidR="00EE06AA" w:rsidRDefault="00EE06AA" w:rsidP="004F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2D7E4" w14:textId="77777777" w:rsidR="004F1944" w:rsidRDefault="00320F5C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43C406B" wp14:editId="0BFA7562">
              <wp:extent cx="1501140" cy="213360"/>
              <wp:effectExtent l="19050" t="19050" r="41910" b="53340"/>
              <wp:docPr id="1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14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57580908" w14:textId="77777777" w:rsidR="004F1944" w:rsidRPr="004F1944" w:rsidRDefault="00684E84" w:rsidP="004F1944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Anthropology:</w:t>
                          </w:r>
                          <w:r w:rsidR="00393EC6">
                            <w:rPr>
                              <w:color w:val="FFFFFF" w:themeColor="background1"/>
                            </w:rPr>
                            <w:t xml:space="preserve"> SS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43C406B" id="_x0000_t202" coordsize="21600,21600" o:spt="202" path="m,l,21600r21600,l21600,xe">
              <v:stroke joinstyle="miter"/>
              <v:path gradientshapeok="t" o:connecttype="rect"/>
            </v:shapetype>
            <v:shape id="Text Box 476" o:spid="_x0000_s1027" type="#_x0000_t202" style="width:118.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57580908" w14:textId="77777777" w:rsidR="004F1944" w:rsidRPr="004F1944" w:rsidRDefault="00684E84" w:rsidP="004F1944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Anthropology:</w:t>
                    </w:r>
                    <w:r w:rsidR="00393EC6">
                      <w:rPr>
                        <w:color w:val="FFFFFF" w:themeColor="background1"/>
                      </w:rPr>
                      <w:t xml:space="preserve"> SS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4404947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0DB"/>
    <w:rsid w:val="000403DD"/>
    <w:rsid w:val="000443EA"/>
    <w:rsid w:val="0007581A"/>
    <w:rsid w:val="0009747F"/>
    <w:rsid w:val="0010282B"/>
    <w:rsid w:val="00125B0F"/>
    <w:rsid w:val="001B34A0"/>
    <w:rsid w:val="001D35A8"/>
    <w:rsid w:val="001D655B"/>
    <w:rsid w:val="00201584"/>
    <w:rsid w:val="00202F85"/>
    <w:rsid w:val="00244727"/>
    <w:rsid w:val="002663E2"/>
    <w:rsid w:val="00280E1C"/>
    <w:rsid w:val="00291CAF"/>
    <w:rsid w:val="002D59BB"/>
    <w:rsid w:val="002F5CA2"/>
    <w:rsid w:val="00302B01"/>
    <w:rsid w:val="003071AA"/>
    <w:rsid w:val="00315814"/>
    <w:rsid w:val="00320F5C"/>
    <w:rsid w:val="0032278D"/>
    <w:rsid w:val="00353A17"/>
    <w:rsid w:val="003612A1"/>
    <w:rsid w:val="0036396A"/>
    <w:rsid w:val="00382030"/>
    <w:rsid w:val="00383212"/>
    <w:rsid w:val="00393EC6"/>
    <w:rsid w:val="003C207B"/>
    <w:rsid w:val="00427276"/>
    <w:rsid w:val="00444290"/>
    <w:rsid w:val="00461A4C"/>
    <w:rsid w:val="004A656F"/>
    <w:rsid w:val="004C42EF"/>
    <w:rsid w:val="004F1944"/>
    <w:rsid w:val="004F2F8B"/>
    <w:rsid w:val="004F7A2D"/>
    <w:rsid w:val="0051442B"/>
    <w:rsid w:val="00602864"/>
    <w:rsid w:val="00605A30"/>
    <w:rsid w:val="00656818"/>
    <w:rsid w:val="00684E84"/>
    <w:rsid w:val="00692913"/>
    <w:rsid w:val="006B1300"/>
    <w:rsid w:val="006C54C8"/>
    <w:rsid w:val="006D4FA2"/>
    <w:rsid w:val="006E6F1E"/>
    <w:rsid w:val="0070517F"/>
    <w:rsid w:val="00734489"/>
    <w:rsid w:val="007701C6"/>
    <w:rsid w:val="00785130"/>
    <w:rsid w:val="00790BC2"/>
    <w:rsid w:val="007F3417"/>
    <w:rsid w:val="00800536"/>
    <w:rsid w:val="00830683"/>
    <w:rsid w:val="00853060"/>
    <w:rsid w:val="00873A4B"/>
    <w:rsid w:val="008B2116"/>
    <w:rsid w:val="008D67C4"/>
    <w:rsid w:val="008E194D"/>
    <w:rsid w:val="008F4A24"/>
    <w:rsid w:val="00901821"/>
    <w:rsid w:val="00906142"/>
    <w:rsid w:val="00931F1E"/>
    <w:rsid w:val="00945155"/>
    <w:rsid w:val="00945E9F"/>
    <w:rsid w:val="00994BCD"/>
    <w:rsid w:val="009D6EF0"/>
    <w:rsid w:val="009E080D"/>
    <w:rsid w:val="009F40DB"/>
    <w:rsid w:val="00A33239"/>
    <w:rsid w:val="00A7077E"/>
    <w:rsid w:val="00AA65C5"/>
    <w:rsid w:val="00AE5B0F"/>
    <w:rsid w:val="00B3133D"/>
    <w:rsid w:val="00B31E5C"/>
    <w:rsid w:val="00B6101E"/>
    <w:rsid w:val="00BA530C"/>
    <w:rsid w:val="00BF29EA"/>
    <w:rsid w:val="00C217F3"/>
    <w:rsid w:val="00C56189"/>
    <w:rsid w:val="00CE4208"/>
    <w:rsid w:val="00D23748"/>
    <w:rsid w:val="00D324CD"/>
    <w:rsid w:val="00D74120"/>
    <w:rsid w:val="00DA1BA9"/>
    <w:rsid w:val="00DA63DA"/>
    <w:rsid w:val="00E06311"/>
    <w:rsid w:val="00E36E70"/>
    <w:rsid w:val="00E43922"/>
    <w:rsid w:val="00E50EE6"/>
    <w:rsid w:val="00E51ED1"/>
    <w:rsid w:val="00E55385"/>
    <w:rsid w:val="00E70288"/>
    <w:rsid w:val="00EC759C"/>
    <w:rsid w:val="00ED2186"/>
    <w:rsid w:val="00EE06AA"/>
    <w:rsid w:val="00EE36F7"/>
    <w:rsid w:val="00EE569E"/>
    <w:rsid w:val="00F17642"/>
    <w:rsid w:val="00F536BC"/>
    <w:rsid w:val="00F94985"/>
    <w:rsid w:val="00FB5585"/>
    <w:rsid w:val="00FC5852"/>
    <w:rsid w:val="00FE2BEC"/>
    <w:rsid w:val="00FF4623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BEBA8C"/>
  <w15:docId w15:val="{99B3203A-1AFA-4819-9779-B4925CC0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3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F1E"/>
    <w:pPr>
      <w:ind w:left="720"/>
      <w:contextualSpacing/>
    </w:pPr>
  </w:style>
  <w:style w:type="paragraph" w:styleId="Header">
    <w:name w:val="header"/>
    <w:basedOn w:val="Normal"/>
    <w:link w:val="HeaderChar"/>
    <w:rsid w:val="004F194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4F1944"/>
    <w:rPr>
      <w:sz w:val="24"/>
      <w:szCs w:val="24"/>
    </w:rPr>
  </w:style>
  <w:style w:type="paragraph" w:styleId="Footer">
    <w:name w:val="footer"/>
    <w:basedOn w:val="Normal"/>
    <w:link w:val="FooterChar"/>
    <w:rsid w:val="004F194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4F19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inwl\AppData\Local\Temp\Answer%20K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A1C1D-8F44-451D-86D3-129D4D39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Key</vt:lpstr>
    </vt:vector>
  </TitlesOfParts>
  <Company>Brigham Young University Hawaii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:creator>Student</dc:creator>
  <cp:lastModifiedBy>Brittney Olson</cp:lastModifiedBy>
  <cp:revision>4</cp:revision>
  <cp:lastPrinted>2008-07-16T05:34:00Z</cp:lastPrinted>
  <dcterms:created xsi:type="dcterms:W3CDTF">2012-01-24T22:45:00Z</dcterms:created>
  <dcterms:modified xsi:type="dcterms:W3CDTF">2020-07-23T00:13:00Z</dcterms:modified>
</cp:coreProperties>
</file>