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117C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4CFBB91C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6FF932B2" w14:textId="77777777" w:rsidR="00B31E5C" w:rsidRDefault="007F3417" w:rsidP="00994BCD">
      <w:pPr>
        <w:ind w:left="4320" w:right="480"/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E43922" w:rsidRPr="00E43922" w14:paraId="3A20518F" w14:textId="77777777" w:rsidTr="00AB548E">
        <w:tc>
          <w:tcPr>
            <w:tcW w:w="0" w:type="auto"/>
            <w:shd w:val="clear" w:color="auto" w:fill="auto"/>
          </w:tcPr>
          <w:p w14:paraId="461ADA76" w14:textId="77777777" w:rsidR="00E43922" w:rsidRDefault="00125B0F" w:rsidP="0067457E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  <w:r w:rsidR="0067457E">
              <w:rPr>
                <w:b/>
              </w:rPr>
              <w:t>1</w:t>
            </w:r>
            <w:r w:rsidR="0054118D">
              <w:rPr>
                <w:b/>
              </w:rPr>
              <w:t>5</w:t>
            </w:r>
          </w:p>
          <w:p w14:paraId="0F3BCE31" w14:textId="77777777" w:rsidR="00313373" w:rsidRDefault="00313373" w:rsidP="0067457E">
            <w:pPr>
              <w:rPr>
                <w:b/>
              </w:rPr>
            </w:pPr>
            <w:r>
              <w:rPr>
                <w:b/>
              </w:rPr>
              <w:t>Subtitles: Yes</w:t>
            </w:r>
          </w:p>
          <w:p w14:paraId="0461E1CE" w14:textId="77777777" w:rsidR="00313373" w:rsidRPr="00125B0F" w:rsidRDefault="00313373" w:rsidP="0067457E">
            <w:pPr>
              <w:rPr>
                <w:b/>
              </w:rPr>
            </w:pPr>
            <w:r>
              <w:rPr>
                <w:b/>
              </w:rPr>
              <w:t>Running Times: 52min</w:t>
            </w:r>
          </w:p>
        </w:tc>
      </w:tr>
      <w:tr w:rsidR="00E43922" w:rsidRPr="00E43922" w14:paraId="7CB14B67" w14:textId="77777777" w:rsidTr="00AB548E">
        <w:tc>
          <w:tcPr>
            <w:tcW w:w="0" w:type="auto"/>
            <w:shd w:val="clear" w:color="auto" w:fill="auto"/>
          </w:tcPr>
          <w:p w14:paraId="04E5BDDC" w14:textId="77777777" w:rsidR="00E43922" w:rsidRPr="004C42EF" w:rsidRDefault="00011D56" w:rsidP="00EE36F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Legacy</w:t>
            </w:r>
          </w:p>
        </w:tc>
      </w:tr>
      <w:tr w:rsidR="00E43922" w:rsidRPr="00E43922" w14:paraId="6D777C3A" w14:textId="77777777" w:rsidTr="00AB548E">
        <w:tc>
          <w:tcPr>
            <w:tcW w:w="0" w:type="auto"/>
            <w:shd w:val="clear" w:color="auto" w:fill="auto"/>
          </w:tcPr>
          <w:p w14:paraId="38A6AE3F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Quiz</w:t>
            </w:r>
          </w:p>
        </w:tc>
      </w:tr>
      <w:tr w:rsidR="00E43922" w:rsidRPr="00E43922" w14:paraId="3E93AB38" w14:textId="77777777" w:rsidTr="00AB548E">
        <w:tc>
          <w:tcPr>
            <w:tcW w:w="0" w:type="auto"/>
            <w:shd w:val="clear" w:color="auto" w:fill="auto"/>
          </w:tcPr>
          <w:p w14:paraId="1BE5B901" w14:textId="77777777" w:rsidR="00945E9F" w:rsidRDefault="00945E9F" w:rsidP="00945E9F">
            <w:r>
              <w:t xml:space="preserve">Instructions: </w:t>
            </w:r>
          </w:p>
          <w:p w14:paraId="56F71F9F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</w:t>
            </w:r>
            <w:r w:rsidR="00244727">
              <w:t xml:space="preserve"> obtain a copy of the DVD</w:t>
            </w:r>
            <w:r>
              <w:t xml:space="preserve"> from the LC front desk.</w:t>
            </w:r>
          </w:p>
          <w:p w14:paraId="618502CE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14:paraId="46C99631" w14:textId="77777777" w:rsidR="00E43922" w:rsidRPr="00945E9F" w:rsidRDefault="00945E9F" w:rsidP="00945E9F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LC FRONT DESK</w:t>
            </w:r>
            <w:r w:rsidR="00244727">
              <w:rPr>
                <w:b/>
              </w:rPr>
              <w:t>.</w:t>
            </w:r>
          </w:p>
        </w:tc>
        <w:bookmarkStart w:id="0" w:name="_GoBack"/>
        <w:bookmarkEnd w:id="0"/>
      </w:tr>
      <w:tr w:rsidR="00E43922" w:rsidRPr="00E43922" w14:paraId="55972117" w14:textId="77777777" w:rsidTr="00AB548E">
        <w:tc>
          <w:tcPr>
            <w:tcW w:w="0" w:type="auto"/>
            <w:shd w:val="clear" w:color="auto" w:fill="auto"/>
          </w:tcPr>
          <w:p w14:paraId="421C5FE1" w14:textId="77777777" w:rsidR="00830683" w:rsidRPr="00011D56" w:rsidRDefault="002D69B2" w:rsidP="00380C06">
            <w:pPr>
              <w:rPr>
                <w:b/>
              </w:rPr>
            </w:pPr>
            <w:r>
              <w:t>Summary</w:t>
            </w:r>
            <w:r w:rsidR="00011D56">
              <w:t xml:space="preserve">: </w:t>
            </w:r>
            <w:r w:rsidR="00011D56" w:rsidRPr="00011D56">
              <w:t>This DVD portrays the joys, sacrifices, hopes, and trials of early Latter-day Saints and describes the legacy of faith of early Church members</w:t>
            </w:r>
          </w:p>
        </w:tc>
      </w:tr>
      <w:tr w:rsidR="00E43922" w:rsidRPr="00E43922" w14:paraId="56D9A47C" w14:textId="77777777" w:rsidTr="00AB548E">
        <w:tc>
          <w:tcPr>
            <w:tcW w:w="0" w:type="auto"/>
            <w:shd w:val="clear" w:color="auto" w:fill="auto"/>
          </w:tcPr>
          <w:p w14:paraId="21DD4DD8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</w:t>
            </w:r>
          </w:p>
          <w:p w14:paraId="42000CD1" w14:textId="77777777" w:rsidR="002D69B2" w:rsidRDefault="00D60562" w:rsidP="002D69B2">
            <w:pPr>
              <w:numPr>
                <w:ilvl w:val="0"/>
                <w:numId w:val="3"/>
              </w:numPr>
            </w:pPr>
            <w:r>
              <w:rPr>
                <w:b/>
                <w:u w:val="single"/>
              </w:rPr>
              <w:t>D</w:t>
            </w:r>
            <w:r w:rsidRPr="00D60562">
              <w:rPr>
                <w:b/>
                <w:u w:val="single"/>
              </w:rPr>
              <w:t>eclaration</w:t>
            </w:r>
            <w:r w:rsidR="002D69B2">
              <w:t xml:space="preserve"> (noun) </w:t>
            </w:r>
            <w:r w:rsidR="00380C06">
              <w:t>–</w:t>
            </w:r>
            <w:r w:rsidR="002D69B2" w:rsidRPr="00F7574A">
              <w:t xml:space="preserve"> </w:t>
            </w:r>
            <w:r w:rsidR="00380C06">
              <w:t xml:space="preserve">An </w:t>
            </w:r>
            <w:r w:rsidRPr="00D60562">
              <w:t>official announcement or statement.</w:t>
            </w:r>
          </w:p>
          <w:p w14:paraId="16F8945B" w14:textId="77777777" w:rsidR="002D69B2" w:rsidRDefault="00380C06" w:rsidP="002D69B2">
            <w:pPr>
              <w:ind w:left="780"/>
            </w:pPr>
            <w:r>
              <w:t>Ex)</w:t>
            </w:r>
            <w:r w:rsidR="002D69B2">
              <w:t xml:space="preserve"> </w:t>
            </w:r>
            <w:r w:rsidR="00D60562" w:rsidRPr="00D60562">
              <w:rPr>
                <w:i/>
              </w:rPr>
              <w:t>The opening speeches sounded more like declarations of war than offerings of peace</w:t>
            </w:r>
            <w:r w:rsidR="00D60562">
              <w:rPr>
                <w:i/>
              </w:rPr>
              <w:t>.</w:t>
            </w:r>
          </w:p>
          <w:p w14:paraId="59602626" w14:textId="77777777" w:rsidR="00D45D62" w:rsidRDefault="00402195" w:rsidP="00D45D62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  <w:u w:val="single"/>
              </w:rPr>
              <w:t>P</w:t>
            </w:r>
            <w:r w:rsidRPr="00402195">
              <w:rPr>
                <w:b/>
                <w:u w:val="single"/>
              </w:rPr>
              <w:t>riesthood</w:t>
            </w:r>
            <w:r w:rsidR="00D45D62">
              <w:t xml:space="preserve"> (noun) - </w:t>
            </w:r>
            <w:r w:rsidR="00137D3A" w:rsidRPr="00137D3A">
              <w:t xml:space="preserve">The eternal power and authority of God. Through the priesthood God created and governs the heavens and the earth. </w:t>
            </w:r>
          </w:p>
          <w:p w14:paraId="58A45765" w14:textId="77777777" w:rsidR="00D45D62" w:rsidRPr="00D45D62" w:rsidRDefault="00380C06" w:rsidP="00D45D62">
            <w:pPr>
              <w:pStyle w:val="ListParagraph"/>
              <w:ind w:left="780"/>
            </w:pPr>
            <w:r>
              <w:t>Ex)</w:t>
            </w:r>
            <w:r w:rsidR="00D45D62">
              <w:t xml:space="preserve"> </w:t>
            </w:r>
            <w:r w:rsidRPr="00380C06">
              <w:rPr>
                <w:i/>
              </w:rPr>
              <w:t>Those who hold the priesthood need to prepare in order to make the blessings of priesthood power readily available to all of God’s children.</w:t>
            </w:r>
          </w:p>
          <w:p w14:paraId="33B9A47E" w14:textId="77777777" w:rsidR="002D69B2" w:rsidRDefault="00380C06" w:rsidP="00D45D62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  <w:u w:val="single"/>
              </w:rPr>
              <w:t>B</w:t>
            </w:r>
            <w:r w:rsidR="00CE67B2" w:rsidRPr="00CE67B2">
              <w:rPr>
                <w:b/>
                <w:u w:val="single"/>
              </w:rPr>
              <w:t>aggage</w:t>
            </w:r>
            <w:r w:rsidR="00D45D62" w:rsidRPr="00D45D62">
              <w:rPr>
                <w:b/>
                <w:u w:val="single"/>
              </w:rPr>
              <w:t xml:space="preserve"> </w:t>
            </w:r>
            <w:r w:rsidR="00CE67B2">
              <w:t>(noun</w:t>
            </w:r>
            <w:r w:rsidR="002D69B2">
              <w:t>) -</w:t>
            </w:r>
            <w:r w:rsidR="002D69B2" w:rsidRPr="00F7574A">
              <w:t xml:space="preserve"> </w:t>
            </w:r>
            <w:r>
              <w:t>R</w:t>
            </w:r>
            <w:r w:rsidR="00CE67B2" w:rsidRPr="00CE67B2">
              <w:t>efer</w:t>
            </w:r>
            <w:r>
              <w:t>s</w:t>
            </w:r>
            <w:r w:rsidR="00CE67B2" w:rsidRPr="00CE67B2">
              <w:t xml:space="preserve"> to someone's emotional problems, fixed ideas, or prejudices.</w:t>
            </w:r>
          </w:p>
          <w:p w14:paraId="73E857B4" w14:textId="77777777" w:rsidR="002D69B2" w:rsidRDefault="00380C06" w:rsidP="002D69B2">
            <w:pPr>
              <w:pStyle w:val="ListParagraph"/>
              <w:ind w:left="780"/>
            </w:pPr>
            <w:r>
              <w:t>Ex)</w:t>
            </w:r>
            <w:r w:rsidR="002D69B2">
              <w:t xml:space="preserve"> </w:t>
            </w:r>
            <w:r w:rsidR="00CE67B2" w:rsidRPr="00CE67B2">
              <w:rPr>
                <w:i/>
              </w:rPr>
              <w:t>How much emotional baggage is he bringing with him into the relationship?</w:t>
            </w:r>
          </w:p>
          <w:p w14:paraId="33797DBE" w14:textId="77777777" w:rsidR="00DA63DA" w:rsidRPr="00F536BC" w:rsidRDefault="00DA63DA" w:rsidP="002D69B2">
            <w:pPr>
              <w:ind w:left="780"/>
            </w:pPr>
          </w:p>
        </w:tc>
      </w:tr>
      <w:tr w:rsidR="00E43922" w:rsidRPr="00E43922" w14:paraId="5B8D2881" w14:textId="77777777" w:rsidTr="00AB548E">
        <w:tc>
          <w:tcPr>
            <w:tcW w:w="0" w:type="auto"/>
            <w:shd w:val="clear" w:color="auto" w:fill="auto"/>
          </w:tcPr>
          <w:p w14:paraId="7688074E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30C8FDDE" w14:textId="77777777" w:rsidTr="00AB548E">
        <w:tc>
          <w:tcPr>
            <w:tcW w:w="0" w:type="auto"/>
            <w:shd w:val="clear" w:color="auto" w:fill="auto"/>
          </w:tcPr>
          <w:p w14:paraId="5157CFBA" w14:textId="77777777" w:rsidR="00E43922" w:rsidRPr="00E43922" w:rsidRDefault="00380C06" w:rsidP="00380C06">
            <w:pPr>
              <w:numPr>
                <w:ilvl w:val="0"/>
                <w:numId w:val="1"/>
              </w:numPr>
            </w:pPr>
            <w:r>
              <w:t>The P</w:t>
            </w:r>
            <w:r w:rsidR="00011D56">
              <w:t>rophet Joseph Smith sa</w:t>
            </w:r>
            <w:r>
              <w:t>id</w:t>
            </w:r>
            <w:r w:rsidR="00011D56">
              <w:t xml:space="preserve"> that the Lord has called us to a marvelous work</w:t>
            </w:r>
            <w:r>
              <w:t>. What is this</w:t>
            </w:r>
            <w:r w:rsidR="00AF0581">
              <w:t xml:space="preserve"> work?</w:t>
            </w:r>
          </w:p>
        </w:tc>
      </w:tr>
      <w:tr w:rsidR="00E43922" w:rsidRPr="00E43922" w14:paraId="526CD369" w14:textId="77777777" w:rsidTr="00AB548E">
        <w:tc>
          <w:tcPr>
            <w:tcW w:w="0" w:type="auto"/>
            <w:shd w:val="clear" w:color="auto" w:fill="auto"/>
          </w:tcPr>
          <w:p w14:paraId="29C00BAF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78D10D7" w14:textId="77777777" w:rsidR="00353A17" w:rsidRDefault="00353A17" w:rsidP="003612A1">
            <w:pPr>
              <w:rPr>
                <w:b/>
              </w:rPr>
            </w:pPr>
          </w:p>
          <w:p w14:paraId="09CBE0E6" w14:textId="77777777" w:rsidR="00506B5E" w:rsidRDefault="00506B5E" w:rsidP="003612A1">
            <w:pPr>
              <w:rPr>
                <w:b/>
              </w:rPr>
            </w:pPr>
          </w:p>
          <w:p w14:paraId="6D7F9465" w14:textId="77777777" w:rsidR="00AF0581" w:rsidRPr="00E43922" w:rsidRDefault="00AF0581" w:rsidP="003612A1">
            <w:pPr>
              <w:rPr>
                <w:b/>
              </w:rPr>
            </w:pPr>
          </w:p>
        </w:tc>
      </w:tr>
      <w:tr w:rsidR="00E43922" w:rsidRPr="00E43922" w14:paraId="32273BF9" w14:textId="77777777" w:rsidTr="00AB548E">
        <w:tc>
          <w:tcPr>
            <w:tcW w:w="0" w:type="auto"/>
            <w:shd w:val="clear" w:color="auto" w:fill="auto"/>
          </w:tcPr>
          <w:p w14:paraId="33F75290" w14:textId="77777777" w:rsidR="00486A5E" w:rsidRPr="00E43922" w:rsidRDefault="00380C06" w:rsidP="005B47CA">
            <w:pPr>
              <w:numPr>
                <w:ilvl w:val="0"/>
                <w:numId w:val="1"/>
              </w:numPr>
            </w:pPr>
            <w:r>
              <w:t>On July 20,</w:t>
            </w:r>
            <w:r w:rsidR="005B47CA">
              <w:t xml:space="preserve"> 1833, </w:t>
            </w:r>
            <w:r w:rsidR="005B47CA" w:rsidRPr="005B47CA">
              <w:t xml:space="preserve">the citizens </w:t>
            </w:r>
            <w:r w:rsidR="005B47CA">
              <w:t xml:space="preserve">of Missouri proposed this declaration: no Mormon shall move and settle in their country, their leaders shall prevent further immigration of their distant brethren, and the Mormon printing office shall be closed. </w:t>
            </w:r>
            <w:r w:rsidR="00D60562">
              <w:t>What were the reasons of this declaration?</w:t>
            </w:r>
          </w:p>
        </w:tc>
      </w:tr>
      <w:tr w:rsidR="00E43922" w:rsidRPr="00E43922" w14:paraId="34AC7C02" w14:textId="77777777" w:rsidTr="00AB548E">
        <w:tc>
          <w:tcPr>
            <w:tcW w:w="0" w:type="auto"/>
            <w:shd w:val="clear" w:color="auto" w:fill="auto"/>
          </w:tcPr>
          <w:p w14:paraId="26349B3F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B3486EB" w14:textId="77777777" w:rsidR="007A700A" w:rsidRDefault="007A700A" w:rsidP="00B6101E">
            <w:pPr>
              <w:rPr>
                <w:b/>
              </w:rPr>
            </w:pPr>
          </w:p>
          <w:p w14:paraId="3928C6B4" w14:textId="77777777" w:rsidR="005B47CA" w:rsidRDefault="005B47CA" w:rsidP="00506B5E">
            <w:pPr>
              <w:rPr>
                <w:b/>
              </w:rPr>
            </w:pPr>
          </w:p>
          <w:p w14:paraId="6C5BBF5B" w14:textId="77777777" w:rsidR="00506B5E" w:rsidRDefault="00506B5E" w:rsidP="00506B5E">
            <w:pPr>
              <w:rPr>
                <w:b/>
              </w:rPr>
            </w:pPr>
          </w:p>
          <w:p w14:paraId="16C8E957" w14:textId="77777777" w:rsidR="00506B5E" w:rsidRPr="00E43922" w:rsidRDefault="00506B5E" w:rsidP="00506B5E">
            <w:pPr>
              <w:rPr>
                <w:b/>
              </w:rPr>
            </w:pPr>
          </w:p>
        </w:tc>
      </w:tr>
      <w:tr w:rsidR="00E43922" w:rsidRPr="00E43922" w14:paraId="176D2E89" w14:textId="77777777" w:rsidTr="00AB548E">
        <w:tc>
          <w:tcPr>
            <w:tcW w:w="0" w:type="auto"/>
            <w:shd w:val="clear" w:color="auto" w:fill="auto"/>
          </w:tcPr>
          <w:p w14:paraId="581E248E" w14:textId="77777777" w:rsidR="00E43922" w:rsidRPr="00E43922" w:rsidRDefault="00E602A5" w:rsidP="00E602A5">
            <w:pPr>
              <w:numPr>
                <w:ilvl w:val="0"/>
                <w:numId w:val="1"/>
              </w:numPr>
            </w:pPr>
            <w:r>
              <w:lastRenderedPageBreak/>
              <w:t xml:space="preserve">What was </w:t>
            </w:r>
            <w:r w:rsidR="00D60562">
              <w:t>David</w:t>
            </w:r>
            <w:r>
              <w:t xml:space="preserve">’s </w:t>
            </w:r>
            <w:r w:rsidRPr="00E602A5">
              <w:t xml:space="preserve">response </w:t>
            </w:r>
            <w:r>
              <w:t xml:space="preserve">when he </w:t>
            </w:r>
            <w:r w:rsidR="00D60562">
              <w:t>read “</w:t>
            </w:r>
            <w:r>
              <w:t xml:space="preserve">when ye [have received] these things…ask God, the Eternal Father, in the name of Christ [whether] these things are not true” in the Book of Mormon? </w:t>
            </w:r>
          </w:p>
        </w:tc>
      </w:tr>
      <w:tr w:rsidR="00E43922" w:rsidRPr="00E43922" w14:paraId="1311C1D5" w14:textId="77777777" w:rsidTr="00AB548E">
        <w:tc>
          <w:tcPr>
            <w:tcW w:w="0" w:type="auto"/>
            <w:shd w:val="clear" w:color="auto" w:fill="auto"/>
          </w:tcPr>
          <w:p w14:paraId="529EF42B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709EA84" w14:textId="77777777" w:rsidR="008748DE" w:rsidRDefault="008748DE" w:rsidP="00B6101E">
            <w:pPr>
              <w:rPr>
                <w:b/>
              </w:rPr>
            </w:pPr>
          </w:p>
          <w:p w14:paraId="12769C14" w14:textId="77777777" w:rsidR="008748DE" w:rsidRDefault="008748DE" w:rsidP="008748DE">
            <w:pPr>
              <w:rPr>
                <w:b/>
              </w:rPr>
            </w:pPr>
          </w:p>
          <w:p w14:paraId="6B4E61BC" w14:textId="77777777" w:rsidR="00506B5E" w:rsidRDefault="00506B5E" w:rsidP="008748DE">
            <w:pPr>
              <w:rPr>
                <w:b/>
              </w:rPr>
            </w:pPr>
          </w:p>
          <w:p w14:paraId="39086B86" w14:textId="77777777" w:rsidR="00506B5E" w:rsidRPr="00E43922" w:rsidRDefault="00506B5E" w:rsidP="008748DE">
            <w:pPr>
              <w:rPr>
                <w:b/>
              </w:rPr>
            </w:pPr>
          </w:p>
        </w:tc>
      </w:tr>
      <w:tr w:rsidR="006E6F1E" w:rsidRPr="00E43922" w14:paraId="2FDC945C" w14:textId="77777777" w:rsidTr="00AB548E">
        <w:tc>
          <w:tcPr>
            <w:tcW w:w="0" w:type="auto"/>
            <w:shd w:val="clear" w:color="auto" w:fill="auto"/>
          </w:tcPr>
          <w:p w14:paraId="2B45CD2A" w14:textId="77777777" w:rsidR="00877236" w:rsidRPr="00E43922" w:rsidRDefault="00877236" w:rsidP="00D515D1">
            <w:pPr>
              <w:numPr>
                <w:ilvl w:val="0"/>
                <w:numId w:val="1"/>
              </w:numPr>
            </w:pPr>
            <w:r>
              <w:t xml:space="preserve">The government of Far West decided to throw </w:t>
            </w:r>
            <w:r w:rsidR="00D515D1">
              <w:t xml:space="preserve">the </w:t>
            </w:r>
            <w:r>
              <w:t>Mormons out and treat them as enemies.</w:t>
            </w:r>
            <w:r w:rsidRPr="002E6890">
              <w:t xml:space="preserve"> </w:t>
            </w:r>
            <w:r>
              <w:t xml:space="preserve">Describe how the mob harassed </w:t>
            </w:r>
            <w:r w:rsidR="00D515D1">
              <w:t>them</w:t>
            </w:r>
            <w:r>
              <w:t xml:space="preserve">. </w:t>
            </w:r>
          </w:p>
        </w:tc>
      </w:tr>
      <w:tr w:rsidR="006E6F1E" w:rsidRPr="00E43922" w14:paraId="2749147B" w14:textId="77777777" w:rsidTr="00AB548E">
        <w:tc>
          <w:tcPr>
            <w:tcW w:w="0" w:type="auto"/>
            <w:shd w:val="clear" w:color="auto" w:fill="auto"/>
          </w:tcPr>
          <w:p w14:paraId="3C344791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CAA5DB8" w14:textId="77777777" w:rsidR="006E6F1E" w:rsidRDefault="006E6F1E" w:rsidP="00E75492">
            <w:pPr>
              <w:rPr>
                <w:b/>
              </w:rPr>
            </w:pPr>
          </w:p>
          <w:p w14:paraId="6EDA1FBA" w14:textId="77777777" w:rsidR="00506B5E" w:rsidRDefault="00506B5E" w:rsidP="00E75492">
            <w:pPr>
              <w:rPr>
                <w:b/>
              </w:rPr>
            </w:pPr>
          </w:p>
          <w:p w14:paraId="41001224" w14:textId="77777777" w:rsidR="00506B5E" w:rsidRDefault="00506B5E" w:rsidP="00E75492">
            <w:pPr>
              <w:rPr>
                <w:b/>
              </w:rPr>
            </w:pPr>
          </w:p>
          <w:p w14:paraId="3AC4B463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6E6F1E" w:rsidRPr="00E43922" w14:paraId="4EFFE8A2" w14:textId="77777777" w:rsidTr="00AB548E">
        <w:tc>
          <w:tcPr>
            <w:tcW w:w="0" w:type="auto"/>
            <w:shd w:val="clear" w:color="auto" w:fill="auto"/>
          </w:tcPr>
          <w:p w14:paraId="39A37658" w14:textId="77777777" w:rsidR="006E6F1E" w:rsidRPr="00E43922" w:rsidRDefault="00D515D1" w:rsidP="00D515D1">
            <w:pPr>
              <w:numPr>
                <w:ilvl w:val="0"/>
                <w:numId w:val="1"/>
              </w:numPr>
            </w:pPr>
            <w:r>
              <w:t xml:space="preserve">The </w:t>
            </w:r>
            <w:r w:rsidR="00CE79E3">
              <w:t>Prophet Joseph Smith asked Eliza about her</w:t>
            </w:r>
            <w:r>
              <w:t xml:space="preserve"> condition</w:t>
            </w:r>
            <w:r w:rsidR="00CE79E3">
              <w:t xml:space="preserve"> to receive </w:t>
            </w:r>
            <w:r>
              <w:t>a blessing of healing.</w:t>
            </w:r>
            <w:r w:rsidR="00CE79E3">
              <w:t xml:space="preserve"> What </w:t>
            </w:r>
            <w:r>
              <w:t>was necessary for her to receive</w:t>
            </w:r>
            <w:r w:rsidR="00CE79E3">
              <w:t xml:space="preserve"> </w:t>
            </w:r>
            <w:r>
              <w:t>the blessing</w:t>
            </w:r>
            <w:r w:rsidR="00CE79E3">
              <w:t>?</w:t>
            </w:r>
          </w:p>
        </w:tc>
      </w:tr>
      <w:tr w:rsidR="006E6F1E" w:rsidRPr="00E43922" w14:paraId="7B981D28" w14:textId="77777777" w:rsidTr="00AB548E">
        <w:tc>
          <w:tcPr>
            <w:tcW w:w="0" w:type="auto"/>
            <w:shd w:val="clear" w:color="auto" w:fill="auto"/>
          </w:tcPr>
          <w:p w14:paraId="4A8C6073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65CEE34" w14:textId="77777777" w:rsidR="009421A3" w:rsidRDefault="009421A3" w:rsidP="00E75492">
            <w:pPr>
              <w:rPr>
                <w:b/>
              </w:rPr>
            </w:pPr>
          </w:p>
          <w:p w14:paraId="362AECE0" w14:textId="77777777" w:rsidR="006E6F1E" w:rsidRDefault="006E6F1E" w:rsidP="00E75492">
            <w:pPr>
              <w:rPr>
                <w:b/>
              </w:rPr>
            </w:pPr>
          </w:p>
          <w:p w14:paraId="27CE18C1" w14:textId="77777777" w:rsidR="00506B5E" w:rsidRDefault="00506B5E" w:rsidP="00E75492">
            <w:pPr>
              <w:rPr>
                <w:b/>
              </w:rPr>
            </w:pPr>
          </w:p>
          <w:p w14:paraId="2898739D" w14:textId="77777777" w:rsidR="001B34A0" w:rsidRPr="00E43922" w:rsidRDefault="001B34A0" w:rsidP="00E75492">
            <w:pPr>
              <w:rPr>
                <w:b/>
              </w:rPr>
            </w:pPr>
          </w:p>
        </w:tc>
      </w:tr>
      <w:tr w:rsidR="00873A4B" w:rsidRPr="00E43922" w14:paraId="3C871576" w14:textId="77777777" w:rsidTr="00AB548E">
        <w:tc>
          <w:tcPr>
            <w:tcW w:w="0" w:type="auto"/>
            <w:shd w:val="clear" w:color="auto" w:fill="auto"/>
          </w:tcPr>
          <w:p w14:paraId="15A3808B" w14:textId="77777777" w:rsidR="00873A4B" w:rsidRPr="006E1F9B" w:rsidRDefault="00CE79E3" w:rsidP="00D515D1">
            <w:pPr>
              <w:numPr>
                <w:ilvl w:val="0"/>
                <w:numId w:val="1"/>
              </w:numPr>
            </w:pPr>
            <w:r>
              <w:t xml:space="preserve">Eliza felt there is no Zion on the earth and Mormons’ sufferings would never stop. However, </w:t>
            </w:r>
            <w:r w:rsidR="00D515D1">
              <w:t xml:space="preserve">the </w:t>
            </w:r>
            <w:r>
              <w:t>Prophet Joseph Smith taught her th</w:t>
            </w:r>
            <w:r w:rsidR="00D515D1">
              <w:t>at</w:t>
            </w:r>
            <w:r>
              <w:t xml:space="preserve"> Zion cannot be built without </w:t>
            </w:r>
            <w:r w:rsidR="00D515D1">
              <w:t>these</w:t>
            </w:r>
            <w:r>
              <w:t xml:space="preserve"> principles. What are the principles?</w:t>
            </w:r>
          </w:p>
        </w:tc>
      </w:tr>
      <w:tr w:rsidR="00873A4B" w:rsidRPr="00E43922" w14:paraId="66713B5D" w14:textId="77777777" w:rsidTr="00AB548E">
        <w:tc>
          <w:tcPr>
            <w:tcW w:w="0" w:type="auto"/>
            <w:shd w:val="clear" w:color="auto" w:fill="auto"/>
          </w:tcPr>
          <w:p w14:paraId="254F15DA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60618B2" w14:textId="77777777" w:rsidR="006E1F9B" w:rsidRDefault="006E1F9B" w:rsidP="00E75492">
            <w:pPr>
              <w:rPr>
                <w:b/>
              </w:rPr>
            </w:pPr>
          </w:p>
          <w:p w14:paraId="12EE4FF7" w14:textId="77777777" w:rsidR="00873A4B" w:rsidRDefault="00873A4B" w:rsidP="00E75492">
            <w:pPr>
              <w:rPr>
                <w:b/>
              </w:rPr>
            </w:pPr>
          </w:p>
          <w:p w14:paraId="5B7E6E67" w14:textId="77777777" w:rsidR="00506B5E" w:rsidRDefault="00506B5E" w:rsidP="00E75492">
            <w:pPr>
              <w:rPr>
                <w:b/>
              </w:rPr>
            </w:pPr>
          </w:p>
          <w:p w14:paraId="1C5E3DB0" w14:textId="77777777" w:rsidR="00873A4B" w:rsidRPr="00E43922" w:rsidRDefault="00873A4B" w:rsidP="003612A1">
            <w:pPr>
              <w:rPr>
                <w:b/>
              </w:rPr>
            </w:pPr>
          </w:p>
        </w:tc>
      </w:tr>
      <w:tr w:rsidR="00901821" w:rsidRPr="00E43922" w14:paraId="7B9373A1" w14:textId="77777777" w:rsidTr="00AB548E">
        <w:trPr>
          <w:trHeight w:val="424"/>
        </w:trPr>
        <w:tc>
          <w:tcPr>
            <w:tcW w:w="0" w:type="auto"/>
            <w:shd w:val="clear" w:color="auto" w:fill="auto"/>
          </w:tcPr>
          <w:p w14:paraId="20FF41FE" w14:textId="77777777" w:rsidR="00901821" w:rsidRPr="00B6101E" w:rsidRDefault="00EE5AE0" w:rsidP="00D515D1">
            <w:pPr>
              <w:pStyle w:val="ListParagraph"/>
              <w:numPr>
                <w:ilvl w:val="0"/>
                <w:numId w:val="1"/>
              </w:numPr>
            </w:pPr>
            <w:r>
              <w:t xml:space="preserve">What was the event that </w:t>
            </w:r>
            <w:r w:rsidR="00D515D1">
              <w:t xml:space="preserve">caused </w:t>
            </w:r>
            <w:r>
              <w:t xml:space="preserve">Eliza </w:t>
            </w:r>
            <w:r w:rsidR="00D515D1">
              <w:t xml:space="preserve">to </w:t>
            </w:r>
            <w:r>
              <w:t>underst</w:t>
            </w:r>
            <w:r w:rsidR="00D515D1">
              <w:t>and that the P</w:t>
            </w:r>
            <w:r>
              <w:t>rophet Joseph Smith was a true prophet of God?</w:t>
            </w:r>
          </w:p>
        </w:tc>
      </w:tr>
      <w:tr w:rsidR="00873A4B" w:rsidRPr="00E43922" w14:paraId="754250A7" w14:textId="77777777" w:rsidTr="00AB548E">
        <w:tc>
          <w:tcPr>
            <w:tcW w:w="0" w:type="auto"/>
            <w:shd w:val="clear" w:color="auto" w:fill="auto"/>
          </w:tcPr>
          <w:p w14:paraId="62C7D6D4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7898039" w14:textId="77777777" w:rsidR="00873A4B" w:rsidRDefault="00D45D62" w:rsidP="00D45D62">
            <w:pPr>
              <w:tabs>
                <w:tab w:val="left" w:pos="3055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6108D230" w14:textId="77777777" w:rsidR="001B34A0" w:rsidRDefault="001B34A0" w:rsidP="00506B5E">
            <w:pPr>
              <w:rPr>
                <w:b/>
              </w:rPr>
            </w:pPr>
          </w:p>
          <w:p w14:paraId="2A746038" w14:textId="77777777" w:rsidR="00506B5E" w:rsidRDefault="00506B5E" w:rsidP="00506B5E">
            <w:pPr>
              <w:rPr>
                <w:b/>
              </w:rPr>
            </w:pPr>
          </w:p>
          <w:p w14:paraId="4D9C0395" w14:textId="77777777" w:rsidR="00506B5E" w:rsidRPr="00E43922" w:rsidRDefault="00506B5E" w:rsidP="00506B5E">
            <w:pPr>
              <w:rPr>
                <w:b/>
              </w:rPr>
            </w:pPr>
          </w:p>
        </w:tc>
      </w:tr>
      <w:tr w:rsidR="00D45D62" w:rsidRPr="00E43922" w14:paraId="53B852AF" w14:textId="77777777" w:rsidTr="00AB548E">
        <w:tc>
          <w:tcPr>
            <w:tcW w:w="0" w:type="auto"/>
            <w:shd w:val="clear" w:color="auto" w:fill="auto"/>
          </w:tcPr>
          <w:p w14:paraId="0C1D1B98" w14:textId="77777777" w:rsidR="00D45D62" w:rsidRPr="00B6101E" w:rsidRDefault="004D5A88" w:rsidP="00D4690F">
            <w:pPr>
              <w:pStyle w:val="ListParagraph"/>
              <w:numPr>
                <w:ilvl w:val="0"/>
                <w:numId w:val="1"/>
              </w:numPr>
            </w:pPr>
            <w:r>
              <w:t xml:space="preserve">When David Walker asked </w:t>
            </w:r>
            <w:r w:rsidR="00D515D1">
              <w:t>the Prophet about what he needed</w:t>
            </w:r>
            <w:r>
              <w:t xml:space="preserve"> to do in the </w:t>
            </w:r>
            <w:r w:rsidRPr="004D5A88">
              <w:t>city of Nauvoo</w:t>
            </w:r>
            <w:r>
              <w:t>, what was prophet’s answer?</w:t>
            </w:r>
          </w:p>
        </w:tc>
      </w:tr>
      <w:tr w:rsidR="00C53E82" w:rsidRPr="00E43922" w14:paraId="6E024390" w14:textId="77777777" w:rsidTr="00AB548E">
        <w:tc>
          <w:tcPr>
            <w:tcW w:w="0" w:type="auto"/>
            <w:shd w:val="clear" w:color="auto" w:fill="auto"/>
          </w:tcPr>
          <w:p w14:paraId="6148F3D1" w14:textId="77777777" w:rsidR="00C53E82" w:rsidRPr="00C53E82" w:rsidRDefault="00C53E82" w:rsidP="00C53E8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6BE7683" w14:textId="77777777" w:rsidR="00506B5E" w:rsidRDefault="00506B5E" w:rsidP="00D4690F">
            <w:pPr>
              <w:pStyle w:val="ListParagraph"/>
              <w:rPr>
                <w:rFonts w:eastAsia="Times New Roman"/>
                <w:b/>
                <w:lang w:eastAsia="en-US"/>
              </w:rPr>
            </w:pPr>
          </w:p>
          <w:p w14:paraId="13D55469" w14:textId="77777777" w:rsidR="00506B5E" w:rsidRDefault="00506B5E" w:rsidP="00D4690F">
            <w:pPr>
              <w:pStyle w:val="ListParagraph"/>
              <w:rPr>
                <w:rFonts w:eastAsia="Times New Roman"/>
                <w:b/>
                <w:lang w:eastAsia="en-US"/>
              </w:rPr>
            </w:pPr>
          </w:p>
          <w:p w14:paraId="7A140B4B" w14:textId="77777777" w:rsidR="00C53E82" w:rsidRDefault="004D5A88" w:rsidP="00D4690F">
            <w:pPr>
              <w:pStyle w:val="ListParagraph"/>
            </w:pPr>
            <w:r>
              <w:rPr>
                <w:rFonts w:eastAsia="Times New Roman"/>
                <w:b/>
                <w:lang w:eastAsia="en-US"/>
              </w:rPr>
              <w:t xml:space="preserve"> </w:t>
            </w:r>
          </w:p>
        </w:tc>
      </w:tr>
      <w:tr w:rsidR="00873A4B" w:rsidRPr="00E43922" w14:paraId="212AF599" w14:textId="77777777" w:rsidTr="00AB548E">
        <w:tc>
          <w:tcPr>
            <w:tcW w:w="0" w:type="auto"/>
            <w:shd w:val="clear" w:color="auto" w:fill="auto"/>
          </w:tcPr>
          <w:p w14:paraId="67E6ED50" w14:textId="77777777" w:rsidR="00873A4B" w:rsidRPr="00E43922" w:rsidRDefault="004D5A88" w:rsidP="00537CD2">
            <w:pPr>
              <w:numPr>
                <w:ilvl w:val="0"/>
                <w:numId w:val="1"/>
              </w:numPr>
            </w:pPr>
            <w:r>
              <w:t>What was the reason David said “Perhaps I will slow down and work just one day in ten [in the temple]?</w:t>
            </w:r>
            <w:r w:rsidR="00D4690F">
              <w:t>”</w:t>
            </w:r>
          </w:p>
        </w:tc>
      </w:tr>
      <w:tr w:rsidR="00873A4B" w:rsidRPr="00E43922" w14:paraId="0B080B56" w14:textId="77777777" w:rsidTr="00AB548E">
        <w:tc>
          <w:tcPr>
            <w:tcW w:w="0" w:type="auto"/>
            <w:shd w:val="clear" w:color="auto" w:fill="auto"/>
          </w:tcPr>
          <w:p w14:paraId="081CB8C4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0E8E3EF" w14:textId="77777777" w:rsidR="00537CD2" w:rsidRDefault="00537CD2" w:rsidP="00E75492">
            <w:pPr>
              <w:rPr>
                <w:b/>
              </w:rPr>
            </w:pPr>
          </w:p>
          <w:p w14:paraId="117D3286" w14:textId="77777777" w:rsidR="00506B5E" w:rsidRPr="00E43922" w:rsidRDefault="00506B5E" w:rsidP="00506B5E">
            <w:pPr>
              <w:rPr>
                <w:b/>
              </w:rPr>
            </w:pPr>
          </w:p>
        </w:tc>
      </w:tr>
      <w:tr w:rsidR="00873A4B" w:rsidRPr="00E43922" w14:paraId="0D1C318C" w14:textId="77777777" w:rsidTr="00AB548E">
        <w:tc>
          <w:tcPr>
            <w:tcW w:w="0" w:type="auto"/>
            <w:shd w:val="clear" w:color="auto" w:fill="auto"/>
          </w:tcPr>
          <w:p w14:paraId="4EA78EC0" w14:textId="77777777" w:rsidR="00873A4B" w:rsidRPr="00E43922" w:rsidRDefault="001725E8" w:rsidP="00D4690F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What was the prize for winner </w:t>
            </w:r>
            <w:r w:rsidR="00D4690F">
              <w:t>of B</w:t>
            </w:r>
            <w:r>
              <w:t xml:space="preserve">rother </w:t>
            </w:r>
            <w:r w:rsidR="00BB2952">
              <w:t>Hiram</w:t>
            </w:r>
            <w:r>
              <w:t xml:space="preserve"> and David</w:t>
            </w:r>
            <w:r w:rsidR="00D4690F">
              <w:t xml:space="preserve">’s </w:t>
            </w:r>
            <w:r>
              <w:t>challenge on the crosscut?</w:t>
            </w:r>
          </w:p>
        </w:tc>
      </w:tr>
      <w:tr w:rsidR="00873A4B" w:rsidRPr="00E43922" w14:paraId="14316BA7" w14:textId="77777777" w:rsidTr="00AB548E">
        <w:tc>
          <w:tcPr>
            <w:tcW w:w="0" w:type="auto"/>
            <w:shd w:val="clear" w:color="auto" w:fill="auto"/>
          </w:tcPr>
          <w:p w14:paraId="0DA57A84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059C557" w14:textId="77777777" w:rsidR="00873A4B" w:rsidRDefault="00873A4B" w:rsidP="00E75492">
            <w:pPr>
              <w:rPr>
                <w:b/>
              </w:rPr>
            </w:pPr>
          </w:p>
          <w:p w14:paraId="2EF4549A" w14:textId="77777777" w:rsidR="007748AE" w:rsidRDefault="007748AE" w:rsidP="007748AE">
            <w:pPr>
              <w:rPr>
                <w:b/>
              </w:rPr>
            </w:pPr>
          </w:p>
          <w:p w14:paraId="6E5E620C" w14:textId="77777777" w:rsidR="007748AE" w:rsidRDefault="007748AE" w:rsidP="007748AE">
            <w:pPr>
              <w:rPr>
                <w:b/>
              </w:rPr>
            </w:pPr>
          </w:p>
          <w:p w14:paraId="35E458DA" w14:textId="77777777" w:rsidR="00506B5E" w:rsidRPr="00E43922" w:rsidRDefault="00506B5E" w:rsidP="007748AE">
            <w:pPr>
              <w:rPr>
                <w:b/>
              </w:rPr>
            </w:pPr>
          </w:p>
        </w:tc>
      </w:tr>
      <w:tr w:rsidR="00873A4B" w:rsidRPr="00E43922" w14:paraId="40E6674F" w14:textId="77777777" w:rsidTr="00AB548E">
        <w:tc>
          <w:tcPr>
            <w:tcW w:w="0" w:type="auto"/>
            <w:shd w:val="clear" w:color="auto" w:fill="auto"/>
          </w:tcPr>
          <w:p w14:paraId="46FBB1F2" w14:textId="77777777" w:rsidR="00873A4B" w:rsidRPr="00E43922" w:rsidRDefault="00BB2952" w:rsidP="00BB2952">
            <w:pPr>
              <w:numPr>
                <w:ilvl w:val="0"/>
                <w:numId w:val="1"/>
              </w:numPr>
            </w:pPr>
            <w:r>
              <w:t>What was the surprise gift that David gave Eliza?</w:t>
            </w:r>
          </w:p>
        </w:tc>
      </w:tr>
      <w:tr w:rsidR="00873A4B" w:rsidRPr="00E43922" w14:paraId="610D365C" w14:textId="77777777" w:rsidTr="00AB548E">
        <w:tc>
          <w:tcPr>
            <w:tcW w:w="0" w:type="auto"/>
            <w:shd w:val="clear" w:color="auto" w:fill="auto"/>
          </w:tcPr>
          <w:p w14:paraId="621605BB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1E6D471" w14:textId="77777777" w:rsidR="00873A4B" w:rsidRDefault="00873A4B" w:rsidP="00E75492">
            <w:pPr>
              <w:rPr>
                <w:b/>
              </w:rPr>
            </w:pPr>
          </w:p>
          <w:p w14:paraId="0F70B00C" w14:textId="77777777" w:rsidR="00506B5E" w:rsidRDefault="00506B5E" w:rsidP="00E75492">
            <w:pPr>
              <w:rPr>
                <w:b/>
              </w:rPr>
            </w:pPr>
          </w:p>
          <w:p w14:paraId="711E6A4A" w14:textId="77777777" w:rsidR="007748AE" w:rsidRDefault="007748AE" w:rsidP="00506B5E">
            <w:pPr>
              <w:rPr>
                <w:b/>
              </w:rPr>
            </w:pPr>
          </w:p>
          <w:p w14:paraId="36E096FD" w14:textId="77777777" w:rsidR="00506B5E" w:rsidRPr="00E43922" w:rsidRDefault="00506B5E" w:rsidP="00506B5E">
            <w:pPr>
              <w:rPr>
                <w:b/>
              </w:rPr>
            </w:pPr>
          </w:p>
        </w:tc>
      </w:tr>
      <w:tr w:rsidR="00873A4B" w:rsidRPr="00E43922" w14:paraId="27390D3F" w14:textId="77777777" w:rsidTr="00AB548E">
        <w:tc>
          <w:tcPr>
            <w:tcW w:w="0" w:type="auto"/>
            <w:shd w:val="clear" w:color="auto" w:fill="auto"/>
          </w:tcPr>
          <w:p w14:paraId="52EB4814" w14:textId="77777777" w:rsidR="00873A4B" w:rsidRPr="00E43922" w:rsidRDefault="00D4690F" w:rsidP="00C11131">
            <w:pPr>
              <w:numPr>
                <w:ilvl w:val="0"/>
                <w:numId w:val="1"/>
              </w:numPr>
            </w:pPr>
            <w:r>
              <w:t xml:space="preserve">In </w:t>
            </w:r>
            <w:r w:rsidR="00C11131">
              <w:t>April</w:t>
            </w:r>
            <w:r w:rsidR="00D24F4D">
              <w:t xml:space="preserve"> 1844, </w:t>
            </w:r>
            <w:r w:rsidR="00C11131" w:rsidRPr="00D24F4D">
              <w:t>the</w:t>
            </w:r>
            <w:r w:rsidR="00D24F4D" w:rsidRPr="00D24F4D">
              <w:t xml:space="preserve"> prophet Joseph Smith</w:t>
            </w:r>
            <w:r w:rsidR="00C11131">
              <w:t xml:space="preserve"> testified “</w:t>
            </w:r>
            <w:r w:rsidR="00C11131" w:rsidRPr="00C11131">
              <w:t>after the many testimonies which have been given of Jesus Christ,</w:t>
            </w:r>
            <w:r w:rsidR="00C11131">
              <w:t xml:space="preserve"> </w:t>
            </w:r>
            <w:r w:rsidR="00C11131" w:rsidRPr="00C11131">
              <w:t>this is the testimony, last of all, which I give of Him</w:t>
            </w:r>
            <w:r w:rsidR="00C11131">
              <w:t xml:space="preserve">,” </w:t>
            </w:r>
            <w:r w:rsidR="00D24F4D">
              <w:t>in front of Nauvoo Temple</w:t>
            </w:r>
            <w:r w:rsidR="00C11131">
              <w:t xml:space="preserve">. What was his last </w:t>
            </w:r>
            <w:r w:rsidR="00C11131" w:rsidRPr="00C11131">
              <w:t>testimony</w:t>
            </w:r>
            <w:r w:rsidR="00C11131">
              <w:t xml:space="preserve">? </w:t>
            </w:r>
          </w:p>
        </w:tc>
      </w:tr>
      <w:tr w:rsidR="00873A4B" w:rsidRPr="00E43922" w14:paraId="4B72ACE7" w14:textId="77777777" w:rsidTr="00AB548E">
        <w:tc>
          <w:tcPr>
            <w:tcW w:w="0" w:type="auto"/>
            <w:shd w:val="clear" w:color="auto" w:fill="auto"/>
          </w:tcPr>
          <w:p w14:paraId="52BDE587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A1B5C5C" w14:textId="77777777" w:rsidR="002E6890" w:rsidRDefault="002E6890" w:rsidP="00E75492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ko-KR"/>
              </w:rPr>
            </w:pPr>
          </w:p>
          <w:p w14:paraId="66B319F9" w14:textId="77777777" w:rsidR="00D24F4D" w:rsidRDefault="00D24F4D" w:rsidP="00506B5E">
            <w:pPr>
              <w:rPr>
                <w:b/>
              </w:rPr>
            </w:pPr>
          </w:p>
          <w:p w14:paraId="7FF85C84" w14:textId="77777777" w:rsidR="00506B5E" w:rsidRDefault="00506B5E" w:rsidP="00506B5E">
            <w:pPr>
              <w:rPr>
                <w:b/>
              </w:rPr>
            </w:pPr>
          </w:p>
          <w:p w14:paraId="760225D7" w14:textId="77777777" w:rsidR="00506B5E" w:rsidRPr="00E43922" w:rsidRDefault="00506B5E" w:rsidP="00506B5E">
            <w:pPr>
              <w:rPr>
                <w:b/>
              </w:rPr>
            </w:pPr>
          </w:p>
        </w:tc>
      </w:tr>
      <w:tr w:rsidR="00873A4B" w:rsidRPr="00E43922" w14:paraId="3062B5C5" w14:textId="77777777" w:rsidTr="00AB548E">
        <w:tc>
          <w:tcPr>
            <w:tcW w:w="0" w:type="auto"/>
            <w:shd w:val="clear" w:color="auto" w:fill="auto"/>
          </w:tcPr>
          <w:p w14:paraId="0960073E" w14:textId="77777777" w:rsidR="004D537F" w:rsidRDefault="004D537F" w:rsidP="004D537F">
            <w:pPr>
              <w:ind w:left="720"/>
            </w:pPr>
          </w:p>
          <w:p w14:paraId="44028986" w14:textId="77777777" w:rsidR="00873A4B" w:rsidRPr="00E43922" w:rsidRDefault="000A5A90" w:rsidP="00D4690F">
            <w:pPr>
              <w:numPr>
                <w:ilvl w:val="0"/>
                <w:numId w:val="1"/>
              </w:numPr>
            </w:pPr>
            <w:r>
              <w:t xml:space="preserve">When the </w:t>
            </w:r>
            <w:r w:rsidR="00D4690F">
              <w:t>P</w:t>
            </w:r>
            <w:r w:rsidRPr="00D24F4D">
              <w:t>rophet Joseph Smith</w:t>
            </w:r>
            <w:r>
              <w:t xml:space="preserve"> died, David did</w:t>
            </w:r>
            <w:r w:rsidR="00D4690F">
              <w:t>n’t know what he needed</w:t>
            </w:r>
            <w:r>
              <w:t xml:space="preserve"> to do. </w:t>
            </w:r>
            <w:r w:rsidR="00D4690F">
              <w:t xml:space="preserve"> Describe</w:t>
            </w:r>
            <w:r>
              <w:t xml:space="preserve"> </w:t>
            </w:r>
            <w:r w:rsidR="00402195">
              <w:t>how you</w:t>
            </w:r>
            <w:r>
              <w:t xml:space="preserve"> </w:t>
            </w:r>
            <w:r w:rsidR="00D4690F">
              <w:t xml:space="preserve">might </w:t>
            </w:r>
            <w:r w:rsidR="00402195">
              <w:t xml:space="preserve">feel about prophet’s </w:t>
            </w:r>
            <w:r w:rsidR="00D4690F">
              <w:t>absence if you were David.</w:t>
            </w:r>
          </w:p>
        </w:tc>
      </w:tr>
      <w:tr w:rsidR="00873A4B" w:rsidRPr="00E43922" w14:paraId="43DD04BD" w14:textId="77777777" w:rsidTr="00AB548E">
        <w:tc>
          <w:tcPr>
            <w:tcW w:w="0" w:type="auto"/>
            <w:shd w:val="clear" w:color="auto" w:fill="auto"/>
          </w:tcPr>
          <w:p w14:paraId="55E4031C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7581A05" w14:textId="77777777" w:rsidR="00873A4B" w:rsidRDefault="00873A4B" w:rsidP="00E75492">
            <w:pPr>
              <w:rPr>
                <w:b/>
              </w:rPr>
            </w:pPr>
          </w:p>
          <w:p w14:paraId="79EB0B47" w14:textId="77777777" w:rsidR="00506B5E" w:rsidRDefault="00506B5E" w:rsidP="00E75492">
            <w:pPr>
              <w:rPr>
                <w:b/>
              </w:rPr>
            </w:pPr>
          </w:p>
          <w:p w14:paraId="491C9E59" w14:textId="77777777" w:rsidR="00873A4B" w:rsidRDefault="00873A4B" w:rsidP="00506B5E">
            <w:pPr>
              <w:rPr>
                <w:b/>
              </w:rPr>
            </w:pPr>
          </w:p>
          <w:p w14:paraId="69F3AA66" w14:textId="77777777" w:rsidR="00506B5E" w:rsidRPr="00E43922" w:rsidRDefault="00506B5E" w:rsidP="00506B5E">
            <w:pPr>
              <w:rPr>
                <w:b/>
              </w:rPr>
            </w:pPr>
          </w:p>
        </w:tc>
      </w:tr>
      <w:tr w:rsidR="00873A4B" w:rsidRPr="00E43922" w14:paraId="06022136" w14:textId="77777777" w:rsidTr="00AB548E">
        <w:tc>
          <w:tcPr>
            <w:tcW w:w="0" w:type="auto"/>
            <w:shd w:val="clear" w:color="auto" w:fill="auto"/>
          </w:tcPr>
          <w:p w14:paraId="110B9FE7" w14:textId="77777777" w:rsidR="00873A4B" w:rsidRPr="00E43922" w:rsidRDefault="00555B6E" w:rsidP="00D4690F">
            <w:pPr>
              <w:numPr>
                <w:ilvl w:val="0"/>
                <w:numId w:val="1"/>
              </w:numPr>
            </w:pPr>
            <w:r>
              <w:t xml:space="preserve">What was Eliza’s father’s problem when they </w:t>
            </w:r>
            <w:r w:rsidR="0054118D">
              <w:t>decided</w:t>
            </w:r>
            <w:r>
              <w:t xml:space="preserve"> to leave </w:t>
            </w:r>
            <w:r w:rsidR="0054118D">
              <w:t xml:space="preserve">their </w:t>
            </w:r>
            <w:r w:rsidR="00D4690F">
              <w:t>home</w:t>
            </w:r>
            <w:r w:rsidR="0054118D">
              <w:t>?</w:t>
            </w:r>
          </w:p>
        </w:tc>
      </w:tr>
      <w:tr w:rsidR="00873A4B" w:rsidRPr="00E43922" w14:paraId="2C34DA6A" w14:textId="77777777" w:rsidTr="00AB548E">
        <w:tc>
          <w:tcPr>
            <w:tcW w:w="0" w:type="auto"/>
            <w:shd w:val="clear" w:color="auto" w:fill="auto"/>
          </w:tcPr>
          <w:p w14:paraId="1AC0C240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FE8DC7A" w14:textId="77777777" w:rsidR="00873A4B" w:rsidRDefault="00873A4B" w:rsidP="00E75492">
            <w:pPr>
              <w:rPr>
                <w:b/>
              </w:rPr>
            </w:pPr>
          </w:p>
          <w:p w14:paraId="535F1C3F" w14:textId="77777777" w:rsidR="00506B5E" w:rsidRDefault="00506B5E" w:rsidP="00E75492">
            <w:pPr>
              <w:rPr>
                <w:b/>
              </w:rPr>
            </w:pPr>
          </w:p>
          <w:p w14:paraId="02CB7455" w14:textId="77777777" w:rsidR="003071AA" w:rsidRDefault="003071AA" w:rsidP="00506B5E">
            <w:pPr>
              <w:rPr>
                <w:b/>
              </w:rPr>
            </w:pPr>
          </w:p>
          <w:p w14:paraId="523A9361" w14:textId="77777777" w:rsidR="00506B5E" w:rsidRPr="00E43922" w:rsidRDefault="00506B5E" w:rsidP="00506B5E">
            <w:pPr>
              <w:rPr>
                <w:b/>
              </w:rPr>
            </w:pPr>
          </w:p>
        </w:tc>
      </w:tr>
      <w:tr w:rsidR="00873A4B" w:rsidRPr="00E43922" w14:paraId="7CFE16A0" w14:textId="77777777" w:rsidTr="00AB548E">
        <w:tc>
          <w:tcPr>
            <w:tcW w:w="0" w:type="auto"/>
            <w:shd w:val="clear" w:color="auto" w:fill="auto"/>
          </w:tcPr>
          <w:p w14:paraId="02ABEDC0" w14:textId="77777777" w:rsidR="00691476" w:rsidRPr="00691476" w:rsidRDefault="00BB544D" w:rsidP="004D537F">
            <w:pPr>
              <w:numPr>
                <w:ilvl w:val="0"/>
                <w:numId w:val="1"/>
              </w:numPr>
            </w:pPr>
            <w:r>
              <w:rPr>
                <w:bCs/>
              </w:rPr>
              <w:t>Where was the last place that</w:t>
            </w:r>
            <w:r w:rsidR="0054118D">
              <w:rPr>
                <w:bCs/>
              </w:rPr>
              <w:t xml:space="preserve"> Eliza’s family</w:t>
            </w:r>
            <w:r>
              <w:rPr>
                <w:bCs/>
              </w:rPr>
              <w:t xml:space="preserve"> moved</w:t>
            </w:r>
            <w:r w:rsidR="0054118D">
              <w:rPr>
                <w:bCs/>
              </w:rPr>
              <w:t xml:space="preserve">? When </w:t>
            </w:r>
            <w:r>
              <w:rPr>
                <w:bCs/>
              </w:rPr>
              <w:t xml:space="preserve">did </w:t>
            </w:r>
            <w:r w:rsidR="0054118D">
              <w:rPr>
                <w:bCs/>
              </w:rPr>
              <w:t xml:space="preserve">they </w:t>
            </w:r>
            <w:r>
              <w:rPr>
                <w:bCs/>
              </w:rPr>
              <w:t>arrive</w:t>
            </w:r>
            <w:r w:rsidR="0054118D">
              <w:rPr>
                <w:bCs/>
              </w:rPr>
              <w:t>?</w:t>
            </w:r>
          </w:p>
          <w:p w14:paraId="18CC9F0B" w14:textId="77777777" w:rsidR="00873A4B" w:rsidRPr="00E43922" w:rsidRDefault="00873A4B" w:rsidP="00D61E36">
            <w:pPr>
              <w:ind w:left="720"/>
            </w:pPr>
          </w:p>
        </w:tc>
      </w:tr>
      <w:tr w:rsidR="00873A4B" w:rsidRPr="00E43922" w14:paraId="6793A7A9" w14:textId="77777777" w:rsidTr="00AB548E">
        <w:tc>
          <w:tcPr>
            <w:tcW w:w="0" w:type="auto"/>
            <w:shd w:val="clear" w:color="auto" w:fill="auto"/>
          </w:tcPr>
          <w:p w14:paraId="3AB700B8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9A371C8" w14:textId="77777777" w:rsidR="00D61E36" w:rsidRDefault="00D61E36" w:rsidP="00E75492">
            <w:pPr>
              <w:rPr>
                <w:b/>
              </w:rPr>
            </w:pPr>
          </w:p>
          <w:p w14:paraId="2E50BE74" w14:textId="77777777" w:rsidR="00656818" w:rsidRDefault="00656818" w:rsidP="00506B5E">
            <w:pPr>
              <w:rPr>
                <w:b/>
              </w:rPr>
            </w:pPr>
          </w:p>
          <w:p w14:paraId="6AA735D7" w14:textId="77777777" w:rsidR="00506B5E" w:rsidRDefault="00506B5E" w:rsidP="00506B5E">
            <w:pPr>
              <w:rPr>
                <w:b/>
              </w:rPr>
            </w:pPr>
          </w:p>
          <w:p w14:paraId="2BC960CF" w14:textId="77777777" w:rsidR="00506B5E" w:rsidRPr="00E43922" w:rsidRDefault="00506B5E" w:rsidP="00506B5E">
            <w:pPr>
              <w:rPr>
                <w:b/>
              </w:rPr>
            </w:pPr>
          </w:p>
        </w:tc>
      </w:tr>
    </w:tbl>
    <w:p w14:paraId="2693DCA8" w14:textId="60BC2D59" w:rsidR="008F4A24" w:rsidRPr="008F4A24" w:rsidRDefault="00500B94" w:rsidP="002663E2">
      <w:pPr>
        <w:rPr>
          <w:u w:val="single"/>
        </w:rPr>
      </w:pPr>
      <w:r w:rsidRPr="005747CF">
        <w:rPr>
          <w:noProof/>
        </w:rPr>
        <w:lastRenderedPageBreak/>
        <w:t xml:space="preserve"> </w:t>
      </w:r>
      <w:r w:rsidR="00AB548E">
        <w:rPr>
          <w:noProof/>
        </w:rPr>
        <mc:AlternateContent>
          <mc:Choice Requires="wps">
            <w:drawing>
              <wp:inline distT="0" distB="0" distL="0" distR="0" wp14:anchorId="1184DFD7" wp14:editId="4422A535">
                <wp:extent cx="2895600" cy="522605"/>
                <wp:effectExtent l="0" t="0" r="19050" b="10795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4671D" w14:textId="77777777" w:rsidR="004F7A2D" w:rsidRDefault="003612A1">
                            <w:r>
                              <w:t xml:space="preserve">Created by: </w:t>
                            </w:r>
                            <w:proofErr w:type="spellStart"/>
                            <w:r w:rsidR="00500B94">
                              <w:t>Jinkyung</w:t>
                            </w:r>
                            <w:proofErr w:type="spellEnd"/>
                            <w:r w:rsidR="00500B94">
                              <w:t xml:space="preserve"> </w:t>
                            </w:r>
                            <w:proofErr w:type="spellStart"/>
                            <w:r w:rsidR="00500B94">
                              <w:t>Seo</w:t>
                            </w:r>
                            <w:proofErr w:type="spellEnd"/>
                          </w:p>
                          <w:p w14:paraId="16849E6D" w14:textId="77777777" w:rsidR="006E6F1E" w:rsidRPr="00E43922" w:rsidRDefault="003612A1">
                            <w:r>
                              <w:t xml:space="preserve">Date: </w:t>
                            </w:r>
                            <w:r w:rsidR="0054118D">
                              <w:t>December 30</w:t>
                            </w:r>
                            <w:r w:rsidR="00500B94">
                              <w:t>.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84DF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8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">
                <v:textbox>
                  <w:txbxContent>
                    <w:p w14:paraId="53D4671D" w14:textId="77777777" w:rsidR="004F7A2D" w:rsidRDefault="003612A1">
                      <w:r>
                        <w:t xml:space="preserve">Created by: </w:t>
                      </w:r>
                      <w:proofErr w:type="spellStart"/>
                      <w:r w:rsidR="00500B94">
                        <w:t>Jinkyung</w:t>
                      </w:r>
                      <w:proofErr w:type="spellEnd"/>
                      <w:r w:rsidR="00500B94">
                        <w:t xml:space="preserve"> </w:t>
                      </w:r>
                      <w:proofErr w:type="spellStart"/>
                      <w:r w:rsidR="00500B94">
                        <w:t>Seo</w:t>
                      </w:r>
                      <w:proofErr w:type="spellEnd"/>
                    </w:p>
                    <w:p w14:paraId="16849E6D" w14:textId="77777777" w:rsidR="006E6F1E" w:rsidRPr="00E43922" w:rsidRDefault="003612A1">
                      <w:r>
                        <w:t xml:space="preserve">Date: </w:t>
                      </w:r>
                      <w:r w:rsidR="0054118D">
                        <w:t>December 30</w:t>
                      </w:r>
                      <w:r w:rsidR="00500B94">
                        <w:t>. 2011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4A24" w:rsidRPr="008F4A24" w:rsidSect="004F1944">
      <w:headerReference w:type="firs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61A5B" w14:textId="77777777" w:rsidR="002C52CD" w:rsidRDefault="002C52CD" w:rsidP="004F1944">
      <w:r>
        <w:separator/>
      </w:r>
    </w:p>
  </w:endnote>
  <w:endnote w:type="continuationSeparator" w:id="0">
    <w:p w14:paraId="77E7EDC8" w14:textId="77777777" w:rsidR="002C52CD" w:rsidRDefault="002C52CD" w:rsidP="004F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80E8" w14:textId="77777777" w:rsidR="002C52CD" w:rsidRDefault="002C52CD" w:rsidP="004F1944">
      <w:r>
        <w:separator/>
      </w:r>
    </w:p>
  </w:footnote>
  <w:footnote w:type="continuationSeparator" w:id="0">
    <w:p w14:paraId="155EFB75" w14:textId="77777777" w:rsidR="002C52CD" w:rsidRDefault="002C52CD" w:rsidP="004F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D72E2" w14:textId="6AD4AC7F" w:rsidR="004F1944" w:rsidRDefault="00AB548E">
    <w:pPr>
      <w:pStyle w:val="Header"/>
    </w:pPr>
    <w:r>
      <w:rPr>
        <w:noProof/>
        <w:lang w:eastAsia="ja-JP"/>
      </w:rPr>
      <mc:AlternateContent>
        <mc:Choice Requires="wps">
          <w:drawing>
            <wp:inline distT="0" distB="0" distL="0" distR="0" wp14:anchorId="5D9C64D0" wp14:editId="5A35819A">
              <wp:extent cx="1150620" cy="207010"/>
              <wp:effectExtent l="19050" t="19050" r="30480" b="59690"/>
              <wp:docPr id="1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20701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4603B164" w14:textId="77777777" w:rsidR="004F1944" w:rsidRPr="004F1944" w:rsidRDefault="00362A2C" w:rsidP="004F1944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LDS </w:t>
                          </w:r>
                          <w:proofErr w:type="spellStart"/>
                          <w:proofErr w:type="gramStart"/>
                          <w:r>
                            <w:rPr>
                              <w:color w:val="FFFFFF" w:themeColor="background1"/>
                            </w:rPr>
                            <w:t>Church:L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9C64D0"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7" type="#_x0000_t202" style="width:90.6pt;height:1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" fillcolor="black [3200]" strokecolor="#f2f2f2 [3041]" strokeweight="3pt">
              <v:shadow on="t" color="#7f7f7f [1601]" opacity=".5" offset="1pt"/>
              <v:textbox inset=",0,,0">
                <w:txbxContent>
                  <w:p w14:paraId="4603B164" w14:textId="77777777" w:rsidR="004F1944" w:rsidRPr="004F1944" w:rsidRDefault="00362A2C" w:rsidP="004F1944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LDS </w:t>
                    </w:r>
                    <w:proofErr w:type="spellStart"/>
                    <w:proofErr w:type="gramStart"/>
                    <w:r>
                      <w:rPr>
                        <w:color w:val="FFFFFF" w:themeColor="background1"/>
                      </w:rPr>
                      <w:t>Church:L</w:t>
                    </w:r>
                    <w:proofErr w:type="spellEnd"/>
                    <w:proofErr w:type="gramEnd"/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4404947"/>
    <w:multiLevelType w:val="hybridMultilevel"/>
    <w:tmpl w:val="A678B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6767DE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DB"/>
    <w:rsid w:val="00011D56"/>
    <w:rsid w:val="0003001A"/>
    <w:rsid w:val="0003023E"/>
    <w:rsid w:val="000443EA"/>
    <w:rsid w:val="0007581A"/>
    <w:rsid w:val="0009747F"/>
    <w:rsid w:val="000A5A90"/>
    <w:rsid w:val="000E5C79"/>
    <w:rsid w:val="0010282B"/>
    <w:rsid w:val="0011318C"/>
    <w:rsid w:val="00125A7A"/>
    <w:rsid w:val="00125B0F"/>
    <w:rsid w:val="00137D3A"/>
    <w:rsid w:val="001725E8"/>
    <w:rsid w:val="001B34A0"/>
    <w:rsid w:val="001D35A8"/>
    <w:rsid w:val="001D655B"/>
    <w:rsid w:val="001F2A5D"/>
    <w:rsid w:val="00201584"/>
    <w:rsid w:val="00204CED"/>
    <w:rsid w:val="00244727"/>
    <w:rsid w:val="002658C6"/>
    <w:rsid w:val="002663E2"/>
    <w:rsid w:val="00280E1C"/>
    <w:rsid w:val="00291CAF"/>
    <w:rsid w:val="002C52CD"/>
    <w:rsid w:val="002D59BB"/>
    <w:rsid w:val="002D69B2"/>
    <w:rsid w:val="002E6890"/>
    <w:rsid w:val="00302B01"/>
    <w:rsid w:val="003071AA"/>
    <w:rsid w:val="00313373"/>
    <w:rsid w:val="00315814"/>
    <w:rsid w:val="0032278D"/>
    <w:rsid w:val="00353A17"/>
    <w:rsid w:val="003612A1"/>
    <w:rsid w:val="00362A2C"/>
    <w:rsid w:val="0036396A"/>
    <w:rsid w:val="00380C06"/>
    <w:rsid w:val="00383212"/>
    <w:rsid w:val="003E7B67"/>
    <w:rsid w:val="00402195"/>
    <w:rsid w:val="00444290"/>
    <w:rsid w:val="00461A4C"/>
    <w:rsid w:val="00486A5E"/>
    <w:rsid w:val="004A656F"/>
    <w:rsid w:val="004C42EF"/>
    <w:rsid w:val="004D537F"/>
    <w:rsid w:val="004D5A88"/>
    <w:rsid w:val="004F1944"/>
    <w:rsid w:val="004F2F8B"/>
    <w:rsid w:val="004F7A2D"/>
    <w:rsid w:val="00500B94"/>
    <w:rsid w:val="00506B5E"/>
    <w:rsid w:val="00537CD2"/>
    <w:rsid w:val="0054118D"/>
    <w:rsid w:val="00555B6E"/>
    <w:rsid w:val="00564ECD"/>
    <w:rsid w:val="005747CF"/>
    <w:rsid w:val="005A250D"/>
    <w:rsid w:val="005B47CA"/>
    <w:rsid w:val="005E00F0"/>
    <w:rsid w:val="005F3355"/>
    <w:rsid w:val="00600FA4"/>
    <w:rsid w:val="00602864"/>
    <w:rsid w:val="00605A30"/>
    <w:rsid w:val="0061323D"/>
    <w:rsid w:val="00656818"/>
    <w:rsid w:val="0067457E"/>
    <w:rsid w:val="00691476"/>
    <w:rsid w:val="00692913"/>
    <w:rsid w:val="006B1300"/>
    <w:rsid w:val="006B6C28"/>
    <w:rsid w:val="006C54C8"/>
    <w:rsid w:val="006D4FA2"/>
    <w:rsid w:val="006E1F9B"/>
    <w:rsid w:val="006E6F1E"/>
    <w:rsid w:val="0070517F"/>
    <w:rsid w:val="007748AE"/>
    <w:rsid w:val="00785130"/>
    <w:rsid w:val="007A700A"/>
    <w:rsid w:val="007F3417"/>
    <w:rsid w:val="00830683"/>
    <w:rsid w:val="00853060"/>
    <w:rsid w:val="00873A4B"/>
    <w:rsid w:val="008748DE"/>
    <w:rsid w:val="00877236"/>
    <w:rsid w:val="008B2116"/>
    <w:rsid w:val="008D0182"/>
    <w:rsid w:val="008E194D"/>
    <w:rsid w:val="008F4A24"/>
    <w:rsid w:val="00901821"/>
    <w:rsid w:val="00906142"/>
    <w:rsid w:val="00931F1E"/>
    <w:rsid w:val="009421A3"/>
    <w:rsid w:val="00945155"/>
    <w:rsid w:val="00945E9F"/>
    <w:rsid w:val="00994BCD"/>
    <w:rsid w:val="009D6EF0"/>
    <w:rsid w:val="009F40DB"/>
    <w:rsid w:val="00A13E99"/>
    <w:rsid w:val="00A7077E"/>
    <w:rsid w:val="00A85092"/>
    <w:rsid w:val="00AB548E"/>
    <w:rsid w:val="00AE5B0F"/>
    <w:rsid w:val="00AF0581"/>
    <w:rsid w:val="00B145FC"/>
    <w:rsid w:val="00B3133D"/>
    <w:rsid w:val="00B31E5C"/>
    <w:rsid w:val="00B378FE"/>
    <w:rsid w:val="00B6101E"/>
    <w:rsid w:val="00BB2952"/>
    <w:rsid w:val="00BB544D"/>
    <w:rsid w:val="00BB6A68"/>
    <w:rsid w:val="00BD2A78"/>
    <w:rsid w:val="00BE35F3"/>
    <w:rsid w:val="00C11131"/>
    <w:rsid w:val="00C217F3"/>
    <w:rsid w:val="00C31BEF"/>
    <w:rsid w:val="00C5354E"/>
    <w:rsid w:val="00C53E82"/>
    <w:rsid w:val="00C56189"/>
    <w:rsid w:val="00C8291B"/>
    <w:rsid w:val="00CE4208"/>
    <w:rsid w:val="00CE67B2"/>
    <w:rsid w:val="00CE79E3"/>
    <w:rsid w:val="00D23748"/>
    <w:rsid w:val="00D24F4D"/>
    <w:rsid w:val="00D324CD"/>
    <w:rsid w:val="00D428FB"/>
    <w:rsid w:val="00D45D62"/>
    <w:rsid w:val="00D4690F"/>
    <w:rsid w:val="00D515D1"/>
    <w:rsid w:val="00D60562"/>
    <w:rsid w:val="00D61E36"/>
    <w:rsid w:val="00D63ACA"/>
    <w:rsid w:val="00D72E33"/>
    <w:rsid w:val="00D74120"/>
    <w:rsid w:val="00D95995"/>
    <w:rsid w:val="00DA63DA"/>
    <w:rsid w:val="00DF00E4"/>
    <w:rsid w:val="00DF3504"/>
    <w:rsid w:val="00E04113"/>
    <w:rsid w:val="00E33F44"/>
    <w:rsid w:val="00E36E70"/>
    <w:rsid w:val="00E43922"/>
    <w:rsid w:val="00E51ED1"/>
    <w:rsid w:val="00E55385"/>
    <w:rsid w:val="00E602A5"/>
    <w:rsid w:val="00EC759C"/>
    <w:rsid w:val="00ED2186"/>
    <w:rsid w:val="00EE36F7"/>
    <w:rsid w:val="00EE569E"/>
    <w:rsid w:val="00EE5AE0"/>
    <w:rsid w:val="00F17642"/>
    <w:rsid w:val="00F53298"/>
    <w:rsid w:val="00F536BC"/>
    <w:rsid w:val="00F70B46"/>
    <w:rsid w:val="00F859BD"/>
    <w:rsid w:val="00F94985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E0293"/>
  <w15:docId w15:val="{44807054-6406-4F71-8910-2970DF43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3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F1E"/>
    <w:pPr>
      <w:ind w:left="720"/>
      <w:contextualSpacing/>
    </w:pPr>
  </w:style>
  <w:style w:type="paragraph" w:styleId="Header">
    <w:name w:val="header"/>
    <w:basedOn w:val="Normal"/>
    <w:link w:val="HeaderChar"/>
    <w:rsid w:val="004F194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4F1944"/>
    <w:rPr>
      <w:sz w:val="24"/>
      <w:szCs w:val="24"/>
    </w:rPr>
  </w:style>
  <w:style w:type="paragraph" w:styleId="Footer">
    <w:name w:val="footer"/>
    <w:basedOn w:val="Normal"/>
    <w:link w:val="FooterChar"/>
    <w:rsid w:val="004F194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4F194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53E82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129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5547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1230">
                  <w:marLeft w:val="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3121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608">
                                  <w:marLeft w:val="0"/>
                                  <w:marRight w:val="0"/>
                                  <w:marTop w:val="0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53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3547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6870">
                  <w:marLeft w:val="2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29945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98425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7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19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5688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8664">
                  <w:marLeft w:val="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64739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12219">
                                  <w:marLeft w:val="0"/>
                                  <w:marRight w:val="0"/>
                                  <w:marTop w:val="0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761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15144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346">
                  <w:marLeft w:val="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36329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500">
                                  <w:marLeft w:val="0"/>
                                  <w:marRight w:val="0"/>
                                  <w:marTop w:val="0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759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213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0266">
                  <w:marLeft w:val="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2520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78248">
                                  <w:marLeft w:val="0"/>
                                  <w:marRight w:val="0"/>
                                  <w:marTop w:val="0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263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13261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3808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5119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2941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6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543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3984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4389">
                  <w:marLeft w:val="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14296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59833">
                                  <w:marLeft w:val="0"/>
                                  <w:marRight w:val="0"/>
                                  <w:marTop w:val="0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5928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11978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5751">
                  <w:marLeft w:val="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215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87557">
                                  <w:marLeft w:val="0"/>
                                  <w:marRight w:val="0"/>
                                  <w:marTop w:val="0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2063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20187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79">
                  <w:marLeft w:val="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2083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168">
                                  <w:marLeft w:val="0"/>
                                  <w:marRight w:val="0"/>
                                  <w:marTop w:val="0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99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9217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7914">
                  <w:marLeft w:val="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9429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3375">
                                  <w:marLeft w:val="0"/>
                                  <w:marRight w:val="0"/>
                                  <w:marTop w:val="0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130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843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7942">
                  <w:marLeft w:val="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87231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89154">
                                  <w:marLeft w:val="0"/>
                                  <w:marRight w:val="0"/>
                                  <w:marTop w:val="0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3761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2773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2185">
                  <w:marLeft w:val="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798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3716">
                                  <w:marLeft w:val="0"/>
                                  <w:marRight w:val="0"/>
                                  <w:marTop w:val="0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6228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1459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59748">
                  <w:marLeft w:val="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86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2008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20248">
                                  <w:marLeft w:val="0"/>
                                  <w:marRight w:val="0"/>
                                  <w:marTop w:val="0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77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15692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4730">
                  <w:marLeft w:val="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51082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1326">
                                  <w:marLeft w:val="0"/>
                                  <w:marRight w:val="0"/>
                                  <w:marTop w:val="0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66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9980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5566">
                  <w:marLeft w:val="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5470">
                              <w:marLeft w:val="0"/>
                              <w:marRight w:val="0"/>
                              <w:marTop w:val="2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6802">
                                  <w:marLeft w:val="0"/>
                                  <w:marRight w:val="0"/>
                                  <w:marTop w:val="0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323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16804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6150">
                  <w:marLeft w:val="1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76263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345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6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AppData\Local\Tem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3B13A-8EBB-4E83-A3A4-4968026D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1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3</cp:revision>
  <cp:lastPrinted>2008-07-16T05:34:00Z</cp:lastPrinted>
  <dcterms:created xsi:type="dcterms:W3CDTF">2014-03-15T03:51:00Z</dcterms:created>
  <dcterms:modified xsi:type="dcterms:W3CDTF">2020-07-23T19:44:00Z</dcterms:modified>
</cp:coreProperties>
</file>