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DF711" w14:textId="77777777" w:rsidR="007F3417" w:rsidRPr="00EC759C" w:rsidRDefault="007F3417" w:rsidP="00EC759C">
      <w:pPr>
        <w:ind w:left="3600" w:firstLine="720"/>
        <w:rPr>
          <w:u w:val="single"/>
        </w:rPr>
      </w:pPr>
      <w:r>
        <w:t>Teacher</w:t>
      </w:r>
      <w:r w:rsidR="008531E1">
        <w:t>’</w:t>
      </w:r>
      <w:r>
        <w:t>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</w:p>
    <w:p w14:paraId="2C5C04D8" w14:textId="77777777" w:rsidR="007F3417" w:rsidRDefault="007F3417" w:rsidP="00EC759C">
      <w:pPr>
        <w:ind w:left="4320" w:right="480"/>
      </w:pPr>
      <w:r>
        <w:t xml:space="preserve">Your </w:t>
      </w:r>
      <w:r w:rsidR="00B31E5C">
        <w:t>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 w:rsidR="00994BCD">
        <w:rPr>
          <w:u w:val="single"/>
        </w:rPr>
        <w:tab/>
      </w:r>
      <w:r w:rsidR="00994BCD">
        <w:rPr>
          <w:u w:val="single"/>
        </w:rPr>
        <w:tab/>
      </w:r>
    </w:p>
    <w:p w14:paraId="613298C0" w14:textId="77777777" w:rsidR="00B31E5C" w:rsidRDefault="007F3417" w:rsidP="00994BCD">
      <w:pPr>
        <w:ind w:left="4320" w:right="480"/>
        <w:rPr>
          <w:u w:val="single"/>
        </w:rPr>
      </w:pPr>
      <w:r>
        <w:t>Today’s Date:</w:t>
      </w:r>
      <w:r w:rsidR="00994BCD">
        <w:tab/>
      </w:r>
      <w:r w:rsidR="00994BCD" w:rsidRPr="00994BCD">
        <w:rPr>
          <w:u w:val="single"/>
        </w:rPr>
        <w:tab/>
      </w:r>
      <w:r w:rsidR="00994BCD" w:rsidRPr="00994BCD">
        <w:rPr>
          <w:u w:val="single"/>
        </w:rPr>
        <w:tab/>
      </w:r>
    </w:p>
    <w:p w14:paraId="6D1AE61F" w14:textId="77777777" w:rsidR="00BA67A7" w:rsidRDefault="00BA67A7" w:rsidP="00994BCD">
      <w:pPr>
        <w:ind w:left="4320" w:right="480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E43922" w:rsidRPr="00E43922" w14:paraId="6C3F478F" w14:textId="77777777" w:rsidTr="00AE5B0F">
        <w:tc>
          <w:tcPr>
            <w:tcW w:w="8856" w:type="dxa"/>
            <w:shd w:val="clear" w:color="auto" w:fill="auto"/>
          </w:tcPr>
          <w:p w14:paraId="3BFB3470" w14:textId="77777777" w:rsidR="00E43922" w:rsidRDefault="00B220A8" w:rsidP="00125B0F">
            <w:pPr>
              <w:rPr>
                <w:b/>
              </w:rPr>
            </w:pPr>
            <w:r>
              <w:rPr>
                <w:b/>
              </w:rPr>
              <w:t>Total Points Possible:</w:t>
            </w:r>
            <w:r w:rsidR="00927C49">
              <w:rPr>
                <w:b/>
              </w:rPr>
              <w:t>13</w:t>
            </w:r>
            <w:r>
              <w:rPr>
                <w:b/>
              </w:rPr>
              <w:t xml:space="preserve"> </w:t>
            </w:r>
          </w:p>
          <w:p w14:paraId="2F178C39" w14:textId="77777777" w:rsidR="00BA67A7" w:rsidRDefault="00BA67A7" w:rsidP="00125B0F">
            <w:pPr>
              <w:rPr>
                <w:b/>
              </w:rPr>
            </w:pPr>
            <w:r>
              <w:rPr>
                <w:b/>
              </w:rPr>
              <w:t xml:space="preserve">Subtitles: </w:t>
            </w:r>
            <w:r w:rsidR="00927C49">
              <w:rPr>
                <w:b/>
              </w:rPr>
              <w:t>none</w:t>
            </w:r>
          </w:p>
          <w:p w14:paraId="356B30E3" w14:textId="77777777" w:rsidR="00BA67A7" w:rsidRPr="00125B0F" w:rsidRDefault="00BA67A7" w:rsidP="00B220A8">
            <w:pPr>
              <w:rPr>
                <w:b/>
              </w:rPr>
            </w:pPr>
            <w:r>
              <w:rPr>
                <w:b/>
              </w:rPr>
              <w:t>Running Time:</w:t>
            </w:r>
            <w:r w:rsidR="00927C49">
              <w:rPr>
                <w:b/>
              </w:rPr>
              <w:t xml:space="preserve"> 55 minutes</w:t>
            </w:r>
            <w:r>
              <w:rPr>
                <w:b/>
              </w:rPr>
              <w:t xml:space="preserve"> </w:t>
            </w:r>
          </w:p>
        </w:tc>
      </w:tr>
      <w:tr w:rsidR="00E43922" w:rsidRPr="00E43922" w14:paraId="3DC963F5" w14:textId="77777777" w:rsidTr="00AE5B0F">
        <w:tc>
          <w:tcPr>
            <w:tcW w:w="8856" w:type="dxa"/>
            <w:shd w:val="clear" w:color="auto" w:fill="auto"/>
          </w:tcPr>
          <w:p w14:paraId="52A923A5" w14:textId="77777777" w:rsidR="00E43922" w:rsidRPr="004C42EF" w:rsidRDefault="00927C49" w:rsidP="004E25B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Dogs that Changed the World Part Two: Dogs by Design</w:t>
            </w:r>
          </w:p>
        </w:tc>
      </w:tr>
      <w:tr w:rsidR="00E43922" w:rsidRPr="00E43922" w14:paraId="64B8E72A" w14:textId="77777777" w:rsidTr="00AE5B0F">
        <w:tc>
          <w:tcPr>
            <w:tcW w:w="8856" w:type="dxa"/>
            <w:shd w:val="clear" w:color="auto" w:fill="auto"/>
          </w:tcPr>
          <w:p w14:paraId="720C80DF" w14:textId="77777777" w:rsidR="00E43922" w:rsidRPr="00E43922" w:rsidRDefault="00EE36F7" w:rsidP="00EE36F7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E43922" w:rsidRPr="00E43922" w14:paraId="00BAD57F" w14:textId="77777777" w:rsidTr="00AE5B0F">
        <w:tc>
          <w:tcPr>
            <w:tcW w:w="8856" w:type="dxa"/>
            <w:shd w:val="clear" w:color="auto" w:fill="auto"/>
          </w:tcPr>
          <w:p w14:paraId="248935B6" w14:textId="77777777" w:rsidR="00945E9F" w:rsidRDefault="00945E9F" w:rsidP="00945E9F">
            <w:r>
              <w:t xml:space="preserve">Instructions: </w:t>
            </w:r>
          </w:p>
          <w:p w14:paraId="3EDE5FD5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Print out these questions and obtain a copy of the DVD from the LC </w:t>
            </w:r>
            <w:r w:rsidR="00B220A8">
              <w:t>service</w:t>
            </w:r>
            <w:r>
              <w:t xml:space="preserve"> desk.</w:t>
            </w:r>
          </w:p>
          <w:p w14:paraId="740F4A9D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sheet. </w:t>
            </w:r>
          </w:p>
          <w:p w14:paraId="09AE59E1" w14:textId="77777777" w:rsidR="00E43922" w:rsidRPr="00945E9F" w:rsidRDefault="00945E9F" w:rsidP="00B220A8">
            <w:pPr>
              <w:numPr>
                <w:ilvl w:val="0"/>
                <w:numId w:val="2"/>
              </w:numPr>
            </w:pPr>
            <w:r>
              <w:rPr>
                <w:b/>
              </w:rPr>
              <w:t xml:space="preserve">WHEN YOU COMPLETE THIS QUIZ PLEASE RETURN THE COMPLETED ANSWER SHEET TO THE LC </w:t>
            </w:r>
            <w:r w:rsidR="00B220A8">
              <w:rPr>
                <w:b/>
              </w:rPr>
              <w:t>SERVICE</w:t>
            </w:r>
            <w:r>
              <w:rPr>
                <w:b/>
              </w:rPr>
              <w:t xml:space="preserve"> DESK</w:t>
            </w:r>
            <w:r w:rsidR="00BA67A7">
              <w:rPr>
                <w:b/>
              </w:rPr>
              <w:t>.</w:t>
            </w:r>
          </w:p>
        </w:tc>
      </w:tr>
      <w:tr w:rsidR="00E43922" w:rsidRPr="00E43922" w14:paraId="7018308B" w14:textId="77777777" w:rsidTr="00AE5B0F">
        <w:tc>
          <w:tcPr>
            <w:tcW w:w="8856" w:type="dxa"/>
            <w:shd w:val="clear" w:color="auto" w:fill="auto"/>
          </w:tcPr>
          <w:p w14:paraId="1A9D2AED" w14:textId="77777777" w:rsidR="00E43922" w:rsidRDefault="00945E9F" w:rsidP="00945E9F">
            <w:pPr>
              <w:rPr>
                <w:b/>
              </w:rPr>
            </w:pPr>
            <w:r w:rsidRPr="00945E9F">
              <w:t xml:space="preserve">Summary: </w:t>
            </w:r>
            <w:r w:rsidR="00125B0F">
              <w:rPr>
                <w:b/>
              </w:rPr>
              <w:t xml:space="preserve"> </w:t>
            </w:r>
          </w:p>
          <w:p w14:paraId="1A848C02" w14:textId="77777777" w:rsidR="00591C44" w:rsidRDefault="00591C44" w:rsidP="00591C44">
            <w:r w:rsidRPr="008B27DD">
              <w:t>The second hour of</w:t>
            </w:r>
            <w:r w:rsidRPr="008B27DD">
              <w:rPr>
                <w:i/>
                <w:iCs/>
              </w:rPr>
              <w:t xml:space="preserve"> Dogs That Changed the World</w:t>
            </w:r>
            <w:r w:rsidRPr="008B27DD">
              <w:t xml:space="preserve"> details the explosion of the basic working dog types into the roughly 400 breeds known today; explores concerns about today’s competitive breeding and its effect on dogs’ health and well-being; and outlines dogs’ potential role in medical care for human beings.</w:t>
            </w:r>
          </w:p>
          <w:p w14:paraId="69FBF9C2" w14:textId="77777777" w:rsidR="00591C44" w:rsidRDefault="00591C44" w:rsidP="00591C44"/>
          <w:p w14:paraId="02A9858C" w14:textId="77777777" w:rsidR="00591C44" w:rsidRDefault="00CC0311" w:rsidP="00591C44">
            <w:hyperlink r:id="rId7" w:history="1">
              <w:r w:rsidR="00591C44" w:rsidRPr="00152A0A">
                <w:rPr>
                  <w:rStyle w:val="Hyperlink"/>
                </w:rPr>
                <w:t>http://www.pbs.org/wnet/nature/dogs-that-changed-the-world-full-episode-dogs-that-changed-the-world-dogs-by-design/8372/</w:t>
              </w:r>
            </w:hyperlink>
          </w:p>
          <w:p w14:paraId="3C75039B" w14:textId="77777777" w:rsidR="00830683" w:rsidRPr="00125B0F" w:rsidRDefault="00830683" w:rsidP="00E10475">
            <w:pPr>
              <w:ind w:firstLine="720"/>
            </w:pPr>
          </w:p>
        </w:tc>
      </w:tr>
      <w:tr w:rsidR="00E43922" w:rsidRPr="00E43922" w14:paraId="68CC4A6D" w14:textId="77777777" w:rsidTr="00AE5B0F">
        <w:tc>
          <w:tcPr>
            <w:tcW w:w="8856" w:type="dxa"/>
            <w:shd w:val="clear" w:color="auto" w:fill="auto"/>
          </w:tcPr>
          <w:p w14:paraId="6B0B302A" w14:textId="77777777" w:rsidR="00DA63DA" w:rsidRDefault="00945E9F" w:rsidP="00125B0F">
            <w:r w:rsidRPr="00F536BC">
              <w:t>Vocabulary</w:t>
            </w:r>
            <w:r w:rsidR="00F536BC" w:rsidRPr="00F536BC">
              <w:t>:</w:t>
            </w:r>
            <w:r w:rsidR="00DA63DA">
              <w:t xml:space="preserve">  </w:t>
            </w:r>
          </w:p>
          <w:p w14:paraId="2743BC36" w14:textId="77777777" w:rsidR="00523B7C" w:rsidRDefault="00927C49" w:rsidP="00523B7C">
            <w:pPr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Breed</w:t>
            </w:r>
            <w:r w:rsidR="00B85529">
              <w:rPr>
                <w:i/>
              </w:rPr>
              <w:t xml:space="preserve"> (verb)- to reproduce, to produce offspring</w:t>
            </w:r>
          </w:p>
          <w:p w14:paraId="6C982E51" w14:textId="77777777" w:rsidR="00B85529" w:rsidRDefault="00B85529" w:rsidP="00B85529">
            <w:pPr>
              <w:ind w:left="780"/>
              <w:rPr>
                <w:i/>
              </w:rPr>
            </w:pPr>
            <w:r>
              <w:rPr>
                <w:i/>
              </w:rPr>
              <w:t>Ex. When you breed a big dog and a little dog you will have a medium dog.</w:t>
            </w:r>
          </w:p>
          <w:p w14:paraId="2535DD4D" w14:textId="77777777" w:rsidR="00B85529" w:rsidRDefault="00B85529" w:rsidP="00B85529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Breed (non)- lineage; sort, kind</w:t>
            </w:r>
          </w:p>
          <w:p w14:paraId="1E77A0D3" w14:textId="77777777" w:rsidR="00B85529" w:rsidRPr="00B85529" w:rsidRDefault="00B85529" w:rsidP="00B85529">
            <w:pPr>
              <w:pStyle w:val="ListParagraph"/>
              <w:ind w:left="780"/>
              <w:rPr>
                <w:i/>
              </w:rPr>
            </w:pPr>
            <w:r>
              <w:rPr>
                <w:i/>
              </w:rPr>
              <w:t>Ex. My favorite breed of dog is a Chihuahua.</w:t>
            </w:r>
          </w:p>
          <w:p w14:paraId="6E618DED" w14:textId="77777777" w:rsidR="00927C49" w:rsidRDefault="00927C49" w:rsidP="00523B7C">
            <w:pPr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Stride</w:t>
            </w:r>
            <w:r w:rsidR="00B85529">
              <w:rPr>
                <w:i/>
              </w:rPr>
              <w:t xml:space="preserve"> (noun)- distance from step to step, usually a long step</w:t>
            </w:r>
          </w:p>
          <w:p w14:paraId="2F8E9DAE" w14:textId="77777777" w:rsidR="00B85529" w:rsidRDefault="00B85529" w:rsidP="00B85529">
            <w:pPr>
              <w:ind w:left="780"/>
              <w:rPr>
                <w:i/>
              </w:rPr>
            </w:pPr>
            <w:r>
              <w:rPr>
                <w:i/>
              </w:rPr>
              <w:t xml:space="preserve">Ex. My dad’s stride is so big I </w:t>
            </w:r>
            <w:proofErr w:type="gramStart"/>
            <w:r>
              <w:rPr>
                <w:i/>
              </w:rPr>
              <w:t>have to</w:t>
            </w:r>
            <w:proofErr w:type="gramEnd"/>
            <w:r>
              <w:rPr>
                <w:i/>
              </w:rPr>
              <w:t xml:space="preserve"> take two steps every time he takes one.</w:t>
            </w:r>
          </w:p>
          <w:p w14:paraId="0D43FB4C" w14:textId="77777777" w:rsidR="00927C49" w:rsidRDefault="00927C49" w:rsidP="00523B7C">
            <w:pPr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Flexible</w:t>
            </w:r>
            <w:r w:rsidR="00B85529">
              <w:rPr>
                <w:i/>
              </w:rPr>
              <w:t xml:space="preserve"> (adj)- easily bent; can be modified, adapted or changed</w:t>
            </w:r>
          </w:p>
          <w:p w14:paraId="040C5958" w14:textId="77777777" w:rsidR="00762E77" w:rsidRPr="00762E77" w:rsidRDefault="00B85529" w:rsidP="00B85529">
            <w:pPr>
              <w:ind w:left="780"/>
              <w:rPr>
                <w:i/>
              </w:rPr>
            </w:pPr>
            <w:r>
              <w:rPr>
                <w:i/>
              </w:rPr>
              <w:t>Ex. My flexible schedule made it easy to go to the movies whenever I want.</w:t>
            </w:r>
          </w:p>
        </w:tc>
      </w:tr>
      <w:tr w:rsidR="00E43922" w:rsidRPr="00E43922" w14:paraId="1CEA4E25" w14:textId="77777777" w:rsidTr="00AE5B0F">
        <w:tc>
          <w:tcPr>
            <w:tcW w:w="8856" w:type="dxa"/>
            <w:shd w:val="clear" w:color="auto" w:fill="auto"/>
          </w:tcPr>
          <w:p w14:paraId="0050200D" w14:textId="77777777" w:rsidR="00E43922" w:rsidRPr="00E43922" w:rsidRDefault="00F536BC" w:rsidP="00853060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E43922" w:rsidRPr="00E43922" w14:paraId="07CE38B8" w14:textId="77777777" w:rsidTr="00517A13">
        <w:trPr>
          <w:trHeight w:val="467"/>
        </w:trPr>
        <w:tc>
          <w:tcPr>
            <w:tcW w:w="8856" w:type="dxa"/>
            <w:shd w:val="clear" w:color="auto" w:fill="auto"/>
          </w:tcPr>
          <w:p w14:paraId="63C4967E" w14:textId="77777777" w:rsidR="00E43922" w:rsidRPr="00E43922" w:rsidRDefault="00927C49" w:rsidP="006B5A98">
            <w:pPr>
              <w:pStyle w:val="ListParagraph"/>
              <w:numPr>
                <w:ilvl w:val="0"/>
                <w:numId w:val="9"/>
              </w:numPr>
            </w:pPr>
            <w:r>
              <w:t>Often time humans refer to dogs as what?</w:t>
            </w:r>
          </w:p>
        </w:tc>
      </w:tr>
      <w:tr w:rsidR="00E43922" w:rsidRPr="00E43922" w14:paraId="63756A72" w14:textId="77777777" w:rsidTr="00AE5B0F">
        <w:tc>
          <w:tcPr>
            <w:tcW w:w="8856" w:type="dxa"/>
            <w:shd w:val="clear" w:color="auto" w:fill="auto"/>
          </w:tcPr>
          <w:p w14:paraId="0D628F43" w14:textId="77777777" w:rsidR="00A15953" w:rsidRDefault="00B6101E" w:rsidP="00A15953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91EBB75" w14:textId="77777777" w:rsidR="00B31E5C" w:rsidRDefault="00927C49" w:rsidP="00523B7C">
            <w:pPr>
              <w:rPr>
                <w:b/>
              </w:rPr>
            </w:pPr>
            <w:r>
              <w:rPr>
                <w:b/>
              </w:rPr>
              <w:t>Man’s _________     _________.</w:t>
            </w:r>
          </w:p>
          <w:p w14:paraId="4B0A413C" w14:textId="77777777" w:rsidR="00B85529" w:rsidRPr="00E43922" w:rsidRDefault="00B85529" w:rsidP="00523B7C">
            <w:pPr>
              <w:rPr>
                <w:b/>
              </w:rPr>
            </w:pPr>
          </w:p>
        </w:tc>
      </w:tr>
      <w:tr w:rsidR="00E43922" w:rsidRPr="00E43922" w14:paraId="435E36B9" w14:textId="77777777" w:rsidTr="00AE5B0F">
        <w:tc>
          <w:tcPr>
            <w:tcW w:w="8856" w:type="dxa"/>
            <w:shd w:val="clear" w:color="auto" w:fill="auto"/>
          </w:tcPr>
          <w:p w14:paraId="2A81747A" w14:textId="77777777" w:rsidR="00E43922" w:rsidRPr="00E43922" w:rsidRDefault="00927C49" w:rsidP="006B5A98">
            <w:pPr>
              <w:pStyle w:val="ListParagraph"/>
              <w:numPr>
                <w:ilvl w:val="0"/>
                <w:numId w:val="9"/>
              </w:numPr>
            </w:pPr>
            <w:r>
              <w:t>What is one characteristic of the Saluki dog in the desert that makes it a good hunter?</w:t>
            </w:r>
          </w:p>
        </w:tc>
      </w:tr>
      <w:tr w:rsidR="00E43922" w:rsidRPr="00E43922" w14:paraId="6AB8C728" w14:textId="77777777" w:rsidTr="00AE5B0F">
        <w:tc>
          <w:tcPr>
            <w:tcW w:w="8856" w:type="dxa"/>
            <w:shd w:val="clear" w:color="auto" w:fill="auto"/>
          </w:tcPr>
          <w:p w14:paraId="10663F36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D93B297" w14:textId="77777777" w:rsidR="00B85529" w:rsidRDefault="00B85529" w:rsidP="003C71DB">
            <w:pPr>
              <w:rPr>
                <w:b/>
              </w:rPr>
            </w:pPr>
          </w:p>
          <w:p w14:paraId="663718A1" w14:textId="77777777" w:rsidR="003C71DB" w:rsidRPr="00E43922" w:rsidRDefault="003C71DB" w:rsidP="003C71DB">
            <w:pPr>
              <w:rPr>
                <w:b/>
              </w:rPr>
            </w:pPr>
          </w:p>
        </w:tc>
      </w:tr>
      <w:tr w:rsidR="00E43922" w:rsidRPr="00E43922" w14:paraId="6DA3926E" w14:textId="77777777" w:rsidTr="00AE5B0F">
        <w:tc>
          <w:tcPr>
            <w:tcW w:w="8856" w:type="dxa"/>
            <w:shd w:val="clear" w:color="auto" w:fill="auto"/>
          </w:tcPr>
          <w:p w14:paraId="4DBD2E3C" w14:textId="77777777" w:rsidR="00E43922" w:rsidRPr="00E43922" w:rsidRDefault="00927C49" w:rsidP="00263084">
            <w:pPr>
              <w:pStyle w:val="ListParagraph"/>
              <w:numPr>
                <w:ilvl w:val="0"/>
                <w:numId w:val="9"/>
              </w:numPr>
            </w:pPr>
            <w:r>
              <w:t>What animal did the Buddha tame and his followers tried to mimic with dogs?</w:t>
            </w:r>
          </w:p>
        </w:tc>
      </w:tr>
      <w:tr w:rsidR="00E43922" w:rsidRPr="00E43922" w14:paraId="437A312B" w14:textId="77777777" w:rsidTr="00AE5B0F">
        <w:tc>
          <w:tcPr>
            <w:tcW w:w="8856" w:type="dxa"/>
            <w:shd w:val="clear" w:color="auto" w:fill="auto"/>
          </w:tcPr>
          <w:p w14:paraId="37356F9C" w14:textId="77777777" w:rsidR="00383212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8079202" w14:textId="77777777" w:rsidR="00B85529" w:rsidRDefault="00B85529" w:rsidP="003C71DB">
            <w:pPr>
              <w:rPr>
                <w:b/>
              </w:rPr>
            </w:pPr>
          </w:p>
          <w:p w14:paraId="75792480" w14:textId="77777777" w:rsidR="003C71DB" w:rsidRPr="00E43922" w:rsidRDefault="003C71DB" w:rsidP="003C71DB">
            <w:pPr>
              <w:rPr>
                <w:b/>
              </w:rPr>
            </w:pPr>
          </w:p>
        </w:tc>
      </w:tr>
      <w:tr w:rsidR="00E43922" w:rsidRPr="00E43922" w14:paraId="1003E5A9" w14:textId="77777777" w:rsidTr="00AE5B0F">
        <w:tc>
          <w:tcPr>
            <w:tcW w:w="8856" w:type="dxa"/>
            <w:shd w:val="clear" w:color="auto" w:fill="auto"/>
          </w:tcPr>
          <w:p w14:paraId="41BD2366" w14:textId="77777777" w:rsidR="00E43922" w:rsidRPr="00E43922" w:rsidRDefault="00927C49" w:rsidP="00E222E0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What does the movie say a toy dog reminds humans of?</w:t>
            </w:r>
          </w:p>
        </w:tc>
      </w:tr>
      <w:tr w:rsidR="00E43922" w:rsidRPr="00E43922" w14:paraId="77E87633" w14:textId="77777777" w:rsidTr="00AE5B0F">
        <w:tc>
          <w:tcPr>
            <w:tcW w:w="8856" w:type="dxa"/>
            <w:shd w:val="clear" w:color="auto" w:fill="auto"/>
          </w:tcPr>
          <w:p w14:paraId="008E4390" w14:textId="77777777" w:rsidR="00125B0F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CC2A382" w14:textId="77777777" w:rsidR="00B85529" w:rsidRDefault="00B85529" w:rsidP="003C71DB">
            <w:pPr>
              <w:rPr>
                <w:b/>
              </w:rPr>
            </w:pPr>
          </w:p>
          <w:p w14:paraId="020794EA" w14:textId="77777777" w:rsidR="003C71DB" w:rsidRPr="00E43922" w:rsidRDefault="003C71DB" w:rsidP="003C71DB">
            <w:pPr>
              <w:rPr>
                <w:b/>
              </w:rPr>
            </w:pPr>
          </w:p>
        </w:tc>
      </w:tr>
      <w:tr w:rsidR="00E43922" w:rsidRPr="00E43922" w14:paraId="4D926BFD" w14:textId="77777777" w:rsidTr="00AE5B0F">
        <w:tc>
          <w:tcPr>
            <w:tcW w:w="8856" w:type="dxa"/>
            <w:shd w:val="clear" w:color="auto" w:fill="auto"/>
          </w:tcPr>
          <w:p w14:paraId="2C0B6E47" w14:textId="77777777" w:rsidR="00E43922" w:rsidRPr="00E43922" w:rsidRDefault="00927C49" w:rsidP="008F2F46">
            <w:pPr>
              <w:pStyle w:val="ListParagraph"/>
              <w:numPr>
                <w:ilvl w:val="0"/>
                <w:numId w:val="9"/>
              </w:numPr>
            </w:pPr>
            <w:r>
              <w:t>What is the name of the club that started dog shows?</w:t>
            </w:r>
          </w:p>
        </w:tc>
      </w:tr>
      <w:tr w:rsidR="00E43922" w:rsidRPr="00E43922" w14:paraId="32951452" w14:textId="77777777" w:rsidTr="00AE5B0F">
        <w:tc>
          <w:tcPr>
            <w:tcW w:w="8856" w:type="dxa"/>
            <w:shd w:val="clear" w:color="auto" w:fill="auto"/>
          </w:tcPr>
          <w:p w14:paraId="0545ACB8" w14:textId="77777777" w:rsidR="008B7147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CFFC038" w14:textId="77777777" w:rsidR="00FF2FF8" w:rsidRDefault="00FF2FF8" w:rsidP="003C71DB">
            <w:pPr>
              <w:rPr>
                <w:b/>
              </w:rPr>
            </w:pPr>
          </w:p>
          <w:p w14:paraId="5A7E1915" w14:textId="77777777" w:rsidR="003C71DB" w:rsidRPr="00E43922" w:rsidRDefault="003C71DB" w:rsidP="003C71DB">
            <w:pPr>
              <w:rPr>
                <w:b/>
              </w:rPr>
            </w:pPr>
          </w:p>
        </w:tc>
      </w:tr>
      <w:tr w:rsidR="00E43922" w:rsidRPr="00E43922" w14:paraId="5DF9634F" w14:textId="77777777" w:rsidTr="00AE5B0F">
        <w:tc>
          <w:tcPr>
            <w:tcW w:w="8856" w:type="dxa"/>
            <w:shd w:val="clear" w:color="auto" w:fill="auto"/>
          </w:tcPr>
          <w:p w14:paraId="1C395187" w14:textId="77777777" w:rsidR="00E43922" w:rsidRPr="00E43922" w:rsidRDefault="00927C49" w:rsidP="00FF2FF8">
            <w:pPr>
              <w:numPr>
                <w:ilvl w:val="0"/>
                <w:numId w:val="9"/>
              </w:numPr>
            </w:pPr>
            <w:r>
              <w:t>How many breeds of dogs do we have in the world today?</w:t>
            </w:r>
          </w:p>
        </w:tc>
      </w:tr>
      <w:tr w:rsidR="00E43922" w:rsidRPr="00E43922" w14:paraId="093207A9" w14:textId="77777777" w:rsidTr="00AE5B0F">
        <w:tc>
          <w:tcPr>
            <w:tcW w:w="8856" w:type="dxa"/>
            <w:shd w:val="clear" w:color="auto" w:fill="auto"/>
          </w:tcPr>
          <w:p w14:paraId="4363C18A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5049DED" w14:textId="77777777" w:rsidR="0036396A" w:rsidRDefault="0036396A" w:rsidP="00853060">
            <w:pPr>
              <w:rPr>
                <w:b/>
              </w:rPr>
            </w:pPr>
          </w:p>
          <w:p w14:paraId="7D2B8248" w14:textId="77777777" w:rsidR="00FF2FF8" w:rsidRPr="00E43922" w:rsidRDefault="00FF2FF8" w:rsidP="00853060">
            <w:pPr>
              <w:rPr>
                <w:b/>
              </w:rPr>
            </w:pPr>
          </w:p>
        </w:tc>
      </w:tr>
      <w:tr w:rsidR="00E43922" w:rsidRPr="00E43922" w14:paraId="7EC76435" w14:textId="77777777" w:rsidTr="00AE5B0F">
        <w:tc>
          <w:tcPr>
            <w:tcW w:w="8856" w:type="dxa"/>
            <w:shd w:val="clear" w:color="auto" w:fill="auto"/>
          </w:tcPr>
          <w:p w14:paraId="5F5C897A" w14:textId="77777777" w:rsidR="00E43922" w:rsidRDefault="00927C49" w:rsidP="00FF2FF8">
            <w:pPr>
              <w:numPr>
                <w:ilvl w:val="0"/>
                <w:numId w:val="9"/>
              </w:numPr>
            </w:pPr>
            <w:r>
              <w:t>What dog does the movie say has the most flexible features?</w:t>
            </w:r>
          </w:p>
          <w:p w14:paraId="7C12F82A" w14:textId="77777777" w:rsidR="00927C49" w:rsidRPr="00E43922" w:rsidRDefault="00927C49" w:rsidP="00927C49"/>
        </w:tc>
      </w:tr>
      <w:tr w:rsidR="00E43922" w:rsidRPr="00E43922" w14:paraId="47BC1FD1" w14:textId="77777777" w:rsidTr="00AE5B0F">
        <w:tc>
          <w:tcPr>
            <w:tcW w:w="8856" w:type="dxa"/>
            <w:shd w:val="clear" w:color="auto" w:fill="auto"/>
          </w:tcPr>
          <w:p w14:paraId="425C3652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69CC55F" w14:textId="77777777" w:rsidR="00B31E5C" w:rsidRDefault="00B31E5C" w:rsidP="00853060">
            <w:pPr>
              <w:rPr>
                <w:b/>
              </w:rPr>
            </w:pPr>
          </w:p>
          <w:p w14:paraId="274CC8B2" w14:textId="77777777" w:rsidR="00FF2FF8" w:rsidRPr="00E43922" w:rsidRDefault="00FF2FF8" w:rsidP="00853060">
            <w:pPr>
              <w:rPr>
                <w:b/>
              </w:rPr>
            </w:pPr>
          </w:p>
        </w:tc>
      </w:tr>
      <w:tr w:rsidR="00E43922" w:rsidRPr="00E43922" w14:paraId="60403A96" w14:textId="77777777" w:rsidTr="00AE5B0F">
        <w:tc>
          <w:tcPr>
            <w:tcW w:w="8856" w:type="dxa"/>
            <w:shd w:val="clear" w:color="auto" w:fill="auto"/>
          </w:tcPr>
          <w:p w14:paraId="171D75E3" w14:textId="77777777" w:rsidR="00E43922" w:rsidRPr="00E43922" w:rsidRDefault="00927C49" w:rsidP="00927C49">
            <w:pPr>
              <w:numPr>
                <w:ilvl w:val="0"/>
                <w:numId w:val="9"/>
              </w:numPr>
            </w:pPr>
            <w:r>
              <w:t>Name one of the problems the movie says Shar Pei dogs have.</w:t>
            </w:r>
          </w:p>
        </w:tc>
      </w:tr>
      <w:tr w:rsidR="00E43922" w:rsidRPr="00E43922" w14:paraId="51E6BEF6" w14:textId="77777777" w:rsidTr="00AE5B0F">
        <w:tc>
          <w:tcPr>
            <w:tcW w:w="8856" w:type="dxa"/>
            <w:shd w:val="clear" w:color="auto" w:fill="auto"/>
          </w:tcPr>
          <w:p w14:paraId="1B148461" w14:textId="77777777" w:rsidR="004A656F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D2748B0" w14:textId="77777777" w:rsidR="00927C49" w:rsidRDefault="00927C49" w:rsidP="003C71DB">
            <w:pPr>
              <w:rPr>
                <w:b/>
              </w:rPr>
            </w:pPr>
          </w:p>
          <w:p w14:paraId="671C84C4" w14:textId="77777777" w:rsidR="003C71DB" w:rsidRDefault="003C71DB" w:rsidP="003C71DB">
            <w:pPr>
              <w:rPr>
                <w:b/>
              </w:rPr>
            </w:pPr>
          </w:p>
          <w:p w14:paraId="4C1E44B8" w14:textId="77777777" w:rsidR="00C63B89" w:rsidRDefault="00C63B89" w:rsidP="003C71DB">
            <w:pPr>
              <w:rPr>
                <w:b/>
              </w:rPr>
            </w:pPr>
          </w:p>
          <w:p w14:paraId="403F27CD" w14:textId="77777777" w:rsidR="003C71DB" w:rsidRPr="003C71DB" w:rsidRDefault="003C71DB" w:rsidP="003C71DB">
            <w:pPr>
              <w:rPr>
                <w:b/>
              </w:rPr>
            </w:pPr>
          </w:p>
        </w:tc>
      </w:tr>
      <w:tr w:rsidR="00E43922" w:rsidRPr="00E43922" w14:paraId="46805A48" w14:textId="77777777" w:rsidTr="00AE5B0F">
        <w:tc>
          <w:tcPr>
            <w:tcW w:w="8856" w:type="dxa"/>
            <w:shd w:val="clear" w:color="auto" w:fill="auto"/>
          </w:tcPr>
          <w:p w14:paraId="1C38B4E4" w14:textId="77777777" w:rsidR="00E43922" w:rsidRPr="00E43922" w:rsidRDefault="00927C49" w:rsidP="00DD6FE6">
            <w:pPr>
              <w:numPr>
                <w:ilvl w:val="0"/>
                <w:numId w:val="9"/>
              </w:numPr>
            </w:pPr>
            <w:r>
              <w:t>How many people in the United States are bitten by dogs every year?</w:t>
            </w:r>
          </w:p>
        </w:tc>
      </w:tr>
      <w:tr w:rsidR="00E43922" w:rsidRPr="00E43922" w14:paraId="53850875" w14:textId="77777777" w:rsidTr="00AE5B0F">
        <w:tc>
          <w:tcPr>
            <w:tcW w:w="8856" w:type="dxa"/>
            <w:shd w:val="clear" w:color="auto" w:fill="auto"/>
          </w:tcPr>
          <w:p w14:paraId="451452A0" w14:textId="77777777" w:rsidR="00125B0F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7B28F21" w14:textId="77777777" w:rsidR="00B85529" w:rsidRDefault="00B85529" w:rsidP="003C71DB">
            <w:pPr>
              <w:rPr>
                <w:b/>
              </w:rPr>
            </w:pPr>
          </w:p>
          <w:p w14:paraId="5829B802" w14:textId="77777777" w:rsidR="003C71DB" w:rsidRPr="00E43922" w:rsidRDefault="003C71DB" w:rsidP="003C71DB">
            <w:pPr>
              <w:rPr>
                <w:b/>
              </w:rPr>
            </w:pPr>
          </w:p>
        </w:tc>
      </w:tr>
      <w:tr w:rsidR="00E43922" w:rsidRPr="00E43922" w14:paraId="38AF134A" w14:textId="77777777" w:rsidTr="00AE5B0F">
        <w:tc>
          <w:tcPr>
            <w:tcW w:w="8856" w:type="dxa"/>
            <w:shd w:val="clear" w:color="auto" w:fill="auto"/>
          </w:tcPr>
          <w:p w14:paraId="31A24147" w14:textId="77777777" w:rsidR="00E43922" w:rsidRPr="00E43922" w:rsidRDefault="00927C49" w:rsidP="00EE2BEE">
            <w:pPr>
              <w:numPr>
                <w:ilvl w:val="0"/>
                <w:numId w:val="9"/>
              </w:numPr>
            </w:pPr>
            <w:r>
              <w:t>What breed of dog does the movie talk about being hardwired to kill mice which make it aggressive?</w:t>
            </w:r>
          </w:p>
        </w:tc>
      </w:tr>
      <w:tr w:rsidR="00E43922" w:rsidRPr="00E43922" w14:paraId="26ADC8F2" w14:textId="77777777" w:rsidTr="00AE5B0F">
        <w:tc>
          <w:tcPr>
            <w:tcW w:w="8856" w:type="dxa"/>
            <w:shd w:val="clear" w:color="auto" w:fill="auto"/>
          </w:tcPr>
          <w:p w14:paraId="2F83D733" w14:textId="77777777" w:rsidR="00927FCA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FE386C8" w14:textId="77777777" w:rsidR="00B31E5C" w:rsidRDefault="00B31E5C" w:rsidP="00853060">
            <w:pPr>
              <w:rPr>
                <w:b/>
              </w:rPr>
            </w:pPr>
          </w:p>
          <w:p w14:paraId="06B69CE6" w14:textId="77777777" w:rsidR="00FF2FF8" w:rsidRPr="00E43922" w:rsidRDefault="00FF2FF8" w:rsidP="00853060">
            <w:pPr>
              <w:rPr>
                <w:b/>
              </w:rPr>
            </w:pPr>
          </w:p>
        </w:tc>
      </w:tr>
      <w:tr w:rsidR="00E43922" w:rsidRPr="00E43922" w14:paraId="275586B6" w14:textId="77777777" w:rsidTr="00AE5B0F">
        <w:tc>
          <w:tcPr>
            <w:tcW w:w="8856" w:type="dxa"/>
            <w:shd w:val="clear" w:color="auto" w:fill="auto"/>
          </w:tcPr>
          <w:p w14:paraId="7402B7E3" w14:textId="77777777" w:rsidR="00E43922" w:rsidRPr="00E43922" w:rsidRDefault="00927C49" w:rsidP="00BF3E16">
            <w:pPr>
              <w:numPr>
                <w:ilvl w:val="0"/>
                <w:numId w:val="9"/>
              </w:numPr>
            </w:pPr>
            <w:r>
              <w:t>Blood hounds have such a strong sense of smell they can find trails up to how old?</w:t>
            </w:r>
          </w:p>
        </w:tc>
      </w:tr>
      <w:tr w:rsidR="00E43922" w:rsidRPr="00E43922" w14:paraId="68BABB44" w14:textId="77777777" w:rsidTr="00AE5B0F">
        <w:tc>
          <w:tcPr>
            <w:tcW w:w="8856" w:type="dxa"/>
            <w:shd w:val="clear" w:color="auto" w:fill="auto"/>
          </w:tcPr>
          <w:p w14:paraId="171DC8B7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CA9CABA" w14:textId="77777777" w:rsidR="003C71DB" w:rsidRDefault="003C71DB" w:rsidP="00853060">
            <w:pPr>
              <w:rPr>
                <w:b/>
              </w:rPr>
            </w:pPr>
          </w:p>
          <w:p w14:paraId="48D32EE4" w14:textId="77777777" w:rsidR="001844E6" w:rsidRPr="00E43922" w:rsidRDefault="001844E6" w:rsidP="00853060">
            <w:pPr>
              <w:rPr>
                <w:b/>
              </w:rPr>
            </w:pPr>
          </w:p>
        </w:tc>
      </w:tr>
      <w:tr w:rsidR="00E43922" w:rsidRPr="00E43922" w14:paraId="7B09AB42" w14:textId="77777777" w:rsidTr="00AE5B0F">
        <w:tc>
          <w:tcPr>
            <w:tcW w:w="8856" w:type="dxa"/>
            <w:shd w:val="clear" w:color="auto" w:fill="auto"/>
          </w:tcPr>
          <w:p w14:paraId="5EAF02C2" w14:textId="77777777" w:rsidR="00E43922" w:rsidRPr="00E43922" w:rsidRDefault="00927C49" w:rsidP="00FF2FF8">
            <w:pPr>
              <w:numPr>
                <w:ilvl w:val="0"/>
                <w:numId w:val="9"/>
              </w:numPr>
            </w:pPr>
            <w:r>
              <w:t xml:space="preserve">With </w:t>
            </w:r>
            <w:proofErr w:type="gramStart"/>
            <w:r>
              <w:t>dogs</w:t>
            </w:r>
            <w:proofErr w:type="gramEnd"/>
            <w:r>
              <w:t xml:space="preserve"> incredible smell what sickness are they trying to teach dogs to learn to smell?</w:t>
            </w:r>
          </w:p>
        </w:tc>
      </w:tr>
      <w:tr w:rsidR="00E43922" w:rsidRPr="00E43922" w14:paraId="3537342E" w14:textId="77777777" w:rsidTr="00AE5B0F">
        <w:tc>
          <w:tcPr>
            <w:tcW w:w="8856" w:type="dxa"/>
            <w:shd w:val="clear" w:color="auto" w:fill="auto"/>
          </w:tcPr>
          <w:p w14:paraId="3CFBFA90" w14:textId="77777777" w:rsidR="00713BF6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9C83C42" w14:textId="77777777" w:rsidR="00B85529" w:rsidRDefault="00B85529" w:rsidP="003C71DB">
            <w:pPr>
              <w:rPr>
                <w:b/>
              </w:rPr>
            </w:pPr>
          </w:p>
          <w:p w14:paraId="01BC7092" w14:textId="77777777" w:rsidR="003C71DB" w:rsidRPr="00E43922" w:rsidRDefault="003C71DB" w:rsidP="003C71DB">
            <w:pPr>
              <w:rPr>
                <w:b/>
              </w:rPr>
            </w:pPr>
          </w:p>
        </w:tc>
      </w:tr>
      <w:tr w:rsidR="00E43922" w:rsidRPr="00E43922" w14:paraId="3654B75B" w14:textId="77777777" w:rsidTr="00AE5B0F">
        <w:tc>
          <w:tcPr>
            <w:tcW w:w="8856" w:type="dxa"/>
            <w:shd w:val="clear" w:color="auto" w:fill="auto"/>
          </w:tcPr>
          <w:p w14:paraId="21D9A9D3" w14:textId="77777777" w:rsidR="00E43922" w:rsidRPr="00E43922" w:rsidRDefault="00927C49" w:rsidP="001844E6">
            <w:pPr>
              <w:numPr>
                <w:ilvl w:val="0"/>
                <w:numId w:val="9"/>
              </w:numPr>
            </w:pPr>
            <w:r>
              <w:t>Do you think making new breeds of dogs is ok? Why or why not?</w:t>
            </w:r>
          </w:p>
        </w:tc>
      </w:tr>
      <w:tr w:rsidR="00E43922" w:rsidRPr="00E43922" w14:paraId="2E1568E2" w14:textId="77777777" w:rsidTr="00AE5B0F">
        <w:tc>
          <w:tcPr>
            <w:tcW w:w="8856" w:type="dxa"/>
            <w:shd w:val="clear" w:color="auto" w:fill="auto"/>
          </w:tcPr>
          <w:p w14:paraId="6B0ADE45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AFDF075" w14:textId="77777777" w:rsidR="00B85529" w:rsidRDefault="00B85529" w:rsidP="003C71DB">
            <w:pPr>
              <w:rPr>
                <w:b/>
              </w:rPr>
            </w:pPr>
          </w:p>
          <w:p w14:paraId="1AFE87DB" w14:textId="77777777" w:rsidR="00C63B89" w:rsidRDefault="00C63B89" w:rsidP="003C71DB">
            <w:pPr>
              <w:rPr>
                <w:b/>
              </w:rPr>
            </w:pPr>
          </w:p>
          <w:p w14:paraId="31AE9DBF" w14:textId="77777777" w:rsidR="00C63B89" w:rsidRDefault="00C63B89" w:rsidP="003C71DB">
            <w:pPr>
              <w:rPr>
                <w:b/>
              </w:rPr>
            </w:pPr>
          </w:p>
          <w:p w14:paraId="12E68347" w14:textId="77777777" w:rsidR="00C22C13" w:rsidRDefault="00C22C13" w:rsidP="003C71DB">
            <w:pPr>
              <w:rPr>
                <w:b/>
              </w:rPr>
            </w:pPr>
          </w:p>
          <w:p w14:paraId="3046FAEF" w14:textId="77777777" w:rsidR="003C71DB" w:rsidRPr="00E43922" w:rsidRDefault="003C71DB" w:rsidP="003C71DB">
            <w:pPr>
              <w:rPr>
                <w:b/>
              </w:rPr>
            </w:pPr>
          </w:p>
        </w:tc>
      </w:tr>
    </w:tbl>
    <w:p w14:paraId="06657993" w14:textId="77777777" w:rsidR="008F4A24" w:rsidRPr="008F4A24" w:rsidRDefault="00B05957" w:rsidP="002663E2">
      <w:pPr>
        <w:rPr>
          <w:u w:val="single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inline distT="0" distB="0" distL="0" distR="0" wp14:anchorId="7DF5BD36" wp14:editId="684F0567">
                <wp:extent cx="1943100" cy="647700"/>
                <wp:effectExtent l="0" t="0" r="19050" b="19050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936BA" w14:textId="77777777" w:rsidR="004F7A2D" w:rsidRDefault="00767346">
                            <w:r>
                              <w:t xml:space="preserve">Created by: </w:t>
                            </w:r>
                          </w:p>
                          <w:p w14:paraId="7A7552E9" w14:textId="77777777" w:rsidR="005D2077" w:rsidRPr="00E43922" w:rsidRDefault="00927C49" w:rsidP="005D2077">
                            <w:r>
                              <w:t>Ann Peach 12/6/2011</w:t>
                            </w:r>
                            <w:r w:rsidR="0023067E">
                              <w:t xml:space="preserve"> </w:t>
                            </w:r>
                          </w:p>
                          <w:p w14:paraId="01FAB094" w14:textId="77777777" w:rsidR="00767346" w:rsidRPr="00E43922" w:rsidRDefault="007673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F5BD3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153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">
                <v:textbox>
                  <w:txbxContent>
                    <w:p w14:paraId="36B936BA" w14:textId="77777777" w:rsidR="004F7A2D" w:rsidRDefault="00767346">
                      <w:r>
                        <w:t xml:space="preserve">Created by: </w:t>
                      </w:r>
                    </w:p>
                    <w:p w14:paraId="7A7552E9" w14:textId="77777777" w:rsidR="005D2077" w:rsidRPr="00E43922" w:rsidRDefault="00927C49" w:rsidP="005D2077">
                      <w:r>
                        <w:t>Ann Peach 12/6/2011</w:t>
                      </w:r>
                      <w:r w:rsidR="0023067E">
                        <w:t xml:space="preserve"> </w:t>
                      </w:r>
                    </w:p>
                    <w:p w14:paraId="01FAB094" w14:textId="77777777" w:rsidR="00767346" w:rsidRPr="00E43922" w:rsidRDefault="00767346"/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8F4A24" w:rsidRPr="008F4A24" w:rsidSect="008531E1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EA085" w14:textId="77777777" w:rsidR="00CC0311" w:rsidRDefault="00CC0311" w:rsidP="008531E1">
      <w:r>
        <w:separator/>
      </w:r>
    </w:p>
  </w:endnote>
  <w:endnote w:type="continuationSeparator" w:id="0">
    <w:p w14:paraId="63F55C99" w14:textId="77777777" w:rsidR="00CC0311" w:rsidRDefault="00CC0311" w:rsidP="0085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01997" w14:textId="77777777" w:rsidR="00CC0311" w:rsidRDefault="00CC0311" w:rsidP="008531E1">
      <w:r>
        <w:separator/>
      </w:r>
    </w:p>
  </w:footnote>
  <w:footnote w:type="continuationSeparator" w:id="0">
    <w:p w14:paraId="646F41DF" w14:textId="77777777" w:rsidR="00CC0311" w:rsidRDefault="00CC0311" w:rsidP="00853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6E437" w14:textId="77777777" w:rsidR="008531E1" w:rsidRDefault="00B05957">
    <w:pPr>
      <w:pStyle w:val="Header"/>
    </w:pPr>
    <w:r>
      <w:rPr>
        <w:noProof/>
        <w:lang w:eastAsia="ja-JP"/>
      </w:rPr>
      <mc:AlternateContent>
        <mc:Choice Requires="wps">
          <w:drawing>
            <wp:inline distT="0" distB="0" distL="0" distR="0" wp14:anchorId="2AF7A3FE" wp14:editId="22B18091">
              <wp:extent cx="1600200" cy="213360"/>
              <wp:effectExtent l="19050" t="19050" r="38100" b="53340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18C65B0F" w14:textId="77777777" w:rsidR="008531E1" w:rsidRDefault="003C71DB" w:rsidP="008531E1">
                          <w:pPr>
                            <w:rPr>
                              <w:color w:val="FFFFFF" w:themeColor="background1"/>
                            </w:rPr>
                          </w:pPr>
                          <w:r w:rsidRPr="003C71DB">
                            <w:t>Animals</w:t>
                          </w:r>
                          <w:r>
                            <w:t>: DC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AF7A3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width:12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18C65B0F" w14:textId="77777777" w:rsidR="008531E1" w:rsidRDefault="003C71DB" w:rsidP="008531E1">
                    <w:pPr>
                      <w:rPr>
                        <w:color w:val="FFFFFF" w:themeColor="background1"/>
                      </w:rPr>
                    </w:pPr>
                    <w:r w:rsidRPr="003C71DB">
                      <w:t>Animals</w:t>
                    </w:r>
                    <w:r>
                      <w:t>: DC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51FAF"/>
    <w:multiLevelType w:val="hybridMultilevel"/>
    <w:tmpl w:val="C6A68AB2"/>
    <w:lvl w:ilvl="0" w:tplc="9496D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F109F6"/>
    <w:multiLevelType w:val="hybridMultilevel"/>
    <w:tmpl w:val="2FA8A25C"/>
    <w:lvl w:ilvl="0" w:tplc="9E825F44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F5365B"/>
    <w:multiLevelType w:val="hybridMultilevel"/>
    <w:tmpl w:val="83D2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763D7"/>
    <w:multiLevelType w:val="hybridMultilevel"/>
    <w:tmpl w:val="DE6EB282"/>
    <w:lvl w:ilvl="0" w:tplc="4E16F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A7304B"/>
    <w:multiLevelType w:val="hybridMultilevel"/>
    <w:tmpl w:val="A7A25F38"/>
    <w:lvl w:ilvl="0" w:tplc="3C96A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404D51"/>
    <w:multiLevelType w:val="hybridMultilevel"/>
    <w:tmpl w:val="2C4E0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60433E48"/>
    <w:multiLevelType w:val="hybridMultilevel"/>
    <w:tmpl w:val="821CD0DC"/>
    <w:lvl w:ilvl="0" w:tplc="7E0291E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13046C"/>
    <w:multiLevelType w:val="hybridMultilevel"/>
    <w:tmpl w:val="9468C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9C"/>
    <w:rsid w:val="00006D58"/>
    <w:rsid w:val="00026237"/>
    <w:rsid w:val="0004246B"/>
    <w:rsid w:val="000718D5"/>
    <w:rsid w:val="000F317B"/>
    <w:rsid w:val="00111B16"/>
    <w:rsid w:val="00125B0F"/>
    <w:rsid w:val="00152CF5"/>
    <w:rsid w:val="001654FE"/>
    <w:rsid w:val="001655A2"/>
    <w:rsid w:val="001844E6"/>
    <w:rsid w:val="00195EB8"/>
    <w:rsid w:val="001D655B"/>
    <w:rsid w:val="001E4250"/>
    <w:rsid w:val="001E7ED0"/>
    <w:rsid w:val="001F42A0"/>
    <w:rsid w:val="00201584"/>
    <w:rsid w:val="00216550"/>
    <w:rsid w:val="0023067E"/>
    <w:rsid w:val="00263084"/>
    <w:rsid w:val="002663E2"/>
    <w:rsid w:val="00280E1C"/>
    <w:rsid w:val="002A088A"/>
    <w:rsid w:val="002C06B2"/>
    <w:rsid w:val="002D3BED"/>
    <w:rsid w:val="002E654C"/>
    <w:rsid w:val="00315814"/>
    <w:rsid w:val="0032278D"/>
    <w:rsid w:val="003620BC"/>
    <w:rsid w:val="0036396A"/>
    <w:rsid w:val="00365E5D"/>
    <w:rsid w:val="00383212"/>
    <w:rsid w:val="003C1C71"/>
    <w:rsid w:val="003C71DB"/>
    <w:rsid w:val="00453CCD"/>
    <w:rsid w:val="00461A4C"/>
    <w:rsid w:val="00465C56"/>
    <w:rsid w:val="00482EA5"/>
    <w:rsid w:val="004A656F"/>
    <w:rsid w:val="004C42EF"/>
    <w:rsid w:val="004D5C73"/>
    <w:rsid w:val="004E25B8"/>
    <w:rsid w:val="004F2F1D"/>
    <w:rsid w:val="004F2F8B"/>
    <w:rsid w:val="004F7A2D"/>
    <w:rsid w:val="00517A13"/>
    <w:rsid w:val="00523B7C"/>
    <w:rsid w:val="0054390C"/>
    <w:rsid w:val="005502F2"/>
    <w:rsid w:val="00591C44"/>
    <w:rsid w:val="005B0E4A"/>
    <w:rsid w:val="005D2077"/>
    <w:rsid w:val="005D2D01"/>
    <w:rsid w:val="005E0C2A"/>
    <w:rsid w:val="00602697"/>
    <w:rsid w:val="00605A30"/>
    <w:rsid w:val="0067749A"/>
    <w:rsid w:val="00684069"/>
    <w:rsid w:val="006A03BE"/>
    <w:rsid w:val="006B5A98"/>
    <w:rsid w:val="006D4A71"/>
    <w:rsid w:val="006D4FA2"/>
    <w:rsid w:val="0070517F"/>
    <w:rsid w:val="00713BF6"/>
    <w:rsid w:val="007517F6"/>
    <w:rsid w:val="00762E77"/>
    <w:rsid w:val="00767346"/>
    <w:rsid w:val="0077145B"/>
    <w:rsid w:val="007F3417"/>
    <w:rsid w:val="00805EFD"/>
    <w:rsid w:val="00830683"/>
    <w:rsid w:val="008453A5"/>
    <w:rsid w:val="00853060"/>
    <w:rsid w:val="008531E1"/>
    <w:rsid w:val="008653A6"/>
    <w:rsid w:val="008B4DDA"/>
    <w:rsid w:val="008B7147"/>
    <w:rsid w:val="008F2F46"/>
    <w:rsid w:val="008F4A24"/>
    <w:rsid w:val="00927C49"/>
    <w:rsid w:val="00927FCA"/>
    <w:rsid w:val="00945E9F"/>
    <w:rsid w:val="009502CD"/>
    <w:rsid w:val="00994BCD"/>
    <w:rsid w:val="009A1B77"/>
    <w:rsid w:val="009B6037"/>
    <w:rsid w:val="009D1BE8"/>
    <w:rsid w:val="009D6EF0"/>
    <w:rsid w:val="00A15953"/>
    <w:rsid w:val="00A22372"/>
    <w:rsid w:val="00A600E8"/>
    <w:rsid w:val="00AD1E7D"/>
    <w:rsid w:val="00AE5B0F"/>
    <w:rsid w:val="00B05957"/>
    <w:rsid w:val="00B220A8"/>
    <w:rsid w:val="00B31E5C"/>
    <w:rsid w:val="00B52A9C"/>
    <w:rsid w:val="00B6101E"/>
    <w:rsid w:val="00B66A70"/>
    <w:rsid w:val="00B77BBF"/>
    <w:rsid w:val="00B8038B"/>
    <w:rsid w:val="00B85529"/>
    <w:rsid w:val="00B85624"/>
    <w:rsid w:val="00B942F3"/>
    <w:rsid w:val="00B9565C"/>
    <w:rsid w:val="00BA67A7"/>
    <w:rsid w:val="00BD3AD3"/>
    <w:rsid w:val="00BE19B7"/>
    <w:rsid w:val="00BF3E16"/>
    <w:rsid w:val="00C22C13"/>
    <w:rsid w:val="00C47C6F"/>
    <w:rsid w:val="00C63AAB"/>
    <w:rsid w:val="00C63B89"/>
    <w:rsid w:val="00CA5566"/>
    <w:rsid w:val="00CC0311"/>
    <w:rsid w:val="00CC57E7"/>
    <w:rsid w:val="00CF08BB"/>
    <w:rsid w:val="00D0274F"/>
    <w:rsid w:val="00D15805"/>
    <w:rsid w:val="00D324CD"/>
    <w:rsid w:val="00DA63DA"/>
    <w:rsid w:val="00DC62A6"/>
    <w:rsid w:val="00DD6FE6"/>
    <w:rsid w:val="00DF737F"/>
    <w:rsid w:val="00E10475"/>
    <w:rsid w:val="00E222E0"/>
    <w:rsid w:val="00E43922"/>
    <w:rsid w:val="00E55385"/>
    <w:rsid w:val="00E659B1"/>
    <w:rsid w:val="00E72D1E"/>
    <w:rsid w:val="00E81EB7"/>
    <w:rsid w:val="00E83DD9"/>
    <w:rsid w:val="00E95D11"/>
    <w:rsid w:val="00EC759C"/>
    <w:rsid w:val="00ED2186"/>
    <w:rsid w:val="00EE2BEE"/>
    <w:rsid w:val="00EE36F7"/>
    <w:rsid w:val="00F17642"/>
    <w:rsid w:val="00F4454A"/>
    <w:rsid w:val="00F536BC"/>
    <w:rsid w:val="00F87A53"/>
    <w:rsid w:val="00F91717"/>
    <w:rsid w:val="00FB7073"/>
    <w:rsid w:val="00FD6121"/>
    <w:rsid w:val="00FE4B7A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F3AF53"/>
  <w15:docId w15:val="{5B092B46-DA80-4550-8B79-98535B80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2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8BB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767346"/>
  </w:style>
  <w:style w:type="character" w:customStyle="1" w:styleId="DateChar">
    <w:name w:val="Date Char"/>
    <w:basedOn w:val="DefaultParagraphFont"/>
    <w:link w:val="Date"/>
    <w:rsid w:val="00767346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8531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E1"/>
    <w:rPr>
      <w:sz w:val="24"/>
      <w:szCs w:val="24"/>
    </w:rPr>
  </w:style>
  <w:style w:type="paragraph" w:styleId="Footer">
    <w:name w:val="footer"/>
    <w:basedOn w:val="Normal"/>
    <w:link w:val="FooterChar"/>
    <w:rsid w:val="008531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31E1"/>
    <w:rPr>
      <w:sz w:val="24"/>
      <w:szCs w:val="24"/>
    </w:rPr>
  </w:style>
  <w:style w:type="character" w:styleId="Hyperlink">
    <w:name w:val="Hyperlink"/>
    <w:basedOn w:val="DefaultParagraphFont"/>
    <w:unhideWhenUsed/>
    <w:rsid w:val="00591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bs.org/wnet/nature/dogs-that-changed-the-world-full-episode-dogs-that-changed-the-world-dogs-by-design/837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inwl\Desktop\Answer%20K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4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Key</vt:lpstr>
    </vt:vector>
  </TitlesOfParts>
  <Company>Brigham Young University Hawaii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creator>Student</dc:creator>
  <cp:lastModifiedBy>Brittney Olson</cp:lastModifiedBy>
  <cp:revision>7</cp:revision>
  <cp:lastPrinted>2008-07-16T05:34:00Z</cp:lastPrinted>
  <dcterms:created xsi:type="dcterms:W3CDTF">2014-12-30T01:30:00Z</dcterms:created>
  <dcterms:modified xsi:type="dcterms:W3CDTF">2020-07-17T22:41:00Z</dcterms:modified>
</cp:coreProperties>
</file>