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72ADD4" w14:textId="77777777" w:rsidR="007F3417" w:rsidRPr="00EC759C" w:rsidRDefault="007F3417" w:rsidP="00EC759C">
      <w:pPr>
        <w:ind w:left="3600" w:firstLine="720"/>
        <w:rPr>
          <w:u w:val="single"/>
        </w:rPr>
      </w:pPr>
      <w:r>
        <w:t>Teacher</w:t>
      </w:r>
      <w:r w:rsidR="008531E1">
        <w:t>’</w:t>
      </w:r>
      <w:r>
        <w:t>s Name:</w:t>
      </w:r>
      <w:r w:rsidR="00EC759C" w:rsidRPr="00EC759C">
        <w:rPr>
          <w:u w:val="single"/>
        </w:rPr>
        <w:tab/>
      </w:r>
      <w:r w:rsidR="00EC759C">
        <w:rPr>
          <w:u w:val="single"/>
        </w:rPr>
        <w:tab/>
      </w:r>
      <w:r w:rsidR="00EC759C">
        <w:t>Class:</w:t>
      </w:r>
      <w:r w:rsidR="00EC759C" w:rsidRPr="00EC759C">
        <w:rPr>
          <w:u w:val="single"/>
        </w:rPr>
        <w:tab/>
      </w:r>
      <w:r w:rsidR="00EC759C" w:rsidRPr="00EC759C">
        <w:rPr>
          <w:u w:val="single"/>
        </w:rPr>
        <w:tab/>
      </w:r>
    </w:p>
    <w:p w14:paraId="1B83570A" w14:textId="77777777" w:rsidR="007F3417" w:rsidRDefault="007F3417" w:rsidP="00EC759C">
      <w:pPr>
        <w:ind w:left="4320" w:right="480"/>
      </w:pPr>
      <w:r>
        <w:t xml:space="preserve">Your </w:t>
      </w:r>
      <w:r w:rsidR="00B31E5C">
        <w:t>Name:</w:t>
      </w:r>
      <w:r w:rsidRPr="007F3417">
        <w:rPr>
          <w:u w:val="single"/>
        </w:rPr>
        <w:tab/>
      </w:r>
      <w:r w:rsidRPr="007F3417">
        <w:rPr>
          <w:u w:val="single"/>
        </w:rPr>
        <w:tab/>
      </w:r>
      <w:r w:rsidR="00994BCD">
        <w:rPr>
          <w:u w:val="single"/>
        </w:rPr>
        <w:tab/>
      </w:r>
      <w:r w:rsidR="00994BCD">
        <w:rPr>
          <w:u w:val="single"/>
        </w:rPr>
        <w:tab/>
      </w:r>
    </w:p>
    <w:p w14:paraId="18AED6E1" w14:textId="7B6CD4AB" w:rsidR="00B31E5C" w:rsidRDefault="007F3417" w:rsidP="00994BCD">
      <w:pPr>
        <w:ind w:left="4320" w:right="480"/>
        <w:rPr>
          <w:u w:val="single"/>
        </w:rPr>
      </w:pPr>
      <w:r>
        <w:t>Today’s Date:</w:t>
      </w:r>
      <w:r w:rsidR="00994BCD">
        <w:tab/>
      </w:r>
      <w:r w:rsidR="00994BCD" w:rsidRPr="00994BCD">
        <w:rPr>
          <w:u w:val="single"/>
        </w:rPr>
        <w:tab/>
      </w:r>
      <w:r w:rsidR="00703E84">
        <w:rPr>
          <w:u w:val="single"/>
        </w:rPr>
        <w:t xml:space="preserve">                </w:t>
      </w:r>
      <w:r w:rsidR="00994BCD" w:rsidRPr="00994BCD">
        <w:rPr>
          <w:u w:val="single"/>
        </w:rPr>
        <w:tab/>
      </w:r>
      <w:r w:rsidR="00703E84">
        <w:rPr>
          <w:u w:val="single"/>
        </w:rPr>
        <w:t xml:space="preserve">    </w:t>
      </w:r>
    </w:p>
    <w:p w14:paraId="06762AB7" w14:textId="0661CF86" w:rsidR="00BA67A7" w:rsidRDefault="00703E84" w:rsidP="00994BCD">
      <w:pPr>
        <w:ind w:left="4320" w:right="480"/>
      </w:pPr>
      <w:r>
        <w:t xml:space="preserve"> 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8630"/>
      </w:tblGrid>
      <w:tr w:rsidR="00E43922" w:rsidRPr="00E43922" w14:paraId="6054C8D9" w14:textId="77777777" w:rsidTr="0012250E">
        <w:tc>
          <w:tcPr>
            <w:tcW w:w="0" w:type="auto"/>
            <w:shd w:val="clear" w:color="auto" w:fill="auto"/>
          </w:tcPr>
          <w:p w14:paraId="7E517210" w14:textId="0B4FFEC6" w:rsidR="00E43922" w:rsidRDefault="00B220A8" w:rsidP="00125B0F">
            <w:pPr>
              <w:rPr>
                <w:b/>
              </w:rPr>
            </w:pPr>
            <w:r>
              <w:rPr>
                <w:b/>
              </w:rPr>
              <w:t>Total Points Possible:</w:t>
            </w:r>
            <w:r w:rsidR="00DD6ED2">
              <w:rPr>
                <w:b/>
              </w:rPr>
              <w:t xml:space="preserve"> 16</w:t>
            </w:r>
          </w:p>
          <w:p w14:paraId="1591C9E0" w14:textId="16EDBA2A" w:rsidR="00BA67A7" w:rsidRDefault="00BA67A7" w:rsidP="00125B0F">
            <w:pPr>
              <w:rPr>
                <w:b/>
              </w:rPr>
            </w:pPr>
            <w:r>
              <w:rPr>
                <w:b/>
              </w:rPr>
              <w:t xml:space="preserve">Subtitles: </w:t>
            </w:r>
            <w:r w:rsidR="00DD6ED2">
              <w:rPr>
                <w:b/>
              </w:rPr>
              <w:t>None</w:t>
            </w:r>
          </w:p>
          <w:p w14:paraId="14FA45CF" w14:textId="390B94A1" w:rsidR="00BA67A7" w:rsidRPr="00125B0F" w:rsidRDefault="00BA67A7" w:rsidP="009A481C">
            <w:pPr>
              <w:rPr>
                <w:b/>
              </w:rPr>
            </w:pPr>
            <w:r>
              <w:rPr>
                <w:b/>
              </w:rPr>
              <w:t xml:space="preserve">Running Time: </w:t>
            </w:r>
            <w:r w:rsidR="00DD6ED2">
              <w:rPr>
                <w:b/>
              </w:rPr>
              <w:t>100 minutes</w:t>
            </w:r>
          </w:p>
        </w:tc>
      </w:tr>
      <w:tr w:rsidR="00E43922" w:rsidRPr="00E43922" w14:paraId="2D5811E9" w14:textId="77777777" w:rsidTr="0012250E">
        <w:tc>
          <w:tcPr>
            <w:tcW w:w="0" w:type="auto"/>
            <w:shd w:val="clear" w:color="auto" w:fill="auto"/>
          </w:tcPr>
          <w:p w14:paraId="2FAA24F2" w14:textId="248E8F1C" w:rsidR="00E43922" w:rsidRPr="004C42EF" w:rsidRDefault="00DD6ED2" w:rsidP="004E25B8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Conquest of Hawaii</w:t>
            </w:r>
            <w:bookmarkStart w:id="0" w:name="_GoBack"/>
            <w:bookmarkEnd w:id="0"/>
          </w:p>
        </w:tc>
      </w:tr>
      <w:tr w:rsidR="00E43922" w:rsidRPr="00E43922" w14:paraId="5DE84EE0" w14:textId="77777777" w:rsidTr="0012250E">
        <w:tc>
          <w:tcPr>
            <w:tcW w:w="0" w:type="auto"/>
            <w:shd w:val="clear" w:color="auto" w:fill="auto"/>
          </w:tcPr>
          <w:p w14:paraId="26B3E1C0" w14:textId="77777777" w:rsidR="00E43922" w:rsidRPr="00E43922" w:rsidRDefault="00EE36F7" w:rsidP="00EE36F7">
            <w:pPr>
              <w:jc w:val="center"/>
              <w:rPr>
                <w:b/>
              </w:rPr>
            </w:pPr>
            <w:r w:rsidRPr="00EE36F7">
              <w:rPr>
                <w:b/>
              </w:rPr>
              <w:t>Comprehension Quiz</w:t>
            </w:r>
          </w:p>
        </w:tc>
      </w:tr>
      <w:tr w:rsidR="00E43922" w:rsidRPr="00E43922" w14:paraId="7600BCEA" w14:textId="77777777" w:rsidTr="0012250E">
        <w:tc>
          <w:tcPr>
            <w:tcW w:w="0" w:type="auto"/>
            <w:shd w:val="clear" w:color="auto" w:fill="auto"/>
          </w:tcPr>
          <w:p w14:paraId="3426D632" w14:textId="77777777" w:rsidR="00945E9F" w:rsidRDefault="00945E9F" w:rsidP="00945E9F">
            <w:r>
              <w:t xml:space="preserve">Instructions: </w:t>
            </w:r>
          </w:p>
          <w:p w14:paraId="50F40871" w14:textId="77777777" w:rsidR="00945E9F" w:rsidRDefault="00945E9F" w:rsidP="00945E9F">
            <w:pPr>
              <w:numPr>
                <w:ilvl w:val="0"/>
                <w:numId w:val="2"/>
              </w:numPr>
            </w:pPr>
            <w:r>
              <w:t>Print out these questions and obtain a copy of the DVD from the L</w:t>
            </w:r>
            <w:r w:rsidR="000C233F">
              <w:t>S</w:t>
            </w:r>
            <w:r>
              <w:t xml:space="preserve">C </w:t>
            </w:r>
            <w:r w:rsidR="00B220A8">
              <w:t>service</w:t>
            </w:r>
            <w:r>
              <w:t xml:space="preserve"> desk.</w:t>
            </w:r>
          </w:p>
          <w:p w14:paraId="3CF4AD72" w14:textId="77777777" w:rsidR="00945E9F" w:rsidRDefault="00945E9F" w:rsidP="00945E9F">
            <w:pPr>
              <w:numPr>
                <w:ilvl w:val="0"/>
                <w:numId w:val="2"/>
              </w:numPr>
            </w:pPr>
            <w:r>
              <w:t xml:space="preserve">Watch the video and write the answers to the questions on the answer sheet. </w:t>
            </w:r>
          </w:p>
          <w:p w14:paraId="11AEB274" w14:textId="77777777" w:rsidR="00E43922" w:rsidRPr="00945E9F" w:rsidRDefault="00945E9F" w:rsidP="00B220A8">
            <w:pPr>
              <w:numPr>
                <w:ilvl w:val="0"/>
                <w:numId w:val="2"/>
              </w:numPr>
            </w:pPr>
            <w:r>
              <w:rPr>
                <w:b/>
              </w:rPr>
              <w:t>WHEN YOU COMPLETE THIS QUIZ PLEASE RETURN THE COMPLETED ANSWER SHEET TO THE L</w:t>
            </w:r>
            <w:r w:rsidR="009036CF">
              <w:rPr>
                <w:b/>
              </w:rPr>
              <w:t>S</w:t>
            </w:r>
            <w:r>
              <w:rPr>
                <w:b/>
              </w:rPr>
              <w:t xml:space="preserve">C </w:t>
            </w:r>
            <w:r w:rsidR="00B220A8">
              <w:rPr>
                <w:b/>
              </w:rPr>
              <w:t>SERVICE</w:t>
            </w:r>
            <w:r>
              <w:rPr>
                <w:b/>
              </w:rPr>
              <w:t xml:space="preserve"> DESK</w:t>
            </w:r>
            <w:r w:rsidR="00BA67A7">
              <w:rPr>
                <w:b/>
              </w:rPr>
              <w:t>.</w:t>
            </w:r>
          </w:p>
        </w:tc>
      </w:tr>
      <w:tr w:rsidR="00E43922" w:rsidRPr="00E43922" w14:paraId="44B7DB30" w14:textId="77777777" w:rsidTr="0012250E">
        <w:tc>
          <w:tcPr>
            <w:tcW w:w="0" w:type="auto"/>
            <w:shd w:val="clear" w:color="auto" w:fill="auto"/>
          </w:tcPr>
          <w:p w14:paraId="1A68E221" w14:textId="2151254B" w:rsidR="00830683" w:rsidRPr="00CC2630" w:rsidRDefault="00945E9F" w:rsidP="00CC2630">
            <w:pP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shd w:val="clear" w:color="auto" w:fill="FFFFFF"/>
              </w:rPr>
            </w:pPr>
            <w:r w:rsidRPr="00945E9F">
              <w:t xml:space="preserve">Summary: </w:t>
            </w:r>
            <w:r w:rsidR="00125B0F">
              <w:rPr>
                <w:b/>
              </w:rPr>
              <w:t xml:space="preserve"> </w:t>
            </w:r>
            <w:r w:rsidR="00DD6ED2" w:rsidRPr="00DD6ED2">
              <w:rPr>
                <w:rFonts w:eastAsia="Arial Unicode MS"/>
                <w:color w:val="000000"/>
                <w:shd w:val="clear" w:color="auto" w:fill="FFFFFF"/>
              </w:rPr>
              <w:t xml:space="preserve">The Hawaiian Islands were created in a crucible of tectonic fire </w:t>
            </w:r>
            <w:proofErr w:type="gramStart"/>
            <w:r w:rsidR="00DD6ED2" w:rsidRPr="00DD6ED2">
              <w:rPr>
                <w:rFonts w:eastAsia="Arial Unicode MS"/>
                <w:color w:val="000000"/>
                <w:shd w:val="clear" w:color="auto" w:fill="FFFFFF"/>
              </w:rPr>
              <w:t>in the midst of</w:t>
            </w:r>
            <w:proofErr w:type="gramEnd"/>
            <w:r w:rsidR="00DD6ED2" w:rsidRPr="00DD6ED2">
              <w:rPr>
                <w:rFonts w:eastAsia="Arial Unicode MS"/>
                <w:color w:val="000000"/>
                <w:shd w:val="clear" w:color="auto" w:fill="FFFFFF"/>
              </w:rPr>
              <w:t xml:space="preserve"> a watery wilderness so vast that until the beginning of the 20th century they were the remotest place on the planet. This video takes a broad view of the watershed moments in Hawaiian history, from discovery, to first contact with outsiders, to unification of the islands into a sovereign kingdom, to an act of war that lead to</w:t>
            </w:r>
            <w:r w:rsidR="00DD6ED2" w:rsidRPr="00DD6ED2">
              <w:rPr>
                <w:rStyle w:val="apple-converted-space"/>
                <w:rFonts w:eastAsia="Arial Unicode MS"/>
                <w:color w:val="000000"/>
                <w:shd w:val="clear" w:color="auto" w:fill="FFFFFF"/>
              </w:rPr>
              <w:t> </w:t>
            </w:r>
            <w:r w:rsidR="00DD6ED2" w:rsidRPr="00DD6ED2">
              <w:rPr>
                <w:rStyle w:val="showmorelesscontentelement"/>
                <w:rFonts w:eastAsia="Arial Unicode MS"/>
                <w:color w:val="000000"/>
                <w:shd w:val="clear" w:color="auto" w:fill="FFFFFF"/>
              </w:rPr>
              <w:t>Hawaii's annexation by the United States. As Hawaii's ancient culture reemerges as a powerful sociopolitical force in the 21st century, will America's 50th state reassert its claim to independence?</w:t>
            </w:r>
            <w:r w:rsidR="00DD6ED2">
              <w:rPr>
                <w:rStyle w:val="apple-converted-space"/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E43922" w:rsidRPr="00E43922" w14:paraId="23BB689B" w14:textId="77777777" w:rsidTr="0012250E">
        <w:tc>
          <w:tcPr>
            <w:tcW w:w="0" w:type="auto"/>
            <w:shd w:val="clear" w:color="auto" w:fill="auto"/>
          </w:tcPr>
          <w:p w14:paraId="5C609A0D" w14:textId="4154AC65" w:rsidR="00DA63DA" w:rsidRDefault="00945E9F" w:rsidP="00125B0F">
            <w:r w:rsidRPr="00F536BC">
              <w:t>Vocabulary</w:t>
            </w:r>
            <w:r w:rsidR="00F536BC" w:rsidRPr="00F536BC">
              <w:t>:</w:t>
            </w:r>
            <w:r w:rsidR="00DA63DA">
              <w:t xml:space="preserve">  </w:t>
            </w:r>
          </w:p>
          <w:p w14:paraId="55B9E610" w14:textId="3527553A" w:rsidR="00523B7C" w:rsidRPr="00663509" w:rsidRDefault="00AA59B8" w:rsidP="00523B7C">
            <w:pPr>
              <w:numPr>
                <w:ilvl w:val="0"/>
                <w:numId w:val="3"/>
              </w:numPr>
              <w:rPr>
                <w:i/>
              </w:rPr>
            </w:pPr>
            <w:r>
              <w:rPr>
                <w:b/>
                <w:u w:val="single"/>
              </w:rPr>
              <w:t>Monarchy</w:t>
            </w:r>
            <w:r w:rsidRPr="00AA59B8">
              <w:rPr>
                <w:b/>
              </w:rPr>
              <w:t xml:space="preserve"> </w:t>
            </w:r>
            <w:r>
              <w:t>(noun) — a system of government where one person is in charge, usually a king or queen</w:t>
            </w:r>
          </w:p>
          <w:p w14:paraId="3541657B" w14:textId="00CE2C8A" w:rsidR="00663509" w:rsidRPr="00663509" w:rsidRDefault="00663509" w:rsidP="00663509">
            <w:pPr>
              <w:ind w:left="780"/>
              <w:rPr>
                <w:i/>
              </w:rPr>
            </w:pPr>
            <w:r>
              <w:rPr>
                <w:i/>
              </w:rPr>
              <w:t>Ex. The kingdom was ruled by a monarchy.</w:t>
            </w:r>
          </w:p>
          <w:p w14:paraId="4D312169" w14:textId="29CA8433" w:rsidR="00AA59B8" w:rsidRPr="00663509" w:rsidRDefault="00AA59B8" w:rsidP="00745C4D">
            <w:pPr>
              <w:numPr>
                <w:ilvl w:val="0"/>
                <w:numId w:val="3"/>
              </w:numPr>
              <w:rPr>
                <w:i/>
              </w:rPr>
            </w:pPr>
            <w:r w:rsidRPr="00AA59B8">
              <w:rPr>
                <w:b/>
                <w:u w:val="single"/>
              </w:rPr>
              <w:t xml:space="preserve"> Reciprocity</w:t>
            </w:r>
            <w:r w:rsidRPr="00AA59B8">
              <w:t xml:space="preserve"> </w:t>
            </w:r>
            <w:r>
              <w:t xml:space="preserve">(noun) </w:t>
            </w:r>
            <w:r w:rsidRPr="00AA59B8">
              <w:t>—</w:t>
            </w:r>
            <w:r w:rsidRPr="00AA59B8">
              <w:rPr>
                <w:color w:val="222222"/>
                <w:shd w:val="clear" w:color="auto" w:fill="FFFFFF"/>
              </w:rPr>
              <w:t xml:space="preserve"> the practice of exchanging things with others for mutual benefit, especially from one country or organization to another</w:t>
            </w:r>
          </w:p>
          <w:p w14:paraId="75584F2C" w14:textId="0BDA8623" w:rsidR="00663509" w:rsidRPr="00663509" w:rsidRDefault="00663509" w:rsidP="00663509">
            <w:pPr>
              <w:ind w:left="780"/>
              <w:rPr>
                <w:i/>
              </w:rPr>
            </w:pPr>
            <w:r>
              <w:rPr>
                <w:i/>
                <w:color w:val="222222"/>
                <w:shd w:val="clear" w:color="auto" w:fill="FFFFFF"/>
              </w:rPr>
              <w:t>Ex. The two companies required reciprocity from each other as they worked together to advertise both businesses.</w:t>
            </w:r>
          </w:p>
          <w:p w14:paraId="7264069B" w14:textId="678DE38B" w:rsidR="00AA59B8" w:rsidRPr="00663509" w:rsidRDefault="00AA59B8" w:rsidP="00523B7C">
            <w:pPr>
              <w:numPr>
                <w:ilvl w:val="0"/>
                <w:numId w:val="3"/>
              </w:numPr>
              <w:rPr>
                <w:i/>
              </w:rPr>
            </w:pPr>
            <w:r>
              <w:rPr>
                <w:b/>
                <w:u w:val="single"/>
              </w:rPr>
              <w:t>Isolation</w:t>
            </w:r>
            <w:r>
              <w:t xml:space="preserve"> (noun) — a state of being in a place or situation that is separate from others</w:t>
            </w:r>
          </w:p>
          <w:p w14:paraId="595897F2" w14:textId="4D9F6456" w:rsidR="00663509" w:rsidRPr="00663509" w:rsidRDefault="00663509" w:rsidP="00663509">
            <w:pPr>
              <w:ind w:left="780"/>
              <w:rPr>
                <w:i/>
              </w:rPr>
            </w:pPr>
            <w:r>
              <w:rPr>
                <w:i/>
              </w:rPr>
              <w:t>Ex. The distant mountain community was isolated from the other towns.</w:t>
            </w:r>
          </w:p>
          <w:p w14:paraId="07E46133" w14:textId="5840491B" w:rsidR="00AA59B8" w:rsidRPr="00663509" w:rsidRDefault="00AA59B8" w:rsidP="00663509">
            <w:pPr>
              <w:numPr>
                <w:ilvl w:val="0"/>
                <w:numId w:val="3"/>
              </w:numPr>
              <w:rPr>
                <w:i/>
              </w:rPr>
            </w:pPr>
            <w:r>
              <w:rPr>
                <w:b/>
                <w:u w:val="single"/>
              </w:rPr>
              <w:t>Annexation</w:t>
            </w:r>
            <w:r>
              <w:t xml:space="preserve"> (noun) — </w:t>
            </w:r>
            <w:r w:rsidR="00663509" w:rsidRPr="00663509">
              <w:t>the political transition of land from the control of one entity to another</w:t>
            </w:r>
          </w:p>
          <w:p w14:paraId="028DCC96" w14:textId="77777777" w:rsidR="00762E77" w:rsidRDefault="00663509" w:rsidP="007B6C48">
            <w:pPr>
              <w:ind w:left="780"/>
              <w:rPr>
                <w:i/>
              </w:rPr>
            </w:pPr>
            <w:r>
              <w:rPr>
                <w:i/>
              </w:rPr>
              <w:t>Ex. The United States annexed Texas in 1845.</w:t>
            </w:r>
          </w:p>
          <w:p w14:paraId="52067CF1" w14:textId="6D11AA81" w:rsidR="007B6C48" w:rsidRPr="007B6C48" w:rsidRDefault="007B6C48" w:rsidP="007B6C48">
            <w:pPr>
              <w:pStyle w:val="ListParagraph"/>
              <w:numPr>
                <w:ilvl w:val="0"/>
                <w:numId w:val="3"/>
              </w:numPr>
              <w:rPr>
                <w:i/>
              </w:rPr>
            </w:pPr>
            <w:r>
              <w:rPr>
                <w:b/>
                <w:u w:val="single"/>
              </w:rPr>
              <w:t>Crucible</w:t>
            </w:r>
            <w:r>
              <w:t xml:space="preserve"> (noun) — a difficult test or challenge</w:t>
            </w:r>
          </w:p>
          <w:p w14:paraId="59C6F93E" w14:textId="5E420780" w:rsidR="007B6C48" w:rsidRPr="007B6C48" w:rsidRDefault="007B6C48" w:rsidP="007B6C48">
            <w:pPr>
              <w:pStyle w:val="ListParagraph"/>
              <w:ind w:left="780"/>
              <w:rPr>
                <w:i/>
              </w:rPr>
            </w:pPr>
            <w:r>
              <w:rPr>
                <w:i/>
              </w:rPr>
              <w:t xml:space="preserve">Ex. The crucible of war changed everyone in the village. </w:t>
            </w:r>
          </w:p>
          <w:p w14:paraId="71B0B923" w14:textId="4ECBFBF5" w:rsidR="007B6C48" w:rsidRPr="00762E77" w:rsidRDefault="007B6C48" w:rsidP="007B6C48">
            <w:pPr>
              <w:ind w:left="780"/>
              <w:rPr>
                <w:i/>
              </w:rPr>
            </w:pPr>
          </w:p>
        </w:tc>
      </w:tr>
      <w:tr w:rsidR="00E43922" w:rsidRPr="00E43922" w14:paraId="506399E5" w14:textId="77777777" w:rsidTr="0012250E">
        <w:tc>
          <w:tcPr>
            <w:tcW w:w="0" w:type="auto"/>
            <w:shd w:val="clear" w:color="auto" w:fill="auto"/>
          </w:tcPr>
          <w:p w14:paraId="67A8C392" w14:textId="77777777" w:rsidR="00E43922" w:rsidRPr="00E43922" w:rsidRDefault="00F536BC" w:rsidP="00853060">
            <w:pPr>
              <w:rPr>
                <w:u w:val="single"/>
              </w:rPr>
            </w:pPr>
            <w:r>
              <w:rPr>
                <w:u w:val="single"/>
              </w:rPr>
              <w:t>Questions to Answer:</w:t>
            </w:r>
          </w:p>
        </w:tc>
      </w:tr>
      <w:tr w:rsidR="00E43922" w:rsidRPr="00E43922" w14:paraId="4A0275D6" w14:textId="77777777" w:rsidTr="0012250E">
        <w:trPr>
          <w:trHeight w:val="305"/>
        </w:trPr>
        <w:tc>
          <w:tcPr>
            <w:tcW w:w="0" w:type="auto"/>
            <w:shd w:val="clear" w:color="auto" w:fill="auto"/>
          </w:tcPr>
          <w:p w14:paraId="1813C893" w14:textId="72D45FA1" w:rsidR="00E43922" w:rsidRPr="00E43922" w:rsidRDefault="00211093" w:rsidP="006B5A98">
            <w:pPr>
              <w:pStyle w:val="ListParagraph"/>
              <w:numPr>
                <w:ilvl w:val="0"/>
                <w:numId w:val="9"/>
              </w:numPr>
            </w:pPr>
            <w:r>
              <w:t>How many islands compose the state of Hawaii?</w:t>
            </w:r>
          </w:p>
        </w:tc>
      </w:tr>
      <w:tr w:rsidR="00E43922" w:rsidRPr="00E43922" w14:paraId="7357354B" w14:textId="77777777" w:rsidTr="0012250E">
        <w:tc>
          <w:tcPr>
            <w:tcW w:w="0" w:type="auto"/>
            <w:shd w:val="clear" w:color="auto" w:fill="auto"/>
          </w:tcPr>
          <w:p w14:paraId="5B6F62B0" w14:textId="77777777" w:rsidR="00A15953" w:rsidRDefault="00B6101E" w:rsidP="00A15953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5B29F2DF" w14:textId="4FD75316" w:rsidR="00A305A0" w:rsidRPr="00E43922" w:rsidRDefault="00A305A0" w:rsidP="00523B7C">
            <w:pPr>
              <w:rPr>
                <w:b/>
              </w:rPr>
            </w:pPr>
          </w:p>
        </w:tc>
      </w:tr>
      <w:tr w:rsidR="00E43922" w:rsidRPr="00E43922" w14:paraId="052CDAA4" w14:textId="77777777" w:rsidTr="0012250E">
        <w:tc>
          <w:tcPr>
            <w:tcW w:w="0" w:type="auto"/>
            <w:shd w:val="clear" w:color="auto" w:fill="auto"/>
          </w:tcPr>
          <w:p w14:paraId="73A467BE" w14:textId="601EE244" w:rsidR="00E43922" w:rsidRPr="00E43922" w:rsidRDefault="00211093" w:rsidP="00A305A0">
            <w:pPr>
              <w:numPr>
                <w:ilvl w:val="0"/>
                <w:numId w:val="9"/>
              </w:numPr>
            </w:pPr>
            <w:r>
              <w:t>When was Hawaii first believed to be inhabited and by whom?</w:t>
            </w:r>
          </w:p>
        </w:tc>
      </w:tr>
      <w:tr w:rsidR="00E43922" w:rsidRPr="00E43922" w14:paraId="1E4750AC" w14:textId="77777777" w:rsidTr="0012250E">
        <w:tc>
          <w:tcPr>
            <w:tcW w:w="0" w:type="auto"/>
            <w:shd w:val="clear" w:color="auto" w:fill="auto"/>
          </w:tcPr>
          <w:p w14:paraId="24CC675F" w14:textId="77777777" w:rsidR="00B6101E" w:rsidRDefault="00B6101E" w:rsidP="00B6101E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6B8331AD" w14:textId="77777777" w:rsidR="00A305A0" w:rsidRDefault="00A305A0" w:rsidP="00523B7C">
            <w:pPr>
              <w:rPr>
                <w:b/>
              </w:rPr>
            </w:pPr>
          </w:p>
          <w:p w14:paraId="50A67E47" w14:textId="129B511B" w:rsidR="00F61B02" w:rsidRPr="00E43922" w:rsidRDefault="00F61B02" w:rsidP="00523B7C">
            <w:pPr>
              <w:rPr>
                <w:b/>
              </w:rPr>
            </w:pPr>
          </w:p>
        </w:tc>
      </w:tr>
      <w:tr w:rsidR="00E43922" w:rsidRPr="00E43922" w14:paraId="4C713A0B" w14:textId="77777777" w:rsidTr="0012250E">
        <w:tc>
          <w:tcPr>
            <w:tcW w:w="0" w:type="auto"/>
            <w:shd w:val="clear" w:color="auto" w:fill="auto"/>
          </w:tcPr>
          <w:p w14:paraId="30EE9906" w14:textId="5354B9AF" w:rsidR="00E43922" w:rsidRPr="00E43922" w:rsidRDefault="00211093" w:rsidP="00A305A0">
            <w:pPr>
              <w:numPr>
                <w:ilvl w:val="0"/>
                <w:numId w:val="9"/>
              </w:numPr>
            </w:pPr>
            <w:r>
              <w:lastRenderedPageBreak/>
              <w:t>During the first 100 years of habitation the people lived in peace and isolation. What were the two classes of people?</w:t>
            </w:r>
          </w:p>
        </w:tc>
      </w:tr>
      <w:tr w:rsidR="00E43922" w:rsidRPr="00E43922" w14:paraId="0A9E03B5" w14:textId="77777777" w:rsidTr="0012250E">
        <w:tc>
          <w:tcPr>
            <w:tcW w:w="0" w:type="auto"/>
            <w:shd w:val="clear" w:color="auto" w:fill="auto"/>
          </w:tcPr>
          <w:p w14:paraId="2ECCA10C" w14:textId="77777777" w:rsidR="00383212" w:rsidRDefault="00B6101E" w:rsidP="00853060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7B4B1628" w14:textId="2315B4E2" w:rsidR="00A305A0" w:rsidRPr="00E43922" w:rsidRDefault="00A305A0" w:rsidP="00523B7C">
            <w:pPr>
              <w:rPr>
                <w:b/>
              </w:rPr>
            </w:pPr>
          </w:p>
        </w:tc>
      </w:tr>
      <w:tr w:rsidR="00E43922" w:rsidRPr="00E43922" w14:paraId="1B4F4051" w14:textId="77777777" w:rsidTr="0012250E">
        <w:tc>
          <w:tcPr>
            <w:tcW w:w="0" w:type="auto"/>
            <w:shd w:val="clear" w:color="auto" w:fill="auto"/>
          </w:tcPr>
          <w:p w14:paraId="6B00DDF0" w14:textId="0A73AA72" w:rsidR="00E43922" w:rsidRPr="00E43922" w:rsidRDefault="00211093" w:rsidP="00E222E0">
            <w:pPr>
              <w:pStyle w:val="ListParagraph"/>
              <w:numPr>
                <w:ilvl w:val="0"/>
                <w:numId w:val="9"/>
              </w:numPr>
            </w:pPr>
            <w:r>
              <w:t xml:space="preserve">When the European explorer, Captain Cook, came to </w:t>
            </w:r>
            <w:smartTag w:uri="urn:schemas-microsoft-com:office:smarttags" w:element="State">
              <w:smartTag w:uri="urn:schemas-microsoft-com:office:smarttags" w:element="place">
                <w:r>
                  <w:t>Hawaii</w:t>
                </w:r>
              </w:smartTag>
            </w:smartTag>
            <w:r>
              <w:t xml:space="preserve"> he was first embraced by the natives. What did he bring with him that was devastating to the islanders?</w:t>
            </w:r>
          </w:p>
        </w:tc>
      </w:tr>
      <w:tr w:rsidR="00E43922" w:rsidRPr="00E43922" w14:paraId="64B42121" w14:textId="77777777" w:rsidTr="0012250E">
        <w:tc>
          <w:tcPr>
            <w:tcW w:w="0" w:type="auto"/>
            <w:shd w:val="clear" w:color="auto" w:fill="auto"/>
          </w:tcPr>
          <w:p w14:paraId="4A632E47" w14:textId="77777777" w:rsidR="00125B0F" w:rsidRDefault="00B6101E" w:rsidP="00853060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43FD6F5E" w14:textId="77777777" w:rsidR="00A305A0" w:rsidRDefault="00A305A0" w:rsidP="00523B7C">
            <w:pPr>
              <w:rPr>
                <w:b/>
              </w:rPr>
            </w:pPr>
          </w:p>
          <w:p w14:paraId="59F3453D" w14:textId="12C8FF79" w:rsidR="00F61B02" w:rsidRPr="00E43922" w:rsidRDefault="00F61B02" w:rsidP="00523B7C">
            <w:pPr>
              <w:rPr>
                <w:b/>
              </w:rPr>
            </w:pPr>
          </w:p>
        </w:tc>
      </w:tr>
      <w:tr w:rsidR="00E43922" w:rsidRPr="00E43922" w14:paraId="45D76D6A" w14:textId="77777777" w:rsidTr="0012250E">
        <w:tc>
          <w:tcPr>
            <w:tcW w:w="0" w:type="auto"/>
            <w:shd w:val="clear" w:color="auto" w:fill="auto"/>
          </w:tcPr>
          <w:p w14:paraId="6D67E55F" w14:textId="2F54A015" w:rsidR="00E43922" w:rsidRPr="00E43922" w:rsidRDefault="00211093" w:rsidP="008F2F46">
            <w:pPr>
              <w:pStyle w:val="ListParagraph"/>
              <w:numPr>
                <w:ilvl w:val="0"/>
                <w:numId w:val="9"/>
              </w:numPr>
            </w:pPr>
            <w:r>
              <w:t>What happened to Captain Cook that ended his life?</w:t>
            </w:r>
          </w:p>
        </w:tc>
      </w:tr>
      <w:tr w:rsidR="00E43922" w:rsidRPr="00E43922" w14:paraId="758834A4" w14:textId="77777777" w:rsidTr="0012250E">
        <w:tc>
          <w:tcPr>
            <w:tcW w:w="0" w:type="auto"/>
            <w:shd w:val="clear" w:color="auto" w:fill="auto"/>
          </w:tcPr>
          <w:p w14:paraId="748D57BE" w14:textId="77777777" w:rsidR="008B7147" w:rsidRDefault="00B6101E" w:rsidP="00B6101E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404B0242" w14:textId="77777777" w:rsidR="00211093" w:rsidRDefault="00211093" w:rsidP="00853060">
            <w:pPr>
              <w:rPr>
                <w:b/>
              </w:rPr>
            </w:pPr>
          </w:p>
          <w:p w14:paraId="18A2653C" w14:textId="77777777" w:rsidR="00F61B02" w:rsidRDefault="00F61B02" w:rsidP="00853060">
            <w:pPr>
              <w:rPr>
                <w:b/>
              </w:rPr>
            </w:pPr>
          </w:p>
          <w:p w14:paraId="64038167" w14:textId="6CA63BA4" w:rsidR="00F61B02" w:rsidRPr="00E43922" w:rsidRDefault="00F61B02" w:rsidP="00853060">
            <w:pPr>
              <w:rPr>
                <w:b/>
              </w:rPr>
            </w:pPr>
          </w:p>
        </w:tc>
      </w:tr>
      <w:tr w:rsidR="00E43922" w:rsidRPr="00E43922" w14:paraId="2C06BBDA" w14:textId="77777777" w:rsidTr="0012250E">
        <w:tc>
          <w:tcPr>
            <w:tcW w:w="0" w:type="auto"/>
            <w:shd w:val="clear" w:color="auto" w:fill="auto"/>
          </w:tcPr>
          <w:p w14:paraId="05586AD2" w14:textId="144A5BCE" w:rsidR="00E43922" w:rsidRPr="00E43922" w:rsidRDefault="00211093" w:rsidP="00A305A0">
            <w:pPr>
              <w:numPr>
                <w:ilvl w:val="0"/>
                <w:numId w:val="9"/>
              </w:numPr>
            </w:pPr>
            <w:r>
              <w:t xml:space="preserve">Unification means uniting all entities into one. How did King Kamehameha do this for </w:t>
            </w:r>
            <w:smartTag w:uri="urn:schemas-microsoft-com:office:smarttags" w:element="State">
              <w:smartTag w:uri="urn:schemas-microsoft-com:office:smarttags" w:element="place">
                <w:r>
                  <w:t>Hawaii</w:t>
                </w:r>
              </w:smartTag>
            </w:smartTag>
            <w:r>
              <w:t>?</w:t>
            </w:r>
          </w:p>
        </w:tc>
      </w:tr>
      <w:tr w:rsidR="00E43922" w:rsidRPr="00E43922" w14:paraId="1A503116" w14:textId="77777777" w:rsidTr="0012250E">
        <w:tc>
          <w:tcPr>
            <w:tcW w:w="0" w:type="auto"/>
            <w:shd w:val="clear" w:color="auto" w:fill="auto"/>
          </w:tcPr>
          <w:p w14:paraId="19617190" w14:textId="77777777" w:rsidR="00B31E5C" w:rsidRDefault="00B6101E" w:rsidP="00853060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3EA6A68C" w14:textId="29127EAC" w:rsidR="00F61B02" w:rsidRPr="00E43922" w:rsidRDefault="00F61B02" w:rsidP="00853060">
            <w:pPr>
              <w:rPr>
                <w:b/>
              </w:rPr>
            </w:pPr>
          </w:p>
        </w:tc>
      </w:tr>
      <w:tr w:rsidR="00E43922" w:rsidRPr="00E43922" w14:paraId="3FBA5D6D" w14:textId="77777777" w:rsidTr="0012250E">
        <w:tc>
          <w:tcPr>
            <w:tcW w:w="0" w:type="auto"/>
            <w:shd w:val="clear" w:color="auto" w:fill="auto"/>
          </w:tcPr>
          <w:p w14:paraId="1177E5DF" w14:textId="5DE75D85" w:rsidR="00E43922" w:rsidRPr="00E43922" w:rsidRDefault="00211093" w:rsidP="00FF2FF8">
            <w:pPr>
              <w:numPr>
                <w:ilvl w:val="0"/>
                <w:numId w:val="9"/>
              </w:numPr>
            </w:pPr>
            <w:r>
              <w:t>What percentage of Hawaiians likely died because of European diseases?</w:t>
            </w:r>
          </w:p>
        </w:tc>
      </w:tr>
      <w:tr w:rsidR="00E43922" w:rsidRPr="00E43922" w14:paraId="5469D940" w14:textId="77777777" w:rsidTr="0012250E">
        <w:tc>
          <w:tcPr>
            <w:tcW w:w="0" w:type="auto"/>
            <w:shd w:val="clear" w:color="auto" w:fill="auto"/>
          </w:tcPr>
          <w:p w14:paraId="6B9EE806" w14:textId="77777777" w:rsidR="00B31E5C" w:rsidRDefault="00B6101E" w:rsidP="00853060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6863B6D4" w14:textId="45925816" w:rsidR="00FF2FF8" w:rsidRPr="00E43922" w:rsidRDefault="00FF2FF8" w:rsidP="00853060">
            <w:pPr>
              <w:rPr>
                <w:b/>
              </w:rPr>
            </w:pPr>
          </w:p>
        </w:tc>
      </w:tr>
      <w:tr w:rsidR="00E43922" w:rsidRPr="00E43922" w14:paraId="1DEB4863" w14:textId="77777777" w:rsidTr="0012250E">
        <w:tc>
          <w:tcPr>
            <w:tcW w:w="0" w:type="auto"/>
            <w:shd w:val="clear" w:color="auto" w:fill="auto"/>
          </w:tcPr>
          <w:p w14:paraId="7BC05E36" w14:textId="27EA241C" w:rsidR="00E43922" w:rsidRPr="00E43922" w:rsidRDefault="00211093" w:rsidP="00A305A0">
            <w:pPr>
              <w:numPr>
                <w:ilvl w:val="0"/>
                <w:numId w:val="9"/>
              </w:numPr>
            </w:pPr>
            <w:r>
              <w:t>What were the missionaries’ major contributions to Hawaiian society?</w:t>
            </w:r>
          </w:p>
        </w:tc>
      </w:tr>
      <w:tr w:rsidR="00E43922" w:rsidRPr="00E43922" w14:paraId="512FAD4B" w14:textId="77777777" w:rsidTr="0012250E">
        <w:tc>
          <w:tcPr>
            <w:tcW w:w="0" w:type="auto"/>
            <w:shd w:val="clear" w:color="auto" w:fill="auto"/>
          </w:tcPr>
          <w:p w14:paraId="6644C0B9" w14:textId="77777777" w:rsidR="004A656F" w:rsidRDefault="00B6101E" w:rsidP="00853060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29FC93D1" w14:textId="77777777" w:rsidR="00A305A0" w:rsidRDefault="00A305A0" w:rsidP="00523B7C">
            <w:pPr>
              <w:rPr>
                <w:b/>
              </w:rPr>
            </w:pPr>
          </w:p>
          <w:p w14:paraId="59BF8CB2" w14:textId="77777777" w:rsidR="00F61B02" w:rsidRDefault="00F61B02" w:rsidP="00523B7C">
            <w:pPr>
              <w:rPr>
                <w:b/>
              </w:rPr>
            </w:pPr>
          </w:p>
          <w:p w14:paraId="76A27356" w14:textId="1A4A2866" w:rsidR="00F61B02" w:rsidRPr="00E43922" w:rsidRDefault="00F61B02" w:rsidP="00523B7C">
            <w:pPr>
              <w:rPr>
                <w:b/>
              </w:rPr>
            </w:pPr>
          </w:p>
        </w:tc>
      </w:tr>
      <w:tr w:rsidR="00E43922" w:rsidRPr="00E43922" w14:paraId="089C221A" w14:textId="77777777" w:rsidTr="0012250E">
        <w:tc>
          <w:tcPr>
            <w:tcW w:w="0" w:type="auto"/>
            <w:shd w:val="clear" w:color="auto" w:fill="auto"/>
          </w:tcPr>
          <w:p w14:paraId="2D17E43F" w14:textId="1A4043C6" w:rsidR="00E43922" w:rsidRPr="00E43922" w:rsidRDefault="00211093" w:rsidP="00A305A0">
            <w:pPr>
              <w:numPr>
                <w:ilvl w:val="0"/>
                <w:numId w:val="9"/>
              </w:numPr>
            </w:pPr>
            <w:r>
              <w:t xml:space="preserve">Kamehameha III established a constitution upon advice of the British and signed a reciprocity treaty with the </w:t>
            </w:r>
            <w:smartTag w:uri="urn:schemas-microsoft-com:office:smarttags" w:element="country-region">
              <w:smartTag w:uri="urn:schemas-microsoft-com:office:smarttags" w:element="place">
                <w:r>
                  <w:t>United States</w:t>
                </w:r>
              </w:smartTag>
            </w:smartTag>
            <w:r>
              <w:t>, bringing economic stability. However, he made some serious mistakes. What were they?</w:t>
            </w:r>
          </w:p>
        </w:tc>
      </w:tr>
      <w:tr w:rsidR="00E43922" w:rsidRPr="00E43922" w14:paraId="18F33E5C" w14:textId="77777777" w:rsidTr="0012250E">
        <w:tc>
          <w:tcPr>
            <w:tcW w:w="0" w:type="auto"/>
            <w:shd w:val="clear" w:color="auto" w:fill="auto"/>
          </w:tcPr>
          <w:p w14:paraId="68D4F16C" w14:textId="77777777" w:rsidR="00125B0F" w:rsidRDefault="00B6101E" w:rsidP="00853060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417C5DB4" w14:textId="77777777" w:rsidR="00A305A0" w:rsidRDefault="00A305A0" w:rsidP="00523B7C">
            <w:pPr>
              <w:rPr>
                <w:b/>
              </w:rPr>
            </w:pPr>
          </w:p>
          <w:p w14:paraId="4C3E9BFE" w14:textId="2485655A" w:rsidR="00F61B02" w:rsidRPr="00E43922" w:rsidRDefault="00F61B02" w:rsidP="00523B7C">
            <w:pPr>
              <w:rPr>
                <w:b/>
              </w:rPr>
            </w:pPr>
          </w:p>
        </w:tc>
      </w:tr>
      <w:tr w:rsidR="00E43922" w:rsidRPr="00E43922" w14:paraId="52DAC1FD" w14:textId="77777777" w:rsidTr="0012250E">
        <w:tc>
          <w:tcPr>
            <w:tcW w:w="0" w:type="auto"/>
            <w:shd w:val="clear" w:color="auto" w:fill="auto"/>
          </w:tcPr>
          <w:p w14:paraId="46AC1627" w14:textId="2179C367" w:rsidR="00E43922" w:rsidRPr="00E43922" w:rsidRDefault="00211093" w:rsidP="00EE2BEE">
            <w:pPr>
              <w:numPr>
                <w:ilvl w:val="0"/>
                <w:numId w:val="9"/>
              </w:numPr>
            </w:pPr>
            <w:r>
              <w:t>Who got the land when it was sold?</w:t>
            </w:r>
          </w:p>
        </w:tc>
      </w:tr>
      <w:tr w:rsidR="00E43922" w:rsidRPr="00E43922" w14:paraId="29B8B6E4" w14:textId="77777777" w:rsidTr="0012250E">
        <w:tc>
          <w:tcPr>
            <w:tcW w:w="0" w:type="auto"/>
            <w:shd w:val="clear" w:color="auto" w:fill="auto"/>
          </w:tcPr>
          <w:p w14:paraId="2D50EF5D" w14:textId="77777777" w:rsidR="00927FCA" w:rsidRDefault="00B6101E" w:rsidP="00853060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5DFAD901" w14:textId="77777777" w:rsidR="00FF2FF8" w:rsidRDefault="00FF2FF8" w:rsidP="00853060">
            <w:pPr>
              <w:rPr>
                <w:b/>
              </w:rPr>
            </w:pPr>
          </w:p>
          <w:p w14:paraId="7B63D7D2" w14:textId="77777777" w:rsidR="00F61B02" w:rsidRDefault="00F61B02" w:rsidP="00853060">
            <w:pPr>
              <w:rPr>
                <w:b/>
              </w:rPr>
            </w:pPr>
          </w:p>
          <w:p w14:paraId="0F256C4E" w14:textId="2C8DFB9F" w:rsidR="00F61B02" w:rsidRPr="00E43922" w:rsidRDefault="00F61B02" w:rsidP="00853060">
            <w:pPr>
              <w:rPr>
                <w:b/>
              </w:rPr>
            </w:pPr>
          </w:p>
        </w:tc>
      </w:tr>
      <w:tr w:rsidR="00E43922" w:rsidRPr="00E43922" w14:paraId="5EADFD82" w14:textId="77777777" w:rsidTr="0012250E">
        <w:tc>
          <w:tcPr>
            <w:tcW w:w="0" w:type="auto"/>
            <w:shd w:val="clear" w:color="auto" w:fill="auto"/>
          </w:tcPr>
          <w:p w14:paraId="2E4D1867" w14:textId="00EA6138" w:rsidR="00E43922" w:rsidRPr="00E43922" w:rsidRDefault="00211093" w:rsidP="00BF3E16">
            <w:pPr>
              <w:numPr>
                <w:ilvl w:val="0"/>
                <w:numId w:val="9"/>
              </w:numPr>
            </w:pPr>
            <w:r>
              <w:t>Why did the United States want Pearl Harbor?</w:t>
            </w:r>
          </w:p>
        </w:tc>
      </w:tr>
      <w:tr w:rsidR="00E43922" w:rsidRPr="00E43922" w14:paraId="464285C9" w14:textId="77777777" w:rsidTr="0012250E">
        <w:tc>
          <w:tcPr>
            <w:tcW w:w="0" w:type="auto"/>
            <w:shd w:val="clear" w:color="auto" w:fill="auto"/>
          </w:tcPr>
          <w:p w14:paraId="53E3591D" w14:textId="77777777" w:rsidR="00B31E5C" w:rsidRDefault="00B6101E" w:rsidP="00853060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6FF9FC12" w14:textId="77777777" w:rsidR="00F61B02" w:rsidRDefault="00F61B02" w:rsidP="00853060">
            <w:pPr>
              <w:rPr>
                <w:b/>
              </w:rPr>
            </w:pPr>
          </w:p>
          <w:p w14:paraId="6448373F" w14:textId="77777777" w:rsidR="00F61B02" w:rsidRDefault="00F61B02" w:rsidP="00853060">
            <w:pPr>
              <w:rPr>
                <w:b/>
              </w:rPr>
            </w:pPr>
          </w:p>
          <w:p w14:paraId="1CBAD322" w14:textId="405B9909" w:rsidR="00F61B02" w:rsidRPr="00E43922" w:rsidRDefault="00F61B02" w:rsidP="00853060">
            <w:pPr>
              <w:rPr>
                <w:b/>
              </w:rPr>
            </w:pPr>
          </w:p>
        </w:tc>
      </w:tr>
      <w:tr w:rsidR="00E43922" w:rsidRPr="00E43922" w14:paraId="5A89DFAA" w14:textId="77777777" w:rsidTr="0012250E">
        <w:tc>
          <w:tcPr>
            <w:tcW w:w="0" w:type="auto"/>
            <w:shd w:val="clear" w:color="auto" w:fill="auto"/>
          </w:tcPr>
          <w:p w14:paraId="01133FF9" w14:textId="687F1DEC" w:rsidR="00E43922" w:rsidRPr="00E43922" w:rsidRDefault="00211093" w:rsidP="00A305A0">
            <w:pPr>
              <w:numPr>
                <w:ilvl w:val="0"/>
                <w:numId w:val="9"/>
              </w:numPr>
            </w:pPr>
            <w:r>
              <w:t>How did they acquire it?</w:t>
            </w:r>
          </w:p>
        </w:tc>
      </w:tr>
      <w:tr w:rsidR="00E43922" w:rsidRPr="00E43922" w14:paraId="2413DEE4" w14:textId="77777777" w:rsidTr="0012250E">
        <w:tc>
          <w:tcPr>
            <w:tcW w:w="0" w:type="auto"/>
            <w:shd w:val="clear" w:color="auto" w:fill="auto"/>
          </w:tcPr>
          <w:p w14:paraId="76565D0A" w14:textId="77777777" w:rsidR="00713BF6" w:rsidRDefault="00B6101E" w:rsidP="00B6101E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7E6125F4" w14:textId="77777777" w:rsidR="00A305A0" w:rsidRDefault="00A305A0" w:rsidP="00523B7C">
            <w:pPr>
              <w:rPr>
                <w:b/>
              </w:rPr>
            </w:pPr>
          </w:p>
          <w:p w14:paraId="6A3C3D98" w14:textId="5AFEDC95" w:rsidR="00F61B02" w:rsidRPr="00E43922" w:rsidRDefault="00F61B02" w:rsidP="00523B7C">
            <w:pPr>
              <w:rPr>
                <w:b/>
              </w:rPr>
            </w:pPr>
          </w:p>
        </w:tc>
      </w:tr>
      <w:tr w:rsidR="00E43922" w:rsidRPr="00E43922" w14:paraId="12334342" w14:textId="77777777" w:rsidTr="0012250E">
        <w:tc>
          <w:tcPr>
            <w:tcW w:w="0" w:type="auto"/>
            <w:shd w:val="clear" w:color="auto" w:fill="auto"/>
          </w:tcPr>
          <w:p w14:paraId="295A8F2C" w14:textId="5874C5CE" w:rsidR="00E43922" w:rsidRPr="00E43922" w:rsidRDefault="00211093" w:rsidP="001844E6">
            <w:pPr>
              <w:numPr>
                <w:ilvl w:val="0"/>
                <w:numId w:val="9"/>
              </w:numPr>
            </w:pPr>
            <w:r>
              <w:lastRenderedPageBreak/>
              <w:t>What was the Committee of Safety and who was it composed of?</w:t>
            </w:r>
          </w:p>
        </w:tc>
      </w:tr>
      <w:tr w:rsidR="00E43922" w:rsidRPr="00E43922" w14:paraId="104FB0E3" w14:textId="77777777" w:rsidTr="0012250E">
        <w:tc>
          <w:tcPr>
            <w:tcW w:w="0" w:type="auto"/>
            <w:shd w:val="clear" w:color="auto" w:fill="auto"/>
          </w:tcPr>
          <w:p w14:paraId="53A7FE43" w14:textId="77777777" w:rsidR="00B31E5C" w:rsidRDefault="00B6101E" w:rsidP="00853060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7FABFAEC" w14:textId="77777777" w:rsidR="00A305A0" w:rsidRDefault="00A305A0" w:rsidP="00B8038B">
            <w:pPr>
              <w:rPr>
                <w:b/>
              </w:rPr>
            </w:pPr>
          </w:p>
          <w:p w14:paraId="6ED22E86" w14:textId="5B2398DB" w:rsidR="00F61B02" w:rsidRPr="00E43922" w:rsidRDefault="00F61B02" w:rsidP="00B8038B">
            <w:pPr>
              <w:rPr>
                <w:b/>
              </w:rPr>
            </w:pPr>
          </w:p>
        </w:tc>
      </w:tr>
      <w:tr w:rsidR="003620BC" w:rsidRPr="00E43922" w14:paraId="5C702A42" w14:textId="77777777" w:rsidTr="0012250E">
        <w:tc>
          <w:tcPr>
            <w:tcW w:w="0" w:type="auto"/>
            <w:shd w:val="clear" w:color="auto" w:fill="auto"/>
          </w:tcPr>
          <w:p w14:paraId="5C419EA6" w14:textId="6685064D" w:rsidR="003620BC" w:rsidRPr="00E43922" w:rsidRDefault="00211093" w:rsidP="00FD6121">
            <w:pPr>
              <w:pStyle w:val="ListParagraph"/>
              <w:numPr>
                <w:ilvl w:val="0"/>
                <w:numId w:val="9"/>
              </w:numPr>
            </w:pPr>
            <w:r>
              <w:t>Why did Queen Liliuokalani abdicate her throne to end her monarchy?</w:t>
            </w:r>
          </w:p>
        </w:tc>
      </w:tr>
      <w:tr w:rsidR="003620BC" w:rsidRPr="00E43922" w14:paraId="35380FB2" w14:textId="77777777" w:rsidTr="0012250E">
        <w:tc>
          <w:tcPr>
            <w:tcW w:w="0" w:type="auto"/>
            <w:shd w:val="clear" w:color="auto" w:fill="auto"/>
          </w:tcPr>
          <w:p w14:paraId="56120BA7" w14:textId="77777777" w:rsidR="003620BC" w:rsidRDefault="003620BC" w:rsidP="00706177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642447A0" w14:textId="77777777" w:rsidR="00A305A0" w:rsidRDefault="00A305A0" w:rsidP="00523B7C">
            <w:pPr>
              <w:rPr>
                <w:b/>
              </w:rPr>
            </w:pPr>
          </w:p>
          <w:p w14:paraId="5EDCBC42" w14:textId="77777777" w:rsidR="00F61B02" w:rsidRDefault="00F61B02" w:rsidP="00523B7C">
            <w:pPr>
              <w:rPr>
                <w:b/>
              </w:rPr>
            </w:pPr>
          </w:p>
          <w:p w14:paraId="0D55F22B" w14:textId="03C6291F" w:rsidR="00F61B02" w:rsidRPr="00E43922" w:rsidRDefault="00F61B02" w:rsidP="00523B7C">
            <w:pPr>
              <w:rPr>
                <w:b/>
              </w:rPr>
            </w:pPr>
          </w:p>
        </w:tc>
      </w:tr>
      <w:tr w:rsidR="003620BC" w:rsidRPr="00E43922" w14:paraId="34D82BA1" w14:textId="77777777" w:rsidTr="0012250E">
        <w:tc>
          <w:tcPr>
            <w:tcW w:w="0" w:type="auto"/>
            <w:shd w:val="clear" w:color="auto" w:fill="auto"/>
          </w:tcPr>
          <w:p w14:paraId="42BF02B8" w14:textId="41B0522E" w:rsidR="003620BC" w:rsidRPr="00E43922" w:rsidRDefault="00211093" w:rsidP="00A305A0">
            <w:pPr>
              <w:numPr>
                <w:ilvl w:val="0"/>
                <w:numId w:val="9"/>
              </w:numPr>
            </w:pPr>
            <w:r>
              <w:t>What did Queen Liliuokalani expect the United States government to do for her?</w:t>
            </w:r>
          </w:p>
        </w:tc>
      </w:tr>
      <w:tr w:rsidR="003620BC" w:rsidRPr="00E43922" w14:paraId="2C886267" w14:textId="77777777" w:rsidTr="0012250E">
        <w:tc>
          <w:tcPr>
            <w:tcW w:w="0" w:type="auto"/>
            <w:shd w:val="clear" w:color="auto" w:fill="auto"/>
          </w:tcPr>
          <w:p w14:paraId="178BBAD6" w14:textId="77777777" w:rsidR="00F61B02" w:rsidRDefault="003620BC" w:rsidP="00523B7C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668B6D78" w14:textId="77777777" w:rsidR="00F61B02" w:rsidRDefault="00F61B02" w:rsidP="00523B7C">
            <w:pPr>
              <w:rPr>
                <w:b/>
              </w:rPr>
            </w:pPr>
          </w:p>
          <w:p w14:paraId="1DD26C10" w14:textId="0B6AB418" w:rsidR="00F61B02" w:rsidRPr="00E43922" w:rsidRDefault="00F61B02" w:rsidP="00523B7C">
            <w:pPr>
              <w:rPr>
                <w:b/>
              </w:rPr>
            </w:pPr>
          </w:p>
        </w:tc>
      </w:tr>
      <w:tr w:rsidR="00805EFD" w:rsidRPr="00E43922" w14:paraId="6A2F88D7" w14:textId="77777777" w:rsidTr="0012250E">
        <w:tc>
          <w:tcPr>
            <w:tcW w:w="0" w:type="auto"/>
            <w:shd w:val="clear" w:color="auto" w:fill="auto"/>
          </w:tcPr>
          <w:p w14:paraId="0733D2ED" w14:textId="52BD8D1D" w:rsidR="00805EFD" w:rsidRPr="00B6101E" w:rsidRDefault="00211093" w:rsidP="001844E6">
            <w:pPr>
              <w:pStyle w:val="ListParagraph"/>
              <w:numPr>
                <w:ilvl w:val="0"/>
                <w:numId w:val="9"/>
              </w:numPr>
            </w:pPr>
            <w:r>
              <w:t>Did they restore her to power? Why or why not?</w:t>
            </w:r>
          </w:p>
        </w:tc>
      </w:tr>
      <w:tr w:rsidR="00805EFD" w:rsidRPr="00E43922" w14:paraId="3510D781" w14:textId="77777777" w:rsidTr="0012250E">
        <w:tc>
          <w:tcPr>
            <w:tcW w:w="0" w:type="auto"/>
            <w:shd w:val="clear" w:color="auto" w:fill="auto"/>
          </w:tcPr>
          <w:p w14:paraId="3CA18988" w14:textId="77777777" w:rsidR="00805EFD" w:rsidRDefault="00805EFD" w:rsidP="00805EFD">
            <w:r>
              <w:t>Answer the question here:</w:t>
            </w:r>
          </w:p>
          <w:p w14:paraId="5319395E" w14:textId="77777777" w:rsidR="00805EFD" w:rsidRDefault="00805EFD" w:rsidP="00523B7C">
            <w:pPr>
              <w:rPr>
                <w:b/>
              </w:rPr>
            </w:pPr>
          </w:p>
          <w:p w14:paraId="09BABBEB" w14:textId="77777777" w:rsidR="00F61B02" w:rsidRDefault="00F61B02" w:rsidP="00523B7C">
            <w:pPr>
              <w:rPr>
                <w:b/>
              </w:rPr>
            </w:pPr>
          </w:p>
          <w:p w14:paraId="7668FF23" w14:textId="0DF38A9C" w:rsidR="00F61B02" w:rsidRPr="00211093" w:rsidRDefault="00F61B02" w:rsidP="00523B7C">
            <w:pPr>
              <w:rPr>
                <w:b/>
              </w:rPr>
            </w:pPr>
          </w:p>
        </w:tc>
      </w:tr>
      <w:tr w:rsidR="00037122" w:rsidRPr="00E43922" w14:paraId="4107565F" w14:textId="77777777" w:rsidTr="0012250E">
        <w:tblPrEx>
          <w:tblLook w:val="04A0" w:firstRow="1" w:lastRow="0" w:firstColumn="1" w:lastColumn="0" w:noHBand="0" w:noVBand="1"/>
        </w:tblPrEx>
        <w:tc>
          <w:tcPr>
            <w:tcW w:w="0" w:type="auto"/>
          </w:tcPr>
          <w:p w14:paraId="60DAB2B9" w14:textId="798952F8" w:rsidR="00037122" w:rsidRDefault="00211093" w:rsidP="00211093">
            <w:pPr>
              <w:pStyle w:val="ListParagraph"/>
              <w:numPr>
                <w:ilvl w:val="0"/>
                <w:numId w:val="9"/>
              </w:numPr>
            </w:pPr>
            <w:r>
              <w:t>When was Hawaii given statehood with its own representation?</w:t>
            </w:r>
          </w:p>
        </w:tc>
      </w:tr>
      <w:tr w:rsidR="00037122" w:rsidRPr="00E43922" w14:paraId="7EA8B15E" w14:textId="77777777" w:rsidTr="0012250E">
        <w:tblPrEx>
          <w:tblLook w:val="04A0" w:firstRow="1" w:lastRow="0" w:firstColumn="1" w:lastColumn="0" w:noHBand="0" w:noVBand="1"/>
        </w:tblPrEx>
        <w:tc>
          <w:tcPr>
            <w:tcW w:w="0" w:type="auto"/>
          </w:tcPr>
          <w:p w14:paraId="51895B51" w14:textId="77777777" w:rsidR="00037122" w:rsidRDefault="00037122" w:rsidP="00706177">
            <w:r>
              <w:t>Answer the question here:</w:t>
            </w:r>
          </w:p>
          <w:p w14:paraId="1D812658" w14:textId="5BC7E802" w:rsidR="00F61B02" w:rsidRPr="008363BD" w:rsidRDefault="00F61B02" w:rsidP="00706177">
            <w:pPr>
              <w:rPr>
                <w:b/>
              </w:rPr>
            </w:pPr>
          </w:p>
        </w:tc>
      </w:tr>
    </w:tbl>
    <w:p w14:paraId="1A7DE01C" w14:textId="5E8775DA" w:rsidR="008F4A24" w:rsidRPr="008F4A24" w:rsidRDefault="007E4D7F" w:rsidP="002663E2">
      <w:pPr>
        <w:rPr>
          <w:u w:val="single"/>
        </w:rPr>
      </w:pPr>
      <w:r>
        <w:rPr>
          <w:noProof/>
          <w:lang w:eastAsia="zh-TW"/>
        </w:rPr>
        <mc:AlternateContent>
          <mc:Choice Requires="wps">
            <w:drawing>
              <wp:inline distT="0" distB="0" distL="0" distR="0" wp14:anchorId="6A0B4233" wp14:editId="4CC26D1F">
                <wp:extent cx="1943100" cy="1520190"/>
                <wp:effectExtent l="0" t="0" r="19050" b="22860"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52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3BF68D" w14:textId="12ACF6E3" w:rsidR="005D2077" w:rsidRDefault="009E49C5" w:rsidP="005D2077">
                            <w:r>
                              <w:t>Created by</w:t>
                            </w:r>
                            <w:proofErr w:type="gramStart"/>
                            <w:r>
                              <w:t xml:space="preserve">: </w:t>
                            </w:r>
                            <w:r w:rsidR="007B6C48">
                              <w:t>?</w:t>
                            </w:r>
                            <w:proofErr w:type="gramEnd"/>
                          </w:p>
                          <w:p w14:paraId="2684AFBB" w14:textId="4E27AB7B" w:rsidR="00DB5C49" w:rsidRDefault="00DB5C49" w:rsidP="005D2077">
                            <w:r>
                              <w:t xml:space="preserve">Edited by: </w:t>
                            </w:r>
                            <w:proofErr w:type="spellStart"/>
                            <w:proofErr w:type="gramStart"/>
                            <w:r>
                              <w:t>E.Chew</w:t>
                            </w:r>
                            <w:proofErr w:type="spellEnd"/>
                            <w:proofErr w:type="gramEnd"/>
                          </w:p>
                          <w:p w14:paraId="4B567086" w14:textId="56C8C362" w:rsidR="00DB5C49" w:rsidRDefault="00DB5C49" w:rsidP="005D2077">
                            <w:r>
                              <w:t>Date: Dec. 2012</w:t>
                            </w:r>
                          </w:p>
                          <w:p w14:paraId="14EE3D28" w14:textId="4F7F5311" w:rsidR="007B6C48" w:rsidRDefault="007B6C48" w:rsidP="005D2077">
                            <w:r>
                              <w:t xml:space="preserve">Edited by: Jessalyn </w:t>
                            </w:r>
                            <w:proofErr w:type="spellStart"/>
                            <w:r>
                              <w:t>Entrikin</w:t>
                            </w:r>
                            <w:proofErr w:type="spellEnd"/>
                          </w:p>
                          <w:p w14:paraId="1088144C" w14:textId="1D0FAD56" w:rsidR="007B6C48" w:rsidRDefault="007B6C48" w:rsidP="005D2077">
                            <w:r>
                              <w:t>Date: 4/19/16</w:t>
                            </w:r>
                          </w:p>
                          <w:p w14:paraId="73A72901" w14:textId="77777777" w:rsidR="00CC2630" w:rsidRPr="00E43922" w:rsidRDefault="00CC2630" w:rsidP="005D2077"/>
                          <w:p w14:paraId="436E535E" w14:textId="41106C5D" w:rsidR="009E49C5" w:rsidRPr="00E43922" w:rsidRDefault="00CC2630">
                            <w:r>
                              <w:t xml:space="preserve">Summary from </w:t>
                            </w:r>
                            <w:proofErr w:type="spellStart"/>
                            <w:r>
                              <w:t>WorldCat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A0B4233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width:153pt;height:11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">
                <v:textbox>
                  <w:txbxContent>
                    <w:p w14:paraId="1C3BF68D" w14:textId="12ACF6E3" w:rsidR="005D2077" w:rsidRDefault="009E49C5" w:rsidP="005D2077">
                      <w:r>
                        <w:t>Created by</w:t>
                      </w:r>
                      <w:proofErr w:type="gramStart"/>
                      <w:r>
                        <w:t xml:space="preserve">: </w:t>
                      </w:r>
                      <w:r w:rsidR="007B6C48">
                        <w:t>?</w:t>
                      </w:r>
                      <w:proofErr w:type="gramEnd"/>
                    </w:p>
                    <w:p w14:paraId="2684AFBB" w14:textId="4E27AB7B" w:rsidR="00DB5C49" w:rsidRDefault="00DB5C49" w:rsidP="005D2077">
                      <w:r>
                        <w:t xml:space="preserve">Edited by: </w:t>
                      </w:r>
                      <w:proofErr w:type="spellStart"/>
                      <w:proofErr w:type="gramStart"/>
                      <w:r>
                        <w:t>E.Chew</w:t>
                      </w:r>
                      <w:proofErr w:type="spellEnd"/>
                      <w:proofErr w:type="gramEnd"/>
                    </w:p>
                    <w:p w14:paraId="4B567086" w14:textId="56C8C362" w:rsidR="00DB5C49" w:rsidRDefault="00DB5C49" w:rsidP="005D2077">
                      <w:r>
                        <w:t>Date: Dec. 2012</w:t>
                      </w:r>
                    </w:p>
                    <w:p w14:paraId="14EE3D28" w14:textId="4F7F5311" w:rsidR="007B6C48" w:rsidRDefault="007B6C48" w:rsidP="005D2077">
                      <w:r>
                        <w:t xml:space="preserve">Edited by: Jessalyn </w:t>
                      </w:r>
                      <w:proofErr w:type="spellStart"/>
                      <w:r>
                        <w:t>Entrikin</w:t>
                      </w:r>
                      <w:proofErr w:type="spellEnd"/>
                    </w:p>
                    <w:p w14:paraId="1088144C" w14:textId="1D0FAD56" w:rsidR="007B6C48" w:rsidRDefault="007B6C48" w:rsidP="005D2077">
                      <w:r>
                        <w:t>Date: 4/19/16</w:t>
                      </w:r>
                    </w:p>
                    <w:p w14:paraId="73A72901" w14:textId="77777777" w:rsidR="00CC2630" w:rsidRPr="00E43922" w:rsidRDefault="00CC2630" w:rsidP="005D2077"/>
                    <w:p w14:paraId="436E535E" w14:textId="41106C5D" w:rsidR="009E49C5" w:rsidRPr="00E43922" w:rsidRDefault="00CC2630">
                      <w:r>
                        <w:t xml:space="preserve">Summary from </w:t>
                      </w:r>
                      <w:proofErr w:type="spellStart"/>
                      <w:r>
                        <w:t>WorldCat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sectPr w:rsidR="008F4A24" w:rsidRPr="008F4A24" w:rsidSect="008265A6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05EE44" w14:textId="77777777" w:rsidR="00E94FF9" w:rsidRDefault="00E94FF9" w:rsidP="008531E1">
      <w:r>
        <w:separator/>
      </w:r>
    </w:p>
  </w:endnote>
  <w:endnote w:type="continuationSeparator" w:id="0">
    <w:p w14:paraId="14DD86AC" w14:textId="77777777" w:rsidR="00E94FF9" w:rsidRDefault="00E94FF9" w:rsidP="00853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0FB312" w14:textId="77777777" w:rsidR="008265A6" w:rsidRDefault="008265A6">
    <w:pPr>
      <w:pStyle w:val="Footer"/>
      <w:tabs>
        <w:tab w:val="clear" w:pos="4680"/>
        <w:tab w:val="clear" w:pos="9360"/>
      </w:tabs>
      <w:jc w:val="center"/>
      <w:rPr>
        <w:caps/>
        <w:noProof/>
        <w:color w:val="4F81BD" w:themeColor="accent1"/>
      </w:rPr>
    </w:pPr>
    <w:r w:rsidRPr="0012250E">
      <w:rPr>
        <w:caps/>
      </w:rPr>
      <w:fldChar w:fldCharType="begin"/>
    </w:r>
    <w:r w:rsidRPr="0012250E">
      <w:rPr>
        <w:caps/>
      </w:rPr>
      <w:instrText xml:space="preserve"> PAGE   \* MERGEFORMAT </w:instrText>
    </w:r>
    <w:r w:rsidRPr="0012250E">
      <w:rPr>
        <w:caps/>
      </w:rPr>
      <w:fldChar w:fldCharType="separate"/>
    </w:r>
    <w:r w:rsidRPr="0012250E">
      <w:rPr>
        <w:caps/>
        <w:noProof/>
      </w:rPr>
      <w:t>2</w:t>
    </w:r>
    <w:r w:rsidRPr="0012250E">
      <w:rPr>
        <w:caps/>
        <w:noProof/>
      </w:rPr>
      <w:fldChar w:fldCharType="end"/>
    </w:r>
  </w:p>
  <w:p w14:paraId="699D9BD2" w14:textId="77777777" w:rsidR="008265A6" w:rsidRDefault="008265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793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A140ED" w14:textId="65517091" w:rsidR="009A2F00" w:rsidRDefault="009A2F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5C4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A7ED7B" w14:textId="77777777" w:rsidR="008265A6" w:rsidRDefault="008265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B82A9" w14:textId="77777777" w:rsidR="008265A6" w:rsidRDefault="008265A6">
    <w:pPr>
      <w:pStyle w:val="Footer"/>
      <w:tabs>
        <w:tab w:val="clear" w:pos="4680"/>
        <w:tab w:val="clear" w:pos="9360"/>
      </w:tabs>
      <w:jc w:val="center"/>
      <w:rPr>
        <w:caps/>
        <w:noProof/>
        <w:color w:val="4F81BD" w:themeColor="accent1"/>
      </w:rPr>
    </w:pPr>
    <w:r w:rsidRPr="0012250E">
      <w:rPr>
        <w:caps/>
      </w:rPr>
      <w:fldChar w:fldCharType="begin"/>
    </w:r>
    <w:r w:rsidRPr="0012250E">
      <w:rPr>
        <w:caps/>
      </w:rPr>
      <w:instrText xml:space="preserve"> PAGE   \* MERGEFORMAT </w:instrText>
    </w:r>
    <w:r w:rsidRPr="0012250E">
      <w:rPr>
        <w:caps/>
      </w:rPr>
      <w:fldChar w:fldCharType="separate"/>
    </w:r>
    <w:r w:rsidRPr="0012250E">
      <w:rPr>
        <w:caps/>
        <w:noProof/>
      </w:rPr>
      <w:t>1</w:t>
    </w:r>
    <w:r w:rsidRPr="0012250E">
      <w:rPr>
        <w:caps/>
        <w:noProof/>
      </w:rPr>
      <w:fldChar w:fldCharType="end"/>
    </w:r>
  </w:p>
  <w:p w14:paraId="591C7173" w14:textId="77777777" w:rsidR="008265A6" w:rsidRDefault="008265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85CCF4" w14:textId="77777777" w:rsidR="00E94FF9" w:rsidRDefault="00E94FF9" w:rsidP="008531E1">
      <w:r>
        <w:separator/>
      </w:r>
    </w:p>
  </w:footnote>
  <w:footnote w:type="continuationSeparator" w:id="0">
    <w:p w14:paraId="3C7E30A1" w14:textId="77777777" w:rsidR="00E94FF9" w:rsidRDefault="00E94FF9" w:rsidP="00853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b/>
        <w:sz w:val="28"/>
        <w:szCs w:val="28"/>
        <w:highlight w:val="lightGray"/>
        <w:bdr w:val="single" w:sz="4" w:space="0" w:color="auto"/>
      </w:rPr>
      <w:alias w:val="Title"/>
      <w:tag w:val=""/>
      <w:id w:val="1116400235"/>
      <w:placeholder>
        <w:docPart w:val="62A2805CD23A4EEE9CFCED23CB866B7C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32E4B30D" w14:textId="1BC190B0" w:rsidR="008265A6" w:rsidRPr="00CF4E37" w:rsidRDefault="00DD6ED2" w:rsidP="008265A6">
        <w:pPr>
          <w:pStyle w:val="Header"/>
          <w:tabs>
            <w:tab w:val="clear" w:pos="4680"/>
            <w:tab w:val="clear" w:pos="9360"/>
          </w:tabs>
          <w:jc w:val="right"/>
          <w:rPr>
            <w:b/>
            <w:sz w:val="28"/>
            <w:szCs w:val="28"/>
            <w:bdr w:val="single" w:sz="4" w:space="0" w:color="auto"/>
          </w:rPr>
        </w:pPr>
        <w:r>
          <w:rPr>
            <w:b/>
            <w:sz w:val="28"/>
            <w:szCs w:val="28"/>
            <w:highlight w:val="lightGray"/>
            <w:bdr w:val="single" w:sz="4" w:space="0" w:color="auto"/>
          </w:rPr>
          <w:t>Pacific Islands: COQ</w:t>
        </w:r>
      </w:p>
    </w:sdtContent>
  </w:sdt>
  <w:p w14:paraId="596BC08B" w14:textId="2373F758" w:rsidR="008265A6" w:rsidRPr="008265A6" w:rsidRDefault="008265A6" w:rsidP="008265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1D28EF" w14:textId="5822FF95" w:rsidR="009E49C5" w:rsidRDefault="007E4D7F">
    <w:pPr>
      <w:pStyle w:val="Header"/>
    </w:pPr>
    <w:r>
      <w:rPr>
        <w:noProof/>
        <w:lang w:eastAsia="zh-TW"/>
      </w:rPr>
      <mc:AlternateContent>
        <mc:Choice Requires="wps">
          <w:drawing>
            <wp:inline distT="0" distB="0" distL="0" distR="0" wp14:anchorId="59971641" wp14:editId="3746DE48">
              <wp:extent cx="1600200" cy="213360"/>
              <wp:effectExtent l="19050" t="19050" r="38100" b="53340"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213360"/>
                      </a:xfrm>
                      <a:prstGeom prst="rect">
                        <a:avLst/>
                      </a:prstGeom>
                      <a:solidFill>
                        <a:schemeClr val="dk1">
                          <a:lumMod val="100000"/>
                          <a:lumOff val="0"/>
                        </a:schemeClr>
                      </a:solidFill>
                      <a:ln w="38100">
                        <a:solidFill>
                          <a:schemeClr val="lt1">
                            <a:lumMod val="9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lt1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</wps:spPr>
                    <wps:txbx>
                      <w:txbxContent>
                        <w:p w14:paraId="0A71A995" w14:textId="77777777" w:rsidR="009E49C5" w:rsidRDefault="008531E1" w:rsidP="008531E1">
                          <w:pPr>
                            <w:rPr>
                              <w:color w:val="FFFFFF" w:themeColor="background1"/>
                            </w:rPr>
                          </w:pPr>
                          <w:r>
                            <w:t>Shelf Location:</w:t>
                          </w:r>
                          <w:r w:rsidR="009E49C5">
                            <w:t xml:space="preserve"> ID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997164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width:126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" fillcolor="black [3200]" strokecolor="#f2f2f2 [3041]" strokeweight="3pt">
              <v:shadow on="t" color="#7f7f7f [1601]" opacity=".5" offset="1pt"/>
              <v:textbox style="mso-fit-shape-to-text:t" inset=",0,,0">
                <w:txbxContent>
                  <w:p w14:paraId="0A71A995" w14:textId="77777777" w:rsidR="009E49C5" w:rsidRDefault="008531E1" w:rsidP="008531E1">
                    <w:pPr>
                      <w:rPr>
                        <w:color w:val="FFFFFF" w:themeColor="background1"/>
                      </w:rPr>
                    </w:pPr>
                    <w:r>
                      <w:t>Shelf Location:</w:t>
                    </w:r>
                    <w:r w:rsidR="009E49C5">
                      <w:t xml:space="preserve"> ID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00B4E"/>
    <w:multiLevelType w:val="hybridMultilevel"/>
    <w:tmpl w:val="E21040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151FAF"/>
    <w:multiLevelType w:val="hybridMultilevel"/>
    <w:tmpl w:val="C6A68AB2"/>
    <w:lvl w:ilvl="0" w:tplc="9496DB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F5365B"/>
    <w:multiLevelType w:val="hybridMultilevel"/>
    <w:tmpl w:val="83D2A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763D7"/>
    <w:multiLevelType w:val="hybridMultilevel"/>
    <w:tmpl w:val="DE6EB282"/>
    <w:lvl w:ilvl="0" w:tplc="4E16FA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5EE0965"/>
    <w:multiLevelType w:val="hybridMultilevel"/>
    <w:tmpl w:val="1D50DC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6A7304B"/>
    <w:multiLevelType w:val="hybridMultilevel"/>
    <w:tmpl w:val="A7A25F38"/>
    <w:lvl w:ilvl="0" w:tplc="3C96AD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404D51"/>
    <w:multiLevelType w:val="hybridMultilevel"/>
    <w:tmpl w:val="2C4E0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6E29F5"/>
    <w:multiLevelType w:val="hybridMultilevel"/>
    <w:tmpl w:val="C2060D54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 w15:restartNumberingAfterBreak="0">
    <w:nsid w:val="64404947"/>
    <w:multiLevelType w:val="hybridMultilevel"/>
    <w:tmpl w:val="07CEAA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B13046C"/>
    <w:multiLevelType w:val="hybridMultilevel"/>
    <w:tmpl w:val="9468C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1"/>
  </w:num>
  <w:num w:numId="5">
    <w:abstractNumId w:val="6"/>
  </w:num>
  <w:num w:numId="6">
    <w:abstractNumId w:val="5"/>
  </w:num>
  <w:num w:numId="7">
    <w:abstractNumId w:val="9"/>
  </w:num>
  <w:num w:numId="8">
    <w:abstractNumId w:val="3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A9C"/>
    <w:rsid w:val="00006D58"/>
    <w:rsid w:val="00037122"/>
    <w:rsid w:val="0004246B"/>
    <w:rsid w:val="0005178F"/>
    <w:rsid w:val="000718D5"/>
    <w:rsid w:val="000C233F"/>
    <w:rsid w:val="000F317B"/>
    <w:rsid w:val="00111B16"/>
    <w:rsid w:val="0012250E"/>
    <w:rsid w:val="00125B0F"/>
    <w:rsid w:val="0013200B"/>
    <w:rsid w:val="00152CF5"/>
    <w:rsid w:val="001654FE"/>
    <w:rsid w:val="001655A2"/>
    <w:rsid w:val="001844E6"/>
    <w:rsid w:val="00195EB8"/>
    <w:rsid w:val="001C592F"/>
    <w:rsid w:val="001D655B"/>
    <w:rsid w:val="001E4250"/>
    <w:rsid w:val="001E7ED0"/>
    <w:rsid w:val="001F42A0"/>
    <w:rsid w:val="00201584"/>
    <w:rsid w:val="00211093"/>
    <w:rsid w:val="00216550"/>
    <w:rsid w:val="0023067E"/>
    <w:rsid w:val="00263084"/>
    <w:rsid w:val="002663E2"/>
    <w:rsid w:val="00275006"/>
    <w:rsid w:val="00280E1C"/>
    <w:rsid w:val="002C06B2"/>
    <w:rsid w:val="002D3BED"/>
    <w:rsid w:val="002D6163"/>
    <w:rsid w:val="002E654C"/>
    <w:rsid w:val="00304BC2"/>
    <w:rsid w:val="00315814"/>
    <w:rsid w:val="00320CD1"/>
    <w:rsid w:val="0032278D"/>
    <w:rsid w:val="003620BC"/>
    <w:rsid w:val="0036396A"/>
    <w:rsid w:val="00365E5D"/>
    <w:rsid w:val="00383212"/>
    <w:rsid w:val="003B4DA2"/>
    <w:rsid w:val="003C1C71"/>
    <w:rsid w:val="00433A38"/>
    <w:rsid w:val="00453CCD"/>
    <w:rsid w:val="00461A4C"/>
    <w:rsid w:val="00482EA5"/>
    <w:rsid w:val="004A656F"/>
    <w:rsid w:val="004C42EF"/>
    <w:rsid w:val="004E25B8"/>
    <w:rsid w:val="004F2F1D"/>
    <w:rsid w:val="004F2F8B"/>
    <w:rsid w:val="004F7A2D"/>
    <w:rsid w:val="00517A13"/>
    <w:rsid w:val="00523B7C"/>
    <w:rsid w:val="0054390C"/>
    <w:rsid w:val="005502F2"/>
    <w:rsid w:val="00561632"/>
    <w:rsid w:val="005B0C1F"/>
    <w:rsid w:val="005B0E4A"/>
    <w:rsid w:val="005D2077"/>
    <w:rsid w:val="005D2D01"/>
    <w:rsid w:val="005E0C2A"/>
    <w:rsid w:val="00605A30"/>
    <w:rsid w:val="00614B8E"/>
    <w:rsid w:val="006165BA"/>
    <w:rsid w:val="00663509"/>
    <w:rsid w:val="0067749A"/>
    <w:rsid w:val="00684069"/>
    <w:rsid w:val="00684BFE"/>
    <w:rsid w:val="006A03BE"/>
    <w:rsid w:val="006B5A98"/>
    <w:rsid w:val="006D4A71"/>
    <w:rsid w:val="006D4FA2"/>
    <w:rsid w:val="00703E84"/>
    <w:rsid w:val="0070517F"/>
    <w:rsid w:val="00706177"/>
    <w:rsid w:val="00713BF6"/>
    <w:rsid w:val="007517F6"/>
    <w:rsid w:val="00762E77"/>
    <w:rsid w:val="00767346"/>
    <w:rsid w:val="0077145B"/>
    <w:rsid w:val="007B6C48"/>
    <w:rsid w:val="007E4D7F"/>
    <w:rsid w:val="007E7E88"/>
    <w:rsid w:val="007F3417"/>
    <w:rsid w:val="00805EFD"/>
    <w:rsid w:val="008265A6"/>
    <w:rsid w:val="00830683"/>
    <w:rsid w:val="008363BD"/>
    <w:rsid w:val="008453A5"/>
    <w:rsid w:val="00853060"/>
    <w:rsid w:val="008531E1"/>
    <w:rsid w:val="008653A6"/>
    <w:rsid w:val="0088731D"/>
    <w:rsid w:val="008A6ED9"/>
    <w:rsid w:val="008B4DDA"/>
    <w:rsid w:val="008B7147"/>
    <w:rsid w:val="008F2F46"/>
    <w:rsid w:val="008F4A24"/>
    <w:rsid w:val="009036CF"/>
    <w:rsid w:val="00911D49"/>
    <w:rsid w:val="00927FCA"/>
    <w:rsid w:val="00945E9F"/>
    <w:rsid w:val="009502CD"/>
    <w:rsid w:val="00994BCD"/>
    <w:rsid w:val="009A1B77"/>
    <w:rsid w:val="009A2F00"/>
    <w:rsid w:val="009A481C"/>
    <w:rsid w:val="009B6037"/>
    <w:rsid w:val="009D1BE8"/>
    <w:rsid w:val="009D6EF0"/>
    <w:rsid w:val="009E49C5"/>
    <w:rsid w:val="009F194D"/>
    <w:rsid w:val="00A15953"/>
    <w:rsid w:val="00A20727"/>
    <w:rsid w:val="00A22372"/>
    <w:rsid w:val="00A305A0"/>
    <w:rsid w:val="00A475D7"/>
    <w:rsid w:val="00A600E8"/>
    <w:rsid w:val="00AA59B8"/>
    <w:rsid w:val="00AD1E7D"/>
    <w:rsid w:val="00AE5B0F"/>
    <w:rsid w:val="00B220A8"/>
    <w:rsid w:val="00B31E5C"/>
    <w:rsid w:val="00B35A5C"/>
    <w:rsid w:val="00B52A9C"/>
    <w:rsid w:val="00B6007F"/>
    <w:rsid w:val="00B6101E"/>
    <w:rsid w:val="00B66A70"/>
    <w:rsid w:val="00B75195"/>
    <w:rsid w:val="00B77BBF"/>
    <w:rsid w:val="00B8038B"/>
    <w:rsid w:val="00B85624"/>
    <w:rsid w:val="00B942F3"/>
    <w:rsid w:val="00B9565C"/>
    <w:rsid w:val="00BA67A7"/>
    <w:rsid w:val="00BD3AD3"/>
    <w:rsid w:val="00BE19B7"/>
    <w:rsid w:val="00BF3E16"/>
    <w:rsid w:val="00C033B5"/>
    <w:rsid w:val="00C26963"/>
    <w:rsid w:val="00C47C6F"/>
    <w:rsid w:val="00C61AF7"/>
    <w:rsid w:val="00C63AAB"/>
    <w:rsid w:val="00CA5566"/>
    <w:rsid w:val="00CC2630"/>
    <w:rsid w:val="00CC57E7"/>
    <w:rsid w:val="00CF08BB"/>
    <w:rsid w:val="00CF4E37"/>
    <w:rsid w:val="00D0274F"/>
    <w:rsid w:val="00D15805"/>
    <w:rsid w:val="00D168A1"/>
    <w:rsid w:val="00D253D1"/>
    <w:rsid w:val="00D324CD"/>
    <w:rsid w:val="00D56062"/>
    <w:rsid w:val="00DA63DA"/>
    <w:rsid w:val="00DB5C49"/>
    <w:rsid w:val="00DC62A6"/>
    <w:rsid w:val="00DD6ED2"/>
    <w:rsid w:val="00DD6FE6"/>
    <w:rsid w:val="00DF737F"/>
    <w:rsid w:val="00E10475"/>
    <w:rsid w:val="00E222E0"/>
    <w:rsid w:val="00E43922"/>
    <w:rsid w:val="00E55385"/>
    <w:rsid w:val="00E642E8"/>
    <w:rsid w:val="00E659B1"/>
    <w:rsid w:val="00E72D1E"/>
    <w:rsid w:val="00E80231"/>
    <w:rsid w:val="00E81EB7"/>
    <w:rsid w:val="00E83DD9"/>
    <w:rsid w:val="00E94FF9"/>
    <w:rsid w:val="00E95D11"/>
    <w:rsid w:val="00EB1791"/>
    <w:rsid w:val="00EC759C"/>
    <w:rsid w:val="00ED2186"/>
    <w:rsid w:val="00EE2BEE"/>
    <w:rsid w:val="00EE36F7"/>
    <w:rsid w:val="00EE6E15"/>
    <w:rsid w:val="00F17642"/>
    <w:rsid w:val="00F4454A"/>
    <w:rsid w:val="00F536BC"/>
    <w:rsid w:val="00F61B02"/>
    <w:rsid w:val="00F87A53"/>
    <w:rsid w:val="00F91717"/>
    <w:rsid w:val="00FA1ECD"/>
    <w:rsid w:val="00FB7073"/>
    <w:rsid w:val="00FD6121"/>
    <w:rsid w:val="00FE4B7A"/>
    <w:rsid w:val="00FF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4572ECEE"/>
  <w15:docId w15:val="{0518271B-F164-4039-9C16-368DA931A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02F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43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31E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08BB"/>
    <w:pPr>
      <w:ind w:left="720"/>
      <w:contextualSpacing/>
    </w:pPr>
  </w:style>
  <w:style w:type="paragraph" w:styleId="Date">
    <w:name w:val="Date"/>
    <w:basedOn w:val="Normal"/>
    <w:next w:val="Normal"/>
    <w:link w:val="DateChar"/>
    <w:rsid w:val="00767346"/>
  </w:style>
  <w:style w:type="character" w:customStyle="1" w:styleId="DateChar">
    <w:name w:val="Date Char"/>
    <w:basedOn w:val="DefaultParagraphFont"/>
    <w:link w:val="Date"/>
    <w:rsid w:val="00767346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8531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531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E1"/>
    <w:rPr>
      <w:sz w:val="24"/>
      <w:szCs w:val="24"/>
    </w:rPr>
  </w:style>
  <w:style w:type="character" w:customStyle="1" w:styleId="showmorelesscontentelement">
    <w:name w:val="showmorelesscontentelement"/>
    <w:basedOn w:val="DefaultParagraphFont"/>
    <w:rsid w:val="00DD6ED2"/>
  </w:style>
  <w:style w:type="character" w:customStyle="1" w:styleId="apple-converted-space">
    <w:name w:val="apple-converted-space"/>
    <w:basedOn w:val="DefaultParagraphFont"/>
    <w:rsid w:val="00DD6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sinwl\Desktop\Answer%20Key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2A2805CD23A4EEE9CFCED23CB866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10429-D2E6-45A1-B0DA-D2B2B88D9A1A}"/>
      </w:docPartPr>
      <w:docPartBody>
        <w:p w:rsidR="003247D0" w:rsidRDefault="00A34580" w:rsidP="00A34580">
          <w:pPr>
            <w:pStyle w:val="62A2805CD23A4EEE9CFCED23CB866B7C"/>
          </w:pPr>
          <w:r>
            <w:rPr>
              <w:color w:val="7F7F7F" w:themeColor="text1" w:themeTint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580"/>
    <w:rsid w:val="003247D0"/>
    <w:rsid w:val="00864C31"/>
    <w:rsid w:val="00A34580"/>
    <w:rsid w:val="00BD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A96B7769B534DD88C35D8B68C3E68A6">
    <w:name w:val="2A96B7769B534DD88C35D8B68C3E68A6"/>
    <w:rsid w:val="00A34580"/>
  </w:style>
  <w:style w:type="paragraph" w:customStyle="1" w:styleId="62A2805CD23A4EEE9CFCED23CB866B7C">
    <w:name w:val="62A2805CD23A4EEE9CFCED23CB866B7C"/>
    <w:rsid w:val="00A345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D1E2F-6081-4697-AC81-E2A01C5ED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Answer Key</Template>
  <TotalTime>5</TotalTime>
  <Pages>3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Pacific Islands: COQ</vt:lpstr>
    </vt:vector>
  </TitlesOfParts>
  <Company>Brigham Young University Hawaii</Company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Pacific Islands: COQ</dc:title>
  <dc:creator>Student</dc:creator>
  <cp:lastModifiedBy>Brittney Olson</cp:lastModifiedBy>
  <cp:revision>6</cp:revision>
  <cp:lastPrinted>2008-07-16T05:34:00Z</cp:lastPrinted>
  <dcterms:created xsi:type="dcterms:W3CDTF">2016-04-19T18:45:00Z</dcterms:created>
  <dcterms:modified xsi:type="dcterms:W3CDTF">2020-07-23T00:39:00Z</dcterms:modified>
</cp:coreProperties>
</file>