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ADD4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</w:t>
      </w:r>
      <w:r w:rsidR="008531E1">
        <w:t>’</w:t>
      </w:r>
      <w:r>
        <w:t>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1B83570A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18AED6E1" w14:textId="7B6CD4AB" w:rsidR="00B31E5C" w:rsidRDefault="007F3417" w:rsidP="00994BCD">
      <w:pPr>
        <w:ind w:left="4320" w:right="480"/>
        <w:rPr>
          <w:u w:val="single"/>
        </w:rPr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703E84">
        <w:rPr>
          <w:u w:val="single"/>
        </w:rPr>
        <w:t xml:space="preserve">                </w:t>
      </w:r>
      <w:r w:rsidR="00994BCD" w:rsidRPr="00994BCD">
        <w:rPr>
          <w:u w:val="single"/>
        </w:rPr>
        <w:tab/>
      </w:r>
      <w:r w:rsidR="00703E84">
        <w:rPr>
          <w:u w:val="single"/>
        </w:rPr>
        <w:t xml:space="preserve">    </w:t>
      </w:r>
    </w:p>
    <w:p w14:paraId="06762AB7" w14:textId="0661CF86" w:rsidR="00BA67A7" w:rsidRDefault="00703E84" w:rsidP="00994BCD">
      <w:pPr>
        <w:ind w:left="4320" w:right="480"/>
      </w:pPr>
      <w:r>
        <w:t xml:space="preserve"> 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E43922" w:rsidRPr="00E43922" w14:paraId="6054C8D9" w14:textId="77777777" w:rsidTr="00703E84">
        <w:tc>
          <w:tcPr>
            <w:tcW w:w="9108" w:type="dxa"/>
            <w:shd w:val="clear" w:color="auto" w:fill="auto"/>
          </w:tcPr>
          <w:p w14:paraId="7E517210" w14:textId="7E44990B" w:rsidR="00E43922" w:rsidRDefault="00B220A8" w:rsidP="00125B0F">
            <w:pPr>
              <w:rPr>
                <w:b/>
              </w:rPr>
            </w:pPr>
            <w:r>
              <w:rPr>
                <w:b/>
              </w:rPr>
              <w:t>Total Points Possible:</w:t>
            </w:r>
            <w:r w:rsidR="00423CAD">
              <w:rPr>
                <w:b/>
              </w:rPr>
              <w:t xml:space="preserve"> 16</w:t>
            </w:r>
          </w:p>
          <w:p w14:paraId="1591C9E0" w14:textId="0E740338" w:rsidR="00BA67A7" w:rsidRDefault="00BA67A7" w:rsidP="00125B0F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  <w:r w:rsidR="00423CAD" w:rsidRPr="00C9191F">
              <w:rPr>
                <w:b/>
              </w:rPr>
              <w:t>Yes</w:t>
            </w:r>
          </w:p>
          <w:p w14:paraId="14FA45CF" w14:textId="226B1AEA" w:rsidR="00BA67A7" w:rsidRPr="00125B0F" w:rsidRDefault="00BA67A7" w:rsidP="009A481C">
            <w:pPr>
              <w:rPr>
                <w:b/>
              </w:rPr>
            </w:pPr>
            <w:r>
              <w:rPr>
                <w:b/>
              </w:rPr>
              <w:t xml:space="preserve">Running Time: </w:t>
            </w:r>
            <w:r w:rsidR="00423CAD">
              <w:rPr>
                <w:b/>
              </w:rPr>
              <w:t>Approx. 100 min</w:t>
            </w:r>
          </w:p>
        </w:tc>
      </w:tr>
      <w:tr w:rsidR="00E43922" w:rsidRPr="00E43922" w14:paraId="2D5811E9" w14:textId="77777777" w:rsidTr="00703E84">
        <w:tc>
          <w:tcPr>
            <w:tcW w:w="9108" w:type="dxa"/>
            <w:shd w:val="clear" w:color="auto" w:fill="auto"/>
          </w:tcPr>
          <w:p w14:paraId="2FAA24F2" w14:textId="2CF49755" w:rsidR="00E43922" w:rsidRPr="004C42EF" w:rsidRDefault="00423CAD" w:rsidP="00423CAD">
            <w:pPr>
              <w:jc w:val="center"/>
              <w:rPr>
                <w:b/>
                <w:u w:val="single"/>
              </w:rPr>
            </w:pPr>
            <w:r w:rsidRPr="00423CAD">
              <w:rPr>
                <w:b/>
                <w:u w:val="single"/>
              </w:rPr>
              <w:t>Ronald Reagan: A Legacy Remembered</w:t>
            </w:r>
          </w:p>
        </w:tc>
      </w:tr>
      <w:tr w:rsidR="00E43922" w:rsidRPr="00E43922" w14:paraId="5DE84EE0" w14:textId="77777777" w:rsidTr="00703E84">
        <w:tc>
          <w:tcPr>
            <w:tcW w:w="9108" w:type="dxa"/>
            <w:shd w:val="clear" w:color="auto" w:fill="auto"/>
          </w:tcPr>
          <w:p w14:paraId="26B3E1C0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7600BCEA" w14:textId="77777777" w:rsidTr="00703E84">
        <w:tc>
          <w:tcPr>
            <w:tcW w:w="9108" w:type="dxa"/>
            <w:shd w:val="clear" w:color="auto" w:fill="auto"/>
          </w:tcPr>
          <w:p w14:paraId="3426D632" w14:textId="77777777" w:rsidR="00945E9F" w:rsidRDefault="00945E9F" w:rsidP="00945E9F">
            <w:r>
              <w:t xml:space="preserve">Instructions: </w:t>
            </w:r>
          </w:p>
          <w:p w14:paraId="50F40871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obtain a copy of the DVD from the L</w:t>
            </w:r>
            <w:r w:rsidR="000C233F">
              <w:t>S</w:t>
            </w:r>
            <w:r>
              <w:t xml:space="preserve">C </w:t>
            </w:r>
            <w:r w:rsidR="00B220A8">
              <w:t>service</w:t>
            </w:r>
            <w:r>
              <w:t xml:space="preserve"> desk.</w:t>
            </w:r>
          </w:p>
          <w:p w14:paraId="3CF4AD72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sheet. </w:t>
            </w:r>
          </w:p>
          <w:p w14:paraId="11AEB274" w14:textId="77777777" w:rsidR="00E43922" w:rsidRPr="00945E9F" w:rsidRDefault="00945E9F" w:rsidP="00B220A8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</w:t>
            </w:r>
            <w:r w:rsidR="009036CF">
              <w:rPr>
                <w:b/>
              </w:rPr>
              <w:t>S</w:t>
            </w:r>
            <w:r>
              <w:rPr>
                <w:b/>
              </w:rPr>
              <w:t xml:space="preserve">C </w:t>
            </w:r>
            <w:r w:rsidR="00B220A8">
              <w:rPr>
                <w:b/>
              </w:rPr>
              <w:t>SERVICE</w:t>
            </w:r>
            <w:r>
              <w:rPr>
                <w:b/>
              </w:rPr>
              <w:t xml:space="preserve"> DESK</w:t>
            </w:r>
            <w:r w:rsidR="00BA67A7">
              <w:rPr>
                <w:b/>
              </w:rPr>
              <w:t>.</w:t>
            </w:r>
          </w:p>
        </w:tc>
      </w:tr>
      <w:tr w:rsidR="00E43922" w:rsidRPr="00E43922" w14:paraId="44B7DB30" w14:textId="77777777" w:rsidTr="00703E84">
        <w:tc>
          <w:tcPr>
            <w:tcW w:w="9108" w:type="dxa"/>
            <w:shd w:val="clear" w:color="auto" w:fill="auto"/>
          </w:tcPr>
          <w:p w14:paraId="155C66BB" w14:textId="5DD90B03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  <w:r w:rsidR="00184EE8" w:rsidRPr="009A164E">
              <w:rPr>
                <w:sz w:val="22"/>
                <w:rPrChange w:id="0" w:author="BYUH" w:date="2015-01-07T14:11:00Z">
                  <w:rPr/>
                </w:rPrChange>
              </w:rPr>
              <w:t>This video includes important stories about the life of America’s 40</w:t>
            </w:r>
            <w:r w:rsidR="00184EE8" w:rsidRPr="009A164E">
              <w:rPr>
                <w:sz w:val="22"/>
                <w:vertAlign w:val="superscript"/>
                <w:rPrChange w:id="1" w:author="BYUH" w:date="2015-01-07T14:11:00Z">
                  <w:rPr>
                    <w:vertAlign w:val="superscript"/>
                  </w:rPr>
                </w:rPrChange>
              </w:rPr>
              <w:t>th</w:t>
            </w:r>
            <w:r w:rsidR="00184EE8" w:rsidRPr="009A164E">
              <w:rPr>
                <w:sz w:val="22"/>
                <w:rPrChange w:id="2" w:author="BYUH" w:date="2015-01-07T14:11:00Z">
                  <w:rPr/>
                </w:rPrChange>
              </w:rPr>
              <w:t xml:space="preserve"> president, how he had accomplished his role as president of the U.S., and what he has done for the country.</w:t>
            </w:r>
          </w:p>
          <w:p w14:paraId="1A68E221" w14:textId="77777777" w:rsidR="00830683" w:rsidRPr="00125B0F" w:rsidRDefault="00830683" w:rsidP="009A481C"/>
        </w:tc>
      </w:tr>
      <w:tr w:rsidR="00E43922" w:rsidRPr="00E43922" w14:paraId="23BB689B" w14:textId="77777777" w:rsidTr="00703E84">
        <w:tc>
          <w:tcPr>
            <w:tcW w:w="9108" w:type="dxa"/>
            <w:shd w:val="clear" w:color="auto" w:fill="auto"/>
          </w:tcPr>
          <w:p w14:paraId="5C609A0D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</w:t>
            </w:r>
          </w:p>
          <w:p w14:paraId="062414DB" w14:textId="77777777" w:rsidR="00184EE8" w:rsidRPr="000D4333" w:rsidRDefault="00184EE8" w:rsidP="00184EE8">
            <w:pPr>
              <w:numPr>
                <w:ilvl w:val="0"/>
                <w:numId w:val="3"/>
              </w:numPr>
            </w:pPr>
            <w:r w:rsidRPr="000D4333">
              <w:rPr>
                <w:b/>
              </w:rPr>
              <w:t xml:space="preserve">Fix </w:t>
            </w:r>
            <w:r w:rsidRPr="000D4333">
              <w:t xml:space="preserve">(verb.) - repair; </w:t>
            </w:r>
            <w:proofErr w:type="gramStart"/>
            <w:r w:rsidRPr="000D4333">
              <w:t>settle definitely</w:t>
            </w:r>
            <w:proofErr w:type="gramEnd"/>
            <w:r w:rsidRPr="000D4333">
              <w:t xml:space="preserve">. </w:t>
            </w:r>
          </w:p>
          <w:p w14:paraId="3140CD62" w14:textId="77777777" w:rsidR="00184EE8" w:rsidRPr="00184EE8" w:rsidRDefault="00184EE8" w:rsidP="00184EE8">
            <w:pPr>
              <w:ind w:left="780"/>
              <w:rPr>
                <w:i/>
              </w:rPr>
            </w:pPr>
            <w:r w:rsidRPr="00184EE8">
              <w:rPr>
                <w:i/>
              </w:rPr>
              <w:t>Ex. Reagan always had something to build, do, or fix.</w:t>
            </w:r>
          </w:p>
          <w:p w14:paraId="1E13E871" w14:textId="77777777" w:rsidR="00184EE8" w:rsidRPr="000D4333" w:rsidRDefault="00184EE8" w:rsidP="00184EE8">
            <w:pPr>
              <w:numPr>
                <w:ilvl w:val="0"/>
                <w:numId w:val="3"/>
              </w:numPr>
            </w:pPr>
            <w:r w:rsidRPr="000D4333">
              <w:rPr>
                <w:b/>
              </w:rPr>
              <w:t>Determined</w:t>
            </w:r>
            <w:r w:rsidRPr="000D4333">
              <w:t xml:space="preserve"> (adj.) - </w:t>
            </w:r>
            <w:proofErr w:type="gramStart"/>
            <w:r w:rsidRPr="000D4333">
              <w:t>decided, or</w:t>
            </w:r>
            <w:proofErr w:type="gramEnd"/>
            <w:r w:rsidRPr="000D4333">
              <w:t xml:space="preserve"> resolved.</w:t>
            </w:r>
          </w:p>
          <w:p w14:paraId="7CC90798" w14:textId="087D54CF" w:rsidR="00184EE8" w:rsidRPr="00184EE8" w:rsidRDefault="00184EE8" w:rsidP="00184EE8">
            <w:pPr>
              <w:ind w:left="780"/>
              <w:rPr>
                <w:i/>
              </w:rPr>
            </w:pPr>
            <w:r w:rsidRPr="00184EE8">
              <w:rPr>
                <w:i/>
              </w:rPr>
              <w:t>Ex. He became very determined to succeed in whatever he did.</w:t>
            </w:r>
          </w:p>
          <w:p w14:paraId="47355C89" w14:textId="77777777" w:rsidR="00184EE8" w:rsidRPr="000D4333" w:rsidRDefault="00184EE8" w:rsidP="00184EE8">
            <w:pPr>
              <w:numPr>
                <w:ilvl w:val="0"/>
                <w:numId w:val="3"/>
              </w:numPr>
            </w:pPr>
            <w:r w:rsidRPr="000D4333">
              <w:rPr>
                <w:b/>
              </w:rPr>
              <w:t>Conservative</w:t>
            </w:r>
            <w:r w:rsidRPr="000D4333">
              <w:t xml:space="preserve"> (adj.) – 1. traditionalist 2. supporter of conservatism</w:t>
            </w:r>
          </w:p>
          <w:p w14:paraId="652BD998" w14:textId="77777777" w:rsidR="00184EE8" w:rsidRPr="00184EE8" w:rsidRDefault="00184EE8" w:rsidP="00184EE8">
            <w:pPr>
              <w:ind w:left="780"/>
              <w:rPr>
                <w:i/>
              </w:rPr>
            </w:pPr>
            <w:r w:rsidRPr="00184EE8">
              <w:rPr>
                <w:i/>
              </w:rPr>
              <w:t>Ex. Conservative and liberal politicians often have different opinions on the issues facing the country.</w:t>
            </w:r>
          </w:p>
          <w:p w14:paraId="5E4796A6" w14:textId="77777777" w:rsidR="00184EE8" w:rsidRPr="000D4333" w:rsidRDefault="00184EE8" w:rsidP="00184EE8">
            <w:pPr>
              <w:numPr>
                <w:ilvl w:val="0"/>
                <w:numId w:val="3"/>
              </w:numPr>
            </w:pPr>
            <w:r w:rsidRPr="000D4333">
              <w:rPr>
                <w:b/>
              </w:rPr>
              <w:t xml:space="preserve">Private sector </w:t>
            </w:r>
            <w:r w:rsidRPr="000D4333">
              <w:t>(n.) – private business, not government</w:t>
            </w:r>
          </w:p>
          <w:p w14:paraId="7B6B56DC" w14:textId="706B0BE7" w:rsidR="00184EE8" w:rsidRPr="00184EE8" w:rsidRDefault="00184EE8" w:rsidP="00184EE8">
            <w:pPr>
              <w:ind w:left="780"/>
              <w:rPr>
                <w:i/>
              </w:rPr>
            </w:pPr>
            <w:r w:rsidRPr="00184EE8">
              <w:rPr>
                <w:i/>
              </w:rPr>
              <w:t>Ex. Students need to prepare for jobs in the private sector.</w:t>
            </w:r>
          </w:p>
          <w:p w14:paraId="71B0B923" w14:textId="34295782" w:rsidR="00762E77" w:rsidRPr="00762E77" w:rsidRDefault="00762E77" w:rsidP="00F01D76">
            <w:pPr>
              <w:ind w:left="780"/>
              <w:rPr>
                <w:i/>
              </w:rPr>
            </w:pPr>
          </w:p>
        </w:tc>
      </w:tr>
      <w:tr w:rsidR="00E43922" w:rsidRPr="00E43922" w14:paraId="506399E5" w14:textId="77777777" w:rsidTr="00703E84">
        <w:tc>
          <w:tcPr>
            <w:tcW w:w="9108" w:type="dxa"/>
            <w:shd w:val="clear" w:color="auto" w:fill="auto"/>
          </w:tcPr>
          <w:p w14:paraId="67A8C392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4A0275D6" w14:textId="77777777" w:rsidTr="00703E84">
        <w:trPr>
          <w:trHeight w:val="305"/>
        </w:trPr>
        <w:tc>
          <w:tcPr>
            <w:tcW w:w="9108" w:type="dxa"/>
            <w:shd w:val="clear" w:color="auto" w:fill="auto"/>
          </w:tcPr>
          <w:p w14:paraId="1813C893" w14:textId="368E7BB6" w:rsidR="00E43922" w:rsidRPr="00E43922" w:rsidRDefault="006C4AF4" w:rsidP="006C4AF4">
            <w:pPr>
              <w:pStyle w:val="ListParagraph"/>
              <w:numPr>
                <w:ilvl w:val="0"/>
                <w:numId w:val="9"/>
              </w:numPr>
            </w:pPr>
            <w:r w:rsidRPr="006C4AF4">
              <w:t>List some roles that Ronald Reagan was known for?</w:t>
            </w:r>
          </w:p>
        </w:tc>
      </w:tr>
      <w:tr w:rsidR="00E43922" w:rsidRPr="00E43922" w14:paraId="7357354B" w14:textId="77777777" w:rsidTr="00703E84">
        <w:tc>
          <w:tcPr>
            <w:tcW w:w="9108" w:type="dxa"/>
            <w:shd w:val="clear" w:color="auto" w:fill="auto"/>
          </w:tcPr>
          <w:p w14:paraId="5B6F62B0" w14:textId="77777777" w:rsidR="00A15953" w:rsidRDefault="00B6101E" w:rsidP="00A15953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2466E0" w14:textId="77777777" w:rsidR="00B31E5C" w:rsidRDefault="00B31E5C" w:rsidP="00523B7C">
            <w:pPr>
              <w:rPr>
                <w:b/>
              </w:rPr>
            </w:pPr>
          </w:p>
          <w:p w14:paraId="5B29F2DF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052CDAA4" w14:textId="77777777" w:rsidTr="00703E84">
        <w:tc>
          <w:tcPr>
            <w:tcW w:w="9108" w:type="dxa"/>
            <w:shd w:val="clear" w:color="auto" w:fill="auto"/>
          </w:tcPr>
          <w:p w14:paraId="73A467BE" w14:textId="1C696187" w:rsidR="00E43922" w:rsidRPr="00E43922" w:rsidRDefault="006C4AF4" w:rsidP="006C4AF4">
            <w:pPr>
              <w:numPr>
                <w:ilvl w:val="0"/>
                <w:numId w:val="9"/>
              </w:numPr>
            </w:pPr>
            <w:r w:rsidRPr="006C4AF4">
              <w:t>During the interview with one of Reagan’s sons, Michael Reagan, he mentioned that he was missing something from his dad while growing up. What was he missing?</w:t>
            </w:r>
          </w:p>
        </w:tc>
      </w:tr>
      <w:tr w:rsidR="00E43922" w:rsidRPr="00E43922" w14:paraId="1E4750AC" w14:textId="77777777" w:rsidTr="00703E84">
        <w:tc>
          <w:tcPr>
            <w:tcW w:w="9108" w:type="dxa"/>
            <w:shd w:val="clear" w:color="auto" w:fill="auto"/>
          </w:tcPr>
          <w:p w14:paraId="24CC675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28B8101" w14:textId="77777777" w:rsidR="00B31E5C" w:rsidRDefault="00B31E5C" w:rsidP="00523B7C">
            <w:pPr>
              <w:rPr>
                <w:b/>
              </w:rPr>
            </w:pPr>
          </w:p>
          <w:p w14:paraId="10FB3DF9" w14:textId="77777777" w:rsidR="00E95F3F" w:rsidRDefault="00E95F3F" w:rsidP="00523B7C">
            <w:pPr>
              <w:rPr>
                <w:b/>
              </w:rPr>
            </w:pPr>
          </w:p>
          <w:p w14:paraId="50A67E47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4C713A0B" w14:textId="77777777" w:rsidTr="00703E84">
        <w:tc>
          <w:tcPr>
            <w:tcW w:w="9108" w:type="dxa"/>
            <w:shd w:val="clear" w:color="auto" w:fill="auto"/>
          </w:tcPr>
          <w:p w14:paraId="30EE9906" w14:textId="71D8D1E4" w:rsidR="00E43922" w:rsidRPr="00E43922" w:rsidRDefault="00671D7E" w:rsidP="00671D7E">
            <w:pPr>
              <w:numPr>
                <w:ilvl w:val="0"/>
                <w:numId w:val="9"/>
              </w:numPr>
            </w:pPr>
            <w:r w:rsidRPr="00671D7E">
              <w:t>According to Patti, who is a daughter of Reagan, her grandfather was an alcoholic so her father couldn’t really rely on his father to provide for them or keep a job. Then, she stated that her father became very determined to succeed in whatever he did. What was Reagan’s first job?</w:t>
            </w:r>
          </w:p>
        </w:tc>
      </w:tr>
      <w:tr w:rsidR="00E43922" w:rsidRPr="00E43922" w14:paraId="0A9E03B5" w14:textId="77777777" w:rsidTr="00703E84">
        <w:tc>
          <w:tcPr>
            <w:tcW w:w="9108" w:type="dxa"/>
            <w:shd w:val="clear" w:color="auto" w:fill="auto"/>
          </w:tcPr>
          <w:p w14:paraId="2ECCA10C" w14:textId="77777777" w:rsidR="00383212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CE0F748" w14:textId="77777777" w:rsidR="00FF2FF8" w:rsidRDefault="00FF2FF8" w:rsidP="00523B7C">
            <w:pPr>
              <w:rPr>
                <w:b/>
              </w:rPr>
            </w:pPr>
          </w:p>
          <w:p w14:paraId="7B4B1628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1B4F4051" w14:textId="77777777" w:rsidTr="00703E84">
        <w:tc>
          <w:tcPr>
            <w:tcW w:w="9108" w:type="dxa"/>
            <w:shd w:val="clear" w:color="auto" w:fill="auto"/>
          </w:tcPr>
          <w:p w14:paraId="6B00DDF0" w14:textId="6ADEEEC3" w:rsidR="00E43922" w:rsidRPr="00E43922" w:rsidRDefault="001878C4" w:rsidP="001878C4">
            <w:pPr>
              <w:pStyle w:val="ListParagraph"/>
              <w:numPr>
                <w:ilvl w:val="0"/>
                <w:numId w:val="9"/>
              </w:numPr>
            </w:pPr>
            <w:r w:rsidRPr="001878C4">
              <w:lastRenderedPageBreak/>
              <w:t>Reagan knew how to dive and loved the ocean. But he wanted to do more things. He wanted to be an actor or a movie star. Then, he had an idea concerning how to start. What was his idea? What did he do before he acted in movies?</w:t>
            </w:r>
          </w:p>
        </w:tc>
      </w:tr>
      <w:tr w:rsidR="00E43922" w:rsidRPr="00E43922" w14:paraId="64B42121" w14:textId="77777777" w:rsidTr="00703E84">
        <w:tc>
          <w:tcPr>
            <w:tcW w:w="9108" w:type="dxa"/>
            <w:shd w:val="clear" w:color="auto" w:fill="auto"/>
          </w:tcPr>
          <w:p w14:paraId="4A632E47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F4ED22B" w14:textId="77777777" w:rsidR="00B31E5C" w:rsidRDefault="00B31E5C" w:rsidP="00523B7C">
            <w:pPr>
              <w:rPr>
                <w:b/>
              </w:rPr>
            </w:pPr>
          </w:p>
          <w:p w14:paraId="2EF1E56C" w14:textId="77777777" w:rsidR="00E95F3F" w:rsidRDefault="00E95F3F" w:rsidP="00523B7C">
            <w:pPr>
              <w:rPr>
                <w:b/>
              </w:rPr>
            </w:pPr>
          </w:p>
          <w:p w14:paraId="59F3453D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45D76D6A" w14:textId="77777777" w:rsidTr="00703E84">
        <w:tc>
          <w:tcPr>
            <w:tcW w:w="9108" w:type="dxa"/>
            <w:shd w:val="clear" w:color="auto" w:fill="auto"/>
          </w:tcPr>
          <w:p w14:paraId="6D67E55F" w14:textId="7C3795F2" w:rsidR="00E43922" w:rsidRPr="00E43922" w:rsidRDefault="001878C4" w:rsidP="001878C4">
            <w:pPr>
              <w:pStyle w:val="ListParagraph"/>
              <w:numPr>
                <w:ilvl w:val="0"/>
                <w:numId w:val="9"/>
              </w:numPr>
            </w:pPr>
            <w:r w:rsidRPr="001878C4">
              <w:t>Once Reagan started playing in movies, how many films did he make within 5 years?</w:t>
            </w:r>
          </w:p>
        </w:tc>
      </w:tr>
      <w:tr w:rsidR="00E43922" w:rsidRPr="00E43922" w14:paraId="758834A4" w14:textId="77777777" w:rsidTr="00703E84">
        <w:tc>
          <w:tcPr>
            <w:tcW w:w="9108" w:type="dxa"/>
            <w:shd w:val="clear" w:color="auto" w:fill="auto"/>
          </w:tcPr>
          <w:p w14:paraId="748D57BE" w14:textId="77777777" w:rsidR="008B7147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D6C04DD" w14:textId="77777777" w:rsidR="00B31E5C" w:rsidRDefault="00B31E5C" w:rsidP="00853060">
            <w:pPr>
              <w:rPr>
                <w:b/>
              </w:rPr>
            </w:pPr>
          </w:p>
          <w:p w14:paraId="1DE1977C" w14:textId="77777777" w:rsidR="00FF2FF8" w:rsidRDefault="00FF2FF8" w:rsidP="00853060">
            <w:pPr>
              <w:rPr>
                <w:b/>
              </w:rPr>
            </w:pPr>
          </w:p>
          <w:p w14:paraId="64038167" w14:textId="77777777" w:rsidR="00A305A0" w:rsidRPr="00E43922" w:rsidRDefault="00A305A0" w:rsidP="00853060">
            <w:pPr>
              <w:rPr>
                <w:b/>
              </w:rPr>
            </w:pPr>
          </w:p>
        </w:tc>
      </w:tr>
      <w:tr w:rsidR="00E43922" w:rsidRPr="00E43922" w14:paraId="2C06BBDA" w14:textId="77777777" w:rsidTr="00703E84">
        <w:tc>
          <w:tcPr>
            <w:tcW w:w="9108" w:type="dxa"/>
            <w:shd w:val="clear" w:color="auto" w:fill="auto"/>
          </w:tcPr>
          <w:p w14:paraId="05586AD2" w14:textId="0303CF8D" w:rsidR="00E43922" w:rsidRPr="00E43922" w:rsidRDefault="00D7412F" w:rsidP="00D7412F">
            <w:pPr>
              <w:numPr>
                <w:ilvl w:val="0"/>
                <w:numId w:val="9"/>
              </w:numPr>
            </w:pPr>
            <w:r w:rsidRPr="00D7412F">
              <w:t>When did Reagan and Nancy get married?</w:t>
            </w:r>
          </w:p>
        </w:tc>
      </w:tr>
      <w:tr w:rsidR="00E43922" w:rsidRPr="00E43922" w14:paraId="1A503116" w14:textId="77777777" w:rsidTr="00703E84">
        <w:tc>
          <w:tcPr>
            <w:tcW w:w="9108" w:type="dxa"/>
            <w:shd w:val="clear" w:color="auto" w:fill="auto"/>
          </w:tcPr>
          <w:p w14:paraId="19617190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27D3E0B" w14:textId="77777777" w:rsidR="00A305A0" w:rsidRDefault="00A305A0" w:rsidP="00853060">
            <w:pPr>
              <w:rPr>
                <w:b/>
              </w:rPr>
            </w:pPr>
          </w:p>
          <w:p w14:paraId="3EA6A68C" w14:textId="77777777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3FBA5D6D" w14:textId="77777777" w:rsidTr="00703E84">
        <w:tc>
          <w:tcPr>
            <w:tcW w:w="9108" w:type="dxa"/>
            <w:shd w:val="clear" w:color="auto" w:fill="auto"/>
          </w:tcPr>
          <w:p w14:paraId="1177E5DF" w14:textId="7DC877D9" w:rsidR="00E43922" w:rsidRPr="00E43922" w:rsidRDefault="00E05BF5" w:rsidP="00E05BF5">
            <w:pPr>
              <w:numPr>
                <w:ilvl w:val="0"/>
                <w:numId w:val="9"/>
              </w:numPr>
            </w:pPr>
            <w:r>
              <w:t>W</w:t>
            </w:r>
            <w:r w:rsidRPr="00E05BF5">
              <w:t>ithin 2 years after his marriage, Reagan had moved to the powerful new medium of television. What was his first job on television?</w:t>
            </w:r>
          </w:p>
        </w:tc>
      </w:tr>
      <w:tr w:rsidR="00E43922" w:rsidRPr="00E43922" w14:paraId="5469D940" w14:textId="77777777" w:rsidTr="00703E84">
        <w:tc>
          <w:tcPr>
            <w:tcW w:w="9108" w:type="dxa"/>
            <w:shd w:val="clear" w:color="auto" w:fill="auto"/>
          </w:tcPr>
          <w:p w14:paraId="6B9EE806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9C22F92" w14:textId="77777777" w:rsidR="00A305A0" w:rsidRDefault="00A305A0" w:rsidP="00853060">
            <w:pPr>
              <w:rPr>
                <w:b/>
              </w:rPr>
            </w:pPr>
          </w:p>
          <w:p w14:paraId="5F893CE4" w14:textId="77777777" w:rsidR="00E95F3F" w:rsidRDefault="00E95F3F" w:rsidP="00853060">
            <w:pPr>
              <w:rPr>
                <w:b/>
              </w:rPr>
            </w:pPr>
          </w:p>
          <w:p w14:paraId="6863B6D4" w14:textId="77777777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1DEB4863" w14:textId="77777777" w:rsidTr="00703E84">
        <w:tc>
          <w:tcPr>
            <w:tcW w:w="9108" w:type="dxa"/>
            <w:shd w:val="clear" w:color="auto" w:fill="auto"/>
          </w:tcPr>
          <w:p w14:paraId="7BC05E36" w14:textId="4AF675F0" w:rsidR="00E43922" w:rsidRPr="00E43922" w:rsidRDefault="00B31368" w:rsidP="00B31368">
            <w:pPr>
              <w:numPr>
                <w:ilvl w:val="0"/>
                <w:numId w:val="9"/>
              </w:numPr>
            </w:pPr>
            <w:r>
              <w:t>R</w:t>
            </w:r>
            <w:r w:rsidRPr="00B31368">
              <w:t>eagan gave a speech in Los-Angeles on October 27, 1964. At that time his family was there. Patti remembers the moment that her father had a gift to speak. How did she describe the gift?</w:t>
            </w:r>
          </w:p>
        </w:tc>
      </w:tr>
      <w:tr w:rsidR="00E43922" w:rsidRPr="00E43922" w14:paraId="512FAD4B" w14:textId="77777777" w:rsidTr="00703E84">
        <w:tc>
          <w:tcPr>
            <w:tcW w:w="9108" w:type="dxa"/>
            <w:shd w:val="clear" w:color="auto" w:fill="auto"/>
          </w:tcPr>
          <w:p w14:paraId="6644C0B9" w14:textId="77777777" w:rsidR="004A656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9A7CC61" w14:textId="77777777" w:rsidR="00FF2FF8" w:rsidRDefault="00FF2FF8" w:rsidP="00523B7C">
            <w:pPr>
              <w:rPr>
                <w:b/>
              </w:rPr>
            </w:pPr>
          </w:p>
          <w:p w14:paraId="37374CC7" w14:textId="77777777" w:rsidR="00E95F3F" w:rsidRDefault="00E95F3F" w:rsidP="00523B7C">
            <w:pPr>
              <w:rPr>
                <w:b/>
              </w:rPr>
            </w:pPr>
          </w:p>
          <w:p w14:paraId="76A27356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089C221A" w14:textId="77777777" w:rsidTr="00703E84">
        <w:tc>
          <w:tcPr>
            <w:tcW w:w="9108" w:type="dxa"/>
            <w:shd w:val="clear" w:color="auto" w:fill="auto"/>
          </w:tcPr>
          <w:p w14:paraId="2D17E43F" w14:textId="796326FF" w:rsidR="00E43922" w:rsidRPr="00E43922" w:rsidRDefault="007D1704" w:rsidP="007D1704">
            <w:pPr>
              <w:numPr>
                <w:ilvl w:val="0"/>
                <w:numId w:val="9"/>
              </w:numPr>
            </w:pPr>
            <w:r>
              <w:t>R</w:t>
            </w:r>
            <w:r w:rsidRPr="007D1704">
              <w:t>eagan cruised to the nomination.  He was giving a speech on July 17, 1980 in an auditorium setting.  What was his message at that time?</w:t>
            </w:r>
          </w:p>
        </w:tc>
      </w:tr>
      <w:tr w:rsidR="00E43922" w:rsidRPr="00E43922" w14:paraId="18F33E5C" w14:textId="77777777" w:rsidTr="00703E84">
        <w:tc>
          <w:tcPr>
            <w:tcW w:w="9108" w:type="dxa"/>
            <w:shd w:val="clear" w:color="auto" w:fill="auto"/>
          </w:tcPr>
          <w:p w14:paraId="68D4F16C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55884FE" w14:textId="77777777" w:rsidR="008B4DDA" w:rsidRDefault="008B4DDA" w:rsidP="00523B7C">
            <w:pPr>
              <w:rPr>
                <w:b/>
              </w:rPr>
            </w:pPr>
          </w:p>
          <w:p w14:paraId="4D11996A" w14:textId="77777777" w:rsidR="00E95F3F" w:rsidRDefault="00E95F3F" w:rsidP="00523B7C">
            <w:pPr>
              <w:rPr>
                <w:b/>
              </w:rPr>
            </w:pPr>
          </w:p>
          <w:p w14:paraId="4C3E9BFE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52DAC1FD" w14:textId="77777777" w:rsidTr="00703E84">
        <w:tc>
          <w:tcPr>
            <w:tcW w:w="9108" w:type="dxa"/>
            <w:shd w:val="clear" w:color="auto" w:fill="auto"/>
          </w:tcPr>
          <w:p w14:paraId="46AC1627" w14:textId="6C719E5F" w:rsidR="00E43922" w:rsidRPr="00E43922" w:rsidRDefault="007D1704" w:rsidP="007D1704">
            <w:pPr>
              <w:numPr>
                <w:ilvl w:val="0"/>
                <w:numId w:val="9"/>
              </w:numPr>
            </w:pPr>
            <w:r>
              <w:t>H</w:t>
            </w:r>
            <w:r w:rsidRPr="007D1704">
              <w:t>ow old was Reagan when he became president of the United States?</w:t>
            </w:r>
          </w:p>
        </w:tc>
      </w:tr>
      <w:tr w:rsidR="00E43922" w:rsidRPr="00E43922" w14:paraId="29B8B6E4" w14:textId="77777777" w:rsidTr="00703E84">
        <w:tc>
          <w:tcPr>
            <w:tcW w:w="9108" w:type="dxa"/>
            <w:shd w:val="clear" w:color="auto" w:fill="auto"/>
          </w:tcPr>
          <w:p w14:paraId="2D50EF5D" w14:textId="77777777" w:rsidR="00927FCA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4FB7E35" w14:textId="77777777" w:rsidR="00B31E5C" w:rsidRDefault="00B31E5C" w:rsidP="00853060">
            <w:pPr>
              <w:rPr>
                <w:b/>
              </w:rPr>
            </w:pPr>
          </w:p>
          <w:p w14:paraId="0F256C4E" w14:textId="77777777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5EADFD82" w14:textId="77777777" w:rsidTr="00703E84">
        <w:tc>
          <w:tcPr>
            <w:tcW w:w="9108" w:type="dxa"/>
            <w:shd w:val="clear" w:color="auto" w:fill="auto"/>
          </w:tcPr>
          <w:p w14:paraId="2E4D1867" w14:textId="1F11C5C0" w:rsidR="00E43922" w:rsidRPr="00E43922" w:rsidRDefault="007D1704" w:rsidP="007D1704">
            <w:pPr>
              <w:numPr>
                <w:ilvl w:val="0"/>
                <w:numId w:val="9"/>
              </w:numPr>
            </w:pPr>
            <w:r>
              <w:t>B</w:t>
            </w:r>
            <w:r w:rsidRPr="007D1704">
              <w:t xml:space="preserve">rian Mulroney (prime minister, Canada, 1984-93) stated that Reagan came to the office at the age of 70. Even though he was </w:t>
            </w:r>
            <w:proofErr w:type="gramStart"/>
            <w:r w:rsidRPr="007D1704">
              <w:t>pretty old</w:t>
            </w:r>
            <w:proofErr w:type="gramEnd"/>
            <w:r w:rsidRPr="007D1704">
              <w:t xml:space="preserve"> to be president of the U.S, what did he mention about Reagan’s life experience?</w:t>
            </w:r>
          </w:p>
        </w:tc>
      </w:tr>
      <w:tr w:rsidR="00E43922" w:rsidRPr="00E43922" w14:paraId="464285C9" w14:textId="77777777" w:rsidTr="00703E84">
        <w:tc>
          <w:tcPr>
            <w:tcW w:w="9108" w:type="dxa"/>
            <w:shd w:val="clear" w:color="auto" w:fill="auto"/>
          </w:tcPr>
          <w:p w14:paraId="53E3591D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0D27C1" w14:textId="77777777" w:rsidR="001844E6" w:rsidRDefault="001844E6" w:rsidP="00853060">
            <w:pPr>
              <w:rPr>
                <w:b/>
              </w:rPr>
            </w:pPr>
          </w:p>
          <w:p w14:paraId="2BE44CC0" w14:textId="77777777" w:rsidR="001844E6" w:rsidRDefault="001844E6" w:rsidP="00853060">
            <w:pPr>
              <w:rPr>
                <w:b/>
              </w:rPr>
            </w:pPr>
          </w:p>
          <w:p w14:paraId="70612854" w14:textId="77777777" w:rsidR="0057743E" w:rsidRDefault="0057743E" w:rsidP="00853060">
            <w:pPr>
              <w:rPr>
                <w:b/>
              </w:rPr>
            </w:pPr>
          </w:p>
          <w:p w14:paraId="1CBAD322" w14:textId="77777777" w:rsidR="0057743E" w:rsidRPr="00E43922" w:rsidRDefault="0057743E" w:rsidP="00853060">
            <w:pPr>
              <w:rPr>
                <w:b/>
              </w:rPr>
            </w:pPr>
          </w:p>
        </w:tc>
      </w:tr>
      <w:tr w:rsidR="00E43922" w:rsidRPr="00E43922" w14:paraId="5A89DFAA" w14:textId="77777777" w:rsidTr="00703E84">
        <w:tc>
          <w:tcPr>
            <w:tcW w:w="9108" w:type="dxa"/>
            <w:shd w:val="clear" w:color="auto" w:fill="auto"/>
          </w:tcPr>
          <w:p w14:paraId="01133FF9" w14:textId="14EC58EB" w:rsidR="00E43922" w:rsidRPr="00E43922" w:rsidRDefault="00E57C96" w:rsidP="00E57C96">
            <w:pPr>
              <w:numPr>
                <w:ilvl w:val="0"/>
                <w:numId w:val="9"/>
              </w:numPr>
            </w:pPr>
            <w:r>
              <w:lastRenderedPageBreak/>
              <w:t>W</w:t>
            </w:r>
            <w:r w:rsidRPr="00E57C96">
              <w:t>hat happened to President Reagan on March 31, 1981? What did he say to his wife?</w:t>
            </w:r>
          </w:p>
        </w:tc>
      </w:tr>
      <w:tr w:rsidR="00E43922" w:rsidRPr="00E43922" w14:paraId="2413DEE4" w14:textId="77777777" w:rsidTr="00703E84">
        <w:tc>
          <w:tcPr>
            <w:tcW w:w="9108" w:type="dxa"/>
            <w:shd w:val="clear" w:color="auto" w:fill="auto"/>
          </w:tcPr>
          <w:p w14:paraId="76565D0A" w14:textId="77777777" w:rsidR="00713BF6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FF309B8" w14:textId="77777777" w:rsidR="00B31E5C" w:rsidRDefault="00B31E5C" w:rsidP="00523B7C">
            <w:pPr>
              <w:rPr>
                <w:b/>
              </w:rPr>
            </w:pPr>
          </w:p>
          <w:p w14:paraId="6A3C3D98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12334342" w14:textId="77777777" w:rsidTr="00703E84">
        <w:tc>
          <w:tcPr>
            <w:tcW w:w="9108" w:type="dxa"/>
            <w:shd w:val="clear" w:color="auto" w:fill="auto"/>
          </w:tcPr>
          <w:p w14:paraId="295A8F2C" w14:textId="735906CF" w:rsidR="00E43922" w:rsidRPr="00E43922" w:rsidRDefault="00A82D48" w:rsidP="00A82D48">
            <w:pPr>
              <w:numPr>
                <w:ilvl w:val="0"/>
                <w:numId w:val="9"/>
              </w:numPr>
            </w:pPr>
            <w:r>
              <w:t>Th</w:t>
            </w:r>
            <w:r w:rsidRPr="00A82D48">
              <w:t>ree Soviet leaders died during Reagan’s presidency. Then, came a new younger leader. For the first time Reagan’s presidency, U.S and Soviet leaders met. What was the new Soviet leader’s name?</w:t>
            </w:r>
          </w:p>
        </w:tc>
      </w:tr>
      <w:tr w:rsidR="00E43922" w:rsidRPr="00E43922" w14:paraId="104FB0E3" w14:textId="77777777" w:rsidTr="00703E84">
        <w:tc>
          <w:tcPr>
            <w:tcW w:w="9108" w:type="dxa"/>
            <w:shd w:val="clear" w:color="auto" w:fill="auto"/>
          </w:tcPr>
          <w:p w14:paraId="53A7FE43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9C8C505" w14:textId="77777777" w:rsidR="00B31E5C" w:rsidRDefault="00B31E5C" w:rsidP="00B8038B">
            <w:pPr>
              <w:rPr>
                <w:b/>
              </w:rPr>
            </w:pPr>
          </w:p>
          <w:p w14:paraId="6ED22E86" w14:textId="77777777" w:rsidR="00A305A0" w:rsidRPr="00E43922" w:rsidRDefault="00A305A0" w:rsidP="00B8038B">
            <w:pPr>
              <w:rPr>
                <w:b/>
              </w:rPr>
            </w:pPr>
          </w:p>
        </w:tc>
      </w:tr>
      <w:tr w:rsidR="003620BC" w:rsidRPr="00E43922" w14:paraId="5C702A42" w14:textId="77777777" w:rsidTr="00703E84">
        <w:tc>
          <w:tcPr>
            <w:tcW w:w="9108" w:type="dxa"/>
            <w:shd w:val="clear" w:color="auto" w:fill="auto"/>
          </w:tcPr>
          <w:p w14:paraId="5C419EA6" w14:textId="415B827E" w:rsidR="003620BC" w:rsidRPr="00E43922" w:rsidRDefault="00FC6700" w:rsidP="00FC6700">
            <w:pPr>
              <w:pStyle w:val="ListParagraph"/>
              <w:numPr>
                <w:ilvl w:val="0"/>
                <w:numId w:val="9"/>
              </w:numPr>
            </w:pPr>
            <w:r>
              <w:t>W</w:t>
            </w:r>
            <w:r w:rsidRPr="00FC6700">
              <w:t>hen Reagan was giving a speech on June 12, 1987 in Berlin, what did he say to the Soviet government?</w:t>
            </w:r>
          </w:p>
        </w:tc>
      </w:tr>
      <w:tr w:rsidR="003620BC" w:rsidRPr="00E43922" w14:paraId="35380FB2" w14:textId="77777777" w:rsidTr="00703E84">
        <w:tc>
          <w:tcPr>
            <w:tcW w:w="9108" w:type="dxa"/>
            <w:shd w:val="clear" w:color="auto" w:fill="auto"/>
          </w:tcPr>
          <w:p w14:paraId="56120BA7" w14:textId="77777777" w:rsidR="003620BC" w:rsidRDefault="003620BC" w:rsidP="00706177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63AF6E1" w14:textId="77777777" w:rsidR="00FF2FF8" w:rsidRDefault="00FF2FF8" w:rsidP="00523B7C">
            <w:pPr>
              <w:rPr>
                <w:b/>
              </w:rPr>
            </w:pPr>
          </w:p>
          <w:p w14:paraId="51EDD3D4" w14:textId="77777777" w:rsidR="00A305A0" w:rsidRDefault="00A305A0" w:rsidP="00523B7C">
            <w:pPr>
              <w:rPr>
                <w:b/>
              </w:rPr>
            </w:pPr>
          </w:p>
          <w:p w14:paraId="0D55F22B" w14:textId="77777777" w:rsidR="0057743E" w:rsidRPr="00E43922" w:rsidRDefault="0057743E" w:rsidP="00523B7C">
            <w:pPr>
              <w:rPr>
                <w:b/>
              </w:rPr>
            </w:pPr>
          </w:p>
        </w:tc>
      </w:tr>
      <w:tr w:rsidR="003620BC" w:rsidRPr="00E43922" w14:paraId="34D82BA1" w14:textId="77777777" w:rsidTr="00703E84">
        <w:tc>
          <w:tcPr>
            <w:tcW w:w="9108" w:type="dxa"/>
            <w:shd w:val="clear" w:color="auto" w:fill="auto"/>
          </w:tcPr>
          <w:p w14:paraId="42BF02B8" w14:textId="52C368FE" w:rsidR="003620BC" w:rsidRPr="00E43922" w:rsidRDefault="00FC6700" w:rsidP="00FC6700">
            <w:pPr>
              <w:numPr>
                <w:ilvl w:val="0"/>
                <w:numId w:val="9"/>
              </w:numPr>
            </w:pPr>
            <w:r>
              <w:t>H</w:t>
            </w:r>
            <w:r w:rsidRPr="00FC6700">
              <w:t>ow long did Reagan serve as President of the United States?</w:t>
            </w:r>
          </w:p>
        </w:tc>
      </w:tr>
      <w:tr w:rsidR="003620BC" w:rsidRPr="00E43922" w14:paraId="2C886267" w14:textId="77777777" w:rsidTr="00703E84">
        <w:tc>
          <w:tcPr>
            <w:tcW w:w="9108" w:type="dxa"/>
            <w:shd w:val="clear" w:color="auto" w:fill="auto"/>
          </w:tcPr>
          <w:p w14:paraId="640E90B5" w14:textId="77777777" w:rsidR="003620BC" w:rsidRDefault="003620BC" w:rsidP="00706177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F1DFA11" w14:textId="77777777" w:rsidR="00FF2FF8" w:rsidRDefault="00FF2FF8" w:rsidP="00523B7C">
            <w:pPr>
              <w:rPr>
                <w:b/>
              </w:rPr>
            </w:pPr>
          </w:p>
          <w:p w14:paraId="1DD26C10" w14:textId="77777777" w:rsidR="00A305A0" w:rsidRPr="00E43922" w:rsidRDefault="00A305A0" w:rsidP="00523B7C">
            <w:pPr>
              <w:rPr>
                <w:b/>
              </w:rPr>
            </w:pPr>
          </w:p>
        </w:tc>
      </w:tr>
    </w:tbl>
    <w:p w14:paraId="1A7DE01C" w14:textId="5E8775DA" w:rsidR="008F4A24" w:rsidRPr="008F4A24" w:rsidRDefault="007E4D7F" w:rsidP="002663E2">
      <w:pPr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6A0B4233" wp14:editId="6C22CBEB">
                <wp:extent cx="1943100" cy="1078230"/>
                <wp:effectExtent l="0" t="0" r="19050" b="2667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A6FD" w14:textId="77777777" w:rsidR="009E49C5" w:rsidRDefault="009E49C5">
                            <w:r>
                              <w:t xml:space="preserve">Created by: </w:t>
                            </w:r>
                          </w:p>
                          <w:p w14:paraId="1C3BF68D" w14:textId="77777777" w:rsidR="005D2077" w:rsidRPr="00E43922" w:rsidRDefault="0023067E" w:rsidP="005D2077">
                            <w:r>
                              <w:t xml:space="preserve"> </w:t>
                            </w:r>
                          </w:p>
                          <w:p w14:paraId="436E535E" w14:textId="77777777" w:rsidR="009E49C5" w:rsidRPr="00E43922" w:rsidRDefault="009E4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0B42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">
                <v:textbox>
                  <w:txbxContent>
                    <w:p w14:paraId="143DA6FD" w14:textId="77777777" w:rsidR="009E49C5" w:rsidRDefault="009E49C5">
                      <w:r>
                        <w:t xml:space="preserve">Created by: </w:t>
                      </w:r>
                    </w:p>
                    <w:p w14:paraId="1C3BF68D" w14:textId="77777777" w:rsidR="005D2077" w:rsidRPr="00E43922" w:rsidRDefault="0023067E" w:rsidP="005D2077">
                      <w:r>
                        <w:t xml:space="preserve"> </w:t>
                      </w:r>
                    </w:p>
                    <w:p w14:paraId="436E535E" w14:textId="77777777" w:rsidR="009E49C5" w:rsidRPr="00E43922" w:rsidRDefault="009E49C5"/>
                  </w:txbxContent>
                </v:textbox>
                <w10:anchorlock/>
              </v:shape>
            </w:pict>
          </mc:Fallback>
        </mc:AlternateContent>
      </w:r>
      <w:bookmarkStart w:id="3" w:name="_GoBack"/>
      <w:bookmarkEnd w:id="3"/>
    </w:p>
    <w:sectPr w:rsidR="008F4A24" w:rsidRPr="008F4A24" w:rsidSect="008265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68338" w14:textId="77777777" w:rsidR="00C20E53" w:rsidRDefault="00C20E53" w:rsidP="008531E1">
      <w:r>
        <w:separator/>
      </w:r>
    </w:p>
  </w:endnote>
  <w:endnote w:type="continuationSeparator" w:id="0">
    <w:p w14:paraId="19AF399C" w14:textId="77777777" w:rsidR="00C20E53" w:rsidRDefault="00C20E53" w:rsidP="008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B312" w14:textId="77777777" w:rsidR="008265A6" w:rsidRDefault="008265A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D97B4A">
      <w:rPr>
        <w:caps/>
      </w:rPr>
      <w:fldChar w:fldCharType="begin"/>
    </w:r>
    <w:r w:rsidRPr="00D97B4A">
      <w:rPr>
        <w:caps/>
      </w:rPr>
      <w:instrText xml:space="preserve"> PAGE   \* MERGEFORMAT </w:instrText>
    </w:r>
    <w:r w:rsidRPr="00D97B4A">
      <w:rPr>
        <w:caps/>
      </w:rPr>
      <w:fldChar w:fldCharType="separate"/>
    </w:r>
    <w:r w:rsidRPr="00D97B4A">
      <w:rPr>
        <w:caps/>
        <w:noProof/>
      </w:rPr>
      <w:t>2</w:t>
    </w:r>
    <w:r w:rsidRPr="00D97B4A">
      <w:rPr>
        <w:caps/>
        <w:noProof/>
      </w:rPr>
      <w:fldChar w:fldCharType="end"/>
    </w:r>
  </w:p>
  <w:p w14:paraId="699D9BD2" w14:textId="77777777" w:rsidR="008265A6" w:rsidRDefault="00826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140ED" w14:textId="65517091" w:rsidR="009A2F00" w:rsidRDefault="009A2F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7ED7B" w14:textId="77777777" w:rsidR="008265A6" w:rsidRDefault="00826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2A9" w14:textId="77777777" w:rsidR="008265A6" w:rsidRDefault="008265A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D97B4A">
      <w:rPr>
        <w:caps/>
      </w:rPr>
      <w:fldChar w:fldCharType="begin"/>
    </w:r>
    <w:r w:rsidRPr="00D97B4A">
      <w:rPr>
        <w:caps/>
      </w:rPr>
      <w:instrText xml:space="preserve"> PAGE   \* MERGEFORMAT </w:instrText>
    </w:r>
    <w:r w:rsidRPr="00D97B4A">
      <w:rPr>
        <w:caps/>
      </w:rPr>
      <w:fldChar w:fldCharType="separate"/>
    </w:r>
    <w:r w:rsidRPr="00D97B4A">
      <w:rPr>
        <w:caps/>
        <w:noProof/>
      </w:rPr>
      <w:t>1</w:t>
    </w:r>
    <w:r w:rsidRPr="00D97B4A">
      <w:rPr>
        <w:caps/>
        <w:noProof/>
      </w:rPr>
      <w:fldChar w:fldCharType="end"/>
    </w:r>
  </w:p>
  <w:p w14:paraId="591C7173" w14:textId="77777777" w:rsidR="008265A6" w:rsidRDefault="00826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688B6" w14:textId="77777777" w:rsidR="00C20E53" w:rsidRDefault="00C20E53" w:rsidP="008531E1">
      <w:r>
        <w:separator/>
      </w:r>
    </w:p>
  </w:footnote>
  <w:footnote w:type="continuationSeparator" w:id="0">
    <w:p w14:paraId="7D7B577F" w14:textId="77777777" w:rsidR="00C20E53" w:rsidRDefault="00C20E53" w:rsidP="0085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highlight w:val="lightGray"/>
        <w:bdr w:val="single" w:sz="4" w:space="0" w:color="auto"/>
      </w:rPr>
      <w:alias w:val="Title"/>
      <w:tag w:val=""/>
      <w:id w:val="1116400235"/>
      <w:placeholder>
        <w:docPart w:val="62A2805CD23A4EEE9CFCED23CB866B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2E4B30D" w14:textId="2C2E2259" w:rsidR="008265A6" w:rsidRPr="00CF4E37" w:rsidRDefault="00423CAD" w:rsidP="008265A6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proofErr w:type="spellStart"/>
        <w:proofErr w:type="gramStart"/>
        <w:r>
          <w:rPr>
            <w:b/>
            <w:sz w:val="28"/>
            <w:szCs w:val="28"/>
            <w:highlight w:val="lightGray"/>
            <w:bdr w:val="single" w:sz="4" w:space="0" w:color="auto"/>
          </w:rPr>
          <w:t>Biography</w:t>
        </w:r>
        <w:r w:rsidR="00A475D7" w:rsidRPr="00CF4E37">
          <w:rPr>
            <w:b/>
            <w:sz w:val="28"/>
            <w:szCs w:val="28"/>
            <w:highlight w:val="lightGray"/>
            <w:bdr w:val="single" w:sz="4" w:space="0" w:color="auto"/>
          </w:rPr>
          <w:t>:</w:t>
        </w:r>
        <w:r>
          <w:rPr>
            <w:b/>
            <w:sz w:val="28"/>
            <w:szCs w:val="28"/>
            <w:highlight w:val="lightGray"/>
            <w:bdr w:val="single" w:sz="4" w:space="0" w:color="auto"/>
          </w:rPr>
          <w:t>RR</w:t>
        </w:r>
        <w:proofErr w:type="spellEnd"/>
        <w:proofErr w:type="gramEnd"/>
      </w:p>
    </w:sdtContent>
  </w:sdt>
  <w:p w14:paraId="596BC08B" w14:textId="2373F758" w:rsidR="008265A6" w:rsidRPr="008265A6" w:rsidRDefault="008265A6" w:rsidP="0082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28EF" w14:textId="5822FF95" w:rsidR="009E49C5" w:rsidRDefault="007E4D7F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59971641" wp14:editId="3DC49923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0A71A995" w14:textId="77777777" w:rsidR="009E49C5" w:rsidRDefault="008531E1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</w:t>
                          </w:r>
                          <w:r w:rsidR="009E49C5">
                            <w:t xml:space="preserve">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9716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0A71A995" w14:textId="77777777" w:rsidR="009E49C5" w:rsidRDefault="008531E1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</w:t>
                    </w:r>
                    <w:r w:rsidR="009E49C5">
                      <w:t xml:space="preserve">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B4E"/>
    <w:multiLevelType w:val="hybridMultilevel"/>
    <w:tmpl w:val="E2104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51FAF"/>
    <w:multiLevelType w:val="hybridMultilevel"/>
    <w:tmpl w:val="C6A68AB2"/>
    <w:lvl w:ilvl="0" w:tplc="9496D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3D7"/>
    <w:multiLevelType w:val="hybridMultilevel"/>
    <w:tmpl w:val="DE6EB282"/>
    <w:lvl w:ilvl="0" w:tplc="4E16F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7304B"/>
    <w:multiLevelType w:val="hybridMultilevel"/>
    <w:tmpl w:val="A7A25F38"/>
    <w:lvl w:ilvl="0" w:tplc="3C96A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04D51"/>
    <w:multiLevelType w:val="hybridMultilevel"/>
    <w:tmpl w:val="2C4E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3046C"/>
    <w:multiLevelType w:val="hybridMultilevel"/>
    <w:tmpl w:val="9468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9C"/>
    <w:rsid w:val="00006D58"/>
    <w:rsid w:val="00037122"/>
    <w:rsid w:val="0004246B"/>
    <w:rsid w:val="0005178F"/>
    <w:rsid w:val="000718D5"/>
    <w:rsid w:val="000C233F"/>
    <w:rsid w:val="000D4333"/>
    <w:rsid w:val="000F317B"/>
    <w:rsid w:val="00111B16"/>
    <w:rsid w:val="00125B0F"/>
    <w:rsid w:val="0013200B"/>
    <w:rsid w:val="00152CF5"/>
    <w:rsid w:val="001654FE"/>
    <w:rsid w:val="001655A2"/>
    <w:rsid w:val="001844E6"/>
    <w:rsid w:val="00184EE8"/>
    <w:rsid w:val="001878C4"/>
    <w:rsid w:val="00195EB8"/>
    <w:rsid w:val="001C592F"/>
    <w:rsid w:val="001D655B"/>
    <w:rsid w:val="001E4250"/>
    <w:rsid w:val="001E7ED0"/>
    <w:rsid w:val="001F42A0"/>
    <w:rsid w:val="00201584"/>
    <w:rsid w:val="00216550"/>
    <w:rsid w:val="0023067E"/>
    <w:rsid w:val="00263084"/>
    <w:rsid w:val="002663E2"/>
    <w:rsid w:val="00280E1C"/>
    <w:rsid w:val="002C06B2"/>
    <w:rsid w:val="002D3BED"/>
    <w:rsid w:val="002D6163"/>
    <w:rsid w:val="002E654C"/>
    <w:rsid w:val="00304BC2"/>
    <w:rsid w:val="00315814"/>
    <w:rsid w:val="0032278D"/>
    <w:rsid w:val="003620BC"/>
    <w:rsid w:val="0036396A"/>
    <w:rsid w:val="00365E5D"/>
    <w:rsid w:val="00383212"/>
    <w:rsid w:val="003B4DA2"/>
    <w:rsid w:val="003C1C71"/>
    <w:rsid w:val="00423CAD"/>
    <w:rsid w:val="00453CCD"/>
    <w:rsid w:val="00461A4C"/>
    <w:rsid w:val="004643A0"/>
    <w:rsid w:val="00482EA5"/>
    <w:rsid w:val="004A656F"/>
    <w:rsid w:val="004C42EF"/>
    <w:rsid w:val="004E25B8"/>
    <w:rsid w:val="004F2F1D"/>
    <w:rsid w:val="004F2F8B"/>
    <w:rsid w:val="004F7A2D"/>
    <w:rsid w:val="00517A13"/>
    <w:rsid w:val="00523B7C"/>
    <w:rsid w:val="0054390C"/>
    <w:rsid w:val="005502F2"/>
    <w:rsid w:val="00561632"/>
    <w:rsid w:val="0057743E"/>
    <w:rsid w:val="005B0C1F"/>
    <w:rsid w:val="005B0E4A"/>
    <w:rsid w:val="005D2077"/>
    <w:rsid w:val="005D2D01"/>
    <w:rsid w:val="005E0C2A"/>
    <w:rsid w:val="00605A30"/>
    <w:rsid w:val="00614B8E"/>
    <w:rsid w:val="006165BA"/>
    <w:rsid w:val="00671D7E"/>
    <w:rsid w:val="0067749A"/>
    <w:rsid w:val="00684069"/>
    <w:rsid w:val="00684BFE"/>
    <w:rsid w:val="006A03BE"/>
    <w:rsid w:val="006B5A98"/>
    <w:rsid w:val="006C4AF4"/>
    <w:rsid w:val="006D4A71"/>
    <w:rsid w:val="006D4FA2"/>
    <w:rsid w:val="00703E84"/>
    <w:rsid w:val="0070517F"/>
    <w:rsid w:val="00706177"/>
    <w:rsid w:val="00713BF6"/>
    <w:rsid w:val="007517F6"/>
    <w:rsid w:val="00760B58"/>
    <w:rsid w:val="00762E77"/>
    <w:rsid w:val="00767346"/>
    <w:rsid w:val="0077145B"/>
    <w:rsid w:val="007D1704"/>
    <w:rsid w:val="007E4D7F"/>
    <w:rsid w:val="007E7E88"/>
    <w:rsid w:val="007F3417"/>
    <w:rsid w:val="00805EFD"/>
    <w:rsid w:val="008265A6"/>
    <w:rsid w:val="00830683"/>
    <w:rsid w:val="008363BD"/>
    <w:rsid w:val="008453A5"/>
    <w:rsid w:val="00853060"/>
    <w:rsid w:val="008531E1"/>
    <w:rsid w:val="008653A6"/>
    <w:rsid w:val="0088731D"/>
    <w:rsid w:val="008A6ED9"/>
    <w:rsid w:val="008B4DDA"/>
    <w:rsid w:val="008B7147"/>
    <w:rsid w:val="008F2F46"/>
    <w:rsid w:val="008F4A24"/>
    <w:rsid w:val="009036CF"/>
    <w:rsid w:val="00911D49"/>
    <w:rsid w:val="00927FCA"/>
    <w:rsid w:val="00945E9F"/>
    <w:rsid w:val="009502CD"/>
    <w:rsid w:val="00994BCD"/>
    <w:rsid w:val="009A1B77"/>
    <w:rsid w:val="009A2F00"/>
    <w:rsid w:val="009A481C"/>
    <w:rsid w:val="009B6037"/>
    <w:rsid w:val="009D1BE8"/>
    <w:rsid w:val="009D6EF0"/>
    <w:rsid w:val="009E49C5"/>
    <w:rsid w:val="009F194D"/>
    <w:rsid w:val="00A15953"/>
    <w:rsid w:val="00A20727"/>
    <w:rsid w:val="00A22372"/>
    <w:rsid w:val="00A305A0"/>
    <w:rsid w:val="00A475D7"/>
    <w:rsid w:val="00A600E8"/>
    <w:rsid w:val="00A82D48"/>
    <w:rsid w:val="00AD1E7D"/>
    <w:rsid w:val="00AE5B0F"/>
    <w:rsid w:val="00B220A8"/>
    <w:rsid w:val="00B31368"/>
    <w:rsid w:val="00B31E5C"/>
    <w:rsid w:val="00B35A5C"/>
    <w:rsid w:val="00B52A9C"/>
    <w:rsid w:val="00B572C7"/>
    <w:rsid w:val="00B6101E"/>
    <w:rsid w:val="00B66A70"/>
    <w:rsid w:val="00B75195"/>
    <w:rsid w:val="00B77BBF"/>
    <w:rsid w:val="00B8038B"/>
    <w:rsid w:val="00B85624"/>
    <w:rsid w:val="00B942F3"/>
    <w:rsid w:val="00B9565C"/>
    <w:rsid w:val="00BA67A7"/>
    <w:rsid w:val="00BD3AD3"/>
    <w:rsid w:val="00BE19B7"/>
    <w:rsid w:val="00BF3E16"/>
    <w:rsid w:val="00C033B5"/>
    <w:rsid w:val="00C20E53"/>
    <w:rsid w:val="00C26963"/>
    <w:rsid w:val="00C47C6F"/>
    <w:rsid w:val="00C61AF7"/>
    <w:rsid w:val="00C63AAB"/>
    <w:rsid w:val="00CA5566"/>
    <w:rsid w:val="00CC57E7"/>
    <w:rsid w:val="00CF08BB"/>
    <w:rsid w:val="00CF4E37"/>
    <w:rsid w:val="00D0274F"/>
    <w:rsid w:val="00D15805"/>
    <w:rsid w:val="00D168A1"/>
    <w:rsid w:val="00D253D1"/>
    <w:rsid w:val="00D324CD"/>
    <w:rsid w:val="00D56062"/>
    <w:rsid w:val="00D7412F"/>
    <w:rsid w:val="00D97B4A"/>
    <w:rsid w:val="00DA63DA"/>
    <w:rsid w:val="00DC62A6"/>
    <w:rsid w:val="00DD6FE6"/>
    <w:rsid w:val="00DF737F"/>
    <w:rsid w:val="00E05BF5"/>
    <w:rsid w:val="00E10475"/>
    <w:rsid w:val="00E222E0"/>
    <w:rsid w:val="00E43922"/>
    <w:rsid w:val="00E52D9C"/>
    <w:rsid w:val="00E55385"/>
    <w:rsid w:val="00E57C96"/>
    <w:rsid w:val="00E642E8"/>
    <w:rsid w:val="00E659B1"/>
    <w:rsid w:val="00E72D1E"/>
    <w:rsid w:val="00E80231"/>
    <w:rsid w:val="00E81EB7"/>
    <w:rsid w:val="00E83DD9"/>
    <w:rsid w:val="00E86EF8"/>
    <w:rsid w:val="00E95D11"/>
    <w:rsid w:val="00E95F3F"/>
    <w:rsid w:val="00EC759C"/>
    <w:rsid w:val="00ED2186"/>
    <w:rsid w:val="00EE2BEE"/>
    <w:rsid w:val="00EE36F7"/>
    <w:rsid w:val="00F01D76"/>
    <w:rsid w:val="00F17642"/>
    <w:rsid w:val="00F4454A"/>
    <w:rsid w:val="00F536BC"/>
    <w:rsid w:val="00F87A53"/>
    <w:rsid w:val="00F91717"/>
    <w:rsid w:val="00FA1ECD"/>
    <w:rsid w:val="00FB7073"/>
    <w:rsid w:val="00FC6700"/>
    <w:rsid w:val="00FD6121"/>
    <w:rsid w:val="00FE4B7A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2ECEE"/>
  <w15:docId w15:val="{0518271B-F164-4039-9C16-368DA93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2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8BB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767346"/>
  </w:style>
  <w:style w:type="character" w:customStyle="1" w:styleId="DateChar">
    <w:name w:val="Date Char"/>
    <w:basedOn w:val="DefaultParagraphFont"/>
    <w:link w:val="Date"/>
    <w:rsid w:val="0076734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Desktop\Answer%20K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A2805CD23A4EEE9CFCED23CB86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0429-D2E6-45A1-B0DA-D2B2B88D9A1A}"/>
      </w:docPartPr>
      <w:docPartBody>
        <w:p w:rsidR="003247D0" w:rsidRDefault="00A34580" w:rsidP="00A34580">
          <w:pPr>
            <w:pStyle w:val="62A2805CD23A4EEE9CFCED23CB866B7C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80"/>
    <w:rsid w:val="003247D0"/>
    <w:rsid w:val="003B59EB"/>
    <w:rsid w:val="00A34580"/>
    <w:rsid w:val="00E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96B7769B534DD88C35D8B68C3E68A6">
    <w:name w:val="2A96B7769B534DD88C35D8B68C3E68A6"/>
    <w:rsid w:val="00A34580"/>
  </w:style>
  <w:style w:type="paragraph" w:customStyle="1" w:styleId="62A2805CD23A4EEE9CFCED23CB866B7C">
    <w:name w:val="62A2805CD23A4EEE9CFCED23CB866B7C"/>
    <w:rsid w:val="00A34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F61A-18F6-4D04-8AC9-13C25871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10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Shelf:ID</vt:lpstr>
    </vt:vector>
  </TitlesOfParts>
  <Company>Brigham Young University Hawaii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Biography:RR</dc:title>
  <dc:creator>Student</dc:creator>
  <cp:lastModifiedBy>Brittney Olson</cp:lastModifiedBy>
  <cp:revision>21</cp:revision>
  <cp:lastPrinted>2008-07-16T05:34:00Z</cp:lastPrinted>
  <dcterms:created xsi:type="dcterms:W3CDTF">2017-12-21T20:37:00Z</dcterms:created>
  <dcterms:modified xsi:type="dcterms:W3CDTF">2020-07-21T23:59:00Z</dcterms:modified>
</cp:coreProperties>
</file>