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9DB29" w14:textId="77777777" w:rsidR="007F3417" w:rsidRPr="00EC759C" w:rsidRDefault="007F3417" w:rsidP="00EC759C">
      <w:pPr>
        <w:ind w:left="3600" w:firstLine="720"/>
        <w:rPr>
          <w:u w:val="single"/>
        </w:rPr>
      </w:pPr>
      <w:r>
        <w:t>Teachers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14:paraId="50899470" w14:textId="77777777" w:rsidR="007F3417" w:rsidRDefault="007F3417" w:rsidP="00EC759C">
      <w:pPr>
        <w:ind w:left="4320" w:right="480"/>
      </w:pPr>
      <w:r>
        <w:t xml:space="preserve">Your </w:t>
      </w:r>
      <w:r w:rsidR="00B31E5C">
        <w:t>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 w:rsidR="00994BCD">
        <w:rPr>
          <w:u w:val="single"/>
        </w:rPr>
        <w:tab/>
      </w:r>
      <w:r w:rsidR="00994BCD">
        <w:rPr>
          <w:u w:val="single"/>
        </w:rPr>
        <w:tab/>
      </w:r>
    </w:p>
    <w:p w14:paraId="49107B65" w14:textId="77777777" w:rsidR="00B31E5C" w:rsidRDefault="007F3417" w:rsidP="00994BCD">
      <w:pPr>
        <w:ind w:left="4320" w:right="480"/>
      </w:pPr>
      <w:r>
        <w:t>Today’s Date:</w:t>
      </w:r>
      <w:r w:rsidR="00994BCD">
        <w:tab/>
      </w:r>
      <w:r w:rsidR="00994BCD" w:rsidRPr="00994BCD">
        <w:rPr>
          <w:u w:val="single"/>
        </w:rPr>
        <w:tab/>
      </w:r>
      <w:r w:rsidR="00994BCD" w:rsidRPr="00994BCD">
        <w:rPr>
          <w:u w:val="single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856"/>
      </w:tblGrid>
      <w:tr w:rsidR="00E43922" w:rsidRPr="00E43922" w14:paraId="10AC7814" w14:textId="77777777" w:rsidTr="000A0E17">
        <w:tc>
          <w:tcPr>
            <w:tcW w:w="0" w:type="auto"/>
            <w:shd w:val="clear" w:color="auto" w:fill="auto"/>
          </w:tcPr>
          <w:p w14:paraId="185AA6AA" w14:textId="77777777" w:rsidR="00E43922" w:rsidRPr="004C581A" w:rsidRDefault="00125B0F" w:rsidP="00125B0F">
            <w:pPr>
              <w:rPr>
                <w:rFonts w:eastAsia="Malgun Gothic"/>
                <w:b/>
                <w:lang w:eastAsia="ko-KR"/>
              </w:rPr>
            </w:pPr>
            <w:r>
              <w:rPr>
                <w:b/>
              </w:rPr>
              <w:t xml:space="preserve">Total Points Possible: </w:t>
            </w:r>
            <w:r w:rsidR="00E73A39">
              <w:rPr>
                <w:rFonts w:eastAsia="Malgun Gothic" w:hint="eastAsia"/>
                <w:b/>
                <w:lang w:eastAsia="ko-KR"/>
              </w:rPr>
              <w:t>1</w:t>
            </w:r>
            <w:r w:rsidR="00E73A39">
              <w:rPr>
                <w:rFonts w:eastAsia="Malgun Gothic"/>
                <w:b/>
                <w:lang w:eastAsia="ko-KR"/>
              </w:rPr>
              <w:t>6</w:t>
            </w:r>
          </w:p>
          <w:p w14:paraId="68B87A7B" w14:textId="77777777" w:rsidR="005A3B78" w:rsidRDefault="005A3B78" w:rsidP="00125B0F">
            <w:pPr>
              <w:rPr>
                <w:rFonts w:eastAsia="Malgun Gothic"/>
                <w:b/>
                <w:lang w:eastAsia="ko-KR"/>
              </w:rPr>
            </w:pPr>
            <w:r>
              <w:rPr>
                <w:rFonts w:eastAsia="Malgun Gothic" w:hint="eastAsia"/>
                <w:b/>
                <w:lang w:eastAsia="ko-KR"/>
              </w:rPr>
              <w:t>Subtitle</w:t>
            </w:r>
            <w:r w:rsidR="00C71125">
              <w:rPr>
                <w:rFonts w:eastAsia="Malgun Gothic"/>
                <w:b/>
                <w:lang w:eastAsia="ko-KR"/>
              </w:rPr>
              <w:t>s</w:t>
            </w:r>
            <w:r>
              <w:rPr>
                <w:rFonts w:eastAsia="Malgun Gothic" w:hint="eastAsia"/>
                <w:b/>
                <w:lang w:eastAsia="ko-KR"/>
              </w:rPr>
              <w:t>:</w:t>
            </w:r>
            <w:r w:rsidR="006D7CD6">
              <w:rPr>
                <w:rFonts w:eastAsia="Malgun Gothic" w:hint="eastAsia"/>
                <w:b/>
                <w:lang w:eastAsia="ko-KR"/>
              </w:rPr>
              <w:t xml:space="preserve"> none</w:t>
            </w:r>
          </w:p>
          <w:p w14:paraId="083FBFC4" w14:textId="77777777" w:rsidR="005A3B78" w:rsidRPr="005A3B78" w:rsidRDefault="006D7CD6" w:rsidP="00125B0F">
            <w:pPr>
              <w:rPr>
                <w:rFonts w:eastAsia="Malgun Gothic"/>
                <w:b/>
                <w:lang w:eastAsia="ko-KR"/>
              </w:rPr>
            </w:pPr>
            <w:r>
              <w:rPr>
                <w:rFonts w:eastAsia="Malgun Gothic" w:hint="eastAsia"/>
                <w:b/>
                <w:lang w:eastAsia="ko-KR"/>
              </w:rPr>
              <w:t>Time: 87</w:t>
            </w:r>
            <w:r w:rsidR="005A3B78">
              <w:rPr>
                <w:rFonts w:eastAsia="Malgun Gothic" w:hint="eastAsia"/>
                <w:b/>
                <w:lang w:eastAsia="ko-KR"/>
              </w:rPr>
              <w:t xml:space="preserve"> minutes</w:t>
            </w:r>
          </w:p>
        </w:tc>
      </w:tr>
      <w:tr w:rsidR="00E43922" w:rsidRPr="00E43922" w14:paraId="3BBDA4FE" w14:textId="77777777" w:rsidTr="000A0E17">
        <w:tc>
          <w:tcPr>
            <w:tcW w:w="0" w:type="auto"/>
            <w:shd w:val="clear" w:color="auto" w:fill="auto"/>
          </w:tcPr>
          <w:p w14:paraId="438761BF" w14:textId="77777777" w:rsidR="00E43922" w:rsidRPr="006D7CD6" w:rsidRDefault="006D7CD6" w:rsidP="00EE36F7">
            <w:pPr>
              <w:jc w:val="center"/>
              <w:rPr>
                <w:rFonts w:eastAsia="Malgun Gothic"/>
                <w:b/>
                <w:u w:val="single"/>
                <w:lang w:eastAsia="ko-KR"/>
              </w:rPr>
            </w:pPr>
            <w:r>
              <w:rPr>
                <w:rFonts w:eastAsia="Malgun Gothic" w:hint="eastAsia"/>
                <w:b/>
                <w:u w:val="single"/>
                <w:lang w:eastAsia="ko-KR"/>
              </w:rPr>
              <w:t>Lost Boys of Sudan</w:t>
            </w:r>
            <w:bookmarkStart w:id="0" w:name="_GoBack"/>
            <w:bookmarkEnd w:id="0"/>
          </w:p>
        </w:tc>
      </w:tr>
      <w:tr w:rsidR="00E43922" w:rsidRPr="00E43922" w14:paraId="51544F8F" w14:textId="77777777" w:rsidTr="000A0E17">
        <w:tc>
          <w:tcPr>
            <w:tcW w:w="0" w:type="auto"/>
            <w:shd w:val="clear" w:color="auto" w:fill="auto"/>
          </w:tcPr>
          <w:p w14:paraId="756F7E7C" w14:textId="77777777" w:rsidR="00E43922" w:rsidRPr="00E43922" w:rsidRDefault="00EE36F7" w:rsidP="00EE36F7">
            <w:pPr>
              <w:jc w:val="center"/>
              <w:rPr>
                <w:b/>
              </w:rPr>
            </w:pPr>
            <w:r w:rsidRPr="00EE36F7">
              <w:rPr>
                <w:b/>
              </w:rPr>
              <w:t>Quiz</w:t>
            </w:r>
          </w:p>
        </w:tc>
      </w:tr>
      <w:tr w:rsidR="00E43922" w:rsidRPr="00E43922" w14:paraId="49478138" w14:textId="77777777" w:rsidTr="000A0E17">
        <w:tc>
          <w:tcPr>
            <w:tcW w:w="0" w:type="auto"/>
            <w:shd w:val="clear" w:color="auto" w:fill="auto"/>
          </w:tcPr>
          <w:p w14:paraId="2A7D0C2C" w14:textId="77777777" w:rsidR="00945E9F" w:rsidRDefault="00945E9F" w:rsidP="00945E9F">
            <w:r>
              <w:t xml:space="preserve">Instructions: </w:t>
            </w:r>
          </w:p>
          <w:p w14:paraId="1A48CB0E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>Print out these questions and</w:t>
            </w:r>
            <w:r w:rsidR="00244727">
              <w:t xml:space="preserve"> obtain a copy of the DVD</w:t>
            </w:r>
            <w:r>
              <w:t xml:space="preserve"> from the LC front desk.</w:t>
            </w:r>
          </w:p>
          <w:p w14:paraId="75A28E1B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 that you printed. </w:t>
            </w:r>
          </w:p>
          <w:p w14:paraId="7832A096" w14:textId="77777777" w:rsidR="00E43922" w:rsidRPr="00945E9F" w:rsidRDefault="00945E9F" w:rsidP="00945E9F">
            <w:pPr>
              <w:numPr>
                <w:ilvl w:val="0"/>
                <w:numId w:val="2"/>
              </w:numPr>
            </w:pPr>
            <w:r>
              <w:rPr>
                <w:b/>
              </w:rPr>
              <w:t>WHEN YOU COMPLETE THIS QUIZ PLEASE RETURN THE COMPLETED ANSWER SHEET TO THE LC FRONT DESK</w:t>
            </w:r>
            <w:r w:rsidR="00244727">
              <w:rPr>
                <w:b/>
              </w:rPr>
              <w:t>.</w:t>
            </w:r>
          </w:p>
        </w:tc>
      </w:tr>
      <w:tr w:rsidR="00E43922" w:rsidRPr="00E43922" w14:paraId="2B8EA9AE" w14:textId="77777777" w:rsidTr="000A0E17">
        <w:tc>
          <w:tcPr>
            <w:tcW w:w="0" w:type="auto"/>
            <w:shd w:val="clear" w:color="auto" w:fill="auto"/>
          </w:tcPr>
          <w:p w14:paraId="57351C61" w14:textId="77777777" w:rsidR="00830683" w:rsidRPr="006D7CD6" w:rsidRDefault="006D7CD6" w:rsidP="006D7CD6">
            <w:pPr>
              <w:rPr>
                <w:rFonts w:eastAsia="Malgun Gothic"/>
                <w:b/>
                <w:lang w:eastAsia="ko-KR"/>
              </w:rPr>
            </w:pPr>
            <w:r>
              <w:t>Summary:</w:t>
            </w:r>
            <w:r>
              <w:rPr>
                <w:rFonts w:eastAsia="Malgun Gothic" w:hint="eastAsia"/>
                <w:lang w:eastAsia="ko-KR"/>
              </w:rPr>
              <w:t xml:space="preserve"> Lost Boys of Sudan follows two teenage Sudanese refugees on an extraordinary journey from Africa to America, offering a gripping and sobering peek into the myth of the American Dream.</w:t>
            </w:r>
          </w:p>
        </w:tc>
      </w:tr>
      <w:tr w:rsidR="00E43922" w:rsidRPr="00E43922" w14:paraId="7F2EA22A" w14:textId="77777777" w:rsidTr="000A0E17">
        <w:tc>
          <w:tcPr>
            <w:tcW w:w="0" w:type="auto"/>
            <w:shd w:val="clear" w:color="auto" w:fill="auto"/>
          </w:tcPr>
          <w:p w14:paraId="1B103608" w14:textId="77777777" w:rsidR="00DA63DA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 Main vocabulary that is used in the DVD.  </w:t>
            </w:r>
          </w:p>
          <w:p w14:paraId="57F57EC3" w14:textId="77777777" w:rsidR="008E7BEC" w:rsidRPr="008E7BEC" w:rsidRDefault="001C30D6" w:rsidP="00597A8B">
            <w:r w:rsidRPr="00862267">
              <w:rPr>
                <w:rFonts w:eastAsia="Malgun Gothic"/>
                <w:b/>
                <w:u w:val="single"/>
                <w:lang w:eastAsia="ko-KR"/>
              </w:rPr>
              <w:t>T</w:t>
            </w:r>
            <w:r w:rsidRPr="00862267">
              <w:rPr>
                <w:rFonts w:eastAsia="Malgun Gothic" w:hint="eastAsia"/>
                <w:b/>
                <w:u w:val="single"/>
                <w:lang w:eastAsia="ko-KR"/>
              </w:rPr>
              <w:t>ribe</w:t>
            </w:r>
            <w:r>
              <w:rPr>
                <w:rFonts w:eastAsia="Malgun Gothic" w:hint="eastAsia"/>
                <w:lang w:eastAsia="ko-KR"/>
              </w:rPr>
              <w:t xml:space="preserve"> (noun)</w:t>
            </w:r>
            <w:r w:rsidR="008E7BEC">
              <w:rPr>
                <w:rFonts w:eastAsia="Malgun Gothic" w:hint="eastAsia"/>
                <w:lang w:eastAsia="ko-KR"/>
              </w:rPr>
              <w:t xml:space="preserve"> </w:t>
            </w:r>
            <w:r w:rsidR="008E7BEC">
              <w:rPr>
                <w:rFonts w:eastAsia="Malgun Gothic"/>
                <w:lang w:eastAsia="ko-KR"/>
              </w:rPr>
              <w:t>–</w:t>
            </w:r>
            <w:r w:rsidR="008E7BEC">
              <w:rPr>
                <w:rFonts w:eastAsia="Malgun Gothic" w:hint="eastAsia"/>
                <w:lang w:eastAsia="ko-KR"/>
              </w:rPr>
              <w:t xml:space="preserve"> </w:t>
            </w:r>
            <w:r w:rsidR="000518BE">
              <w:rPr>
                <w:rFonts w:eastAsia="Malgun Gothic"/>
                <w:lang w:eastAsia="ko-KR"/>
              </w:rPr>
              <w:t>A</w:t>
            </w:r>
            <w:r w:rsidR="00D77F00">
              <w:rPr>
                <w:rFonts w:eastAsia="Malgun Gothic" w:hint="eastAsia"/>
                <w:lang w:eastAsia="ko-KR"/>
              </w:rPr>
              <w:t xml:space="preserve"> </w:t>
            </w:r>
            <w:r w:rsidR="008E7BEC">
              <w:rPr>
                <w:rFonts w:eastAsia="Malgun Gothic" w:hint="eastAsia"/>
                <w:lang w:eastAsia="ko-KR"/>
              </w:rPr>
              <w:t xml:space="preserve">community of </w:t>
            </w:r>
            <w:r w:rsidR="000518BE">
              <w:rPr>
                <w:rFonts w:eastAsia="Malgun Gothic"/>
                <w:lang w:eastAsia="ko-KR"/>
              </w:rPr>
              <w:t xml:space="preserve">people who live together </w:t>
            </w:r>
            <w:r w:rsidR="007F61AB">
              <w:rPr>
                <w:rFonts w:eastAsia="Malgun Gothic"/>
                <w:lang w:eastAsia="ko-KR"/>
              </w:rPr>
              <w:t>and have</w:t>
            </w:r>
            <w:r w:rsidR="000518BE">
              <w:rPr>
                <w:rFonts w:eastAsia="Malgun Gothic"/>
                <w:lang w:eastAsia="ko-KR"/>
              </w:rPr>
              <w:t xml:space="preserve"> the same </w:t>
            </w:r>
            <w:r w:rsidR="008E7BEC">
              <w:rPr>
                <w:rFonts w:eastAsia="Malgun Gothic" w:hint="eastAsia"/>
                <w:lang w:eastAsia="ko-KR"/>
              </w:rPr>
              <w:t>customs and traditions</w:t>
            </w:r>
            <w:r w:rsidR="000518BE">
              <w:rPr>
                <w:rFonts w:eastAsia="Malgun Gothic"/>
                <w:lang w:eastAsia="ko-KR"/>
              </w:rPr>
              <w:t>.</w:t>
            </w:r>
          </w:p>
          <w:p w14:paraId="000CDEFA" w14:textId="77777777" w:rsidR="008E7BEC" w:rsidRPr="008E7BEC" w:rsidRDefault="008E7BEC" w:rsidP="00597A8B">
            <w:r>
              <w:rPr>
                <w:rFonts w:eastAsia="Malgun Gothic"/>
                <w:lang w:eastAsia="ko-KR"/>
              </w:rPr>
              <w:t>E</w:t>
            </w:r>
            <w:r>
              <w:rPr>
                <w:rFonts w:eastAsia="Malgun Gothic" w:hint="eastAsia"/>
                <w:lang w:eastAsia="ko-KR"/>
              </w:rPr>
              <w:t xml:space="preserve">x) </w:t>
            </w:r>
            <w:r w:rsidRPr="008E7BEC">
              <w:rPr>
                <w:rFonts w:eastAsia="Malgun Gothic"/>
                <w:i/>
                <w:lang w:eastAsia="ko-KR"/>
              </w:rPr>
              <w:t>I</w:t>
            </w:r>
            <w:r w:rsidRPr="008E7BEC">
              <w:rPr>
                <w:rFonts w:eastAsia="Malgun Gothic" w:hint="eastAsia"/>
                <w:i/>
                <w:lang w:eastAsia="ko-KR"/>
              </w:rPr>
              <w:t xml:space="preserve"> belong to the Dinka tribe in Sudan.</w:t>
            </w:r>
            <w:r>
              <w:rPr>
                <w:rFonts w:eastAsia="Malgun Gothic" w:hint="eastAsia"/>
                <w:lang w:eastAsia="ko-KR"/>
              </w:rPr>
              <w:t xml:space="preserve"> </w:t>
            </w:r>
          </w:p>
          <w:p w14:paraId="08D2D206" w14:textId="77777777" w:rsidR="000609CB" w:rsidRPr="008E7BEC" w:rsidRDefault="00862267" w:rsidP="00597A8B">
            <w:r w:rsidRPr="00862267">
              <w:rPr>
                <w:rFonts w:eastAsia="Malgun Gothic"/>
                <w:b/>
                <w:u w:val="single"/>
                <w:lang w:eastAsia="ko-KR"/>
              </w:rPr>
              <w:t>S</w:t>
            </w:r>
            <w:r w:rsidR="000609CB" w:rsidRPr="00862267">
              <w:rPr>
                <w:rFonts w:eastAsia="Malgun Gothic" w:hint="eastAsia"/>
                <w:b/>
                <w:u w:val="single"/>
                <w:lang w:eastAsia="ko-KR"/>
              </w:rPr>
              <w:t>uffer</w:t>
            </w:r>
            <w:r w:rsidR="000609CB">
              <w:rPr>
                <w:rFonts w:eastAsia="Malgun Gothic" w:hint="eastAsia"/>
                <w:lang w:eastAsia="ko-KR"/>
              </w:rPr>
              <w:t xml:space="preserve"> (verb)</w:t>
            </w:r>
            <w:r w:rsidR="00A50B0D">
              <w:rPr>
                <w:rFonts w:eastAsia="Malgun Gothic" w:hint="eastAsia"/>
                <w:lang w:eastAsia="ko-KR"/>
              </w:rPr>
              <w:t xml:space="preserve"> </w:t>
            </w:r>
            <w:r w:rsidR="008E7BEC">
              <w:rPr>
                <w:rFonts w:eastAsia="Malgun Gothic"/>
                <w:lang w:eastAsia="ko-KR"/>
              </w:rPr>
              <w:t>–</w:t>
            </w:r>
            <w:r w:rsidR="007F61AB">
              <w:rPr>
                <w:rFonts w:eastAsia="Malgun Gothic" w:hint="eastAsia"/>
                <w:lang w:eastAsia="ko-KR"/>
              </w:rPr>
              <w:t xml:space="preserve"> </w:t>
            </w:r>
            <w:r w:rsidR="007F61AB">
              <w:rPr>
                <w:rFonts w:eastAsia="Malgun Gothic"/>
                <w:lang w:eastAsia="ko-KR"/>
              </w:rPr>
              <w:t>T</w:t>
            </w:r>
            <w:r w:rsidR="007F61AB">
              <w:rPr>
                <w:rFonts w:eastAsia="Malgun Gothic" w:hint="eastAsia"/>
                <w:lang w:eastAsia="ko-KR"/>
              </w:rPr>
              <w:t xml:space="preserve">o undergo or feel pain </w:t>
            </w:r>
            <w:r w:rsidR="007F61AB">
              <w:rPr>
                <w:rFonts w:eastAsia="Malgun Gothic"/>
                <w:lang w:eastAsia="ko-KR"/>
              </w:rPr>
              <w:t>and</w:t>
            </w:r>
            <w:r w:rsidR="008E7BEC">
              <w:rPr>
                <w:rFonts w:eastAsia="Malgun Gothic" w:hint="eastAsia"/>
                <w:lang w:eastAsia="ko-KR"/>
              </w:rPr>
              <w:t xml:space="preserve"> distress</w:t>
            </w:r>
            <w:r w:rsidR="007F61AB">
              <w:rPr>
                <w:rFonts w:eastAsia="Malgun Gothic"/>
                <w:lang w:eastAsia="ko-KR"/>
              </w:rPr>
              <w:t>.</w:t>
            </w:r>
          </w:p>
          <w:p w14:paraId="1ACFE250" w14:textId="77777777" w:rsidR="008E7BEC" w:rsidRPr="00A50B0D" w:rsidRDefault="008E7BEC" w:rsidP="00597A8B">
            <w:r>
              <w:rPr>
                <w:rFonts w:eastAsia="Malgun Gothic"/>
                <w:lang w:eastAsia="ko-KR"/>
              </w:rPr>
              <w:t>E</w:t>
            </w:r>
            <w:r>
              <w:rPr>
                <w:rFonts w:eastAsia="Malgun Gothic" w:hint="eastAsia"/>
                <w:lang w:eastAsia="ko-KR"/>
              </w:rPr>
              <w:t xml:space="preserve">x) </w:t>
            </w:r>
            <w:r w:rsidRPr="008E7BEC">
              <w:rPr>
                <w:rFonts w:eastAsia="Malgun Gothic" w:hint="eastAsia"/>
                <w:i/>
                <w:lang w:eastAsia="ko-KR"/>
              </w:rPr>
              <w:t>He suffered through several challenges in life.</w:t>
            </w:r>
            <w:r>
              <w:rPr>
                <w:rFonts w:eastAsia="Malgun Gothic" w:hint="eastAsia"/>
                <w:lang w:eastAsia="ko-KR"/>
              </w:rPr>
              <w:t xml:space="preserve"> </w:t>
            </w:r>
          </w:p>
          <w:p w14:paraId="3429C5B0" w14:textId="77777777" w:rsidR="00A50B0D" w:rsidRPr="008E7BEC" w:rsidRDefault="00A50B0D" w:rsidP="00597A8B">
            <w:r w:rsidRPr="00862267">
              <w:rPr>
                <w:rFonts w:eastAsia="Malgun Gothic"/>
                <w:b/>
                <w:u w:val="single"/>
                <w:lang w:eastAsia="ko-KR"/>
              </w:rPr>
              <w:t>P</w:t>
            </w:r>
            <w:r w:rsidRPr="00862267">
              <w:rPr>
                <w:rFonts w:eastAsia="Malgun Gothic" w:hint="eastAsia"/>
                <w:b/>
                <w:u w:val="single"/>
                <w:lang w:eastAsia="ko-KR"/>
              </w:rPr>
              <w:t>oint of view</w:t>
            </w:r>
            <w:r>
              <w:rPr>
                <w:rFonts w:eastAsia="Malgun Gothic" w:hint="eastAsia"/>
                <w:lang w:eastAsia="ko-KR"/>
              </w:rPr>
              <w:t xml:space="preserve"> (noun) </w:t>
            </w:r>
            <w:r w:rsidR="008E7BEC">
              <w:rPr>
                <w:rFonts w:eastAsia="Malgun Gothic"/>
                <w:lang w:eastAsia="ko-KR"/>
              </w:rPr>
              <w:t>–</w:t>
            </w:r>
            <w:r w:rsidR="00EC594C">
              <w:rPr>
                <w:rFonts w:eastAsia="Malgun Gothic" w:hint="eastAsia"/>
                <w:lang w:eastAsia="ko-KR"/>
              </w:rPr>
              <w:t xml:space="preserve"> </w:t>
            </w:r>
            <w:r w:rsidR="00EC594C">
              <w:rPr>
                <w:rFonts w:eastAsia="Malgun Gothic"/>
                <w:lang w:eastAsia="ko-KR"/>
              </w:rPr>
              <w:t>A</w:t>
            </w:r>
            <w:r w:rsidR="008E7BEC">
              <w:rPr>
                <w:rFonts w:eastAsia="Malgun Gothic" w:hint="eastAsia"/>
                <w:lang w:eastAsia="ko-KR"/>
              </w:rPr>
              <w:t>n opinion, attitude, or judgment</w:t>
            </w:r>
            <w:r w:rsidR="00EC594C">
              <w:rPr>
                <w:rFonts w:eastAsia="Malgun Gothic"/>
                <w:lang w:eastAsia="ko-KR"/>
              </w:rPr>
              <w:t>.</w:t>
            </w:r>
          </w:p>
          <w:p w14:paraId="4191C229" w14:textId="77777777" w:rsidR="008E7BEC" w:rsidRDefault="008E7BEC" w:rsidP="00597A8B">
            <w:pPr>
              <w:rPr>
                <w:rFonts w:eastAsia="Malgun Gothic"/>
                <w:i/>
                <w:lang w:eastAsia="ko-KR"/>
              </w:rPr>
            </w:pPr>
            <w:r>
              <w:rPr>
                <w:rFonts w:eastAsia="Malgun Gothic"/>
                <w:lang w:eastAsia="ko-KR"/>
              </w:rPr>
              <w:t>E</w:t>
            </w:r>
            <w:r>
              <w:rPr>
                <w:rFonts w:eastAsia="Malgun Gothic" w:hint="eastAsia"/>
                <w:lang w:eastAsia="ko-KR"/>
              </w:rPr>
              <w:t xml:space="preserve">x) </w:t>
            </w:r>
            <w:r w:rsidR="00EC594C">
              <w:rPr>
                <w:rFonts w:eastAsia="Malgun Gothic"/>
                <w:i/>
                <w:lang w:eastAsia="ko-KR"/>
              </w:rPr>
              <w:t>Everyone has their own point of view on the purpose of life.</w:t>
            </w:r>
          </w:p>
          <w:p w14:paraId="0FD274D7" w14:textId="77777777" w:rsidR="00736F2C" w:rsidRPr="000F1770" w:rsidRDefault="00736F2C" w:rsidP="00597A8B">
            <w:r w:rsidRPr="00862267">
              <w:rPr>
                <w:rFonts w:eastAsiaTheme="minorEastAsia" w:hint="eastAsia"/>
                <w:b/>
                <w:u w:val="single"/>
                <w:lang w:eastAsia="ko-KR"/>
              </w:rPr>
              <w:t>Refugee</w:t>
            </w:r>
            <w:r w:rsidRPr="00597A8B">
              <w:rPr>
                <w:rFonts w:eastAsiaTheme="minorEastAsia" w:hint="eastAsia"/>
                <w:lang w:eastAsia="ko-KR"/>
              </w:rPr>
              <w:t xml:space="preserve"> (noun) </w:t>
            </w:r>
            <w:r w:rsidRPr="00597A8B">
              <w:rPr>
                <w:rFonts w:eastAsiaTheme="minorEastAsia"/>
                <w:lang w:eastAsia="ko-KR"/>
              </w:rPr>
              <w:t>–</w:t>
            </w:r>
            <w:r w:rsidR="00B56574">
              <w:rPr>
                <w:rFonts w:eastAsiaTheme="minorEastAsia" w:hint="eastAsia"/>
                <w:lang w:eastAsia="ko-KR"/>
              </w:rPr>
              <w:t xml:space="preserve"> </w:t>
            </w:r>
            <w:r w:rsidR="00B56574">
              <w:rPr>
                <w:rFonts w:eastAsiaTheme="minorEastAsia"/>
                <w:lang w:eastAsia="ko-KR"/>
              </w:rPr>
              <w:t>A</w:t>
            </w:r>
            <w:r w:rsidRPr="00597A8B">
              <w:rPr>
                <w:rFonts w:eastAsiaTheme="minorEastAsia" w:hint="eastAsia"/>
                <w:lang w:eastAsia="ko-KR"/>
              </w:rPr>
              <w:t xml:space="preserve"> person who flees for safety, especially to a foreign country</w:t>
            </w:r>
          </w:p>
          <w:p w14:paraId="17D91CB2" w14:textId="77777777" w:rsidR="00736F2C" w:rsidRPr="00F536BC" w:rsidRDefault="00736F2C" w:rsidP="00597A8B">
            <w:r>
              <w:rPr>
                <w:rFonts w:eastAsiaTheme="minorEastAsia"/>
                <w:lang w:eastAsia="ko-KR"/>
              </w:rPr>
              <w:t>E</w:t>
            </w:r>
            <w:r>
              <w:rPr>
                <w:rFonts w:eastAsiaTheme="minorEastAsia" w:hint="eastAsia"/>
                <w:lang w:eastAsia="ko-KR"/>
              </w:rPr>
              <w:t xml:space="preserve">x) </w:t>
            </w:r>
            <w:r w:rsidRPr="000F1770">
              <w:rPr>
                <w:rFonts w:eastAsiaTheme="minorEastAsia" w:hint="eastAsia"/>
                <w:i/>
                <w:lang w:eastAsia="ko-KR"/>
              </w:rPr>
              <w:t xml:space="preserve">The </w:t>
            </w:r>
            <w:r w:rsidRPr="000F1770">
              <w:rPr>
                <w:rFonts w:eastAsiaTheme="minorEastAsia"/>
                <w:i/>
                <w:lang w:eastAsia="ko-KR"/>
              </w:rPr>
              <w:t xml:space="preserve">refugees escaped </w:t>
            </w:r>
            <w:r w:rsidR="00A55628">
              <w:rPr>
                <w:rFonts w:eastAsiaTheme="minorEastAsia"/>
                <w:i/>
                <w:lang w:eastAsia="ko-KR"/>
              </w:rPr>
              <w:t xml:space="preserve">from the desolate country </w:t>
            </w:r>
            <w:r w:rsidRPr="000F1770">
              <w:rPr>
                <w:rFonts w:eastAsiaTheme="minorEastAsia"/>
                <w:i/>
                <w:lang w:eastAsia="ko-KR"/>
              </w:rPr>
              <w:t>and settled in America.</w:t>
            </w:r>
          </w:p>
        </w:tc>
      </w:tr>
      <w:tr w:rsidR="00E43922" w:rsidRPr="00E43922" w14:paraId="7690C4FE" w14:textId="77777777" w:rsidTr="000A0E17">
        <w:tc>
          <w:tcPr>
            <w:tcW w:w="0" w:type="auto"/>
            <w:shd w:val="clear" w:color="auto" w:fill="auto"/>
          </w:tcPr>
          <w:p w14:paraId="3B102CBB" w14:textId="77777777" w:rsidR="00E43922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212DF3" w:rsidRPr="00212DF3" w14:paraId="42EE8AB9" w14:textId="77777777" w:rsidTr="000A0E17">
        <w:tc>
          <w:tcPr>
            <w:tcW w:w="0" w:type="auto"/>
            <w:shd w:val="clear" w:color="auto" w:fill="auto"/>
          </w:tcPr>
          <w:p w14:paraId="2AE233EB" w14:textId="77777777" w:rsidR="00212DF3" w:rsidRPr="00212DF3" w:rsidRDefault="00212DF3" w:rsidP="00212DF3">
            <w:pPr>
              <w:pStyle w:val="ListParagraph"/>
              <w:numPr>
                <w:ilvl w:val="0"/>
                <w:numId w:val="1"/>
              </w:numPr>
              <w:rPr>
                <w:rFonts w:eastAsia="Malgun Gothic"/>
                <w:u w:val="single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According to the introduction, how many people died in the war?</w:t>
            </w:r>
          </w:p>
        </w:tc>
      </w:tr>
      <w:tr w:rsidR="00212DF3" w:rsidRPr="00212DF3" w14:paraId="369A0028" w14:textId="77777777" w:rsidTr="000A0E17">
        <w:tc>
          <w:tcPr>
            <w:tcW w:w="0" w:type="auto"/>
            <w:shd w:val="clear" w:color="auto" w:fill="auto"/>
          </w:tcPr>
          <w:p w14:paraId="544CB891" w14:textId="77777777" w:rsidR="00212DF3" w:rsidRDefault="00212DF3" w:rsidP="00212DF3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Answer the question here: </w:t>
            </w:r>
          </w:p>
          <w:p w14:paraId="1E5178F5" w14:textId="77777777" w:rsidR="0005519E" w:rsidRPr="00212DF3" w:rsidRDefault="0005519E" w:rsidP="00212DF3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E43922" w:rsidRPr="00E43922" w14:paraId="4ED37BD6" w14:textId="77777777" w:rsidTr="000A0E17">
        <w:tc>
          <w:tcPr>
            <w:tcW w:w="0" w:type="auto"/>
            <w:shd w:val="clear" w:color="auto" w:fill="auto"/>
          </w:tcPr>
          <w:p w14:paraId="4D04DE5D" w14:textId="77777777" w:rsidR="00E43922" w:rsidRPr="00E43922" w:rsidRDefault="006D7CD6" w:rsidP="00212DF3">
            <w:pPr>
              <w:numPr>
                <w:ilvl w:val="0"/>
                <w:numId w:val="1"/>
              </w:numPr>
            </w:pPr>
            <w:r w:rsidRPr="00212DF3">
              <w:rPr>
                <w:rFonts w:eastAsia="Malgun Gothic" w:hint="eastAsia"/>
                <w:lang w:eastAsia="ko-KR"/>
              </w:rPr>
              <w:t xml:space="preserve">According to the introduction, how many </w:t>
            </w:r>
            <w:r w:rsidR="00F35FDF" w:rsidRPr="00212DF3">
              <w:rPr>
                <w:rFonts w:eastAsia="Malgun Gothic" w:hint="eastAsia"/>
                <w:lang w:eastAsia="ko-KR"/>
              </w:rPr>
              <w:t>male orphans were left behind?</w:t>
            </w:r>
          </w:p>
        </w:tc>
      </w:tr>
      <w:tr w:rsidR="00E43922" w:rsidRPr="00E43922" w14:paraId="29FA7AC7" w14:textId="77777777" w:rsidTr="000A0E17">
        <w:tc>
          <w:tcPr>
            <w:tcW w:w="0" w:type="auto"/>
            <w:shd w:val="clear" w:color="auto" w:fill="auto"/>
          </w:tcPr>
          <w:p w14:paraId="2242A9B8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275BDAD" w14:textId="77777777" w:rsidR="0005519E" w:rsidRPr="00F840FF" w:rsidRDefault="0005519E" w:rsidP="003612A1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E43922" w:rsidRPr="00E43922" w14:paraId="34F345C0" w14:textId="77777777" w:rsidTr="000A0E17">
        <w:tc>
          <w:tcPr>
            <w:tcW w:w="0" w:type="auto"/>
            <w:shd w:val="clear" w:color="auto" w:fill="auto"/>
          </w:tcPr>
          <w:p w14:paraId="0944F18C" w14:textId="77777777" w:rsidR="00E43922" w:rsidRPr="00E43922" w:rsidRDefault="006D7CD6" w:rsidP="00853060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What tribe is the narrator from?</w:t>
            </w:r>
          </w:p>
        </w:tc>
      </w:tr>
      <w:tr w:rsidR="00E43922" w:rsidRPr="00E43922" w14:paraId="1F9A2077" w14:textId="77777777" w:rsidTr="000A0E17">
        <w:tc>
          <w:tcPr>
            <w:tcW w:w="0" w:type="auto"/>
            <w:shd w:val="clear" w:color="auto" w:fill="auto"/>
          </w:tcPr>
          <w:p w14:paraId="73C7B1EF" w14:textId="77777777" w:rsidR="00B6101E" w:rsidRDefault="00B6101E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F022033" w14:textId="77777777" w:rsidR="00353A17" w:rsidRPr="00F840FF" w:rsidRDefault="00353A17" w:rsidP="00853060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6E6F1E" w:rsidRPr="00E43922" w14:paraId="7C175F9D" w14:textId="77777777" w:rsidTr="000A0E17">
        <w:tc>
          <w:tcPr>
            <w:tcW w:w="0" w:type="auto"/>
            <w:shd w:val="clear" w:color="auto" w:fill="auto"/>
          </w:tcPr>
          <w:p w14:paraId="76DC4A32" w14:textId="77777777" w:rsidR="006E6F1E" w:rsidRPr="00E43922" w:rsidRDefault="00393D6D" w:rsidP="00873A4B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True or False: Sudanese</w:t>
            </w:r>
            <w:r w:rsidR="00A543B6">
              <w:rPr>
                <w:rFonts w:eastAsia="Malgun Gothic" w:hint="eastAsia"/>
                <w:lang w:eastAsia="ko-KR"/>
              </w:rPr>
              <w:t xml:space="preserve"> people</w:t>
            </w:r>
            <w:r>
              <w:rPr>
                <w:rFonts w:eastAsia="Malgun Gothic" w:hint="eastAsia"/>
                <w:lang w:eastAsia="ko-KR"/>
              </w:rPr>
              <w:t xml:space="preserve"> are religious. They believe in God, Jesus Christ, and the Holy Ghost.</w:t>
            </w:r>
          </w:p>
        </w:tc>
      </w:tr>
      <w:tr w:rsidR="006E6F1E" w:rsidRPr="00E43922" w14:paraId="28B3B52C" w14:textId="77777777" w:rsidTr="000A0E17">
        <w:tc>
          <w:tcPr>
            <w:tcW w:w="0" w:type="auto"/>
            <w:shd w:val="clear" w:color="auto" w:fill="auto"/>
          </w:tcPr>
          <w:p w14:paraId="27BC0931" w14:textId="77777777" w:rsidR="006E6F1E" w:rsidRDefault="006E6F1E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3B959B7" w14:textId="77777777" w:rsidR="001B34A0" w:rsidRPr="00393D6D" w:rsidRDefault="001B34A0" w:rsidP="00E75492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6E6F1E" w:rsidRPr="00E43922" w14:paraId="7D97BE88" w14:textId="77777777" w:rsidTr="000A0E17">
        <w:tc>
          <w:tcPr>
            <w:tcW w:w="0" w:type="auto"/>
            <w:shd w:val="clear" w:color="auto" w:fill="auto"/>
          </w:tcPr>
          <w:p w14:paraId="113A1DD9" w14:textId="77777777" w:rsidR="006E6F1E" w:rsidRPr="00E43922" w:rsidRDefault="00F840FF" w:rsidP="006E6F1E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 xml:space="preserve">Why </w:t>
            </w:r>
            <w:r>
              <w:rPr>
                <w:rFonts w:eastAsia="Malgun Gothic"/>
                <w:lang w:eastAsia="ko-KR"/>
              </w:rPr>
              <w:t>we</w:t>
            </w:r>
            <w:r w:rsidR="00393D6D">
              <w:rPr>
                <w:rFonts w:eastAsia="Malgun Gothic" w:hint="eastAsia"/>
                <w:lang w:eastAsia="ko-KR"/>
              </w:rPr>
              <w:t>re the Sudanese boys sent to America?</w:t>
            </w:r>
          </w:p>
        </w:tc>
      </w:tr>
      <w:tr w:rsidR="006E6F1E" w:rsidRPr="00E43922" w14:paraId="140693CF" w14:textId="77777777" w:rsidTr="000A0E17">
        <w:tc>
          <w:tcPr>
            <w:tcW w:w="0" w:type="auto"/>
            <w:shd w:val="clear" w:color="auto" w:fill="auto"/>
          </w:tcPr>
          <w:p w14:paraId="41756A28" w14:textId="77777777" w:rsidR="006E6F1E" w:rsidRDefault="006E6F1E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0765905" w14:textId="77777777" w:rsidR="001B34A0" w:rsidRDefault="001B34A0" w:rsidP="00E75492">
            <w:pPr>
              <w:rPr>
                <w:rFonts w:eastAsia="Malgun Gothic"/>
                <w:b/>
                <w:lang w:eastAsia="ko-KR"/>
              </w:rPr>
            </w:pPr>
          </w:p>
          <w:p w14:paraId="67420282" w14:textId="77777777" w:rsidR="0005519E" w:rsidRDefault="0005519E" w:rsidP="00E75492">
            <w:pPr>
              <w:rPr>
                <w:rFonts w:eastAsia="Malgun Gothic"/>
                <w:b/>
                <w:lang w:eastAsia="ko-KR"/>
              </w:rPr>
            </w:pPr>
          </w:p>
          <w:p w14:paraId="6A67326E" w14:textId="77777777" w:rsidR="0005519E" w:rsidRPr="005C288A" w:rsidRDefault="0005519E" w:rsidP="00E75492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873A4B" w:rsidRPr="00E43922" w14:paraId="39ACAEA3" w14:textId="77777777" w:rsidTr="000A0E17">
        <w:tc>
          <w:tcPr>
            <w:tcW w:w="0" w:type="auto"/>
            <w:shd w:val="clear" w:color="auto" w:fill="auto"/>
          </w:tcPr>
          <w:p w14:paraId="5B612A9D" w14:textId="77777777" w:rsidR="00873A4B" w:rsidRPr="00E43922" w:rsidRDefault="00EF5185" w:rsidP="00EF5185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lastRenderedPageBreak/>
              <w:t xml:space="preserve">According to the Sudanese boys, what is the difference between </w:t>
            </w:r>
            <w:r w:rsidR="0066521A">
              <w:rPr>
                <w:rFonts w:eastAsia="Malgun Gothic"/>
                <w:lang w:eastAsia="ko-KR"/>
              </w:rPr>
              <w:t>African American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="00DE4E9C">
              <w:rPr>
                <w:rFonts w:eastAsia="Malgun Gothic" w:hint="eastAsia"/>
                <w:lang w:eastAsia="ko-KR"/>
              </w:rPr>
              <w:t xml:space="preserve">boys </w:t>
            </w:r>
            <w:r w:rsidR="00DE4E9C">
              <w:rPr>
                <w:rFonts w:eastAsia="Malgun Gothic"/>
                <w:lang w:eastAsia="ko-KR"/>
              </w:rPr>
              <w:t xml:space="preserve">and Sudanese </w:t>
            </w:r>
            <w:r w:rsidR="00DE4E9C">
              <w:rPr>
                <w:rFonts w:eastAsia="Malgun Gothic" w:hint="eastAsia"/>
                <w:lang w:eastAsia="ko-KR"/>
              </w:rPr>
              <w:t>boys</w:t>
            </w:r>
            <w:r>
              <w:rPr>
                <w:rFonts w:eastAsia="Malgun Gothic"/>
                <w:lang w:eastAsia="ko-KR"/>
              </w:rPr>
              <w:t>?</w:t>
            </w:r>
          </w:p>
        </w:tc>
      </w:tr>
      <w:tr w:rsidR="00873A4B" w:rsidRPr="00E43922" w14:paraId="04C246B2" w14:textId="77777777" w:rsidTr="000A0E17">
        <w:tc>
          <w:tcPr>
            <w:tcW w:w="0" w:type="auto"/>
            <w:shd w:val="clear" w:color="auto" w:fill="auto"/>
          </w:tcPr>
          <w:p w14:paraId="30B488BE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8EEBF96" w14:textId="77777777" w:rsidR="00873A4B" w:rsidRDefault="00873A4B" w:rsidP="003612A1">
            <w:pPr>
              <w:rPr>
                <w:rFonts w:eastAsia="Malgun Gothic"/>
                <w:b/>
                <w:lang w:eastAsia="ko-KR"/>
              </w:rPr>
            </w:pPr>
          </w:p>
          <w:p w14:paraId="1A3899D0" w14:textId="77777777" w:rsidR="0005519E" w:rsidRDefault="0005519E" w:rsidP="003612A1">
            <w:pPr>
              <w:rPr>
                <w:rFonts w:eastAsia="Malgun Gothic"/>
                <w:b/>
                <w:lang w:eastAsia="ko-KR"/>
              </w:rPr>
            </w:pPr>
          </w:p>
          <w:p w14:paraId="08717C82" w14:textId="77777777" w:rsidR="0005519E" w:rsidRPr="00E43922" w:rsidRDefault="0005519E" w:rsidP="003612A1">
            <w:pPr>
              <w:rPr>
                <w:b/>
              </w:rPr>
            </w:pPr>
          </w:p>
        </w:tc>
      </w:tr>
      <w:tr w:rsidR="00901821" w:rsidRPr="00E43922" w14:paraId="33F9B6B6" w14:textId="77777777" w:rsidTr="000A0E17">
        <w:tc>
          <w:tcPr>
            <w:tcW w:w="0" w:type="auto"/>
            <w:shd w:val="clear" w:color="auto" w:fill="auto"/>
          </w:tcPr>
          <w:p w14:paraId="2C1EC85F" w14:textId="77777777" w:rsidR="00901821" w:rsidRPr="00B6101E" w:rsidRDefault="00A543B6" w:rsidP="005C13C6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What kind of culture shock did the Sudanese boys experience about American men?</w:t>
            </w:r>
          </w:p>
        </w:tc>
      </w:tr>
      <w:tr w:rsidR="00873A4B" w:rsidRPr="00E43922" w14:paraId="45C89DDE" w14:textId="77777777" w:rsidTr="000A0E17">
        <w:tc>
          <w:tcPr>
            <w:tcW w:w="0" w:type="auto"/>
            <w:shd w:val="clear" w:color="auto" w:fill="auto"/>
          </w:tcPr>
          <w:p w14:paraId="0DE32190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D8B42B0" w14:textId="77777777" w:rsidR="001B34A0" w:rsidRDefault="001B34A0" w:rsidP="00E75492">
            <w:pPr>
              <w:rPr>
                <w:rFonts w:eastAsia="Malgun Gothic"/>
                <w:b/>
                <w:lang w:eastAsia="ko-KR"/>
              </w:rPr>
            </w:pPr>
          </w:p>
          <w:p w14:paraId="428A4EAD" w14:textId="77777777" w:rsidR="0005519E" w:rsidRDefault="0005519E" w:rsidP="00E75492">
            <w:pPr>
              <w:rPr>
                <w:rFonts w:eastAsia="Malgun Gothic"/>
                <w:b/>
                <w:lang w:eastAsia="ko-KR"/>
              </w:rPr>
            </w:pPr>
          </w:p>
          <w:p w14:paraId="4EF91C89" w14:textId="77777777" w:rsidR="0005519E" w:rsidRPr="00E43922" w:rsidRDefault="0005519E" w:rsidP="00E75492">
            <w:pPr>
              <w:rPr>
                <w:b/>
              </w:rPr>
            </w:pPr>
          </w:p>
        </w:tc>
      </w:tr>
      <w:tr w:rsidR="00873A4B" w:rsidRPr="00E43922" w14:paraId="5DEBAAA1" w14:textId="77777777" w:rsidTr="000A0E17">
        <w:tc>
          <w:tcPr>
            <w:tcW w:w="0" w:type="auto"/>
            <w:shd w:val="clear" w:color="auto" w:fill="auto"/>
          </w:tcPr>
          <w:p w14:paraId="3C5D2F48" w14:textId="77777777" w:rsidR="00873A4B" w:rsidRPr="00E43922" w:rsidRDefault="007B4BEF" w:rsidP="006E6F1E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What</w:t>
            </w:r>
            <w:r w:rsidR="008C6381">
              <w:rPr>
                <w:rFonts w:eastAsia="Malgun Gothic" w:hint="eastAsia"/>
                <w:lang w:eastAsia="ko-KR"/>
              </w:rPr>
              <w:t xml:space="preserve"> is one reason </w:t>
            </w:r>
            <w:r>
              <w:rPr>
                <w:rFonts w:eastAsia="Malgun Gothic"/>
                <w:lang w:eastAsia="ko-KR"/>
              </w:rPr>
              <w:t>the Sudanese boys</w:t>
            </w:r>
            <w:r>
              <w:rPr>
                <w:rFonts w:eastAsia="Malgun Gothic" w:hint="eastAsia"/>
                <w:lang w:eastAsia="ko-KR"/>
              </w:rPr>
              <w:t xml:space="preserve"> like Houston?</w:t>
            </w:r>
          </w:p>
        </w:tc>
      </w:tr>
      <w:tr w:rsidR="00873A4B" w:rsidRPr="00E43922" w14:paraId="261A7E00" w14:textId="77777777" w:rsidTr="000A0E17">
        <w:tc>
          <w:tcPr>
            <w:tcW w:w="0" w:type="auto"/>
            <w:shd w:val="clear" w:color="auto" w:fill="auto"/>
          </w:tcPr>
          <w:p w14:paraId="34FDDBA6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9E03E22" w14:textId="77777777" w:rsidR="001B34A0" w:rsidRDefault="001B34A0" w:rsidP="00A543B6">
            <w:pPr>
              <w:rPr>
                <w:rFonts w:eastAsia="Malgun Gothic"/>
                <w:b/>
                <w:lang w:eastAsia="ko-KR"/>
              </w:rPr>
            </w:pPr>
          </w:p>
          <w:p w14:paraId="7ABC551F" w14:textId="77777777" w:rsidR="0005519E" w:rsidRPr="007B4BEF" w:rsidRDefault="0005519E" w:rsidP="00A543B6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873A4B" w:rsidRPr="00E43922" w14:paraId="4EA7FD67" w14:textId="77777777" w:rsidTr="000A0E17">
        <w:tc>
          <w:tcPr>
            <w:tcW w:w="0" w:type="auto"/>
            <w:shd w:val="clear" w:color="auto" w:fill="auto"/>
          </w:tcPr>
          <w:p w14:paraId="616083AA" w14:textId="77777777" w:rsidR="00873A4B" w:rsidRPr="00E43922" w:rsidRDefault="00632EC3" w:rsidP="006E6F1E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Why did Peter leave Houston?</w:t>
            </w:r>
          </w:p>
        </w:tc>
      </w:tr>
      <w:tr w:rsidR="00873A4B" w:rsidRPr="00E43922" w14:paraId="43AAA7F5" w14:textId="77777777" w:rsidTr="000A0E17">
        <w:tc>
          <w:tcPr>
            <w:tcW w:w="0" w:type="auto"/>
            <w:shd w:val="clear" w:color="auto" w:fill="auto"/>
          </w:tcPr>
          <w:p w14:paraId="1DB140CC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40F868F" w14:textId="77777777" w:rsidR="001B34A0" w:rsidRDefault="001B34A0" w:rsidP="00E75492">
            <w:pPr>
              <w:rPr>
                <w:rFonts w:eastAsia="Malgun Gothic"/>
                <w:b/>
                <w:lang w:eastAsia="ko-KR"/>
              </w:rPr>
            </w:pPr>
          </w:p>
          <w:p w14:paraId="52A9FB7B" w14:textId="77777777" w:rsidR="0005519E" w:rsidRDefault="0005519E" w:rsidP="00E75492">
            <w:pPr>
              <w:rPr>
                <w:rFonts w:eastAsia="Malgun Gothic"/>
                <w:b/>
                <w:lang w:eastAsia="ko-KR"/>
              </w:rPr>
            </w:pPr>
          </w:p>
          <w:p w14:paraId="5E218E39" w14:textId="77777777" w:rsidR="0005519E" w:rsidRDefault="0005519E" w:rsidP="00E75492">
            <w:pPr>
              <w:rPr>
                <w:rFonts w:eastAsia="Malgun Gothic"/>
                <w:b/>
                <w:lang w:eastAsia="ko-KR"/>
              </w:rPr>
            </w:pPr>
          </w:p>
          <w:p w14:paraId="485A1A2A" w14:textId="77777777" w:rsidR="0005519E" w:rsidRPr="00E43922" w:rsidRDefault="0005519E" w:rsidP="00E75492">
            <w:pPr>
              <w:rPr>
                <w:b/>
              </w:rPr>
            </w:pPr>
          </w:p>
        </w:tc>
      </w:tr>
      <w:tr w:rsidR="00873A4B" w:rsidRPr="00E43922" w14:paraId="0CDCB5E8" w14:textId="77777777" w:rsidTr="000A0E17">
        <w:tc>
          <w:tcPr>
            <w:tcW w:w="0" w:type="auto"/>
            <w:shd w:val="clear" w:color="auto" w:fill="auto"/>
          </w:tcPr>
          <w:p w14:paraId="04FA2EA9" w14:textId="77777777" w:rsidR="00873A4B" w:rsidRPr="00E43922" w:rsidRDefault="00334A87" w:rsidP="00A543B6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 xml:space="preserve">When the Sudanese boys were talking to the American woman, </w:t>
            </w:r>
            <w:r w:rsidR="00A543B6">
              <w:rPr>
                <w:rFonts w:eastAsia="Malgun Gothic" w:hint="eastAsia"/>
                <w:lang w:eastAsia="ko-KR"/>
              </w:rPr>
              <w:t>they discussed how they were suffering in America. Why?</w:t>
            </w:r>
          </w:p>
        </w:tc>
      </w:tr>
      <w:tr w:rsidR="00873A4B" w:rsidRPr="00E43922" w14:paraId="11D6454F" w14:textId="77777777" w:rsidTr="000A0E17">
        <w:tc>
          <w:tcPr>
            <w:tcW w:w="0" w:type="auto"/>
            <w:shd w:val="clear" w:color="auto" w:fill="auto"/>
          </w:tcPr>
          <w:p w14:paraId="0A3B34B7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C620322" w14:textId="77777777" w:rsidR="00873A4B" w:rsidRDefault="00873A4B" w:rsidP="003612A1">
            <w:pPr>
              <w:rPr>
                <w:rFonts w:eastAsia="Malgun Gothic"/>
                <w:b/>
                <w:lang w:eastAsia="ko-KR"/>
              </w:rPr>
            </w:pPr>
          </w:p>
          <w:p w14:paraId="771F0118" w14:textId="77777777" w:rsidR="0005519E" w:rsidRDefault="0005519E" w:rsidP="003612A1">
            <w:pPr>
              <w:rPr>
                <w:rFonts w:eastAsia="Malgun Gothic"/>
                <w:b/>
                <w:lang w:eastAsia="ko-KR"/>
              </w:rPr>
            </w:pPr>
          </w:p>
          <w:p w14:paraId="7B79FC70" w14:textId="77777777" w:rsidR="0005519E" w:rsidRPr="00E43922" w:rsidRDefault="0005519E" w:rsidP="003612A1">
            <w:pPr>
              <w:rPr>
                <w:b/>
              </w:rPr>
            </w:pPr>
          </w:p>
        </w:tc>
      </w:tr>
      <w:tr w:rsidR="00873A4B" w:rsidRPr="00E43922" w14:paraId="44B25E81" w14:textId="77777777" w:rsidTr="000A0E17">
        <w:tc>
          <w:tcPr>
            <w:tcW w:w="0" w:type="auto"/>
            <w:shd w:val="clear" w:color="auto" w:fill="auto"/>
          </w:tcPr>
          <w:p w14:paraId="642D9B79" w14:textId="77777777" w:rsidR="00873A4B" w:rsidRPr="00E43922" w:rsidRDefault="00473894" w:rsidP="006E6F1E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How did Peter</w:t>
            </w:r>
            <w:r>
              <w:rPr>
                <w:rFonts w:eastAsia="Malgun Gothic"/>
                <w:lang w:eastAsia="ko-KR"/>
              </w:rPr>
              <w:t>’</w:t>
            </w:r>
            <w:r>
              <w:rPr>
                <w:rFonts w:eastAsia="Malgun Gothic" w:hint="eastAsia"/>
                <w:lang w:eastAsia="ko-KR"/>
              </w:rPr>
              <w:t>s father die? (Peter is the boy in Kansas.)</w:t>
            </w:r>
          </w:p>
        </w:tc>
      </w:tr>
      <w:tr w:rsidR="00873A4B" w:rsidRPr="00E43922" w14:paraId="20B8B55E" w14:textId="77777777" w:rsidTr="000A0E17">
        <w:tc>
          <w:tcPr>
            <w:tcW w:w="0" w:type="auto"/>
            <w:shd w:val="clear" w:color="auto" w:fill="auto"/>
          </w:tcPr>
          <w:p w14:paraId="09E043C6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B94AC49" w14:textId="77777777" w:rsidR="000443EA" w:rsidRDefault="000443EA" w:rsidP="003612A1">
            <w:pPr>
              <w:rPr>
                <w:rFonts w:eastAsia="Malgun Gothic"/>
                <w:b/>
                <w:lang w:eastAsia="ko-KR"/>
              </w:rPr>
            </w:pPr>
          </w:p>
          <w:p w14:paraId="11A276EA" w14:textId="77777777" w:rsidR="0005519E" w:rsidRPr="00E43922" w:rsidRDefault="0005519E" w:rsidP="003612A1">
            <w:pPr>
              <w:rPr>
                <w:b/>
              </w:rPr>
            </w:pPr>
          </w:p>
        </w:tc>
      </w:tr>
      <w:tr w:rsidR="00873A4B" w:rsidRPr="00E43922" w14:paraId="0A95E8AF" w14:textId="77777777" w:rsidTr="000A0E17">
        <w:tc>
          <w:tcPr>
            <w:tcW w:w="0" w:type="auto"/>
            <w:shd w:val="clear" w:color="auto" w:fill="auto"/>
          </w:tcPr>
          <w:p w14:paraId="6912A020" w14:textId="77777777" w:rsidR="00873A4B" w:rsidRPr="00E43922" w:rsidRDefault="00E72D2D" w:rsidP="00E75492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W</w:t>
            </w:r>
            <w:r>
              <w:rPr>
                <w:rFonts w:eastAsia="Malgun Gothic" w:hint="eastAsia"/>
                <w:lang w:eastAsia="ko-KR"/>
              </w:rPr>
              <w:t>hat do the Sudanese boys</w:t>
            </w:r>
            <w:r w:rsidR="00A543B6">
              <w:rPr>
                <w:rFonts w:eastAsia="Malgun Gothic" w:hint="eastAsia"/>
                <w:lang w:eastAsia="ko-KR"/>
              </w:rPr>
              <w:t xml:space="preserve"> do</w:t>
            </w:r>
            <w:r>
              <w:rPr>
                <w:rFonts w:eastAsia="Malgun Gothic" w:hint="eastAsia"/>
                <w:lang w:eastAsia="ko-KR"/>
              </w:rPr>
              <w:t xml:space="preserve"> in order to pay for school bills?</w:t>
            </w:r>
          </w:p>
        </w:tc>
      </w:tr>
      <w:tr w:rsidR="00873A4B" w:rsidRPr="00E43922" w14:paraId="44B8CD47" w14:textId="77777777" w:rsidTr="000A0E17">
        <w:tc>
          <w:tcPr>
            <w:tcW w:w="0" w:type="auto"/>
            <w:shd w:val="clear" w:color="auto" w:fill="auto"/>
          </w:tcPr>
          <w:p w14:paraId="340C3B1F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444DAEB" w14:textId="77777777" w:rsidR="00873A4B" w:rsidRDefault="00873A4B" w:rsidP="003612A1">
            <w:pPr>
              <w:rPr>
                <w:rFonts w:eastAsia="Malgun Gothic"/>
                <w:b/>
                <w:lang w:eastAsia="ko-KR"/>
              </w:rPr>
            </w:pPr>
          </w:p>
          <w:p w14:paraId="708F4E39" w14:textId="77777777" w:rsidR="0005519E" w:rsidRPr="008E7BEC" w:rsidRDefault="0005519E" w:rsidP="003612A1">
            <w:pPr>
              <w:rPr>
                <w:rFonts w:eastAsia="Malgun Gothic"/>
                <w:b/>
                <w:lang w:eastAsia="ko-KR"/>
              </w:rPr>
            </w:pPr>
          </w:p>
        </w:tc>
      </w:tr>
      <w:tr w:rsidR="00873A4B" w:rsidRPr="00E43922" w14:paraId="47D2A955" w14:textId="77777777" w:rsidTr="000A0E17">
        <w:tc>
          <w:tcPr>
            <w:tcW w:w="0" w:type="auto"/>
            <w:shd w:val="clear" w:color="auto" w:fill="auto"/>
          </w:tcPr>
          <w:p w14:paraId="00A7FE47" w14:textId="77777777" w:rsidR="00873A4B" w:rsidRPr="00E43922" w:rsidRDefault="00516142" w:rsidP="006E6F1E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t>W</w:t>
            </w:r>
            <w:r w:rsidR="008E73C3">
              <w:rPr>
                <w:rFonts w:eastAsia="Malgun Gothic" w:hint="eastAsia"/>
                <w:lang w:eastAsia="ko-KR"/>
              </w:rPr>
              <w:t xml:space="preserve">hat sport does Peter like to </w:t>
            </w:r>
            <w:r w:rsidR="008E73C3">
              <w:rPr>
                <w:rFonts w:eastAsia="Malgun Gothic"/>
                <w:lang w:eastAsia="ko-KR"/>
              </w:rPr>
              <w:t>play</w:t>
            </w:r>
            <w:r>
              <w:rPr>
                <w:rFonts w:eastAsia="Malgun Gothic" w:hint="eastAsia"/>
                <w:lang w:eastAsia="ko-KR"/>
              </w:rPr>
              <w:t>?</w:t>
            </w:r>
          </w:p>
        </w:tc>
      </w:tr>
      <w:tr w:rsidR="00873A4B" w:rsidRPr="00E43922" w14:paraId="56ED1294" w14:textId="77777777" w:rsidTr="000A0E17">
        <w:tc>
          <w:tcPr>
            <w:tcW w:w="0" w:type="auto"/>
            <w:shd w:val="clear" w:color="auto" w:fill="auto"/>
          </w:tcPr>
          <w:p w14:paraId="77B6FCEA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42119CE9" w14:textId="77777777" w:rsidR="003071AA" w:rsidRDefault="003071AA" w:rsidP="003612A1">
            <w:pPr>
              <w:rPr>
                <w:rFonts w:eastAsia="Malgun Gothic"/>
                <w:b/>
                <w:lang w:eastAsia="ko-KR"/>
              </w:rPr>
            </w:pPr>
          </w:p>
          <w:p w14:paraId="38BD72E2" w14:textId="77777777" w:rsidR="0005519E" w:rsidRPr="00E43922" w:rsidRDefault="0005519E" w:rsidP="003612A1">
            <w:pPr>
              <w:rPr>
                <w:b/>
              </w:rPr>
            </w:pPr>
          </w:p>
        </w:tc>
      </w:tr>
      <w:tr w:rsidR="00873A4B" w:rsidRPr="00E43922" w14:paraId="617F5482" w14:textId="77777777" w:rsidTr="000A0E17">
        <w:tc>
          <w:tcPr>
            <w:tcW w:w="0" w:type="auto"/>
            <w:shd w:val="clear" w:color="auto" w:fill="auto"/>
          </w:tcPr>
          <w:p w14:paraId="5FEEA6BC" w14:textId="77777777" w:rsidR="00873A4B" w:rsidRPr="00E43922" w:rsidRDefault="00004C2E" w:rsidP="00E75492">
            <w:pPr>
              <w:numPr>
                <w:ilvl w:val="0"/>
                <w:numId w:val="1"/>
              </w:numPr>
            </w:pPr>
            <w:r>
              <w:rPr>
                <w:rFonts w:eastAsia="Malgun Gothic" w:hint="eastAsia"/>
                <w:lang w:eastAsia="ko-KR"/>
              </w:rPr>
              <w:t>(2 points) What culture sho</w:t>
            </w:r>
            <w:r w:rsidR="00A543B6">
              <w:rPr>
                <w:rFonts w:eastAsia="Malgun Gothic" w:hint="eastAsia"/>
                <w:lang w:eastAsia="ko-KR"/>
              </w:rPr>
              <w:t>ck have YOU experienced in the United S</w:t>
            </w:r>
            <w:r>
              <w:rPr>
                <w:rFonts w:eastAsia="Malgun Gothic" w:hint="eastAsia"/>
                <w:lang w:eastAsia="ko-KR"/>
              </w:rPr>
              <w:t>tates?</w:t>
            </w:r>
          </w:p>
        </w:tc>
      </w:tr>
      <w:tr w:rsidR="00873A4B" w:rsidRPr="00E43922" w14:paraId="2FF5F816" w14:textId="77777777" w:rsidTr="000A0E17">
        <w:tc>
          <w:tcPr>
            <w:tcW w:w="0" w:type="auto"/>
            <w:shd w:val="clear" w:color="auto" w:fill="auto"/>
          </w:tcPr>
          <w:p w14:paraId="6CD9F3BD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006884D0" w14:textId="77777777" w:rsidR="00165420" w:rsidRDefault="00165420" w:rsidP="00E75492">
            <w:pPr>
              <w:rPr>
                <w:b/>
              </w:rPr>
            </w:pPr>
          </w:p>
          <w:p w14:paraId="44BBC973" w14:textId="77777777" w:rsidR="0005519E" w:rsidRDefault="0005519E" w:rsidP="00E75492">
            <w:pPr>
              <w:rPr>
                <w:b/>
              </w:rPr>
            </w:pPr>
          </w:p>
          <w:p w14:paraId="732C08DB" w14:textId="77777777" w:rsidR="00656818" w:rsidRDefault="00656818" w:rsidP="0005519E">
            <w:pPr>
              <w:rPr>
                <w:rFonts w:eastAsia="Malgun Gothic"/>
                <w:b/>
                <w:lang w:eastAsia="ko-KR"/>
              </w:rPr>
            </w:pPr>
          </w:p>
          <w:p w14:paraId="7B5CBE1A" w14:textId="77777777" w:rsidR="0005519E" w:rsidRPr="00E43922" w:rsidRDefault="0005519E" w:rsidP="0005519E">
            <w:pPr>
              <w:rPr>
                <w:b/>
              </w:rPr>
            </w:pPr>
          </w:p>
        </w:tc>
      </w:tr>
      <w:tr w:rsidR="00873A4B" w:rsidRPr="00E43922" w14:paraId="1D69A9EF" w14:textId="77777777" w:rsidTr="000A0E17">
        <w:tc>
          <w:tcPr>
            <w:tcW w:w="0" w:type="auto"/>
            <w:shd w:val="clear" w:color="auto" w:fill="auto"/>
          </w:tcPr>
          <w:p w14:paraId="0A3B3B96" w14:textId="77777777" w:rsidR="00873A4B" w:rsidRPr="00E43922" w:rsidRDefault="0011739E" w:rsidP="006E6F1E">
            <w:pPr>
              <w:numPr>
                <w:ilvl w:val="0"/>
                <w:numId w:val="1"/>
              </w:numPr>
            </w:pPr>
            <w:r>
              <w:rPr>
                <w:rFonts w:eastAsia="Malgun Gothic"/>
                <w:lang w:eastAsia="ko-KR"/>
              </w:rPr>
              <w:lastRenderedPageBreak/>
              <w:t xml:space="preserve">After their experience </w:t>
            </w:r>
            <w:r w:rsidR="00A543B6">
              <w:rPr>
                <w:rFonts w:eastAsia="Malgun Gothic" w:hint="eastAsia"/>
                <w:lang w:eastAsia="ko-KR"/>
              </w:rPr>
              <w:t>in America, they boys</w:t>
            </w:r>
            <w:r>
              <w:rPr>
                <w:rFonts w:eastAsia="Malgun Gothic" w:hint="eastAsia"/>
                <w:lang w:eastAsia="ko-KR"/>
              </w:rPr>
              <w:t xml:space="preserve"> have a different point of view of America. What is it?</w:t>
            </w:r>
          </w:p>
        </w:tc>
      </w:tr>
      <w:tr w:rsidR="00873A4B" w:rsidRPr="00E43922" w14:paraId="19A07132" w14:textId="77777777" w:rsidTr="000A0E17">
        <w:tc>
          <w:tcPr>
            <w:tcW w:w="0" w:type="auto"/>
            <w:shd w:val="clear" w:color="auto" w:fill="auto"/>
          </w:tcPr>
          <w:p w14:paraId="79A8F164" w14:textId="77777777" w:rsidR="00873A4B" w:rsidRDefault="00873A4B" w:rsidP="00E75492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614172AD" w14:textId="77777777" w:rsidR="00873A4B" w:rsidRDefault="00873A4B" w:rsidP="0005519E">
            <w:pPr>
              <w:rPr>
                <w:rFonts w:eastAsia="Malgun Gothic"/>
                <w:b/>
                <w:lang w:eastAsia="ko-KR"/>
              </w:rPr>
            </w:pPr>
          </w:p>
          <w:p w14:paraId="26D93FAD" w14:textId="77777777" w:rsidR="0005519E" w:rsidRDefault="0005519E" w:rsidP="0005519E">
            <w:pPr>
              <w:rPr>
                <w:rFonts w:eastAsia="Malgun Gothic"/>
                <w:b/>
                <w:lang w:eastAsia="ko-KR"/>
              </w:rPr>
            </w:pPr>
          </w:p>
          <w:p w14:paraId="776C87BE" w14:textId="77777777" w:rsidR="0005519E" w:rsidRPr="00E43922" w:rsidRDefault="0005519E" w:rsidP="0005519E">
            <w:pPr>
              <w:rPr>
                <w:b/>
              </w:rPr>
            </w:pPr>
          </w:p>
        </w:tc>
      </w:tr>
    </w:tbl>
    <w:p w14:paraId="3B2357AB" w14:textId="77777777" w:rsidR="008F4A24" w:rsidRPr="00E94B30" w:rsidRDefault="006D7CD6" w:rsidP="002663E2">
      <w:pPr>
        <w:rPr>
          <w:rFonts w:eastAsia="Malgun Gothic"/>
          <w:u w:val="single"/>
          <w:lang w:eastAsia="ko-KR"/>
        </w:rPr>
      </w:pPr>
      <w:r>
        <w:rPr>
          <w:noProof/>
          <w:lang w:eastAsia="ja-JP"/>
        </w:rPr>
        <mc:AlternateContent>
          <mc:Choice Requires="wps">
            <w:drawing>
              <wp:inline distT="0" distB="0" distL="0" distR="0" wp14:anchorId="55E7000E" wp14:editId="24EB6D3B">
                <wp:extent cx="2895600" cy="522605"/>
                <wp:effectExtent l="0" t="0" r="19050" b="10795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D3B3A" w14:textId="77777777" w:rsidR="004F7A2D" w:rsidRPr="00004C2E" w:rsidRDefault="00004C2E">
                            <w:pPr>
                              <w:rPr>
                                <w:rFonts w:eastAsia="Malgun Gothic"/>
                                <w:lang w:eastAsia="ko-KR"/>
                              </w:rPr>
                            </w:pPr>
                            <w:r>
                              <w:t xml:space="preserve">Created </w:t>
                            </w:r>
                            <w:proofErr w:type="gramStart"/>
                            <w:r>
                              <w:t>by: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rFonts w:eastAsia="Malgun Gothic" w:hint="eastAsia"/>
                                <w:lang w:eastAsia="ko-KR"/>
                              </w:rPr>
                              <w:t>Alissa Yi</w:t>
                            </w:r>
                          </w:p>
                          <w:p w14:paraId="6E75D292" w14:textId="77777777" w:rsidR="006E6F1E" w:rsidRPr="00004C2E" w:rsidRDefault="00004C2E">
                            <w:pPr>
                              <w:rPr>
                                <w:rFonts w:eastAsia="Malgun Gothic"/>
                                <w:lang w:eastAsia="ko-KR"/>
                              </w:rPr>
                            </w:pPr>
                            <w:r>
                              <w:t xml:space="preserve">Date: </w:t>
                            </w:r>
                            <w:r w:rsidR="00A543B6">
                              <w:rPr>
                                <w:rFonts w:eastAsia="Malgun Gothic" w:hint="eastAsia"/>
                                <w:lang w:eastAsia="ko-KR"/>
                              </w:rPr>
                              <w:t>1/6/11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E7000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228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">
                <v:textbox>
                  <w:txbxContent>
                    <w:p w14:paraId="1A1D3B3A" w14:textId="77777777" w:rsidR="004F7A2D" w:rsidRPr="00004C2E" w:rsidRDefault="00004C2E">
                      <w:pPr>
                        <w:rPr>
                          <w:rFonts w:eastAsia="Malgun Gothic"/>
                          <w:lang w:eastAsia="ko-KR"/>
                        </w:rPr>
                      </w:pPr>
                      <w:r>
                        <w:t xml:space="preserve">Created </w:t>
                      </w:r>
                      <w:proofErr w:type="gramStart"/>
                      <w:r>
                        <w:t>by: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rFonts w:eastAsia="Malgun Gothic" w:hint="eastAsia"/>
                          <w:lang w:eastAsia="ko-KR"/>
                        </w:rPr>
                        <w:t>Alissa Yi</w:t>
                      </w:r>
                    </w:p>
                    <w:p w14:paraId="6E75D292" w14:textId="77777777" w:rsidR="006E6F1E" w:rsidRPr="00004C2E" w:rsidRDefault="00004C2E">
                      <w:pPr>
                        <w:rPr>
                          <w:rFonts w:eastAsia="Malgun Gothic"/>
                          <w:lang w:eastAsia="ko-KR"/>
                        </w:rPr>
                      </w:pPr>
                      <w:r>
                        <w:t xml:space="preserve">Date: </w:t>
                      </w:r>
                      <w:r w:rsidR="00A543B6">
                        <w:rPr>
                          <w:rFonts w:eastAsia="Malgun Gothic" w:hint="eastAsia"/>
                          <w:lang w:eastAsia="ko-KR"/>
                        </w:rPr>
                        <w:t>1/6/11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F4A24" w:rsidRPr="00E94B30" w:rsidSect="004F1944"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8EDFD" w14:textId="77777777" w:rsidR="00EF28DE" w:rsidRDefault="00EF28DE" w:rsidP="004F1944">
      <w:r>
        <w:separator/>
      </w:r>
    </w:p>
  </w:endnote>
  <w:endnote w:type="continuationSeparator" w:id="0">
    <w:p w14:paraId="6AAA94F4" w14:textId="77777777" w:rsidR="00EF28DE" w:rsidRDefault="00EF28DE" w:rsidP="004F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EBCE5" w14:textId="77777777" w:rsidR="00EF28DE" w:rsidRDefault="00EF28DE" w:rsidP="004F1944">
      <w:r>
        <w:separator/>
      </w:r>
    </w:p>
  </w:footnote>
  <w:footnote w:type="continuationSeparator" w:id="0">
    <w:p w14:paraId="6900A566" w14:textId="77777777" w:rsidR="00EF28DE" w:rsidRDefault="00EF28DE" w:rsidP="004F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A651A" w14:textId="77777777" w:rsidR="004F1944" w:rsidRDefault="006D7CD6">
    <w:pPr>
      <w:pStyle w:val="Header"/>
    </w:pPr>
    <w:r>
      <w:rPr>
        <w:noProof/>
        <w:lang w:eastAsia="ja-JP"/>
      </w:rPr>
      <mc:AlternateContent>
        <mc:Choice Requires="wps">
          <w:drawing>
            <wp:inline distT="0" distB="0" distL="0" distR="0" wp14:anchorId="3256EBA7" wp14:editId="1236DFFB">
              <wp:extent cx="1635760" cy="219075"/>
              <wp:effectExtent l="19050" t="19050" r="40640" b="66675"/>
              <wp:docPr id="1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760" cy="219075"/>
                      </a:xfrm>
                      <a:prstGeom prst="rect">
                        <a:avLst/>
                      </a:prstGeom>
                      <a:solidFill>
                        <a:schemeClr val="dk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14:paraId="4D468A92" w14:textId="77777777" w:rsidR="004F1944" w:rsidRPr="004F1944" w:rsidRDefault="006D7CD6" w:rsidP="004F1944">
                          <w:pPr>
                            <w:rPr>
                              <w:color w:val="FFFFFF" w:themeColor="background1"/>
                              <w:lang w:eastAsia="ko-KR"/>
                            </w:rPr>
                          </w:pPr>
                          <w:r>
                            <w:rPr>
                              <w:rFonts w:ascii="Batang" w:eastAsia="Batang" w:hAnsi="Batang" w:cs="Batang" w:hint="eastAsia"/>
                              <w:color w:val="FFFFFF" w:themeColor="background1"/>
                              <w:lang w:eastAsia="ko-KR"/>
                            </w:rPr>
                            <w:t>Anthropology: LOS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256EBA7" id="_x0000_t202" coordsize="21600,21600" o:spt="202" path="m,l,21600r21600,l21600,xe">
              <v:stroke joinstyle="miter"/>
              <v:path gradientshapeok="t" o:connecttype="rect"/>
            </v:shapetype>
            <v:shape id="Text Box 476" o:spid="_x0000_s1027" type="#_x0000_t202" style="width:128.8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" fillcolor="black [3200]" strokecolor="#f2f2f2 [3041]" strokeweight="3pt">
              <v:shadow on="t" color="#7f7f7f [1601]" opacity=".5" offset="1pt"/>
              <v:textbox inset=",0,,0">
                <w:txbxContent>
                  <w:p w14:paraId="4D468A92" w14:textId="77777777" w:rsidR="004F1944" w:rsidRPr="004F1944" w:rsidRDefault="006D7CD6" w:rsidP="004F1944">
                    <w:pPr>
                      <w:rPr>
                        <w:color w:val="FFFFFF" w:themeColor="background1"/>
                        <w:lang w:eastAsia="ko-KR"/>
                      </w:rPr>
                    </w:pPr>
                    <w:r>
                      <w:rPr>
                        <w:rFonts w:ascii="Batang" w:eastAsia="Batang" w:hAnsi="Batang" w:cs="Batang" w:hint="eastAsia"/>
                        <w:color w:val="FFFFFF" w:themeColor="background1"/>
                        <w:lang w:eastAsia="ko-KR"/>
                      </w:rPr>
                      <w:t>Anthropology: LOS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0DB"/>
    <w:rsid w:val="00004C2E"/>
    <w:rsid w:val="000443EA"/>
    <w:rsid w:val="000518BE"/>
    <w:rsid w:val="0005519E"/>
    <w:rsid w:val="000609CB"/>
    <w:rsid w:val="0007581A"/>
    <w:rsid w:val="0009747F"/>
    <w:rsid w:val="000A0E17"/>
    <w:rsid w:val="000E30AD"/>
    <w:rsid w:val="0010282B"/>
    <w:rsid w:val="0011739E"/>
    <w:rsid w:val="00125B0F"/>
    <w:rsid w:val="00165420"/>
    <w:rsid w:val="001B34A0"/>
    <w:rsid w:val="001C30D6"/>
    <w:rsid w:val="001D35A8"/>
    <w:rsid w:val="001D655B"/>
    <w:rsid w:val="00201584"/>
    <w:rsid w:val="00212DF3"/>
    <w:rsid w:val="00244727"/>
    <w:rsid w:val="00263956"/>
    <w:rsid w:val="002663E2"/>
    <w:rsid w:val="00280E1C"/>
    <w:rsid w:val="00291CAF"/>
    <w:rsid w:val="002D59BB"/>
    <w:rsid w:val="002D6B00"/>
    <w:rsid w:val="002E6FBB"/>
    <w:rsid w:val="00302B01"/>
    <w:rsid w:val="003071AA"/>
    <w:rsid w:val="00315814"/>
    <w:rsid w:val="003210BB"/>
    <w:rsid w:val="0032278D"/>
    <w:rsid w:val="00326D4C"/>
    <w:rsid w:val="00334A87"/>
    <w:rsid w:val="00353A17"/>
    <w:rsid w:val="003612A1"/>
    <w:rsid w:val="0036396A"/>
    <w:rsid w:val="00383212"/>
    <w:rsid w:val="00393D6D"/>
    <w:rsid w:val="00444290"/>
    <w:rsid w:val="00461A4C"/>
    <w:rsid w:val="00473894"/>
    <w:rsid w:val="004A656F"/>
    <w:rsid w:val="004B11A4"/>
    <w:rsid w:val="004C42EF"/>
    <w:rsid w:val="004C581A"/>
    <w:rsid w:val="004F1944"/>
    <w:rsid w:val="004F2F8B"/>
    <w:rsid w:val="004F7A2D"/>
    <w:rsid w:val="00516142"/>
    <w:rsid w:val="00597A8B"/>
    <w:rsid w:val="005A3B78"/>
    <w:rsid w:val="005C13C6"/>
    <w:rsid w:val="005C288A"/>
    <w:rsid w:val="005C612B"/>
    <w:rsid w:val="005E3657"/>
    <w:rsid w:val="00602864"/>
    <w:rsid w:val="00605A30"/>
    <w:rsid w:val="00632EC3"/>
    <w:rsid w:val="00656818"/>
    <w:rsid w:val="0066521A"/>
    <w:rsid w:val="00692913"/>
    <w:rsid w:val="006A24C1"/>
    <w:rsid w:val="006B1300"/>
    <w:rsid w:val="006C54C8"/>
    <w:rsid w:val="006D4FA2"/>
    <w:rsid w:val="006D7CD6"/>
    <w:rsid w:val="006E6F1E"/>
    <w:rsid w:val="0070517F"/>
    <w:rsid w:val="00736F2C"/>
    <w:rsid w:val="00785130"/>
    <w:rsid w:val="007B4BEF"/>
    <w:rsid w:val="007F3417"/>
    <w:rsid w:val="007F61AB"/>
    <w:rsid w:val="00813CB6"/>
    <w:rsid w:val="00830683"/>
    <w:rsid w:val="00853060"/>
    <w:rsid w:val="00862267"/>
    <w:rsid w:val="00862F00"/>
    <w:rsid w:val="00873A4B"/>
    <w:rsid w:val="008B2116"/>
    <w:rsid w:val="008B4BD4"/>
    <w:rsid w:val="008C6381"/>
    <w:rsid w:val="008E194D"/>
    <w:rsid w:val="008E73C3"/>
    <w:rsid w:val="008E7BEC"/>
    <w:rsid w:val="008F4A24"/>
    <w:rsid w:val="00901821"/>
    <w:rsid w:val="00906142"/>
    <w:rsid w:val="00931F1E"/>
    <w:rsid w:val="00945155"/>
    <w:rsid w:val="00945E9F"/>
    <w:rsid w:val="00994BCD"/>
    <w:rsid w:val="009D6EF0"/>
    <w:rsid w:val="009F40DB"/>
    <w:rsid w:val="00A50B0D"/>
    <w:rsid w:val="00A543B6"/>
    <w:rsid w:val="00A55628"/>
    <w:rsid w:val="00A7077E"/>
    <w:rsid w:val="00A93E16"/>
    <w:rsid w:val="00AE5B0F"/>
    <w:rsid w:val="00B3133D"/>
    <w:rsid w:val="00B31E5C"/>
    <w:rsid w:val="00B56574"/>
    <w:rsid w:val="00B6101E"/>
    <w:rsid w:val="00C217F3"/>
    <w:rsid w:val="00C56189"/>
    <w:rsid w:val="00C71125"/>
    <w:rsid w:val="00CE4208"/>
    <w:rsid w:val="00D23748"/>
    <w:rsid w:val="00D324CD"/>
    <w:rsid w:val="00D74120"/>
    <w:rsid w:val="00D77F00"/>
    <w:rsid w:val="00DA63DA"/>
    <w:rsid w:val="00DE1DA1"/>
    <w:rsid w:val="00DE4E9C"/>
    <w:rsid w:val="00E36E70"/>
    <w:rsid w:val="00E43922"/>
    <w:rsid w:val="00E51ED1"/>
    <w:rsid w:val="00E55385"/>
    <w:rsid w:val="00E72D2D"/>
    <w:rsid w:val="00E73A39"/>
    <w:rsid w:val="00E94B30"/>
    <w:rsid w:val="00EC594C"/>
    <w:rsid w:val="00EC759C"/>
    <w:rsid w:val="00ED2186"/>
    <w:rsid w:val="00EE36F7"/>
    <w:rsid w:val="00EE569E"/>
    <w:rsid w:val="00EF28DE"/>
    <w:rsid w:val="00EF5185"/>
    <w:rsid w:val="00F17642"/>
    <w:rsid w:val="00F35FDF"/>
    <w:rsid w:val="00F536BC"/>
    <w:rsid w:val="00F840FF"/>
    <w:rsid w:val="00F85800"/>
    <w:rsid w:val="00F94985"/>
    <w:rsid w:val="00FF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D36CB"/>
  <w15:docId w15:val="{890FA4D5-417C-455D-97F7-DEED4C0A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3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F1E"/>
    <w:pPr>
      <w:ind w:left="720"/>
      <w:contextualSpacing/>
    </w:pPr>
  </w:style>
  <w:style w:type="paragraph" w:styleId="Header">
    <w:name w:val="header"/>
    <w:basedOn w:val="Normal"/>
    <w:link w:val="HeaderChar"/>
    <w:rsid w:val="004F194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4F1944"/>
    <w:rPr>
      <w:sz w:val="24"/>
      <w:szCs w:val="24"/>
    </w:rPr>
  </w:style>
  <w:style w:type="paragraph" w:styleId="Footer">
    <w:name w:val="footer"/>
    <w:basedOn w:val="Normal"/>
    <w:link w:val="FooterChar"/>
    <w:rsid w:val="004F194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4F194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7BE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E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inwl\AppData\Local\Temp\Answer%20K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2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Answer Key</vt:lpstr>
      <vt:lpstr>Answer Key</vt:lpstr>
    </vt:vector>
  </TitlesOfParts>
  <Company>Brigham Young University Hawaii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creator>Student</dc:creator>
  <cp:lastModifiedBy>Brittney Olson</cp:lastModifiedBy>
  <cp:revision>5</cp:revision>
  <cp:lastPrinted>2008-07-16T05:34:00Z</cp:lastPrinted>
  <dcterms:created xsi:type="dcterms:W3CDTF">2012-01-07T05:33:00Z</dcterms:created>
  <dcterms:modified xsi:type="dcterms:W3CDTF">2020-07-23T00:10:00Z</dcterms:modified>
</cp:coreProperties>
</file>