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54AD4"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5E248AD2"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3AEE7208" w14:textId="77777777" w:rsidR="00B31E5C" w:rsidRDefault="007F3417" w:rsidP="00994BCD">
      <w:pPr>
        <w:ind w:left="4320" w:right="480"/>
        <w:rPr>
          <w:u w:val="single"/>
        </w:rPr>
      </w:pPr>
      <w:r>
        <w:t>Today’s Date:</w:t>
      </w:r>
      <w:r w:rsidR="00994BCD">
        <w:tab/>
      </w:r>
      <w:r w:rsidR="00994BCD" w:rsidRPr="00994BCD">
        <w:rPr>
          <w:u w:val="single"/>
        </w:rPr>
        <w:tab/>
      </w:r>
      <w:r w:rsidR="00994BCD" w:rsidRPr="00994BCD">
        <w:rPr>
          <w:u w:val="single"/>
        </w:rPr>
        <w:tab/>
      </w:r>
    </w:p>
    <w:p w14:paraId="68996B47" w14:textId="77777777" w:rsidR="00BA67A7" w:rsidRDefault="00BA67A7" w:rsidP="00994BCD">
      <w:pPr>
        <w:ind w:left="4320" w:right="480"/>
      </w:pPr>
    </w:p>
    <w:tbl>
      <w:tblPr>
        <w:tblStyle w:val="TableGrid"/>
        <w:tblW w:w="0" w:type="auto"/>
        <w:tblLook w:val="01E0" w:firstRow="1" w:lastRow="1" w:firstColumn="1" w:lastColumn="1" w:noHBand="0" w:noVBand="0"/>
      </w:tblPr>
      <w:tblGrid>
        <w:gridCol w:w="8630"/>
      </w:tblGrid>
      <w:tr w:rsidR="00E43922" w:rsidRPr="00E43922" w14:paraId="6DA4622C" w14:textId="77777777" w:rsidTr="00AE5B0F">
        <w:tc>
          <w:tcPr>
            <w:tcW w:w="8856" w:type="dxa"/>
            <w:shd w:val="clear" w:color="auto" w:fill="auto"/>
          </w:tcPr>
          <w:p w14:paraId="60B582D8" w14:textId="77777777" w:rsidR="00E43922" w:rsidRDefault="00B220A8" w:rsidP="00125B0F">
            <w:pPr>
              <w:rPr>
                <w:b/>
              </w:rPr>
            </w:pPr>
            <w:r>
              <w:rPr>
                <w:b/>
              </w:rPr>
              <w:t xml:space="preserve">Total Points Possible: </w:t>
            </w:r>
            <w:r w:rsidR="00BF7672">
              <w:rPr>
                <w:b/>
              </w:rPr>
              <w:t xml:space="preserve">16 points </w:t>
            </w:r>
          </w:p>
          <w:p w14:paraId="2E698292" w14:textId="4420718E" w:rsidR="00BA67A7" w:rsidRDefault="00BA67A7" w:rsidP="00125B0F">
            <w:pPr>
              <w:rPr>
                <w:b/>
              </w:rPr>
            </w:pPr>
            <w:r>
              <w:rPr>
                <w:b/>
              </w:rPr>
              <w:t xml:space="preserve">Subtitles: </w:t>
            </w:r>
            <w:r w:rsidR="00337CFC">
              <w:rPr>
                <w:b/>
              </w:rPr>
              <w:t>English</w:t>
            </w:r>
          </w:p>
          <w:p w14:paraId="20C2D64F" w14:textId="03AF66C6" w:rsidR="00BA67A7" w:rsidRPr="00125B0F" w:rsidRDefault="00BA67A7" w:rsidP="00B220A8">
            <w:pPr>
              <w:rPr>
                <w:b/>
              </w:rPr>
            </w:pPr>
            <w:r>
              <w:rPr>
                <w:b/>
              </w:rPr>
              <w:t>Running Time</w:t>
            </w:r>
            <w:r w:rsidRPr="00A2223D">
              <w:rPr>
                <w:b/>
              </w:rPr>
              <w:t xml:space="preserve">: </w:t>
            </w:r>
            <w:r w:rsidR="00A2223D" w:rsidRPr="00A2223D">
              <w:rPr>
                <w:b/>
              </w:rPr>
              <w:t>53 minutes</w:t>
            </w:r>
          </w:p>
        </w:tc>
      </w:tr>
      <w:tr w:rsidR="00E43922" w:rsidRPr="00E43922" w14:paraId="691EF957" w14:textId="77777777" w:rsidTr="00AE5B0F">
        <w:tc>
          <w:tcPr>
            <w:tcW w:w="8856" w:type="dxa"/>
            <w:shd w:val="clear" w:color="auto" w:fill="auto"/>
          </w:tcPr>
          <w:p w14:paraId="39B21417" w14:textId="7FB9998F" w:rsidR="00E43922" w:rsidRDefault="00A2223D" w:rsidP="004E25B8">
            <w:pPr>
              <w:jc w:val="center"/>
              <w:rPr>
                <w:b/>
                <w:u w:val="single"/>
              </w:rPr>
            </w:pPr>
            <w:r>
              <w:rPr>
                <w:b/>
                <w:u w:val="single"/>
              </w:rPr>
              <w:t>Power Surge</w:t>
            </w:r>
          </w:p>
          <w:p w14:paraId="56572B24" w14:textId="60980C65" w:rsidR="00A2223D" w:rsidRPr="004C42EF" w:rsidRDefault="00A2223D" w:rsidP="004E25B8">
            <w:pPr>
              <w:jc w:val="center"/>
              <w:rPr>
                <w:b/>
                <w:u w:val="single"/>
              </w:rPr>
            </w:pPr>
            <w:r>
              <w:rPr>
                <w:b/>
                <w:u w:val="single"/>
              </w:rPr>
              <w:t>Are We Finally on the Brink of a Clean Energy Solution</w:t>
            </w:r>
          </w:p>
        </w:tc>
      </w:tr>
      <w:tr w:rsidR="00E43922" w:rsidRPr="00E43922" w14:paraId="7AE7AD5D" w14:textId="77777777" w:rsidTr="00AE5B0F">
        <w:tc>
          <w:tcPr>
            <w:tcW w:w="8856" w:type="dxa"/>
            <w:shd w:val="clear" w:color="auto" w:fill="auto"/>
          </w:tcPr>
          <w:p w14:paraId="645062B5" w14:textId="77777777" w:rsidR="00E43922" w:rsidRPr="00E43922" w:rsidRDefault="00EE36F7" w:rsidP="00EE36F7">
            <w:pPr>
              <w:jc w:val="center"/>
              <w:rPr>
                <w:b/>
              </w:rPr>
            </w:pPr>
            <w:r w:rsidRPr="00EE36F7">
              <w:rPr>
                <w:b/>
              </w:rPr>
              <w:t>Comprehension Quiz</w:t>
            </w:r>
          </w:p>
        </w:tc>
      </w:tr>
      <w:tr w:rsidR="00E43922" w:rsidRPr="00E43922" w14:paraId="6F75C0F1" w14:textId="77777777" w:rsidTr="00AE5B0F">
        <w:tc>
          <w:tcPr>
            <w:tcW w:w="8856" w:type="dxa"/>
            <w:shd w:val="clear" w:color="auto" w:fill="auto"/>
          </w:tcPr>
          <w:p w14:paraId="24F2D368" w14:textId="77777777" w:rsidR="00945E9F" w:rsidRDefault="00945E9F" w:rsidP="00945E9F">
            <w:r>
              <w:t xml:space="preserve">Instructions: </w:t>
            </w:r>
          </w:p>
          <w:p w14:paraId="12A4F1C2" w14:textId="77777777" w:rsidR="00945E9F" w:rsidRDefault="00945E9F" w:rsidP="00945E9F">
            <w:pPr>
              <w:numPr>
                <w:ilvl w:val="0"/>
                <w:numId w:val="2"/>
              </w:numPr>
            </w:pPr>
            <w:r>
              <w:t xml:space="preserve">Print out these questions and obtain a copy of the DVD from the LC </w:t>
            </w:r>
            <w:r w:rsidR="00B220A8">
              <w:t>service</w:t>
            </w:r>
            <w:r>
              <w:t xml:space="preserve"> desk.</w:t>
            </w:r>
          </w:p>
          <w:p w14:paraId="5CDB630F" w14:textId="77777777" w:rsidR="00945E9F" w:rsidRDefault="00945E9F" w:rsidP="00945E9F">
            <w:pPr>
              <w:numPr>
                <w:ilvl w:val="0"/>
                <w:numId w:val="2"/>
              </w:numPr>
            </w:pPr>
            <w:r>
              <w:t xml:space="preserve">Watch the video and write the answers to the questions on the answer sheet. </w:t>
            </w:r>
          </w:p>
          <w:p w14:paraId="67743081" w14:textId="77777777" w:rsidR="00E43922" w:rsidRPr="00945E9F" w:rsidRDefault="00945E9F" w:rsidP="00B220A8">
            <w:pPr>
              <w:numPr>
                <w:ilvl w:val="0"/>
                <w:numId w:val="2"/>
              </w:numPr>
            </w:pPr>
            <w:r>
              <w:rPr>
                <w:b/>
              </w:rPr>
              <w:t xml:space="preserve">WHEN YOU COMPLETE THIS QUIZ PLEASE RETURN THE COMPLETED ANSWER SHEET TO THE LC </w:t>
            </w:r>
            <w:r w:rsidR="00B220A8">
              <w:rPr>
                <w:b/>
              </w:rPr>
              <w:t>SERVICE</w:t>
            </w:r>
            <w:r>
              <w:rPr>
                <w:b/>
              </w:rPr>
              <w:t xml:space="preserve"> DESK</w:t>
            </w:r>
            <w:r w:rsidR="00BA67A7">
              <w:rPr>
                <w:b/>
              </w:rPr>
              <w:t>.</w:t>
            </w:r>
          </w:p>
        </w:tc>
      </w:tr>
      <w:tr w:rsidR="00E43922" w:rsidRPr="00E43922" w14:paraId="091001A8" w14:textId="77777777" w:rsidTr="00AE5B0F">
        <w:tc>
          <w:tcPr>
            <w:tcW w:w="8856" w:type="dxa"/>
            <w:shd w:val="clear" w:color="auto" w:fill="auto"/>
          </w:tcPr>
          <w:p w14:paraId="1377D5F7" w14:textId="77777777" w:rsidR="00E43922" w:rsidRDefault="00945E9F" w:rsidP="00945E9F">
            <w:pPr>
              <w:rPr>
                <w:b/>
              </w:rPr>
            </w:pPr>
            <w:r w:rsidRPr="00945E9F">
              <w:t xml:space="preserve">Summary: </w:t>
            </w:r>
            <w:r w:rsidR="00125B0F">
              <w:rPr>
                <w:b/>
              </w:rPr>
              <w:t xml:space="preserve"> </w:t>
            </w:r>
          </w:p>
          <w:p w14:paraId="7758144F" w14:textId="77777777" w:rsidR="00830683" w:rsidRPr="00125B0F" w:rsidRDefault="00726A05" w:rsidP="00BF7672">
            <w:pPr>
              <w:ind w:firstLine="720"/>
            </w:pPr>
            <w:r>
              <w:rPr>
                <w:rFonts w:eastAsia="Times New Roman"/>
              </w:rPr>
              <w:t>The filmmakers at NOVA investigate the possibility that mankind could use modern technology to ward off global warming by exploring the effectiveness of such ambitious green energy innovations as solar panels, wind turbines and artificial trees. Innovative use of such familiar energy sources as nuclear pow</w:t>
            </w:r>
            <w:r w:rsidR="00BF7672">
              <w:rPr>
                <w:rFonts w:eastAsia="Times New Roman"/>
              </w:rPr>
              <w:t xml:space="preserve">er and coal are also explored. </w:t>
            </w:r>
          </w:p>
        </w:tc>
      </w:tr>
      <w:tr w:rsidR="00E43922" w:rsidRPr="00E43922" w14:paraId="3CBFEA91" w14:textId="77777777" w:rsidTr="00AE5B0F">
        <w:tc>
          <w:tcPr>
            <w:tcW w:w="8856" w:type="dxa"/>
            <w:shd w:val="clear" w:color="auto" w:fill="auto"/>
          </w:tcPr>
          <w:p w14:paraId="461C2D53" w14:textId="77777777" w:rsidR="00DA63DA" w:rsidRDefault="00945E9F" w:rsidP="00125B0F">
            <w:r w:rsidRPr="00F536BC">
              <w:t>Vocabulary</w:t>
            </w:r>
            <w:r w:rsidR="00F536BC" w:rsidRPr="00F536BC">
              <w:t>:</w:t>
            </w:r>
            <w:r w:rsidR="00DA63DA">
              <w:t xml:space="preserve">  </w:t>
            </w:r>
          </w:p>
          <w:p w14:paraId="420391D5" w14:textId="0B3DE572" w:rsidR="00523B7C" w:rsidRPr="00283C98" w:rsidRDefault="00A2223D" w:rsidP="00523B7C">
            <w:pPr>
              <w:numPr>
                <w:ilvl w:val="0"/>
                <w:numId w:val="3"/>
              </w:numPr>
              <w:rPr>
                <w:i/>
              </w:rPr>
            </w:pPr>
            <w:r w:rsidRPr="00A2223D">
              <w:rPr>
                <w:b/>
                <w:u w:val="single"/>
              </w:rPr>
              <w:t>W</w:t>
            </w:r>
            <w:r w:rsidR="00283C98" w:rsidRPr="00A2223D">
              <w:rPr>
                <w:b/>
                <w:u w:val="single"/>
              </w:rPr>
              <w:t>ind turbine</w:t>
            </w:r>
            <w:r w:rsidRPr="00A2223D">
              <w:rPr>
                <w:b/>
              </w:rPr>
              <w:t xml:space="preserve"> </w:t>
            </w:r>
            <w:r>
              <w:t>(noun)</w:t>
            </w:r>
            <w:r>
              <w:rPr>
                <w:b/>
              </w:rPr>
              <w:t xml:space="preserve"> </w:t>
            </w:r>
            <w:r>
              <w:rPr>
                <w:i/>
              </w:rPr>
              <w:t>–</w:t>
            </w:r>
            <w:r w:rsidR="00726A05">
              <w:rPr>
                <w:b/>
              </w:rPr>
              <w:t xml:space="preserve"> </w:t>
            </w:r>
            <w:r w:rsidR="00726A05" w:rsidRPr="00A2223D">
              <w:t>A device that converts energy from the wind, into mechanical energy</w:t>
            </w:r>
            <w:r>
              <w:t>; a process known as wind power</w:t>
            </w:r>
            <w:r w:rsidR="00726A05">
              <w:rPr>
                <w:i/>
              </w:rPr>
              <w:t xml:space="preserve"> </w:t>
            </w:r>
            <w:r>
              <w:rPr>
                <w:i/>
              </w:rPr>
              <w:t xml:space="preserve">Ex) </w:t>
            </w:r>
            <w:r w:rsidR="00337CFC">
              <w:rPr>
                <w:i/>
              </w:rPr>
              <w:t>She</w:t>
            </w:r>
            <w:r>
              <w:rPr>
                <w:i/>
              </w:rPr>
              <w:t xml:space="preserve"> saw the wind turbines in the field.</w:t>
            </w:r>
          </w:p>
          <w:p w14:paraId="1DFE7990" w14:textId="7A6AAE74" w:rsidR="00726A05" w:rsidRDefault="00283C98" w:rsidP="00523B7C">
            <w:pPr>
              <w:numPr>
                <w:ilvl w:val="0"/>
                <w:numId w:val="3"/>
              </w:numPr>
              <w:rPr>
                <w:i/>
              </w:rPr>
            </w:pPr>
            <w:r w:rsidRPr="00A2223D">
              <w:rPr>
                <w:b/>
                <w:u w:val="single"/>
              </w:rPr>
              <w:t>Carbon emissions</w:t>
            </w:r>
            <w:r w:rsidR="00726A05">
              <w:rPr>
                <w:b/>
              </w:rPr>
              <w:t xml:space="preserve"> </w:t>
            </w:r>
            <w:r w:rsidR="00A2223D">
              <w:t xml:space="preserve">(noun) </w:t>
            </w:r>
            <w:r w:rsidR="00BF7672">
              <w:rPr>
                <w:i/>
              </w:rPr>
              <w:t>–</w:t>
            </w:r>
            <w:r w:rsidR="00726A05">
              <w:rPr>
                <w:i/>
              </w:rPr>
              <w:t xml:space="preserve"> </w:t>
            </w:r>
            <w:r w:rsidR="00BF7672" w:rsidRPr="00A2223D">
              <w:t xml:space="preserve">The release of carbon into the atmosphere. </w:t>
            </w:r>
            <w:r w:rsidR="00A2223D">
              <w:rPr>
                <w:i/>
              </w:rPr>
              <w:t>Ex) Many people care passionately about reducing carbon emissions.</w:t>
            </w:r>
          </w:p>
          <w:p w14:paraId="71405091" w14:textId="77777777" w:rsidR="00762E77" w:rsidRDefault="00942477" w:rsidP="00B9776D">
            <w:pPr>
              <w:numPr>
                <w:ilvl w:val="0"/>
                <w:numId w:val="3"/>
              </w:numPr>
              <w:rPr>
                <w:i/>
              </w:rPr>
            </w:pPr>
            <w:r w:rsidRPr="00A2223D">
              <w:rPr>
                <w:b/>
                <w:u w:val="single"/>
              </w:rPr>
              <w:t>Carbon footprint</w:t>
            </w:r>
            <w:r w:rsidR="00BF7672">
              <w:rPr>
                <w:i/>
              </w:rPr>
              <w:t xml:space="preserve"> </w:t>
            </w:r>
            <w:r w:rsidR="00A2223D">
              <w:t xml:space="preserve">(noun) </w:t>
            </w:r>
            <w:r w:rsidR="00BF7672" w:rsidRPr="009472A5">
              <w:t xml:space="preserve">– The amount of carbon dioxide released due to the consumption of fossil fuels by a particular person, group, etc. </w:t>
            </w:r>
            <w:r w:rsidR="009472A5">
              <w:rPr>
                <w:i/>
              </w:rPr>
              <w:t>Ex) We</w:t>
            </w:r>
            <w:r w:rsidR="00DA6B48">
              <w:rPr>
                <w:i/>
              </w:rPr>
              <w:t xml:space="preserve"> have partnered with nearby farms in order to reduce the carbon footprint of our delivery trucks.</w:t>
            </w:r>
          </w:p>
          <w:p w14:paraId="43AC1C21" w14:textId="5014DC54" w:rsidR="004F044F" w:rsidRPr="00B9776D" w:rsidRDefault="004F044F" w:rsidP="00B9776D">
            <w:pPr>
              <w:numPr>
                <w:ilvl w:val="0"/>
                <w:numId w:val="3"/>
              </w:numPr>
              <w:rPr>
                <w:i/>
              </w:rPr>
            </w:pPr>
            <w:r>
              <w:rPr>
                <w:b/>
                <w:u w:val="single"/>
              </w:rPr>
              <w:t>Dilemma</w:t>
            </w:r>
            <w:r>
              <w:t xml:space="preserve"> (noun) </w:t>
            </w:r>
            <w:r>
              <w:rPr>
                <w:i/>
              </w:rPr>
              <w:t>–</w:t>
            </w:r>
            <w:r>
              <w:t xml:space="preserve"> a situation in which someone must make a difficult choice </w:t>
            </w:r>
            <w:r>
              <w:rPr>
                <w:i/>
              </w:rPr>
              <w:t xml:space="preserve">Ex) </w:t>
            </w:r>
            <w:r w:rsidRPr="004F044F">
              <w:rPr>
                <w:i/>
              </w:rPr>
              <w:t xml:space="preserve">The country's decision to go to war has caused a major </w:t>
            </w:r>
            <w:r w:rsidRPr="004F044F">
              <w:rPr>
                <w:rStyle w:val="Emphasis"/>
              </w:rPr>
              <w:t>dilemma</w:t>
            </w:r>
            <w:r w:rsidRPr="004F044F">
              <w:rPr>
                <w:i/>
              </w:rPr>
              <w:t xml:space="preserve"> for its allies.</w:t>
            </w:r>
          </w:p>
        </w:tc>
      </w:tr>
      <w:tr w:rsidR="00E43922" w:rsidRPr="00E43922" w14:paraId="0F026FAF" w14:textId="77777777" w:rsidTr="00AE5B0F">
        <w:tc>
          <w:tcPr>
            <w:tcW w:w="8856" w:type="dxa"/>
            <w:shd w:val="clear" w:color="auto" w:fill="auto"/>
          </w:tcPr>
          <w:p w14:paraId="29968894" w14:textId="77777777" w:rsidR="00E43922" w:rsidRPr="00E43922" w:rsidRDefault="00F536BC" w:rsidP="00853060">
            <w:pPr>
              <w:rPr>
                <w:u w:val="single"/>
              </w:rPr>
            </w:pPr>
            <w:r>
              <w:rPr>
                <w:u w:val="single"/>
              </w:rPr>
              <w:t>Questions to Answer:</w:t>
            </w:r>
          </w:p>
        </w:tc>
      </w:tr>
      <w:tr w:rsidR="00E43922" w:rsidRPr="00E43922" w14:paraId="250F0677" w14:textId="77777777" w:rsidTr="00517A13">
        <w:trPr>
          <w:trHeight w:val="467"/>
        </w:trPr>
        <w:tc>
          <w:tcPr>
            <w:tcW w:w="8856" w:type="dxa"/>
            <w:shd w:val="clear" w:color="auto" w:fill="auto"/>
          </w:tcPr>
          <w:p w14:paraId="6B833ED9" w14:textId="77777777" w:rsidR="00E43922" w:rsidRPr="00E43922" w:rsidRDefault="00283C98" w:rsidP="006B5A98">
            <w:pPr>
              <w:pStyle w:val="ListParagraph"/>
              <w:numPr>
                <w:ilvl w:val="0"/>
                <w:numId w:val="9"/>
              </w:numPr>
            </w:pPr>
            <w:r>
              <w:t xml:space="preserve">Sir Richard Branson the billionaire and owner of Virgin Airlines, has a big dilemma. What is it? </w:t>
            </w:r>
          </w:p>
        </w:tc>
      </w:tr>
      <w:tr w:rsidR="00E43922" w:rsidRPr="00E43922" w14:paraId="67E03230" w14:textId="77777777" w:rsidTr="00AE5B0F">
        <w:tc>
          <w:tcPr>
            <w:tcW w:w="8856" w:type="dxa"/>
            <w:shd w:val="clear" w:color="auto" w:fill="auto"/>
          </w:tcPr>
          <w:p w14:paraId="4C77D1FB" w14:textId="77777777" w:rsidR="00A15953" w:rsidRDefault="00B6101E" w:rsidP="00A15953">
            <w:pPr>
              <w:rPr>
                <w:b/>
              </w:rPr>
            </w:pPr>
            <w:r w:rsidRPr="00B6101E">
              <w:t>Answer the question here</w:t>
            </w:r>
            <w:r>
              <w:rPr>
                <w:b/>
              </w:rPr>
              <w:t xml:space="preserve">: </w:t>
            </w:r>
          </w:p>
          <w:p w14:paraId="01D39C34" w14:textId="77777777" w:rsidR="00B31E5C" w:rsidRDefault="00283C98" w:rsidP="00AB4F55">
            <w:pPr>
              <w:rPr>
                <w:b/>
              </w:rPr>
            </w:pPr>
            <w:r>
              <w:rPr>
                <w:b/>
              </w:rPr>
              <w:t xml:space="preserve">             </w:t>
            </w:r>
          </w:p>
          <w:p w14:paraId="2E1C152A" w14:textId="77777777" w:rsidR="00AB4F55" w:rsidRDefault="00AB4F55" w:rsidP="00AB4F55">
            <w:pPr>
              <w:rPr>
                <w:b/>
              </w:rPr>
            </w:pPr>
          </w:p>
          <w:p w14:paraId="2BBF605A" w14:textId="325BAB9E" w:rsidR="00AB4F55" w:rsidRPr="00E43922" w:rsidRDefault="00AB4F55" w:rsidP="00AB4F55">
            <w:pPr>
              <w:rPr>
                <w:b/>
              </w:rPr>
            </w:pPr>
          </w:p>
        </w:tc>
      </w:tr>
      <w:tr w:rsidR="00E43922" w:rsidRPr="00E43922" w14:paraId="4E6585C8" w14:textId="77777777" w:rsidTr="00AE5B0F">
        <w:tc>
          <w:tcPr>
            <w:tcW w:w="8856" w:type="dxa"/>
            <w:shd w:val="clear" w:color="auto" w:fill="auto"/>
          </w:tcPr>
          <w:p w14:paraId="1EF23EF2" w14:textId="77777777" w:rsidR="00E43922" w:rsidRPr="00E43922" w:rsidRDefault="00283C98" w:rsidP="006B5A98">
            <w:pPr>
              <w:pStyle w:val="ListParagraph"/>
              <w:numPr>
                <w:ilvl w:val="0"/>
                <w:numId w:val="9"/>
              </w:numPr>
            </w:pPr>
            <w:r>
              <w:t>Where does most of our energy come from?</w:t>
            </w:r>
          </w:p>
        </w:tc>
      </w:tr>
      <w:tr w:rsidR="00E43922" w:rsidRPr="00E43922" w14:paraId="22EDE544" w14:textId="77777777" w:rsidTr="00AE5B0F">
        <w:tc>
          <w:tcPr>
            <w:tcW w:w="8856" w:type="dxa"/>
            <w:shd w:val="clear" w:color="auto" w:fill="auto"/>
          </w:tcPr>
          <w:p w14:paraId="27CA2884" w14:textId="77777777" w:rsidR="00B6101E" w:rsidRDefault="00B6101E" w:rsidP="00B6101E">
            <w:pPr>
              <w:rPr>
                <w:b/>
              </w:rPr>
            </w:pPr>
            <w:r w:rsidRPr="00B6101E">
              <w:t>Answer the question here</w:t>
            </w:r>
            <w:r>
              <w:rPr>
                <w:b/>
              </w:rPr>
              <w:t xml:space="preserve">: </w:t>
            </w:r>
          </w:p>
          <w:p w14:paraId="11812826" w14:textId="0664AE6D" w:rsidR="00AB4F55" w:rsidRPr="00E43922" w:rsidRDefault="00AB4F55" w:rsidP="00523B7C">
            <w:pPr>
              <w:rPr>
                <w:b/>
              </w:rPr>
            </w:pPr>
          </w:p>
        </w:tc>
      </w:tr>
      <w:tr w:rsidR="00E43922" w:rsidRPr="00E43922" w14:paraId="441BC01B" w14:textId="77777777" w:rsidTr="00AE5B0F">
        <w:tc>
          <w:tcPr>
            <w:tcW w:w="8856" w:type="dxa"/>
            <w:shd w:val="clear" w:color="auto" w:fill="auto"/>
          </w:tcPr>
          <w:p w14:paraId="3ADC9D4E" w14:textId="77777777" w:rsidR="004F044F" w:rsidRDefault="00283C98" w:rsidP="00283C98">
            <w:pPr>
              <w:pStyle w:val="ListParagraph"/>
              <w:numPr>
                <w:ilvl w:val="0"/>
                <w:numId w:val="9"/>
              </w:numPr>
            </w:pPr>
            <w:r>
              <w:lastRenderedPageBreak/>
              <w:t>Thirty-five million years ago Ea</w:t>
            </w:r>
            <w:r w:rsidR="00B9776D">
              <w:t xml:space="preserve">rth’s atmosphere was awash in a) </w:t>
            </w:r>
            <w:r>
              <w:t>____________. But th</w:t>
            </w:r>
            <w:r w:rsidR="00B9776D">
              <w:t xml:space="preserve">is is what Earth looked like: b) </w:t>
            </w:r>
            <w:r>
              <w:t>___________</w:t>
            </w:r>
            <w:r w:rsidR="00B9776D">
              <w:t xml:space="preserve"> </w:t>
            </w:r>
            <w:r>
              <w:t>in South Dakota, palm trees in the Rocky Mountains, and instead of being covered by ice, there were fo</w:t>
            </w:r>
            <w:r w:rsidR="00B9776D">
              <w:t xml:space="preserve">rests in </w:t>
            </w:r>
          </w:p>
          <w:p w14:paraId="1B8122AB" w14:textId="3C8B8337" w:rsidR="00E43922" w:rsidRPr="00E43922" w:rsidRDefault="00B9776D" w:rsidP="004F044F">
            <w:pPr>
              <w:pStyle w:val="ListParagraph"/>
            </w:pPr>
            <w:r>
              <w:t xml:space="preserve">c) </w:t>
            </w:r>
            <w:r w:rsidR="00283C98">
              <w:t xml:space="preserve">___________. Over millions of </w:t>
            </w:r>
            <w:r>
              <w:t>years, those trees pulled the d)</w:t>
            </w:r>
            <w:r w:rsidR="00283C98">
              <w:t xml:space="preserve"> __________ out of the air to grow. The same process created the coal we see here, in West Virginia. </w:t>
            </w:r>
            <w:r w:rsidR="00283C98">
              <w:rPr>
                <w:b/>
              </w:rPr>
              <w:t xml:space="preserve"> </w:t>
            </w:r>
          </w:p>
        </w:tc>
      </w:tr>
      <w:tr w:rsidR="00E43922" w:rsidRPr="00E43922" w14:paraId="2D15B257" w14:textId="77777777" w:rsidTr="00AE5B0F">
        <w:tc>
          <w:tcPr>
            <w:tcW w:w="8856" w:type="dxa"/>
            <w:shd w:val="clear" w:color="auto" w:fill="auto"/>
          </w:tcPr>
          <w:p w14:paraId="06425792" w14:textId="77777777" w:rsidR="00283C98" w:rsidRDefault="00B6101E" w:rsidP="00AB4F55">
            <w:pPr>
              <w:rPr>
                <w:b/>
              </w:rPr>
            </w:pPr>
            <w:r w:rsidRPr="00B6101E">
              <w:t>Answer the question here</w:t>
            </w:r>
            <w:r>
              <w:rPr>
                <w:b/>
              </w:rPr>
              <w:t xml:space="preserve">: </w:t>
            </w:r>
          </w:p>
          <w:p w14:paraId="682A3367" w14:textId="77777777" w:rsidR="00AB4F55" w:rsidRDefault="00AB4F55" w:rsidP="00AB4F55">
            <w:pPr>
              <w:rPr>
                <w:b/>
              </w:rPr>
            </w:pPr>
          </w:p>
          <w:p w14:paraId="7020958A" w14:textId="580300CB" w:rsidR="00AB4F55" w:rsidRPr="00AB4F55" w:rsidRDefault="00AB4F55" w:rsidP="00AB4F55">
            <w:pPr>
              <w:rPr>
                <w:b/>
              </w:rPr>
            </w:pPr>
          </w:p>
        </w:tc>
      </w:tr>
      <w:tr w:rsidR="00E43922" w:rsidRPr="00E43922" w14:paraId="00BEC1B7" w14:textId="77777777" w:rsidTr="00AE5B0F">
        <w:tc>
          <w:tcPr>
            <w:tcW w:w="8856" w:type="dxa"/>
            <w:shd w:val="clear" w:color="auto" w:fill="auto"/>
          </w:tcPr>
          <w:p w14:paraId="346779F7" w14:textId="77777777" w:rsidR="00E43922" w:rsidRPr="00E43922" w:rsidRDefault="00283C98" w:rsidP="00E222E0">
            <w:pPr>
              <w:pStyle w:val="ListParagraph"/>
              <w:numPr>
                <w:ilvl w:val="0"/>
                <w:numId w:val="9"/>
              </w:numPr>
            </w:pPr>
            <w:r>
              <w:t xml:space="preserve">What is the wedge theory created by Stephan </w:t>
            </w:r>
            <w:proofErr w:type="spellStart"/>
            <w:r>
              <w:t>Pacala</w:t>
            </w:r>
            <w:proofErr w:type="spellEnd"/>
            <w:r>
              <w:t>?</w:t>
            </w:r>
          </w:p>
        </w:tc>
      </w:tr>
      <w:tr w:rsidR="00E43922" w:rsidRPr="00E43922" w14:paraId="6EACF654" w14:textId="77777777" w:rsidTr="00AE5B0F">
        <w:tc>
          <w:tcPr>
            <w:tcW w:w="8856" w:type="dxa"/>
            <w:shd w:val="clear" w:color="auto" w:fill="auto"/>
          </w:tcPr>
          <w:p w14:paraId="311A39CF" w14:textId="77777777" w:rsidR="00125B0F" w:rsidRDefault="00B6101E" w:rsidP="00853060">
            <w:pPr>
              <w:rPr>
                <w:b/>
              </w:rPr>
            </w:pPr>
            <w:r w:rsidRPr="00B6101E">
              <w:t>Answer the question here</w:t>
            </w:r>
            <w:r>
              <w:rPr>
                <w:b/>
              </w:rPr>
              <w:t xml:space="preserve">: </w:t>
            </w:r>
          </w:p>
          <w:p w14:paraId="2AF860B8" w14:textId="77777777" w:rsidR="00B31E5C" w:rsidRDefault="00283C98" w:rsidP="00AB4F55">
            <w:pPr>
              <w:rPr>
                <w:b/>
              </w:rPr>
            </w:pPr>
            <w:r>
              <w:rPr>
                <w:b/>
              </w:rPr>
              <w:t xml:space="preserve">             </w:t>
            </w:r>
          </w:p>
          <w:p w14:paraId="15A3426C" w14:textId="77777777" w:rsidR="00AB4F55" w:rsidRDefault="00AB4F55" w:rsidP="00AB4F55">
            <w:pPr>
              <w:rPr>
                <w:b/>
              </w:rPr>
            </w:pPr>
          </w:p>
          <w:p w14:paraId="56289A1C" w14:textId="3602F832" w:rsidR="00AB4F55" w:rsidRPr="00E43922" w:rsidRDefault="00AB4F55" w:rsidP="00AB4F55">
            <w:pPr>
              <w:rPr>
                <w:b/>
              </w:rPr>
            </w:pPr>
          </w:p>
        </w:tc>
      </w:tr>
      <w:tr w:rsidR="00E43922" w:rsidRPr="00E43922" w14:paraId="5F3D3E85" w14:textId="77777777" w:rsidTr="00AE5B0F">
        <w:tc>
          <w:tcPr>
            <w:tcW w:w="8856" w:type="dxa"/>
            <w:shd w:val="clear" w:color="auto" w:fill="auto"/>
          </w:tcPr>
          <w:p w14:paraId="7C72E80D" w14:textId="77777777" w:rsidR="00E43922" w:rsidRPr="00E43922" w:rsidRDefault="00283C98" w:rsidP="008F2F46">
            <w:pPr>
              <w:pStyle w:val="ListParagraph"/>
              <w:numPr>
                <w:ilvl w:val="0"/>
                <w:numId w:val="9"/>
              </w:numPr>
            </w:pPr>
            <w:r>
              <w:t>What are the four categories in the “wedge game”?</w:t>
            </w:r>
          </w:p>
        </w:tc>
      </w:tr>
      <w:tr w:rsidR="00E43922" w:rsidRPr="00E43922" w14:paraId="08AA5250" w14:textId="77777777" w:rsidTr="00AE5B0F">
        <w:tc>
          <w:tcPr>
            <w:tcW w:w="8856" w:type="dxa"/>
            <w:shd w:val="clear" w:color="auto" w:fill="auto"/>
          </w:tcPr>
          <w:p w14:paraId="4B9461A3" w14:textId="77777777" w:rsidR="008B7147" w:rsidRDefault="00B6101E" w:rsidP="00B6101E">
            <w:pPr>
              <w:rPr>
                <w:b/>
              </w:rPr>
            </w:pPr>
            <w:r w:rsidRPr="00B6101E">
              <w:t>Answer the question here</w:t>
            </w:r>
            <w:r>
              <w:rPr>
                <w:b/>
              </w:rPr>
              <w:t xml:space="preserve">: </w:t>
            </w:r>
          </w:p>
          <w:p w14:paraId="659E8C42" w14:textId="77777777" w:rsidR="00FF2FF8" w:rsidRDefault="00FF2FF8" w:rsidP="00AB4F55">
            <w:pPr>
              <w:rPr>
                <w:b/>
              </w:rPr>
            </w:pPr>
          </w:p>
          <w:p w14:paraId="0E77A176" w14:textId="77777777" w:rsidR="00AB4F55" w:rsidRDefault="00AB4F55" w:rsidP="00AB4F55">
            <w:pPr>
              <w:rPr>
                <w:b/>
              </w:rPr>
            </w:pPr>
          </w:p>
          <w:p w14:paraId="1E79EB69" w14:textId="77777777" w:rsidR="00AB4F55" w:rsidRDefault="00AB4F55" w:rsidP="00AB4F55">
            <w:pPr>
              <w:rPr>
                <w:b/>
              </w:rPr>
            </w:pPr>
          </w:p>
          <w:p w14:paraId="4648CFD2" w14:textId="77777777" w:rsidR="00AB4F55" w:rsidRDefault="00AB4F55" w:rsidP="00AB4F55">
            <w:pPr>
              <w:rPr>
                <w:b/>
              </w:rPr>
            </w:pPr>
          </w:p>
          <w:p w14:paraId="42574D5B" w14:textId="77777777" w:rsidR="00AB4F55" w:rsidRDefault="00AB4F55" w:rsidP="00AB4F55">
            <w:pPr>
              <w:rPr>
                <w:b/>
              </w:rPr>
            </w:pPr>
          </w:p>
          <w:p w14:paraId="0E19A3B7" w14:textId="77777777" w:rsidR="00AB4F55" w:rsidRPr="00AB4F55" w:rsidRDefault="00AB4F55" w:rsidP="00AB4F55">
            <w:pPr>
              <w:rPr>
                <w:b/>
              </w:rPr>
            </w:pPr>
          </w:p>
        </w:tc>
      </w:tr>
      <w:tr w:rsidR="00E43922" w:rsidRPr="00E43922" w14:paraId="5A830F04" w14:textId="77777777" w:rsidTr="00AE5B0F">
        <w:tc>
          <w:tcPr>
            <w:tcW w:w="8856" w:type="dxa"/>
            <w:shd w:val="clear" w:color="auto" w:fill="auto"/>
          </w:tcPr>
          <w:p w14:paraId="09248EB3" w14:textId="71229CEF" w:rsidR="00E43922" w:rsidRPr="00E43922" w:rsidRDefault="00D03340" w:rsidP="00B9776D">
            <w:pPr>
              <w:numPr>
                <w:ilvl w:val="0"/>
                <w:numId w:val="9"/>
              </w:numPr>
            </w:pPr>
            <w:r>
              <w:t>What</w:t>
            </w:r>
            <w:r w:rsidR="00B9776D">
              <w:t xml:space="preserve"> makes solving our </w:t>
            </w:r>
            <w:r>
              <w:t xml:space="preserve">“carbon problem” </w:t>
            </w:r>
            <w:r w:rsidR="00B9776D">
              <w:t>difficult? W</w:t>
            </w:r>
            <w:r>
              <w:t>hy?</w:t>
            </w:r>
          </w:p>
        </w:tc>
      </w:tr>
      <w:tr w:rsidR="00E43922" w:rsidRPr="00E43922" w14:paraId="0561EC8B" w14:textId="77777777" w:rsidTr="00AE5B0F">
        <w:tc>
          <w:tcPr>
            <w:tcW w:w="8856" w:type="dxa"/>
            <w:shd w:val="clear" w:color="auto" w:fill="auto"/>
          </w:tcPr>
          <w:p w14:paraId="70E3E9D0" w14:textId="77777777" w:rsidR="00B31E5C" w:rsidRDefault="00B6101E" w:rsidP="00853060">
            <w:pPr>
              <w:rPr>
                <w:b/>
              </w:rPr>
            </w:pPr>
            <w:r w:rsidRPr="00B6101E">
              <w:t>Answer the question here</w:t>
            </w:r>
            <w:r>
              <w:rPr>
                <w:b/>
              </w:rPr>
              <w:t xml:space="preserve">: </w:t>
            </w:r>
          </w:p>
          <w:p w14:paraId="2A3F7A78" w14:textId="77777777" w:rsidR="00FF2FF8" w:rsidRDefault="00FF2FF8" w:rsidP="00AB4F55">
            <w:pPr>
              <w:rPr>
                <w:b/>
              </w:rPr>
            </w:pPr>
          </w:p>
          <w:p w14:paraId="171427CB" w14:textId="77777777" w:rsidR="00AB4F55" w:rsidRDefault="00AB4F55" w:rsidP="00AB4F55">
            <w:pPr>
              <w:rPr>
                <w:b/>
              </w:rPr>
            </w:pPr>
          </w:p>
          <w:p w14:paraId="3F297F2F" w14:textId="77777777" w:rsidR="00AB4F55" w:rsidRDefault="00AB4F55" w:rsidP="00AB4F55">
            <w:pPr>
              <w:rPr>
                <w:b/>
              </w:rPr>
            </w:pPr>
          </w:p>
          <w:p w14:paraId="360104EB" w14:textId="77777777" w:rsidR="00AB4F55" w:rsidRDefault="00AB4F55" w:rsidP="00AB4F55">
            <w:pPr>
              <w:rPr>
                <w:b/>
              </w:rPr>
            </w:pPr>
          </w:p>
          <w:p w14:paraId="7B475575" w14:textId="77777777" w:rsidR="00AB4F55" w:rsidRDefault="00AB4F55" w:rsidP="00AB4F55">
            <w:pPr>
              <w:rPr>
                <w:b/>
              </w:rPr>
            </w:pPr>
          </w:p>
          <w:p w14:paraId="41AC2DB2" w14:textId="77777777" w:rsidR="00AB4F55" w:rsidRPr="00E43922" w:rsidRDefault="00AB4F55" w:rsidP="00AB4F55">
            <w:pPr>
              <w:rPr>
                <w:b/>
              </w:rPr>
            </w:pPr>
          </w:p>
        </w:tc>
      </w:tr>
      <w:tr w:rsidR="00E43922" w:rsidRPr="00E43922" w14:paraId="0BCA3F23" w14:textId="77777777" w:rsidTr="00AE5B0F">
        <w:tc>
          <w:tcPr>
            <w:tcW w:w="8856" w:type="dxa"/>
            <w:shd w:val="clear" w:color="auto" w:fill="auto"/>
          </w:tcPr>
          <w:p w14:paraId="18BC5309" w14:textId="2EAC92FC" w:rsidR="00E43922" w:rsidRPr="00E43922" w:rsidRDefault="001C5048" w:rsidP="001C5048">
            <w:pPr>
              <w:numPr>
                <w:ilvl w:val="0"/>
                <w:numId w:val="9"/>
              </w:numPr>
            </w:pPr>
            <w:r>
              <w:t>Why is coal important</w:t>
            </w:r>
            <w:r w:rsidR="004F044F">
              <w:t xml:space="preserve"> </w:t>
            </w:r>
            <w:r>
              <w:t>part of energy</w:t>
            </w:r>
            <w:r w:rsidR="004F044F">
              <w:t xml:space="preserve"> </w:t>
            </w:r>
            <w:r>
              <w:t xml:space="preserve">in the world </w:t>
            </w:r>
            <w:r w:rsidR="004F044F">
              <w:t>right now</w:t>
            </w:r>
            <w:r w:rsidR="00D03340">
              <w:t>?</w:t>
            </w:r>
          </w:p>
        </w:tc>
      </w:tr>
      <w:tr w:rsidR="00E43922" w:rsidRPr="00E43922" w14:paraId="4A1A46B8" w14:textId="77777777" w:rsidTr="00AE5B0F">
        <w:tc>
          <w:tcPr>
            <w:tcW w:w="8856" w:type="dxa"/>
            <w:shd w:val="clear" w:color="auto" w:fill="auto"/>
          </w:tcPr>
          <w:p w14:paraId="68E4E466" w14:textId="77777777" w:rsidR="00B31E5C" w:rsidRDefault="00B6101E" w:rsidP="00853060">
            <w:pPr>
              <w:rPr>
                <w:b/>
              </w:rPr>
            </w:pPr>
            <w:r w:rsidRPr="00B6101E">
              <w:t>Answer the question here</w:t>
            </w:r>
            <w:r>
              <w:rPr>
                <w:b/>
              </w:rPr>
              <w:t xml:space="preserve">: </w:t>
            </w:r>
          </w:p>
          <w:p w14:paraId="5D62F43A" w14:textId="77777777" w:rsidR="00FF2FF8" w:rsidRDefault="00D03340" w:rsidP="00AB4F55">
            <w:pPr>
              <w:rPr>
                <w:b/>
              </w:rPr>
            </w:pPr>
            <w:r>
              <w:rPr>
                <w:b/>
              </w:rPr>
              <w:t xml:space="preserve">             </w:t>
            </w:r>
          </w:p>
          <w:p w14:paraId="1ECD25A2" w14:textId="77777777" w:rsidR="00AB4F55" w:rsidRDefault="00AB4F55" w:rsidP="00AB4F55">
            <w:pPr>
              <w:rPr>
                <w:b/>
              </w:rPr>
            </w:pPr>
          </w:p>
          <w:p w14:paraId="38403534" w14:textId="77777777" w:rsidR="00AB4F55" w:rsidRDefault="00AB4F55" w:rsidP="00AB4F55">
            <w:pPr>
              <w:rPr>
                <w:b/>
              </w:rPr>
            </w:pPr>
          </w:p>
          <w:p w14:paraId="194A1527" w14:textId="7AA66AFA" w:rsidR="00AB4F55" w:rsidRPr="00E43922" w:rsidRDefault="00AB4F55" w:rsidP="00AB4F55">
            <w:pPr>
              <w:rPr>
                <w:b/>
              </w:rPr>
            </w:pPr>
          </w:p>
        </w:tc>
      </w:tr>
      <w:tr w:rsidR="00E43922" w:rsidRPr="00E43922" w14:paraId="472A5D60" w14:textId="77777777" w:rsidTr="00AE5B0F">
        <w:tc>
          <w:tcPr>
            <w:tcW w:w="8856" w:type="dxa"/>
            <w:shd w:val="clear" w:color="auto" w:fill="auto"/>
          </w:tcPr>
          <w:p w14:paraId="6D17DA9B" w14:textId="32117B24" w:rsidR="00E43922" w:rsidRPr="00E43922" w:rsidRDefault="00942477" w:rsidP="00FF2FF8">
            <w:pPr>
              <w:numPr>
                <w:ilvl w:val="0"/>
                <w:numId w:val="9"/>
              </w:numPr>
            </w:pPr>
            <w:r>
              <w:t>How much carbon does the average American produce from drivin</w:t>
            </w:r>
            <w:r w:rsidR="004F044F">
              <w:t>g, flying, buying, and heating i</w:t>
            </w:r>
            <w:r>
              <w:t xml:space="preserve">n one year? How much </w:t>
            </w:r>
            <w:r w:rsidR="004F044F">
              <w:t xml:space="preserve">carbon </w:t>
            </w:r>
            <w:r>
              <w:t xml:space="preserve">does the average American family produce in one year? </w:t>
            </w:r>
          </w:p>
        </w:tc>
      </w:tr>
      <w:tr w:rsidR="00E43922" w:rsidRPr="00E43922" w14:paraId="46CFD317" w14:textId="77777777" w:rsidTr="00AE5B0F">
        <w:tc>
          <w:tcPr>
            <w:tcW w:w="8856" w:type="dxa"/>
            <w:shd w:val="clear" w:color="auto" w:fill="auto"/>
          </w:tcPr>
          <w:p w14:paraId="3F4D0976" w14:textId="77777777" w:rsidR="004A656F" w:rsidRDefault="00B6101E" w:rsidP="00853060">
            <w:pPr>
              <w:rPr>
                <w:b/>
              </w:rPr>
            </w:pPr>
            <w:r w:rsidRPr="00B6101E">
              <w:t>Answer the question here</w:t>
            </w:r>
            <w:r>
              <w:rPr>
                <w:b/>
              </w:rPr>
              <w:t xml:space="preserve">: </w:t>
            </w:r>
          </w:p>
          <w:p w14:paraId="0970C8B1" w14:textId="1245E775" w:rsidR="00FF2FF8" w:rsidRPr="00E43922" w:rsidRDefault="00942477" w:rsidP="00AB4F55">
            <w:pPr>
              <w:rPr>
                <w:b/>
              </w:rPr>
            </w:pPr>
            <w:r>
              <w:rPr>
                <w:b/>
              </w:rPr>
              <w:t xml:space="preserve">          </w:t>
            </w:r>
          </w:p>
        </w:tc>
      </w:tr>
      <w:tr w:rsidR="00E43922" w:rsidRPr="00E43922" w14:paraId="514CAA8D" w14:textId="77777777" w:rsidTr="00AE5B0F">
        <w:tc>
          <w:tcPr>
            <w:tcW w:w="8856" w:type="dxa"/>
            <w:shd w:val="clear" w:color="auto" w:fill="auto"/>
          </w:tcPr>
          <w:p w14:paraId="2DE1FA50" w14:textId="77777777" w:rsidR="00E43922" w:rsidRPr="00E43922" w:rsidRDefault="00942477" w:rsidP="00DD6FE6">
            <w:pPr>
              <w:numPr>
                <w:ilvl w:val="0"/>
                <w:numId w:val="9"/>
              </w:numPr>
            </w:pPr>
            <w:r>
              <w:t>How can we get energy with the least amount of carbon emissions?</w:t>
            </w:r>
          </w:p>
        </w:tc>
      </w:tr>
      <w:tr w:rsidR="00E43922" w:rsidRPr="00E43922" w14:paraId="2394E493" w14:textId="77777777" w:rsidTr="00AE5B0F">
        <w:tc>
          <w:tcPr>
            <w:tcW w:w="8856" w:type="dxa"/>
            <w:shd w:val="clear" w:color="auto" w:fill="auto"/>
          </w:tcPr>
          <w:p w14:paraId="0537B4C0" w14:textId="77777777" w:rsidR="00125B0F" w:rsidRDefault="00B6101E" w:rsidP="00853060">
            <w:pPr>
              <w:rPr>
                <w:b/>
              </w:rPr>
            </w:pPr>
            <w:r w:rsidRPr="00B6101E">
              <w:t>Answer the question here</w:t>
            </w:r>
            <w:r>
              <w:rPr>
                <w:b/>
              </w:rPr>
              <w:t xml:space="preserve">: </w:t>
            </w:r>
          </w:p>
          <w:p w14:paraId="3E10F9F9" w14:textId="77777777" w:rsidR="008B4DDA" w:rsidRDefault="008B4DDA" w:rsidP="00523B7C">
            <w:pPr>
              <w:rPr>
                <w:b/>
              </w:rPr>
            </w:pPr>
          </w:p>
          <w:p w14:paraId="451DCED7" w14:textId="602672DA" w:rsidR="00AB4F55" w:rsidRPr="00E43922" w:rsidRDefault="00AB4F55" w:rsidP="00523B7C">
            <w:pPr>
              <w:rPr>
                <w:b/>
              </w:rPr>
            </w:pPr>
          </w:p>
        </w:tc>
      </w:tr>
      <w:tr w:rsidR="00E43922" w:rsidRPr="00E43922" w14:paraId="1A29B6CE" w14:textId="77777777" w:rsidTr="00AE5B0F">
        <w:tc>
          <w:tcPr>
            <w:tcW w:w="8856" w:type="dxa"/>
            <w:shd w:val="clear" w:color="auto" w:fill="auto"/>
          </w:tcPr>
          <w:p w14:paraId="2211A668" w14:textId="77777777" w:rsidR="00E43922" w:rsidRPr="00E43922" w:rsidRDefault="00942477" w:rsidP="00EE2BEE">
            <w:pPr>
              <w:numPr>
                <w:ilvl w:val="0"/>
                <w:numId w:val="9"/>
              </w:numPr>
            </w:pPr>
            <w:r>
              <w:lastRenderedPageBreak/>
              <w:t xml:space="preserve">Stephan </w:t>
            </w:r>
            <w:proofErr w:type="spellStart"/>
            <w:r>
              <w:t>Pacala</w:t>
            </w:r>
            <w:proofErr w:type="spellEnd"/>
            <w:r>
              <w:t xml:space="preserve"> says that if every person in the world had a few square meters of solar panels, the energy generated will be enough for the whole world. If the solution is so simple, why don’t we do it?</w:t>
            </w:r>
          </w:p>
        </w:tc>
      </w:tr>
      <w:tr w:rsidR="00E43922" w:rsidRPr="00E43922" w14:paraId="57E687ED" w14:textId="77777777" w:rsidTr="00AE5B0F">
        <w:tc>
          <w:tcPr>
            <w:tcW w:w="8856" w:type="dxa"/>
            <w:shd w:val="clear" w:color="auto" w:fill="auto"/>
          </w:tcPr>
          <w:p w14:paraId="4D56BA34" w14:textId="77777777" w:rsidR="00927FCA" w:rsidRDefault="00B6101E" w:rsidP="00853060">
            <w:pPr>
              <w:rPr>
                <w:b/>
              </w:rPr>
            </w:pPr>
            <w:r w:rsidRPr="00B6101E">
              <w:t>Answer the question here</w:t>
            </w:r>
            <w:r>
              <w:rPr>
                <w:b/>
              </w:rPr>
              <w:t xml:space="preserve">: </w:t>
            </w:r>
          </w:p>
          <w:p w14:paraId="13322DAB" w14:textId="7A7943F9" w:rsidR="00B31E5C" w:rsidRDefault="00942477" w:rsidP="00942477">
            <w:pPr>
              <w:ind w:left="720" w:hanging="720"/>
              <w:rPr>
                <w:b/>
              </w:rPr>
            </w:pPr>
            <w:r>
              <w:rPr>
                <w:b/>
              </w:rPr>
              <w:t xml:space="preserve">            </w:t>
            </w:r>
          </w:p>
          <w:p w14:paraId="21AEE812" w14:textId="77777777" w:rsidR="00AB4F55" w:rsidRDefault="00AB4F55" w:rsidP="00AB4F55">
            <w:pPr>
              <w:rPr>
                <w:b/>
              </w:rPr>
            </w:pPr>
          </w:p>
          <w:p w14:paraId="070EA542" w14:textId="77777777" w:rsidR="00FF2FF8" w:rsidRPr="00E43922" w:rsidRDefault="00FF2FF8" w:rsidP="00853060">
            <w:pPr>
              <w:rPr>
                <w:b/>
              </w:rPr>
            </w:pPr>
          </w:p>
        </w:tc>
      </w:tr>
      <w:tr w:rsidR="00E43922" w:rsidRPr="00E43922" w14:paraId="1B326EB8" w14:textId="77777777" w:rsidTr="00AE5B0F">
        <w:tc>
          <w:tcPr>
            <w:tcW w:w="8856" w:type="dxa"/>
            <w:shd w:val="clear" w:color="auto" w:fill="auto"/>
          </w:tcPr>
          <w:p w14:paraId="41F97CB8" w14:textId="6820A1E8" w:rsidR="00E43922" w:rsidRPr="00E43922" w:rsidRDefault="004F044F" w:rsidP="00BF3E16">
            <w:pPr>
              <w:numPr>
                <w:ilvl w:val="0"/>
                <w:numId w:val="9"/>
              </w:numPr>
            </w:pPr>
            <w:r>
              <w:t xml:space="preserve">How much does jet fuel made in a </w:t>
            </w:r>
            <w:r w:rsidR="003A47BD">
              <w:t>laboratory cost?</w:t>
            </w:r>
          </w:p>
        </w:tc>
      </w:tr>
      <w:tr w:rsidR="00E43922" w:rsidRPr="00E43922" w14:paraId="06E75A7F" w14:textId="77777777" w:rsidTr="00AE5B0F">
        <w:tc>
          <w:tcPr>
            <w:tcW w:w="8856" w:type="dxa"/>
            <w:shd w:val="clear" w:color="auto" w:fill="auto"/>
          </w:tcPr>
          <w:p w14:paraId="7DE7072A" w14:textId="230AD26B" w:rsidR="00AB4F55" w:rsidRDefault="00B6101E" w:rsidP="00853060">
            <w:pPr>
              <w:rPr>
                <w:b/>
              </w:rPr>
            </w:pPr>
            <w:r w:rsidRPr="00B6101E">
              <w:t>Answer the question here</w:t>
            </w:r>
            <w:r>
              <w:rPr>
                <w:b/>
              </w:rPr>
              <w:t>:</w:t>
            </w:r>
          </w:p>
          <w:p w14:paraId="4209A40D" w14:textId="77777777" w:rsidR="001844E6" w:rsidRPr="00E43922" w:rsidRDefault="001844E6" w:rsidP="00853060">
            <w:pPr>
              <w:rPr>
                <w:b/>
              </w:rPr>
            </w:pPr>
          </w:p>
        </w:tc>
      </w:tr>
      <w:tr w:rsidR="00E43922" w:rsidRPr="00E43922" w14:paraId="0AF22CCC" w14:textId="77777777" w:rsidTr="00AE5B0F">
        <w:tc>
          <w:tcPr>
            <w:tcW w:w="8856" w:type="dxa"/>
            <w:shd w:val="clear" w:color="auto" w:fill="auto"/>
          </w:tcPr>
          <w:p w14:paraId="74877075" w14:textId="2773B00F" w:rsidR="00E43922" w:rsidRPr="00E43922" w:rsidRDefault="003A47BD" w:rsidP="00FF2FF8">
            <w:pPr>
              <w:numPr>
                <w:ilvl w:val="0"/>
                <w:numId w:val="9"/>
              </w:numPr>
            </w:pPr>
            <w:r>
              <w:t>What can efficiency improvements do</w:t>
            </w:r>
            <w:r w:rsidR="001C5048">
              <w:t xml:space="preserve"> to improve energy costs</w:t>
            </w:r>
            <w:r>
              <w:t>?</w:t>
            </w:r>
          </w:p>
        </w:tc>
      </w:tr>
      <w:tr w:rsidR="00E43922" w:rsidRPr="00E43922" w14:paraId="75FEEEE4" w14:textId="77777777" w:rsidTr="00AE5B0F">
        <w:tc>
          <w:tcPr>
            <w:tcW w:w="8856" w:type="dxa"/>
            <w:shd w:val="clear" w:color="auto" w:fill="auto"/>
          </w:tcPr>
          <w:p w14:paraId="07AD3DFE" w14:textId="77777777" w:rsidR="00713BF6" w:rsidRDefault="00B6101E" w:rsidP="00B6101E">
            <w:pPr>
              <w:rPr>
                <w:b/>
              </w:rPr>
            </w:pPr>
            <w:r w:rsidRPr="00B6101E">
              <w:t>Answer the question here</w:t>
            </w:r>
            <w:r>
              <w:rPr>
                <w:b/>
              </w:rPr>
              <w:t xml:space="preserve">: </w:t>
            </w:r>
          </w:p>
          <w:p w14:paraId="66DE974C" w14:textId="77777777" w:rsidR="00B31E5C" w:rsidRDefault="00B31E5C" w:rsidP="00523B7C">
            <w:pPr>
              <w:rPr>
                <w:b/>
              </w:rPr>
            </w:pPr>
          </w:p>
          <w:p w14:paraId="045F1ADA" w14:textId="77777777" w:rsidR="00AB4F55" w:rsidRDefault="00AB4F55" w:rsidP="00523B7C">
            <w:pPr>
              <w:rPr>
                <w:b/>
              </w:rPr>
            </w:pPr>
          </w:p>
          <w:p w14:paraId="3F25E2AB" w14:textId="77777777" w:rsidR="00AB4F55" w:rsidRDefault="00AB4F55" w:rsidP="00523B7C">
            <w:pPr>
              <w:rPr>
                <w:b/>
              </w:rPr>
            </w:pPr>
          </w:p>
          <w:p w14:paraId="1C2FEF60" w14:textId="71370598" w:rsidR="00AB4F55" w:rsidRPr="00E43922" w:rsidRDefault="00AB4F55" w:rsidP="00523B7C">
            <w:pPr>
              <w:rPr>
                <w:b/>
              </w:rPr>
            </w:pPr>
          </w:p>
        </w:tc>
      </w:tr>
      <w:tr w:rsidR="00E43922" w:rsidRPr="00E43922" w14:paraId="69C1D272" w14:textId="77777777" w:rsidTr="00AE5B0F">
        <w:tc>
          <w:tcPr>
            <w:tcW w:w="8856" w:type="dxa"/>
            <w:shd w:val="clear" w:color="auto" w:fill="auto"/>
          </w:tcPr>
          <w:p w14:paraId="19B1D708" w14:textId="77777777" w:rsidR="004F044F" w:rsidRDefault="004F044F" w:rsidP="00E0411D">
            <w:pPr>
              <w:numPr>
                <w:ilvl w:val="0"/>
                <w:numId w:val="9"/>
              </w:numPr>
            </w:pPr>
            <w:r>
              <w:t xml:space="preserve">According to the a) </w:t>
            </w:r>
            <w:r w:rsidR="00E0411D">
              <w:softHyphen/>
            </w:r>
            <w:r w:rsidR="00E0411D">
              <w:softHyphen/>
            </w:r>
            <w:r w:rsidR="00E0411D">
              <w:softHyphen/>
            </w:r>
            <w:r w:rsidR="00E0411D">
              <w:softHyphen/>
              <w:t>__</w:t>
            </w:r>
            <w:r>
              <w:t xml:space="preserve">_______ __________, replacing b) </w:t>
            </w:r>
            <w:r w:rsidR="00E0411D">
              <w:t>____________</w:t>
            </w:r>
            <w:r>
              <w:t xml:space="preserve"> coal plants with c) </w:t>
            </w:r>
            <w:r w:rsidR="00E0411D">
              <w:t>____________ power would</w:t>
            </w:r>
            <w:r>
              <w:t xml:space="preserve"> solve on wedge of the needed </w:t>
            </w:r>
          </w:p>
          <w:p w14:paraId="501FA9CC" w14:textId="56931F34" w:rsidR="00E43922" w:rsidRPr="00E43922" w:rsidRDefault="004F044F" w:rsidP="004F044F">
            <w:pPr>
              <w:ind w:left="720"/>
            </w:pPr>
            <w:r>
              <w:t xml:space="preserve">d) </w:t>
            </w:r>
            <w:r w:rsidR="00E0411D">
              <w:t xml:space="preserve">___________ solution. But can nuclear be made safer? </w:t>
            </w:r>
          </w:p>
        </w:tc>
      </w:tr>
      <w:tr w:rsidR="00E43922" w:rsidRPr="00E43922" w14:paraId="180AD0E1" w14:textId="77777777" w:rsidTr="00AE5B0F">
        <w:tc>
          <w:tcPr>
            <w:tcW w:w="8856" w:type="dxa"/>
            <w:shd w:val="clear" w:color="auto" w:fill="auto"/>
          </w:tcPr>
          <w:p w14:paraId="4BB3495D" w14:textId="77777777" w:rsidR="00B31E5C" w:rsidRDefault="00B6101E" w:rsidP="00853060">
            <w:pPr>
              <w:rPr>
                <w:b/>
              </w:rPr>
            </w:pPr>
            <w:r w:rsidRPr="00B6101E">
              <w:t>Answer the question here</w:t>
            </w:r>
            <w:r>
              <w:rPr>
                <w:b/>
              </w:rPr>
              <w:t xml:space="preserve">: </w:t>
            </w:r>
          </w:p>
          <w:p w14:paraId="40BC1C0B" w14:textId="77777777" w:rsidR="00E0411D" w:rsidRDefault="00E0411D" w:rsidP="00AB4F55">
            <w:pPr>
              <w:rPr>
                <w:b/>
              </w:rPr>
            </w:pPr>
          </w:p>
          <w:p w14:paraId="0B8C9B34" w14:textId="77777777" w:rsidR="00AB4F55" w:rsidRDefault="00AB4F55" w:rsidP="00AB4F55">
            <w:pPr>
              <w:rPr>
                <w:b/>
              </w:rPr>
            </w:pPr>
          </w:p>
          <w:p w14:paraId="4963E311" w14:textId="2B759456" w:rsidR="00AB4F55" w:rsidRPr="00AB4F55" w:rsidRDefault="00AB4F55" w:rsidP="00AB4F55">
            <w:pPr>
              <w:rPr>
                <w:b/>
              </w:rPr>
            </w:pPr>
          </w:p>
        </w:tc>
      </w:tr>
      <w:tr w:rsidR="003620BC" w:rsidRPr="00E43922" w14:paraId="6CF506BA" w14:textId="77777777" w:rsidTr="00AE5B0F">
        <w:tc>
          <w:tcPr>
            <w:tcW w:w="8856" w:type="dxa"/>
            <w:shd w:val="clear" w:color="auto" w:fill="auto"/>
          </w:tcPr>
          <w:p w14:paraId="71FC0913" w14:textId="507EDA6A" w:rsidR="003620BC" w:rsidRPr="00E43922" w:rsidRDefault="00726A05" w:rsidP="001C5048">
            <w:pPr>
              <w:pStyle w:val="ListParagraph"/>
              <w:numPr>
                <w:ilvl w:val="0"/>
                <w:numId w:val="9"/>
              </w:numPr>
            </w:pPr>
            <w:r>
              <w:t xml:space="preserve">Nuclear power plants are one of the carbon-free emission technologies that works </w:t>
            </w:r>
            <w:r w:rsidR="001C5048">
              <w:t>well today, but there is still one problem. What is that problem</w:t>
            </w:r>
            <w:r>
              <w:t>?</w:t>
            </w:r>
          </w:p>
        </w:tc>
      </w:tr>
      <w:tr w:rsidR="003620BC" w:rsidRPr="00E43922" w14:paraId="7404749F" w14:textId="77777777" w:rsidTr="00AE5B0F">
        <w:tc>
          <w:tcPr>
            <w:tcW w:w="8856" w:type="dxa"/>
            <w:shd w:val="clear" w:color="auto" w:fill="auto"/>
          </w:tcPr>
          <w:p w14:paraId="0F0FEBE9" w14:textId="77777777" w:rsidR="003620BC" w:rsidRDefault="003620BC" w:rsidP="00283C98">
            <w:pPr>
              <w:rPr>
                <w:b/>
              </w:rPr>
            </w:pPr>
            <w:r w:rsidRPr="00B6101E">
              <w:t>Answer the question here</w:t>
            </w:r>
            <w:r>
              <w:rPr>
                <w:b/>
              </w:rPr>
              <w:t xml:space="preserve">: </w:t>
            </w:r>
          </w:p>
          <w:p w14:paraId="03BEA22D" w14:textId="77777777" w:rsidR="00FF2FF8" w:rsidRDefault="00FF2FF8" w:rsidP="00523B7C">
            <w:pPr>
              <w:rPr>
                <w:b/>
              </w:rPr>
            </w:pPr>
          </w:p>
          <w:p w14:paraId="70D9F121" w14:textId="2C2ADF20" w:rsidR="00AB4F55" w:rsidRPr="00E43922" w:rsidRDefault="00AB4F55" w:rsidP="00523B7C">
            <w:pPr>
              <w:rPr>
                <w:b/>
              </w:rPr>
            </w:pPr>
          </w:p>
        </w:tc>
      </w:tr>
      <w:tr w:rsidR="003620BC" w:rsidRPr="00E43922" w14:paraId="5D100494" w14:textId="77777777" w:rsidTr="00AE5B0F">
        <w:tc>
          <w:tcPr>
            <w:tcW w:w="8856" w:type="dxa"/>
            <w:shd w:val="clear" w:color="auto" w:fill="auto"/>
          </w:tcPr>
          <w:p w14:paraId="69FAFEDB" w14:textId="1043BA11" w:rsidR="003620BC" w:rsidRPr="00E43922" w:rsidRDefault="001C5048" w:rsidP="00FD6121">
            <w:pPr>
              <w:numPr>
                <w:ilvl w:val="0"/>
                <w:numId w:val="9"/>
              </w:numPr>
            </w:pPr>
            <w:r>
              <w:t>How much is</w:t>
            </w:r>
            <w:r w:rsidR="00726A05">
              <w:t xml:space="preserve"> the energy demand in the world </w:t>
            </w:r>
            <w:r>
              <w:t xml:space="preserve">expected to </w:t>
            </w:r>
            <w:r w:rsidR="00726A05">
              <w:t>increase?</w:t>
            </w:r>
          </w:p>
        </w:tc>
      </w:tr>
      <w:tr w:rsidR="003620BC" w:rsidRPr="00E43922" w14:paraId="2776D681" w14:textId="77777777" w:rsidTr="00AE5B0F">
        <w:tc>
          <w:tcPr>
            <w:tcW w:w="8856" w:type="dxa"/>
            <w:shd w:val="clear" w:color="auto" w:fill="auto"/>
          </w:tcPr>
          <w:p w14:paraId="4A8C869E" w14:textId="77777777" w:rsidR="003620BC" w:rsidRDefault="003620BC" w:rsidP="00283C98">
            <w:pPr>
              <w:rPr>
                <w:b/>
              </w:rPr>
            </w:pPr>
            <w:r w:rsidRPr="00B6101E">
              <w:t>Answer the question here</w:t>
            </w:r>
            <w:r>
              <w:rPr>
                <w:b/>
              </w:rPr>
              <w:t xml:space="preserve">: </w:t>
            </w:r>
          </w:p>
          <w:p w14:paraId="0C1547F9" w14:textId="436039C4" w:rsidR="00FF2FF8" w:rsidRPr="00E43922" w:rsidRDefault="00726A05" w:rsidP="00AB4F55">
            <w:pPr>
              <w:rPr>
                <w:b/>
              </w:rPr>
            </w:pPr>
            <w:r>
              <w:rPr>
                <w:b/>
              </w:rPr>
              <w:t xml:space="preserve">          </w:t>
            </w:r>
          </w:p>
        </w:tc>
      </w:tr>
      <w:tr w:rsidR="00805EFD" w:rsidRPr="00E43922" w14:paraId="19FC407C" w14:textId="77777777" w:rsidTr="00AE5B0F">
        <w:tc>
          <w:tcPr>
            <w:tcW w:w="8856" w:type="dxa"/>
            <w:shd w:val="clear" w:color="auto" w:fill="auto"/>
          </w:tcPr>
          <w:p w14:paraId="150FCB70" w14:textId="77777777" w:rsidR="00805EFD" w:rsidRPr="00B6101E" w:rsidRDefault="00E0411D" w:rsidP="001844E6">
            <w:pPr>
              <w:pStyle w:val="ListParagraph"/>
              <w:numPr>
                <w:ilvl w:val="0"/>
                <w:numId w:val="9"/>
              </w:numPr>
            </w:pPr>
            <w:r>
              <w:t xml:space="preserve"> What can </w:t>
            </w:r>
            <w:r>
              <w:rPr>
                <w:i/>
              </w:rPr>
              <w:t xml:space="preserve">you </w:t>
            </w:r>
            <w:r>
              <w:t>do to decrease the world’s carbon footprint?</w:t>
            </w:r>
          </w:p>
        </w:tc>
      </w:tr>
      <w:tr w:rsidR="00805EFD" w:rsidRPr="00E43922" w14:paraId="13EA3D31" w14:textId="77777777" w:rsidTr="00AE5B0F">
        <w:tc>
          <w:tcPr>
            <w:tcW w:w="8856" w:type="dxa"/>
            <w:shd w:val="clear" w:color="auto" w:fill="auto"/>
          </w:tcPr>
          <w:p w14:paraId="7D42A2BE" w14:textId="77777777" w:rsidR="00805EFD" w:rsidRDefault="00805EFD" w:rsidP="00805EFD">
            <w:r>
              <w:t>Answer the question here:</w:t>
            </w:r>
          </w:p>
          <w:p w14:paraId="006A6117" w14:textId="5D94EE7E" w:rsidR="00805EFD" w:rsidRDefault="00E0411D" w:rsidP="00805EFD">
            <w:pPr>
              <w:rPr>
                <w:b/>
              </w:rPr>
            </w:pPr>
            <w:r>
              <w:t xml:space="preserve"> </w:t>
            </w:r>
          </w:p>
          <w:p w14:paraId="358E2CE5" w14:textId="77777777" w:rsidR="00AB4F55" w:rsidRDefault="00AB4F55" w:rsidP="00805EFD">
            <w:pPr>
              <w:rPr>
                <w:b/>
              </w:rPr>
            </w:pPr>
          </w:p>
          <w:p w14:paraId="2A5D0DDB" w14:textId="77777777" w:rsidR="00AB4F55" w:rsidRDefault="00AB4F55" w:rsidP="00805EFD">
            <w:pPr>
              <w:rPr>
                <w:b/>
              </w:rPr>
            </w:pPr>
          </w:p>
          <w:p w14:paraId="4EE95B08" w14:textId="77777777" w:rsidR="00AB4F55" w:rsidRDefault="00AB4F55" w:rsidP="00805EFD">
            <w:pPr>
              <w:rPr>
                <w:b/>
              </w:rPr>
            </w:pPr>
          </w:p>
          <w:p w14:paraId="69561EE4" w14:textId="77777777" w:rsidR="00AB4F55" w:rsidRDefault="00AB4F55" w:rsidP="00805EFD">
            <w:pPr>
              <w:rPr>
                <w:b/>
              </w:rPr>
            </w:pPr>
          </w:p>
          <w:p w14:paraId="22FAB840" w14:textId="77777777" w:rsidR="00AB4F55" w:rsidRPr="00337CFC" w:rsidRDefault="00AB4F55" w:rsidP="00805EFD">
            <w:pPr>
              <w:rPr>
                <w:b/>
              </w:rPr>
            </w:pPr>
          </w:p>
          <w:p w14:paraId="0C1B71D2" w14:textId="77777777" w:rsidR="00805EFD" w:rsidRDefault="00805EFD" w:rsidP="00523B7C"/>
        </w:tc>
      </w:tr>
    </w:tbl>
    <w:p w14:paraId="1C3A2CC0" w14:textId="240085BB" w:rsidR="008F4A24" w:rsidRPr="008F4A24" w:rsidRDefault="00D90072" w:rsidP="002663E2">
      <w:pPr>
        <w:rPr>
          <w:u w:val="single"/>
        </w:rPr>
      </w:pPr>
      <w:r>
        <w:rPr>
          <w:noProof/>
          <w:lang w:eastAsia="zh-TW"/>
        </w:rPr>
        <mc:AlternateContent>
          <mc:Choice Requires="wps">
            <w:drawing>
              <wp:inline distT="0" distB="0" distL="0" distR="0" wp14:anchorId="7ED37675" wp14:editId="672EAC2B">
                <wp:extent cx="1943100" cy="838200"/>
                <wp:effectExtent l="0" t="0" r="19050" b="1905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38200"/>
                        </a:xfrm>
                        <a:prstGeom prst="rect">
                          <a:avLst/>
                        </a:prstGeom>
                        <a:solidFill>
                          <a:srgbClr val="FFFFFF"/>
                        </a:solidFill>
                        <a:ln w="9525">
                          <a:solidFill>
                            <a:srgbClr val="000000"/>
                          </a:solidFill>
                          <a:miter lim="800000"/>
                          <a:headEnd/>
                          <a:tailEnd/>
                        </a:ln>
                      </wps:spPr>
                      <wps:txbx>
                        <w:txbxContent>
                          <w:p w14:paraId="0FDF315F" w14:textId="51F671B4" w:rsidR="00BF7672" w:rsidRDefault="00726A05">
                            <w:r>
                              <w:t xml:space="preserve">Created by: </w:t>
                            </w:r>
                            <w:r w:rsidR="00337CFC">
                              <w:t xml:space="preserve">Rebecca </w:t>
                            </w:r>
                            <w:r>
                              <w:t xml:space="preserve">Stephan </w:t>
                            </w:r>
                            <w:r w:rsidR="00BF7672">
                              <w:t>March 2013</w:t>
                            </w:r>
                          </w:p>
                          <w:p w14:paraId="1DDE6B2F" w14:textId="78C2AE7B" w:rsidR="00337CFC" w:rsidRPr="00E43922" w:rsidRDefault="00337CFC">
                            <w:r>
                              <w:t>Edited by: Jessalyn Entrikin May 16, 2016</w:t>
                            </w:r>
                          </w:p>
                        </w:txbxContent>
                      </wps:txbx>
                      <wps:bodyPr rot="0" vert="horz" wrap="square" lIns="91440" tIns="45720" rIns="91440" bIns="45720" anchor="t" anchorCtr="0" upright="1">
                        <a:noAutofit/>
                      </wps:bodyPr>
                    </wps:wsp>
                  </a:graphicData>
                </a:graphic>
              </wp:inline>
            </w:drawing>
          </mc:Choice>
          <mc:Fallback>
            <w:pict>
              <v:shapetype w14:anchorId="7ED37675" id="_x0000_t202" coordsize="21600,21600" o:spt="202" path="m,l,21600r21600,l21600,xe">
                <v:stroke joinstyle="miter"/>
                <v:path gradientshapeok="t" o:connecttype="rect"/>
              </v:shapetype>
              <v:shape id="Text Box 11" o:spid="_x0000_s1026" type="#_x0000_t202" style="width:153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">
                <v:textbox>
                  <w:txbxContent>
                    <w:p w14:paraId="0FDF315F" w14:textId="51F671B4" w:rsidR="00BF7672" w:rsidRDefault="00726A05">
                      <w:r>
                        <w:t xml:space="preserve">Created by: </w:t>
                      </w:r>
                      <w:r w:rsidR="00337CFC">
                        <w:t xml:space="preserve">Rebecca </w:t>
                      </w:r>
                      <w:r>
                        <w:t xml:space="preserve">Stephan </w:t>
                      </w:r>
                      <w:r w:rsidR="00BF7672">
                        <w:t>March 2013</w:t>
                      </w:r>
                    </w:p>
                    <w:p w14:paraId="1DDE6B2F" w14:textId="78C2AE7B" w:rsidR="00337CFC" w:rsidRPr="00E43922" w:rsidRDefault="00337CFC">
                      <w:r>
                        <w:t>Edited by: Jessalyn Entrikin May 16, 2016</w:t>
                      </w:r>
                    </w:p>
                  </w:txbxContent>
                </v:textbox>
                <w10:anchorlock/>
              </v:shape>
            </w:pict>
          </mc:Fallback>
        </mc:AlternateContent>
      </w:r>
      <w:bookmarkStart w:id="0" w:name="_GoBack"/>
      <w:bookmarkEnd w:id="0"/>
    </w:p>
    <w:sectPr w:rsidR="008F4A24" w:rsidRPr="008F4A24" w:rsidSect="008531E1">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FC91C" w14:textId="77777777" w:rsidR="005A2028" w:rsidRDefault="005A2028" w:rsidP="008531E1">
      <w:r>
        <w:separator/>
      </w:r>
    </w:p>
  </w:endnote>
  <w:endnote w:type="continuationSeparator" w:id="0">
    <w:p w14:paraId="611DE2C2" w14:textId="77777777" w:rsidR="005A2028" w:rsidRDefault="005A2028"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098AB" w14:textId="77777777" w:rsidR="005A2028" w:rsidRDefault="005A2028" w:rsidP="008531E1">
      <w:r>
        <w:separator/>
      </w:r>
    </w:p>
  </w:footnote>
  <w:footnote w:type="continuationSeparator" w:id="0">
    <w:p w14:paraId="399DFB10" w14:textId="77777777" w:rsidR="005A2028" w:rsidRDefault="005A2028"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F30B" w14:textId="0537B2B3" w:rsidR="00726A05" w:rsidRDefault="00D90072">
    <w:pPr>
      <w:pStyle w:val="Header"/>
    </w:pPr>
    <w:r>
      <w:rPr>
        <w:noProof/>
        <w:lang w:eastAsia="zh-TW"/>
      </w:rPr>
      <mc:AlternateContent>
        <mc:Choice Requires="wps">
          <w:drawing>
            <wp:inline distT="0" distB="0" distL="0" distR="0" wp14:anchorId="3DA4E6A0" wp14:editId="2EAAE1C4">
              <wp:extent cx="2495550" cy="213360"/>
              <wp:effectExtent l="76200" t="57150" r="95250" b="11049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blurRad="63500" dist="29783" dir="3885598" algn="ctr" rotWithShape="0">
                          <a:schemeClr val="lt1">
                            <a:lumMod val="50000"/>
                            <a:lumOff val="0"/>
                            <a:alpha val="50000"/>
                          </a:schemeClr>
                        </a:outerShdw>
                      </a:effectLst>
                    </wps:spPr>
                    <wps:txbx>
                      <w:txbxContent>
                        <w:p w14:paraId="5737D6BE" w14:textId="0CB63E2E" w:rsidR="00726A05" w:rsidRDefault="00B9776D" w:rsidP="008531E1">
                          <w:pPr>
                            <w:rPr>
                              <w:color w:val="FFFFFF" w:themeColor="background1"/>
                            </w:rPr>
                          </w:pPr>
                          <w:r>
                            <w:t>Science—Environmental Issues: PS</w:t>
                          </w:r>
                        </w:p>
                      </w:txbxContent>
                    </wps:txbx>
                    <wps:bodyPr rot="0" vert="horz" wrap="square" lIns="91440" tIns="0" rIns="91440" bIns="0" anchor="ctr" anchorCtr="0" upright="1">
                      <a:spAutoFit/>
                    </wps:bodyPr>
                  </wps:wsp>
                </a:graphicData>
              </a:graphic>
            </wp:inline>
          </w:drawing>
        </mc:Choice>
        <mc:Fallback>
          <w:pict>
            <v:shapetype w14:anchorId="3DA4E6A0" id="_x0000_t202" coordsize="21600,21600" o:spt="202" path="m,l,21600r21600,l21600,xe">
              <v:stroke joinstyle="miter"/>
              <v:path gradientshapeok="t" o:connecttype="rect"/>
            </v:shapetype>
            <v:shape id="Text Box 5" o:spid="_x0000_s1027" type="#_x0000_t202" style="width:196.5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" fillcolor="black [3200]" strokecolor="#f2f2f2 [3041]" strokeweight="3pt">
              <v:shadow on="t" color="#7f7f7f [1601]" opacity=".5" offset="1pt,.74833mm"/>
              <v:textbox style="mso-fit-shape-to-text:t" inset=",0,,0">
                <w:txbxContent>
                  <w:p w14:paraId="5737D6BE" w14:textId="0CB63E2E" w:rsidR="00726A05" w:rsidRDefault="00B9776D" w:rsidP="008531E1">
                    <w:pPr>
                      <w:rPr>
                        <w:color w:val="FFFFFF" w:themeColor="background1"/>
                      </w:rPr>
                    </w:pPr>
                    <w:r>
                      <w:t>Science—Environmental Issues: PS</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F0290"/>
    <w:multiLevelType w:val="hybridMultilevel"/>
    <w:tmpl w:val="7D92CCEC"/>
    <w:lvl w:ilvl="0" w:tplc="FC54B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5E53B8"/>
    <w:multiLevelType w:val="hybridMultilevel"/>
    <w:tmpl w:val="DD767D38"/>
    <w:lvl w:ilvl="0" w:tplc="D3A6FF6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6F488B"/>
    <w:multiLevelType w:val="hybridMultilevel"/>
    <w:tmpl w:val="C41627D8"/>
    <w:lvl w:ilvl="0" w:tplc="6D98DD5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E29F5"/>
    <w:multiLevelType w:val="hybridMultilevel"/>
    <w:tmpl w:val="130407A4"/>
    <w:lvl w:ilvl="0" w:tplc="5F22F984">
      <w:start w:val="1"/>
      <w:numFmt w:val="decimal"/>
      <w:lvlText w:val="%1."/>
      <w:lvlJc w:val="left"/>
      <w:pPr>
        <w:tabs>
          <w:tab w:val="num" w:pos="780"/>
        </w:tabs>
        <w:ind w:left="780" w:hanging="360"/>
      </w:pPr>
      <w:rPr>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0"/>
  </w:num>
  <w:num w:numId="5">
    <w:abstractNumId w:val="8"/>
  </w:num>
  <w:num w:numId="6">
    <w:abstractNumId w:val="6"/>
  </w:num>
  <w:num w:numId="7">
    <w:abstractNumId w:val="11"/>
  </w:num>
  <w:num w:numId="8">
    <w:abstractNumId w:val="4"/>
  </w:num>
  <w:num w:numId="9">
    <w:abstractNumId w:val="3"/>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C"/>
    <w:rsid w:val="00006D58"/>
    <w:rsid w:val="0004246B"/>
    <w:rsid w:val="000718D5"/>
    <w:rsid w:val="000F317B"/>
    <w:rsid w:val="00111B16"/>
    <w:rsid w:val="00125B0F"/>
    <w:rsid w:val="00152CF5"/>
    <w:rsid w:val="001654FE"/>
    <w:rsid w:val="001655A2"/>
    <w:rsid w:val="00166FAD"/>
    <w:rsid w:val="001844E6"/>
    <w:rsid w:val="00195EB8"/>
    <w:rsid w:val="001C5048"/>
    <w:rsid w:val="001D655B"/>
    <w:rsid w:val="001E4250"/>
    <w:rsid w:val="001E7ED0"/>
    <w:rsid w:val="001F42A0"/>
    <w:rsid w:val="00201584"/>
    <w:rsid w:val="00216550"/>
    <w:rsid w:val="0023067E"/>
    <w:rsid w:val="00263084"/>
    <w:rsid w:val="002663E2"/>
    <w:rsid w:val="00280E1C"/>
    <w:rsid w:val="00283C98"/>
    <w:rsid w:val="002C06B2"/>
    <w:rsid w:val="002D3BED"/>
    <w:rsid w:val="002E654C"/>
    <w:rsid w:val="00315814"/>
    <w:rsid w:val="0032278D"/>
    <w:rsid w:val="00337CFC"/>
    <w:rsid w:val="003620BC"/>
    <w:rsid w:val="0036396A"/>
    <w:rsid w:val="00365E5D"/>
    <w:rsid w:val="00383212"/>
    <w:rsid w:val="003A47BD"/>
    <w:rsid w:val="003C1C71"/>
    <w:rsid w:val="00453CCD"/>
    <w:rsid w:val="00461A4C"/>
    <w:rsid w:val="00482EA5"/>
    <w:rsid w:val="004A656F"/>
    <w:rsid w:val="004C42EF"/>
    <w:rsid w:val="004E25B8"/>
    <w:rsid w:val="004F044F"/>
    <w:rsid w:val="004F2F1D"/>
    <w:rsid w:val="004F2F8B"/>
    <w:rsid w:val="004F7A2D"/>
    <w:rsid w:val="00517A13"/>
    <w:rsid w:val="00523B7C"/>
    <w:rsid w:val="0054390C"/>
    <w:rsid w:val="005502F2"/>
    <w:rsid w:val="005A2028"/>
    <w:rsid w:val="005B0E4A"/>
    <w:rsid w:val="005D2077"/>
    <w:rsid w:val="005D2D01"/>
    <w:rsid w:val="005E0C2A"/>
    <w:rsid w:val="00605A30"/>
    <w:rsid w:val="0067749A"/>
    <w:rsid w:val="00684069"/>
    <w:rsid w:val="006A03BE"/>
    <w:rsid w:val="006B5A98"/>
    <w:rsid w:val="006D4A71"/>
    <w:rsid w:val="006D4FA2"/>
    <w:rsid w:val="006D584C"/>
    <w:rsid w:val="0070517F"/>
    <w:rsid w:val="00713BF6"/>
    <w:rsid w:val="00726A05"/>
    <w:rsid w:val="007517F6"/>
    <w:rsid w:val="00762E77"/>
    <w:rsid w:val="00767346"/>
    <w:rsid w:val="0077145B"/>
    <w:rsid w:val="007F3417"/>
    <w:rsid w:val="00805EFD"/>
    <w:rsid w:val="00830683"/>
    <w:rsid w:val="008453A5"/>
    <w:rsid w:val="00853060"/>
    <w:rsid w:val="008531E1"/>
    <w:rsid w:val="008653A6"/>
    <w:rsid w:val="008B4DDA"/>
    <w:rsid w:val="008B7147"/>
    <w:rsid w:val="008F2F46"/>
    <w:rsid w:val="008F4A24"/>
    <w:rsid w:val="00927FCA"/>
    <w:rsid w:val="00941B09"/>
    <w:rsid w:val="00942477"/>
    <w:rsid w:val="00945E9F"/>
    <w:rsid w:val="009472A5"/>
    <w:rsid w:val="009502CD"/>
    <w:rsid w:val="00994BCD"/>
    <w:rsid w:val="009A1B77"/>
    <w:rsid w:val="009B6037"/>
    <w:rsid w:val="009D1BE8"/>
    <w:rsid w:val="009D6EF0"/>
    <w:rsid w:val="00A15953"/>
    <w:rsid w:val="00A2223D"/>
    <w:rsid w:val="00A22372"/>
    <w:rsid w:val="00A600E8"/>
    <w:rsid w:val="00AB4F55"/>
    <w:rsid w:val="00AD1E7D"/>
    <w:rsid w:val="00AE5B0F"/>
    <w:rsid w:val="00B220A8"/>
    <w:rsid w:val="00B31E5C"/>
    <w:rsid w:val="00B52A9C"/>
    <w:rsid w:val="00B6101E"/>
    <w:rsid w:val="00B66A70"/>
    <w:rsid w:val="00B77BBF"/>
    <w:rsid w:val="00B8038B"/>
    <w:rsid w:val="00B85624"/>
    <w:rsid w:val="00B942F3"/>
    <w:rsid w:val="00B9565C"/>
    <w:rsid w:val="00B9776D"/>
    <w:rsid w:val="00BA67A7"/>
    <w:rsid w:val="00BD3AD3"/>
    <w:rsid w:val="00BE19B7"/>
    <w:rsid w:val="00BF3E16"/>
    <w:rsid w:val="00BF7672"/>
    <w:rsid w:val="00C47C6F"/>
    <w:rsid w:val="00C63AAB"/>
    <w:rsid w:val="00CA5566"/>
    <w:rsid w:val="00CC57E7"/>
    <w:rsid w:val="00CF08BB"/>
    <w:rsid w:val="00D0274F"/>
    <w:rsid w:val="00D03340"/>
    <w:rsid w:val="00D15805"/>
    <w:rsid w:val="00D324CD"/>
    <w:rsid w:val="00D90072"/>
    <w:rsid w:val="00DA63DA"/>
    <w:rsid w:val="00DA6B48"/>
    <w:rsid w:val="00DC62A6"/>
    <w:rsid w:val="00DD6FE6"/>
    <w:rsid w:val="00DF737F"/>
    <w:rsid w:val="00E0411D"/>
    <w:rsid w:val="00E10475"/>
    <w:rsid w:val="00E222E0"/>
    <w:rsid w:val="00E43922"/>
    <w:rsid w:val="00E55385"/>
    <w:rsid w:val="00E659B1"/>
    <w:rsid w:val="00E72D1E"/>
    <w:rsid w:val="00E81EB7"/>
    <w:rsid w:val="00E83DD9"/>
    <w:rsid w:val="00E95D11"/>
    <w:rsid w:val="00EC759C"/>
    <w:rsid w:val="00ED2186"/>
    <w:rsid w:val="00EE2BEE"/>
    <w:rsid w:val="00EE36F7"/>
    <w:rsid w:val="00F17642"/>
    <w:rsid w:val="00F4454A"/>
    <w:rsid w:val="00F536BC"/>
    <w:rsid w:val="00F87A53"/>
    <w:rsid w:val="00F91717"/>
    <w:rsid w:val="00FB7073"/>
    <w:rsid w:val="00FD6121"/>
    <w:rsid w:val="00FE4B7A"/>
    <w:rsid w:val="00FF2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238F83"/>
  <w15:docId w15:val="{C2BACE5A-1423-45A6-A791-D1C80428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rsid w:val="008531E1"/>
    <w:pPr>
      <w:tabs>
        <w:tab w:val="center" w:pos="4680"/>
        <w:tab w:val="right" w:pos="9360"/>
      </w:tabs>
    </w:pPr>
  </w:style>
  <w:style w:type="character" w:customStyle="1" w:styleId="FooterChar">
    <w:name w:val="Footer Char"/>
    <w:basedOn w:val="DefaultParagraphFont"/>
    <w:link w:val="Footer"/>
    <w:rsid w:val="008531E1"/>
    <w:rPr>
      <w:sz w:val="24"/>
      <w:szCs w:val="24"/>
    </w:rPr>
  </w:style>
  <w:style w:type="character" w:styleId="Emphasis">
    <w:name w:val="Emphasis"/>
    <w:basedOn w:val="DefaultParagraphFont"/>
    <w:uiPriority w:val="20"/>
    <w:qFormat/>
    <w:rsid w:val="004F0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 Key</Template>
  <TotalTime>2</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6</cp:revision>
  <cp:lastPrinted>2008-07-16T05:34:00Z</cp:lastPrinted>
  <dcterms:created xsi:type="dcterms:W3CDTF">2016-05-17T06:43:00Z</dcterms:created>
  <dcterms:modified xsi:type="dcterms:W3CDTF">2020-07-23T21:35:00Z</dcterms:modified>
</cp:coreProperties>
</file>