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3CE970D" w14:textId="77777777" w:rsidR="00DF51AE" w:rsidRDefault="00DF51AE">
      <w:pPr>
        <w:ind w:left="3600" w:firstLine="720"/>
        <w:rPr>
          <w:u w:val="single"/>
        </w:rPr>
      </w:pPr>
      <w:r>
        <w:t>Teacher’s Name:</w:t>
      </w:r>
      <w:r>
        <w:rPr>
          <w:u w:val="single"/>
        </w:rPr>
        <w:tab/>
      </w:r>
      <w:r>
        <w:rPr>
          <w:u w:val="single"/>
        </w:rPr>
        <w:tab/>
      </w:r>
      <w:r>
        <w:t>Class:</w:t>
      </w:r>
      <w:r>
        <w:rPr>
          <w:u w:val="single"/>
        </w:rPr>
        <w:tab/>
      </w:r>
      <w:r>
        <w:rPr>
          <w:u w:val="single"/>
        </w:rPr>
        <w:tab/>
      </w:r>
    </w:p>
    <w:p w14:paraId="5785B50C" w14:textId="77777777" w:rsidR="00DF51AE" w:rsidRDefault="00DF51AE">
      <w:pPr>
        <w:ind w:left="4320" w:right="480"/>
      </w:pPr>
      <w:r>
        <w:t>Your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7F79C8" w14:textId="77777777" w:rsidR="00DF51AE" w:rsidRPr="00AB0A59" w:rsidRDefault="00DF51AE" w:rsidP="00AB0A59">
      <w:pPr>
        <w:ind w:left="4320" w:right="480"/>
        <w:rPr>
          <w:u w:val="single"/>
        </w:rPr>
      </w:pPr>
      <w:r>
        <w:t>Today’s Date:</w:t>
      </w:r>
      <w:r>
        <w:tab/>
      </w:r>
      <w:r>
        <w:rPr>
          <w:u w:val="single"/>
        </w:rPr>
        <w:tab/>
        <w:t xml:space="preserve">                </w:t>
      </w:r>
      <w:r>
        <w:rPr>
          <w:u w:val="single"/>
        </w:rPr>
        <w:tab/>
        <w:t xml:space="preserve">    </w:t>
      </w:r>
    </w:p>
    <w:tbl>
      <w:tblPr>
        <w:tblStyle w:val="TableGridLight"/>
        <w:tblW w:w="0" w:type="auto"/>
        <w:tblLook w:val="0020" w:firstRow="1" w:lastRow="0" w:firstColumn="0" w:lastColumn="0" w:noHBand="0" w:noVBand="0"/>
      </w:tblPr>
      <w:tblGrid>
        <w:gridCol w:w="8630"/>
      </w:tblGrid>
      <w:tr w:rsidR="00DF51AE" w14:paraId="6D8DB7D8" w14:textId="77777777" w:rsidTr="009356BB">
        <w:tc>
          <w:tcPr>
            <w:tcW w:w="0" w:type="auto"/>
          </w:tcPr>
          <w:p w14:paraId="186FC121" w14:textId="77777777" w:rsidR="00DF51AE" w:rsidRDefault="00DF51AE">
            <w:pPr>
              <w:rPr>
                <w:b/>
              </w:rPr>
            </w:pPr>
            <w:r>
              <w:rPr>
                <w:b/>
              </w:rPr>
              <w:t xml:space="preserve">Total Points Possible: </w:t>
            </w:r>
            <w:r w:rsidR="00AB7E92" w:rsidRPr="00AB7E92">
              <w:t>25</w:t>
            </w:r>
          </w:p>
          <w:p w14:paraId="1250CFCE" w14:textId="77777777" w:rsidR="00DF51AE" w:rsidRDefault="00DF51AE">
            <w:r>
              <w:rPr>
                <w:b/>
              </w:rPr>
              <w:t xml:space="preserve">Subtitles: </w:t>
            </w:r>
            <w:r>
              <w:t>English and Spanish</w:t>
            </w:r>
          </w:p>
          <w:p w14:paraId="4140C9E2" w14:textId="77777777" w:rsidR="00DF51AE" w:rsidRDefault="00DF51AE">
            <w:r>
              <w:rPr>
                <w:b/>
              </w:rPr>
              <w:t xml:space="preserve">Running Time: </w:t>
            </w:r>
            <w:r>
              <w:t>93 mins</w:t>
            </w:r>
          </w:p>
        </w:tc>
      </w:tr>
      <w:tr w:rsidR="00DF51AE" w14:paraId="60B6B2AE" w14:textId="77777777" w:rsidTr="009356BB">
        <w:tc>
          <w:tcPr>
            <w:tcW w:w="0" w:type="auto"/>
          </w:tcPr>
          <w:p w14:paraId="70D2C404" w14:textId="77777777" w:rsidR="00DF51AE" w:rsidRDefault="00DF51A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The Work and the Glory III</w:t>
            </w:r>
          </w:p>
        </w:tc>
      </w:tr>
      <w:tr w:rsidR="00DF51AE" w14:paraId="60870503" w14:textId="77777777" w:rsidTr="009356BB">
        <w:tc>
          <w:tcPr>
            <w:tcW w:w="0" w:type="auto"/>
          </w:tcPr>
          <w:p w14:paraId="5BF1A655" w14:textId="72368880" w:rsidR="00DF51AE" w:rsidRDefault="009356BB">
            <w:pPr>
              <w:jc w:val="center"/>
              <w:rPr>
                <w:b/>
              </w:rPr>
            </w:pPr>
            <w:r>
              <w:rPr>
                <w:b/>
              </w:rPr>
              <w:t>Quiz</w:t>
            </w:r>
          </w:p>
        </w:tc>
        <w:bookmarkStart w:id="0" w:name="_GoBack"/>
        <w:bookmarkEnd w:id="0"/>
      </w:tr>
      <w:tr w:rsidR="00DF51AE" w14:paraId="5B6F7806" w14:textId="77777777" w:rsidTr="009356BB">
        <w:tc>
          <w:tcPr>
            <w:tcW w:w="0" w:type="auto"/>
          </w:tcPr>
          <w:p w14:paraId="36D820C7" w14:textId="77777777" w:rsidR="00DF51AE" w:rsidRDefault="00DF51AE">
            <w:r>
              <w:t xml:space="preserve">Instructions: </w:t>
            </w:r>
          </w:p>
          <w:p w14:paraId="1C6E4039" w14:textId="77777777" w:rsidR="00DF51AE" w:rsidRDefault="00DF51AE">
            <w:pPr>
              <w:numPr>
                <w:ilvl w:val="0"/>
                <w:numId w:val="1"/>
              </w:numPr>
            </w:pPr>
            <w:r>
              <w:t>Print out these questions and obtain a copy of the DVD from the LSC service desk.</w:t>
            </w:r>
          </w:p>
          <w:p w14:paraId="4CA27A96" w14:textId="77777777" w:rsidR="00DF51AE" w:rsidRDefault="00DF51AE">
            <w:pPr>
              <w:numPr>
                <w:ilvl w:val="0"/>
                <w:numId w:val="1"/>
              </w:numPr>
            </w:pPr>
            <w:r>
              <w:t xml:space="preserve">Watch the video and write the answers to the questions on the answer sheet. </w:t>
            </w:r>
          </w:p>
          <w:p w14:paraId="1045A8F5" w14:textId="77777777" w:rsidR="00DF51AE" w:rsidRDefault="00DF51AE">
            <w:pPr>
              <w:numPr>
                <w:ilvl w:val="0"/>
                <w:numId w:val="1"/>
              </w:numPr>
            </w:pPr>
            <w:r>
              <w:rPr>
                <w:b/>
              </w:rPr>
              <w:t>WHEN YOU COMPLETE THIS QUIZ PLEASE RETURN THE COMPLETED ANSWER SHEET TO THE LSC SERVICE DESK.</w:t>
            </w:r>
          </w:p>
        </w:tc>
      </w:tr>
      <w:tr w:rsidR="00DF51AE" w14:paraId="1CBE836D" w14:textId="77777777" w:rsidTr="009356BB">
        <w:tc>
          <w:tcPr>
            <w:tcW w:w="0" w:type="auto"/>
          </w:tcPr>
          <w:p w14:paraId="5E5C60C9" w14:textId="77777777" w:rsidR="00DF51AE" w:rsidRDefault="00DF51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Summary: </w:t>
            </w:r>
          </w:p>
          <w:p w14:paraId="18F9DA5C" w14:textId="77777777" w:rsidR="00DF51AE" w:rsidRDefault="00DF51AE">
            <w:pPr>
              <w:rPr>
                <w:b/>
              </w:rPr>
            </w:pPr>
            <w:r>
              <w:t>Joshua Steed returns to Missouri a wealthy man with a beautiful wife; however, the past has a way of catching up. Soon Joshua is tangled in a web of rumors, deception and betrayal that threatens to tear his family apart. Back in Kirtland, financial trouble riddles the foundations of the fledgling Church causing a division, and questioning of the Prophet Joseph Smith's divine calling. Has he lost his prophetic gift? Hundreds of Saints immigrate to Missouri, where Governor Boggs raises an army - with Joshua at its head - to address the "Mormon Problem." When the militia receives orders to attack the Mormon settlement, only Joshua can save his family from the gathering mob.</w:t>
            </w:r>
          </w:p>
          <w:p w14:paraId="443ABF02" w14:textId="77777777" w:rsidR="00AB0A59" w:rsidRDefault="00AB0A59">
            <w:hyperlink r:id="rId7" w:history="1">
              <w:r w:rsidRPr="00DF51AE">
                <w:rPr>
                  <w:rStyle w:val="Hyperlink"/>
                </w:rPr>
                <w:t>http://www.imdb.com/title/tt0460611/</w:t>
              </w:r>
            </w:hyperlink>
          </w:p>
        </w:tc>
      </w:tr>
      <w:tr w:rsidR="00DF51AE" w14:paraId="53E0E1A6" w14:textId="77777777" w:rsidTr="009356BB">
        <w:tc>
          <w:tcPr>
            <w:tcW w:w="0" w:type="auto"/>
          </w:tcPr>
          <w:p w14:paraId="53C49BF4" w14:textId="77777777" w:rsidR="00DF51AE" w:rsidRDefault="00DF51AE">
            <w:r>
              <w:t xml:space="preserve">Vocabulary:  </w:t>
            </w:r>
          </w:p>
          <w:p w14:paraId="389FB1B0" w14:textId="77777777" w:rsidR="00DF51AE" w:rsidRPr="00AB0A59" w:rsidRDefault="00DF51AE">
            <w:pPr>
              <w:numPr>
                <w:ilvl w:val="0"/>
                <w:numId w:val="2"/>
              </w:numPr>
            </w:pPr>
            <w:r w:rsidRPr="00AB0A59">
              <w:rPr>
                <w:b/>
                <w:u w:val="single"/>
              </w:rPr>
              <w:t>Mob</w:t>
            </w:r>
            <w:r w:rsidRPr="00AB0A59">
              <w:t xml:space="preserve"> (</w:t>
            </w:r>
            <w:r w:rsidR="00AB0A59">
              <w:t>n</w:t>
            </w:r>
            <w:r w:rsidRPr="00AB0A59">
              <w:t>oun): a larg</w:t>
            </w:r>
            <w:r w:rsidR="00AB0A59">
              <w:t>e group of people who are angry,</w:t>
            </w:r>
            <w:r w:rsidRPr="00AB0A59">
              <w:t xml:space="preserve"> violent or hard to control</w:t>
            </w:r>
          </w:p>
          <w:p w14:paraId="617082CE" w14:textId="77777777" w:rsidR="00DF51AE" w:rsidRPr="00AB0A59" w:rsidRDefault="00DF51AE" w:rsidP="00AB0A59">
            <w:pPr>
              <w:ind w:left="1260"/>
              <w:rPr>
                <w:i/>
              </w:rPr>
            </w:pPr>
            <w:r w:rsidRPr="00AB0A59">
              <w:rPr>
                <w:i/>
              </w:rPr>
              <w:t>Ex</w:t>
            </w:r>
            <w:r w:rsidR="00AB0A59" w:rsidRPr="00AB0A59">
              <w:rPr>
                <w:i/>
              </w:rPr>
              <w:t>)</w:t>
            </w:r>
            <w:r w:rsidRPr="00AB0A59">
              <w:rPr>
                <w:i/>
              </w:rPr>
              <w:t xml:space="preserve"> The angry </w:t>
            </w:r>
            <w:r w:rsidRPr="00AB0A59">
              <w:rPr>
                <w:b/>
                <w:i/>
              </w:rPr>
              <w:t>mob</w:t>
            </w:r>
            <w:r w:rsidRPr="00AB0A59">
              <w:rPr>
                <w:i/>
              </w:rPr>
              <w:t xml:space="preserve"> smashed shop windows and attacked people on the street.</w:t>
            </w:r>
          </w:p>
          <w:p w14:paraId="3456F8D2" w14:textId="77777777" w:rsidR="00DF51AE" w:rsidRPr="00AB0A59" w:rsidRDefault="00DF51AE">
            <w:pPr>
              <w:numPr>
                <w:ilvl w:val="0"/>
                <w:numId w:val="2"/>
              </w:numPr>
            </w:pPr>
            <w:r w:rsidRPr="00AB0A59">
              <w:rPr>
                <w:b/>
                <w:u w:val="single"/>
              </w:rPr>
              <w:t>Offend</w:t>
            </w:r>
            <w:r w:rsidRPr="00AB0A59">
              <w:t xml:space="preserve"> (</w:t>
            </w:r>
            <w:r w:rsidR="00AB0A59">
              <w:t>v</w:t>
            </w:r>
            <w:r w:rsidRPr="00AB0A59">
              <w:t>erb): to say or do something that makes others feel hurt, angry or upset</w:t>
            </w:r>
          </w:p>
          <w:p w14:paraId="07945DEB" w14:textId="77777777" w:rsidR="00DF51AE" w:rsidRPr="00AB0A59" w:rsidRDefault="00DF51AE" w:rsidP="00AB0A59">
            <w:pPr>
              <w:ind w:left="1260"/>
              <w:rPr>
                <w:i/>
              </w:rPr>
            </w:pPr>
            <w:r w:rsidRPr="00AB0A59">
              <w:rPr>
                <w:i/>
              </w:rPr>
              <w:t>Ex</w:t>
            </w:r>
            <w:r w:rsidR="00AB0A59">
              <w:rPr>
                <w:i/>
              </w:rPr>
              <w:t>)</w:t>
            </w:r>
            <w:r w:rsidRPr="00AB0A59">
              <w:rPr>
                <w:i/>
              </w:rPr>
              <w:t xml:space="preserve"> I'm sorry. I didn't mean to </w:t>
            </w:r>
            <w:r w:rsidRPr="00AB0A59">
              <w:rPr>
                <w:b/>
                <w:i/>
              </w:rPr>
              <w:t>offend</w:t>
            </w:r>
            <w:r w:rsidRPr="00AB0A59">
              <w:rPr>
                <w:i/>
              </w:rPr>
              <w:t xml:space="preserve"> you when I said you were short.</w:t>
            </w:r>
          </w:p>
          <w:p w14:paraId="61E3BABD" w14:textId="77777777" w:rsidR="00DF51AE" w:rsidRPr="00AB0A59" w:rsidRDefault="00DF51AE">
            <w:pPr>
              <w:numPr>
                <w:ilvl w:val="0"/>
                <w:numId w:val="2"/>
              </w:numPr>
            </w:pPr>
            <w:r w:rsidRPr="00AB0A59">
              <w:rPr>
                <w:b/>
                <w:u w:val="single"/>
              </w:rPr>
              <w:t>Livestock</w:t>
            </w:r>
            <w:r w:rsidRPr="00AB0A59">
              <w:t xml:space="preserve"> (</w:t>
            </w:r>
            <w:r w:rsidR="00AB0A59">
              <w:t>n</w:t>
            </w:r>
            <w:r w:rsidRPr="00AB0A59">
              <w:t>oun): farm animals that are kept, raised and used by people</w:t>
            </w:r>
          </w:p>
          <w:p w14:paraId="787FD19A" w14:textId="77777777" w:rsidR="00DF51AE" w:rsidRPr="00AB0A59" w:rsidRDefault="00DF51AE" w:rsidP="00AB0A59">
            <w:pPr>
              <w:ind w:left="1260"/>
              <w:rPr>
                <w:i/>
              </w:rPr>
            </w:pPr>
            <w:r w:rsidRPr="00AB0A59">
              <w:rPr>
                <w:i/>
              </w:rPr>
              <w:t>Ex</w:t>
            </w:r>
            <w:r w:rsidR="00AB0A59">
              <w:rPr>
                <w:i/>
              </w:rPr>
              <w:t>)</w:t>
            </w:r>
            <w:r w:rsidRPr="00AB0A59">
              <w:rPr>
                <w:i/>
              </w:rPr>
              <w:t xml:space="preserve"> </w:t>
            </w:r>
            <w:r w:rsidRPr="00AB0A59">
              <w:rPr>
                <w:b/>
                <w:i/>
              </w:rPr>
              <w:t>Livestock</w:t>
            </w:r>
            <w:r w:rsidRPr="00AB0A59">
              <w:rPr>
                <w:i/>
              </w:rPr>
              <w:t xml:space="preserve"> is sold and bought every</w:t>
            </w:r>
            <w:r w:rsidR="00AB0A59">
              <w:rPr>
                <w:i/>
              </w:rPr>
              <w:t xml:space="preserve"> </w:t>
            </w:r>
            <w:r w:rsidRPr="00AB0A59">
              <w:rPr>
                <w:i/>
              </w:rPr>
              <w:t>day in the market.</w:t>
            </w:r>
          </w:p>
          <w:p w14:paraId="5A990531" w14:textId="77777777" w:rsidR="00DF51AE" w:rsidRPr="00AB0A59" w:rsidRDefault="00DF51AE">
            <w:pPr>
              <w:numPr>
                <w:ilvl w:val="0"/>
                <w:numId w:val="2"/>
              </w:numPr>
            </w:pPr>
            <w:r w:rsidRPr="00AB0A59">
              <w:rPr>
                <w:b/>
                <w:u w:val="single"/>
              </w:rPr>
              <w:t>Currency</w:t>
            </w:r>
            <w:r w:rsidRPr="00AB0A59">
              <w:t xml:space="preserve"> (</w:t>
            </w:r>
            <w:r w:rsidR="00AB0A59">
              <w:t>n</w:t>
            </w:r>
            <w:r w:rsidRPr="00AB0A59">
              <w:t>oun): the money that a country uses</w:t>
            </w:r>
          </w:p>
          <w:p w14:paraId="3B691992" w14:textId="77777777" w:rsidR="00DF51AE" w:rsidRPr="00AB0A59" w:rsidRDefault="00DF51AE" w:rsidP="00AB0A59">
            <w:pPr>
              <w:ind w:left="1260"/>
              <w:rPr>
                <w:i/>
              </w:rPr>
            </w:pPr>
            <w:r w:rsidRPr="00AB0A59">
              <w:rPr>
                <w:i/>
              </w:rPr>
              <w:t>Ex</w:t>
            </w:r>
            <w:r w:rsidR="00AB0A59">
              <w:rPr>
                <w:i/>
              </w:rPr>
              <w:t>)</w:t>
            </w:r>
            <w:r w:rsidRPr="00AB0A59">
              <w:rPr>
                <w:i/>
              </w:rPr>
              <w:t xml:space="preserve"> The customers paid in U.S. </w:t>
            </w:r>
            <w:r w:rsidRPr="00AB0A59">
              <w:rPr>
                <w:b/>
                <w:i/>
              </w:rPr>
              <w:t>currency</w:t>
            </w:r>
            <w:r w:rsidRPr="00AB0A59">
              <w:rPr>
                <w:i/>
              </w:rPr>
              <w:t>.</w:t>
            </w:r>
          </w:p>
          <w:p w14:paraId="4A06B7AD" w14:textId="77777777" w:rsidR="00DF51AE" w:rsidRPr="00AB0A59" w:rsidRDefault="00DF51AE">
            <w:pPr>
              <w:numPr>
                <w:ilvl w:val="0"/>
                <w:numId w:val="2"/>
              </w:numPr>
            </w:pPr>
            <w:r w:rsidRPr="00AB0A59">
              <w:rPr>
                <w:b/>
                <w:u w:val="single"/>
              </w:rPr>
              <w:t>Get back on one's feet</w:t>
            </w:r>
            <w:r w:rsidRPr="00AB0A59">
              <w:t xml:space="preserve"> (idiom): recovering from a failure, illness, financial problem, etc.</w:t>
            </w:r>
          </w:p>
          <w:p w14:paraId="7EC1462E" w14:textId="77777777" w:rsidR="00DF51AE" w:rsidRPr="00AB0A59" w:rsidRDefault="00DF51AE" w:rsidP="00AB0A59">
            <w:pPr>
              <w:ind w:left="1260"/>
              <w:rPr>
                <w:i/>
              </w:rPr>
            </w:pPr>
            <w:r w:rsidRPr="00AB0A59">
              <w:rPr>
                <w:i/>
              </w:rPr>
              <w:t>Ex</w:t>
            </w:r>
            <w:r w:rsidR="00AB0A59">
              <w:rPr>
                <w:i/>
              </w:rPr>
              <w:t>)</w:t>
            </w:r>
            <w:r w:rsidRPr="00AB0A59">
              <w:rPr>
                <w:i/>
              </w:rPr>
              <w:t xml:space="preserve"> I can't buy a car until I get a job and </w:t>
            </w:r>
            <w:r w:rsidRPr="00AB0A59">
              <w:rPr>
                <w:b/>
                <w:i/>
              </w:rPr>
              <w:t>get back on my feet</w:t>
            </w:r>
            <w:r w:rsidRPr="00AB0A59">
              <w:rPr>
                <w:i/>
              </w:rPr>
              <w:t>.</w:t>
            </w:r>
          </w:p>
          <w:p w14:paraId="57AE46D9" w14:textId="77777777" w:rsidR="00AB0A59" w:rsidRDefault="00AB0A59">
            <w:pPr>
              <w:ind w:left="420"/>
              <w:rPr>
                <w:i/>
              </w:rPr>
            </w:pPr>
          </w:p>
        </w:tc>
      </w:tr>
      <w:tr w:rsidR="00DF51AE" w14:paraId="55C80D4E" w14:textId="77777777" w:rsidTr="009356BB">
        <w:tc>
          <w:tcPr>
            <w:tcW w:w="0" w:type="auto"/>
          </w:tcPr>
          <w:p w14:paraId="753D8FF1" w14:textId="77777777" w:rsidR="00DF51AE" w:rsidRDefault="00DF51AE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DF51AE" w14:paraId="58A30A4F" w14:textId="77777777" w:rsidTr="009356BB">
        <w:trPr>
          <w:trHeight w:val="305"/>
        </w:trPr>
        <w:tc>
          <w:tcPr>
            <w:tcW w:w="0" w:type="auto"/>
          </w:tcPr>
          <w:p w14:paraId="76B353CE" w14:textId="77777777" w:rsidR="00DF51AE" w:rsidRDefault="00DF51AE">
            <w:pPr>
              <w:pStyle w:val="ListParagraph"/>
              <w:numPr>
                <w:ilvl w:val="0"/>
                <w:numId w:val="3"/>
              </w:numPr>
            </w:pPr>
            <w:r>
              <w:t>Why would Joshua's father never forgive him?</w:t>
            </w:r>
          </w:p>
        </w:tc>
      </w:tr>
      <w:tr w:rsidR="00DF51AE" w14:paraId="6BBAE640" w14:textId="77777777" w:rsidTr="009356BB">
        <w:tc>
          <w:tcPr>
            <w:tcW w:w="0" w:type="auto"/>
          </w:tcPr>
          <w:p w14:paraId="01CF57F0" w14:textId="77777777" w:rsidR="00DF51AE" w:rsidRDefault="00DF51AE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0A6D407F" w14:textId="77777777" w:rsidR="00DF51AE" w:rsidRDefault="00DF51AE">
            <w:pPr>
              <w:rPr>
                <w:b/>
              </w:rPr>
            </w:pPr>
          </w:p>
          <w:p w14:paraId="1C50055C" w14:textId="77777777" w:rsidR="00EB3428" w:rsidRDefault="00EB3428">
            <w:pPr>
              <w:rPr>
                <w:b/>
              </w:rPr>
            </w:pPr>
          </w:p>
          <w:p w14:paraId="44EA4DE3" w14:textId="77777777" w:rsidR="00EB3428" w:rsidRDefault="00EB3428">
            <w:pPr>
              <w:rPr>
                <w:b/>
              </w:rPr>
            </w:pPr>
          </w:p>
        </w:tc>
      </w:tr>
      <w:tr w:rsidR="00DF51AE" w14:paraId="758F243C" w14:textId="77777777" w:rsidTr="009356BB">
        <w:tc>
          <w:tcPr>
            <w:tcW w:w="0" w:type="auto"/>
          </w:tcPr>
          <w:p w14:paraId="7C20133E" w14:textId="77777777" w:rsidR="00DF51AE" w:rsidRDefault="00DF51AE">
            <w:pPr>
              <w:numPr>
                <w:ilvl w:val="0"/>
                <w:numId w:val="3"/>
              </w:numPr>
            </w:pPr>
            <w:r>
              <w:t>How did Joseph Smith offend Symonds Ryder?</w:t>
            </w:r>
          </w:p>
        </w:tc>
      </w:tr>
      <w:tr w:rsidR="00DF51AE" w14:paraId="03F9093A" w14:textId="77777777" w:rsidTr="009356BB">
        <w:tc>
          <w:tcPr>
            <w:tcW w:w="0" w:type="auto"/>
          </w:tcPr>
          <w:p w14:paraId="0F6E1599" w14:textId="77777777" w:rsidR="00DF51AE" w:rsidRDefault="00DF51AE">
            <w:pPr>
              <w:rPr>
                <w:b/>
              </w:rPr>
            </w:pPr>
            <w:r>
              <w:lastRenderedPageBreak/>
              <w:t>Answer the question here</w:t>
            </w:r>
            <w:r>
              <w:rPr>
                <w:b/>
              </w:rPr>
              <w:t xml:space="preserve">: </w:t>
            </w:r>
          </w:p>
          <w:p w14:paraId="0D3F558B" w14:textId="77777777" w:rsidR="00DF51AE" w:rsidRDefault="00DF51AE">
            <w:pPr>
              <w:rPr>
                <w:b/>
              </w:rPr>
            </w:pPr>
          </w:p>
          <w:p w14:paraId="51C1697F" w14:textId="77777777" w:rsidR="00EB3428" w:rsidRDefault="00EB3428">
            <w:pPr>
              <w:rPr>
                <w:b/>
              </w:rPr>
            </w:pPr>
          </w:p>
        </w:tc>
      </w:tr>
      <w:tr w:rsidR="0083042D" w14:paraId="514801E2" w14:textId="77777777" w:rsidTr="009356BB">
        <w:tc>
          <w:tcPr>
            <w:tcW w:w="0" w:type="auto"/>
          </w:tcPr>
          <w:p w14:paraId="03E3B29E" w14:textId="77777777" w:rsidR="0083042D" w:rsidRDefault="0083042D" w:rsidP="001A68BF">
            <w:pPr>
              <w:numPr>
                <w:ilvl w:val="0"/>
                <w:numId w:val="3"/>
              </w:numPr>
            </w:pPr>
            <w:r>
              <w:t>If you were Symonds Ryder, would you feel the same way about Joseph Smith’s calling as a prophet? Why?</w:t>
            </w:r>
          </w:p>
        </w:tc>
      </w:tr>
      <w:tr w:rsidR="0083042D" w14:paraId="60DB2302" w14:textId="77777777" w:rsidTr="009356BB">
        <w:tc>
          <w:tcPr>
            <w:tcW w:w="0" w:type="auto"/>
          </w:tcPr>
          <w:p w14:paraId="527D1491" w14:textId="77777777" w:rsidR="0083042D" w:rsidRDefault="0083042D" w:rsidP="0083042D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238AD3DF" w14:textId="77777777" w:rsidR="0083042D" w:rsidRDefault="0083042D" w:rsidP="0083042D">
            <w:pPr>
              <w:rPr>
                <w:b/>
              </w:rPr>
            </w:pPr>
          </w:p>
          <w:p w14:paraId="1FEED9A5" w14:textId="77777777" w:rsidR="00EB3428" w:rsidRDefault="00EB3428" w:rsidP="0083042D">
            <w:pPr>
              <w:rPr>
                <w:b/>
              </w:rPr>
            </w:pPr>
          </w:p>
          <w:p w14:paraId="29205B4C" w14:textId="77777777" w:rsidR="00EB3428" w:rsidRDefault="00EB3428" w:rsidP="0083042D">
            <w:pPr>
              <w:rPr>
                <w:b/>
              </w:rPr>
            </w:pPr>
          </w:p>
          <w:p w14:paraId="595B299B" w14:textId="77777777" w:rsidR="00EB3428" w:rsidRDefault="00EB3428" w:rsidP="0083042D">
            <w:pPr>
              <w:rPr>
                <w:b/>
              </w:rPr>
            </w:pPr>
          </w:p>
          <w:p w14:paraId="19580597" w14:textId="77777777" w:rsidR="00EB3428" w:rsidRDefault="00EB3428" w:rsidP="0083042D"/>
        </w:tc>
      </w:tr>
      <w:tr w:rsidR="00DF51AE" w14:paraId="5558CB00" w14:textId="77777777" w:rsidTr="009356BB">
        <w:tc>
          <w:tcPr>
            <w:tcW w:w="0" w:type="auto"/>
          </w:tcPr>
          <w:p w14:paraId="51DAE38F" w14:textId="77777777" w:rsidR="00DF51AE" w:rsidRDefault="00DF51AE">
            <w:pPr>
              <w:numPr>
                <w:ilvl w:val="0"/>
                <w:numId w:val="3"/>
              </w:numPr>
            </w:pPr>
            <w:r>
              <w:t>What did the letter from Bishop Partridge say?</w:t>
            </w:r>
          </w:p>
        </w:tc>
      </w:tr>
      <w:tr w:rsidR="00DF51AE" w14:paraId="693478C2" w14:textId="77777777" w:rsidTr="009356BB">
        <w:tc>
          <w:tcPr>
            <w:tcW w:w="0" w:type="auto"/>
          </w:tcPr>
          <w:p w14:paraId="4A70A7F9" w14:textId="77777777" w:rsidR="00DF51AE" w:rsidRDefault="00DF51AE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5EE8E7A7" w14:textId="77777777" w:rsidR="00DF51AE" w:rsidRDefault="00DF51AE">
            <w:pPr>
              <w:rPr>
                <w:b/>
              </w:rPr>
            </w:pPr>
          </w:p>
          <w:p w14:paraId="280BD699" w14:textId="77777777" w:rsidR="00EB3428" w:rsidRDefault="00EB3428">
            <w:pPr>
              <w:rPr>
                <w:b/>
              </w:rPr>
            </w:pPr>
          </w:p>
        </w:tc>
      </w:tr>
      <w:tr w:rsidR="00DF51AE" w14:paraId="11AA2327" w14:textId="77777777" w:rsidTr="009356BB">
        <w:tc>
          <w:tcPr>
            <w:tcW w:w="0" w:type="auto"/>
          </w:tcPr>
          <w:p w14:paraId="1D0987C4" w14:textId="77777777" w:rsidR="00DF51AE" w:rsidRDefault="00DF51AE" w:rsidP="001A68BF">
            <w:pPr>
              <w:pStyle w:val="ListParagraph"/>
              <w:numPr>
                <w:ilvl w:val="0"/>
                <w:numId w:val="3"/>
              </w:numPr>
            </w:pPr>
            <w:r>
              <w:t>Wh</w:t>
            </w:r>
            <w:r w:rsidR="001A68BF">
              <w:t>y do you think t</w:t>
            </w:r>
            <w:r>
              <w:t xml:space="preserve">he people </w:t>
            </w:r>
            <w:r w:rsidR="001A68BF">
              <w:t xml:space="preserve">who </w:t>
            </w:r>
            <w:r>
              <w:t>started owning livestock</w:t>
            </w:r>
            <w:r w:rsidR="001A68BF">
              <w:t xml:space="preserve"> became prideful and covetous? Give 2 reasons. (2 points)</w:t>
            </w:r>
          </w:p>
        </w:tc>
      </w:tr>
      <w:tr w:rsidR="00DF51AE" w14:paraId="68859E10" w14:textId="77777777" w:rsidTr="009356BB">
        <w:tc>
          <w:tcPr>
            <w:tcW w:w="0" w:type="auto"/>
          </w:tcPr>
          <w:p w14:paraId="47134471" w14:textId="77777777" w:rsidR="00DF51AE" w:rsidRDefault="00DF51AE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49358282" w14:textId="77777777" w:rsidR="00DF51AE" w:rsidRDefault="00DF51AE">
            <w:pPr>
              <w:rPr>
                <w:b/>
              </w:rPr>
            </w:pPr>
          </w:p>
          <w:p w14:paraId="24DC9ECD" w14:textId="77777777" w:rsidR="00EB3428" w:rsidRDefault="00EB3428">
            <w:pPr>
              <w:rPr>
                <w:b/>
              </w:rPr>
            </w:pPr>
          </w:p>
          <w:p w14:paraId="3EC4F5B1" w14:textId="77777777" w:rsidR="00EB3428" w:rsidRDefault="00EB3428">
            <w:pPr>
              <w:rPr>
                <w:b/>
              </w:rPr>
            </w:pPr>
          </w:p>
          <w:p w14:paraId="25124B43" w14:textId="77777777" w:rsidR="00EB3428" w:rsidRDefault="00EB3428">
            <w:pPr>
              <w:rPr>
                <w:b/>
              </w:rPr>
            </w:pPr>
          </w:p>
          <w:p w14:paraId="49DE1983" w14:textId="77777777" w:rsidR="00EB3428" w:rsidRDefault="00EB3428">
            <w:pPr>
              <w:rPr>
                <w:b/>
              </w:rPr>
            </w:pPr>
          </w:p>
        </w:tc>
      </w:tr>
      <w:tr w:rsidR="00DF51AE" w14:paraId="50757157" w14:textId="77777777" w:rsidTr="009356BB">
        <w:tc>
          <w:tcPr>
            <w:tcW w:w="0" w:type="auto"/>
          </w:tcPr>
          <w:p w14:paraId="690DC618" w14:textId="77777777" w:rsidR="00DF51AE" w:rsidRDefault="00DF51AE">
            <w:pPr>
              <w:pStyle w:val="ListParagraph"/>
              <w:numPr>
                <w:ilvl w:val="0"/>
                <w:numId w:val="3"/>
              </w:numPr>
            </w:pPr>
            <w:r>
              <w:t>Why did Joseph Smith suggest to start a bank?</w:t>
            </w:r>
          </w:p>
        </w:tc>
      </w:tr>
      <w:tr w:rsidR="00DF51AE" w14:paraId="569BE86F" w14:textId="77777777" w:rsidTr="009356BB">
        <w:tc>
          <w:tcPr>
            <w:tcW w:w="0" w:type="auto"/>
          </w:tcPr>
          <w:p w14:paraId="448A02A7" w14:textId="77777777" w:rsidR="00DF51AE" w:rsidRDefault="00DF51AE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7D9497A8" w14:textId="77777777" w:rsidR="00DF51AE" w:rsidRDefault="00DF51AE">
            <w:pPr>
              <w:rPr>
                <w:b/>
              </w:rPr>
            </w:pPr>
          </w:p>
          <w:p w14:paraId="488B03D0" w14:textId="77777777" w:rsidR="00EB3428" w:rsidRDefault="00EB3428">
            <w:pPr>
              <w:rPr>
                <w:b/>
              </w:rPr>
            </w:pPr>
          </w:p>
          <w:p w14:paraId="181E1F1A" w14:textId="77777777" w:rsidR="00EB3428" w:rsidRDefault="00EB3428">
            <w:pPr>
              <w:rPr>
                <w:b/>
              </w:rPr>
            </w:pPr>
          </w:p>
        </w:tc>
      </w:tr>
      <w:tr w:rsidR="00DF51AE" w14:paraId="089488EA" w14:textId="77777777" w:rsidTr="009356BB">
        <w:tc>
          <w:tcPr>
            <w:tcW w:w="0" w:type="auto"/>
          </w:tcPr>
          <w:p w14:paraId="3630C8CF" w14:textId="77777777" w:rsidR="00DF51AE" w:rsidRDefault="00DF51AE">
            <w:pPr>
              <w:numPr>
                <w:ilvl w:val="0"/>
                <w:numId w:val="3"/>
              </w:numPr>
            </w:pPr>
            <w:r>
              <w:t>How did Joshua describe the Mormons?</w:t>
            </w:r>
          </w:p>
        </w:tc>
      </w:tr>
      <w:tr w:rsidR="00DF51AE" w14:paraId="5FE09C29" w14:textId="77777777" w:rsidTr="009356BB">
        <w:tc>
          <w:tcPr>
            <w:tcW w:w="0" w:type="auto"/>
          </w:tcPr>
          <w:p w14:paraId="45553912" w14:textId="77777777" w:rsidR="00DF51AE" w:rsidRDefault="00DF51AE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717B4CFD" w14:textId="77777777" w:rsidR="00DF51AE" w:rsidRDefault="00DF51AE">
            <w:pPr>
              <w:rPr>
                <w:b/>
              </w:rPr>
            </w:pPr>
          </w:p>
          <w:p w14:paraId="224583DE" w14:textId="77777777" w:rsidR="00EB3428" w:rsidRDefault="00EB3428">
            <w:pPr>
              <w:rPr>
                <w:b/>
              </w:rPr>
            </w:pPr>
          </w:p>
        </w:tc>
      </w:tr>
      <w:tr w:rsidR="00DF51AE" w14:paraId="438B85F9" w14:textId="77777777" w:rsidTr="009356BB">
        <w:tc>
          <w:tcPr>
            <w:tcW w:w="0" w:type="auto"/>
          </w:tcPr>
          <w:p w14:paraId="46D3B9CB" w14:textId="77777777" w:rsidR="00DF51AE" w:rsidRDefault="00DF51AE">
            <w:pPr>
              <w:numPr>
                <w:ilvl w:val="0"/>
                <w:numId w:val="3"/>
              </w:numPr>
            </w:pPr>
            <w:r>
              <w:t>Why did the Governor (Governor Boggs) want to build a true militia?</w:t>
            </w:r>
          </w:p>
        </w:tc>
      </w:tr>
      <w:tr w:rsidR="00DF51AE" w14:paraId="382E53A7" w14:textId="77777777" w:rsidTr="009356BB">
        <w:tc>
          <w:tcPr>
            <w:tcW w:w="0" w:type="auto"/>
          </w:tcPr>
          <w:p w14:paraId="5A9F8A81" w14:textId="77777777" w:rsidR="00DF51AE" w:rsidRDefault="00DF51AE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35916A07" w14:textId="77777777" w:rsidR="00DF51AE" w:rsidRDefault="00DF51AE">
            <w:pPr>
              <w:rPr>
                <w:b/>
              </w:rPr>
            </w:pPr>
          </w:p>
          <w:p w14:paraId="269D6F5A" w14:textId="77777777" w:rsidR="00EB3428" w:rsidRDefault="00EB3428">
            <w:pPr>
              <w:rPr>
                <w:b/>
              </w:rPr>
            </w:pPr>
          </w:p>
          <w:p w14:paraId="00C59D40" w14:textId="77777777" w:rsidR="00EB3428" w:rsidRDefault="00EB3428">
            <w:pPr>
              <w:rPr>
                <w:b/>
              </w:rPr>
            </w:pPr>
          </w:p>
        </w:tc>
      </w:tr>
      <w:tr w:rsidR="00DF51AE" w14:paraId="51843D7C" w14:textId="77777777" w:rsidTr="009356BB">
        <w:tc>
          <w:tcPr>
            <w:tcW w:w="0" w:type="auto"/>
          </w:tcPr>
          <w:p w14:paraId="644BF85F" w14:textId="77777777" w:rsidR="00DF51AE" w:rsidRDefault="00DF51AE">
            <w:pPr>
              <w:numPr>
                <w:ilvl w:val="0"/>
                <w:numId w:val="3"/>
              </w:numPr>
            </w:pPr>
            <w:r>
              <w:t>What information did the manifesto have?</w:t>
            </w:r>
          </w:p>
        </w:tc>
      </w:tr>
      <w:tr w:rsidR="00DF51AE" w14:paraId="62A1C16D" w14:textId="77777777" w:rsidTr="009356BB">
        <w:tc>
          <w:tcPr>
            <w:tcW w:w="0" w:type="auto"/>
          </w:tcPr>
          <w:p w14:paraId="5937AA3E" w14:textId="77777777" w:rsidR="00DF51AE" w:rsidRDefault="00DF51AE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478AF174" w14:textId="77777777" w:rsidR="00DF51AE" w:rsidRDefault="00DF51AE">
            <w:pPr>
              <w:rPr>
                <w:b/>
              </w:rPr>
            </w:pPr>
          </w:p>
          <w:p w14:paraId="385DBC51" w14:textId="77777777" w:rsidR="00EB3428" w:rsidRDefault="00EB3428">
            <w:pPr>
              <w:rPr>
                <w:b/>
              </w:rPr>
            </w:pPr>
          </w:p>
          <w:p w14:paraId="7F0E4CB5" w14:textId="77777777" w:rsidR="00EB3428" w:rsidRDefault="00EB3428">
            <w:pPr>
              <w:rPr>
                <w:b/>
              </w:rPr>
            </w:pPr>
          </w:p>
        </w:tc>
      </w:tr>
      <w:tr w:rsidR="00DF51AE" w14:paraId="25743342" w14:textId="77777777" w:rsidTr="009356BB">
        <w:tc>
          <w:tcPr>
            <w:tcW w:w="0" w:type="auto"/>
          </w:tcPr>
          <w:p w14:paraId="72864E3B" w14:textId="77777777" w:rsidR="00DF51AE" w:rsidRDefault="00DF51AE">
            <w:pPr>
              <w:numPr>
                <w:ilvl w:val="0"/>
                <w:numId w:val="3"/>
              </w:numPr>
            </w:pPr>
            <w:r>
              <w:t>What is the name of the bank Joseph Smith created?</w:t>
            </w:r>
          </w:p>
        </w:tc>
      </w:tr>
      <w:tr w:rsidR="00DF51AE" w14:paraId="38279E98" w14:textId="77777777" w:rsidTr="009356BB">
        <w:tc>
          <w:tcPr>
            <w:tcW w:w="0" w:type="auto"/>
          </w:tcPr>
          <w:p w14:paraId="75DF2E56" w14:textId="77777777" w:rsidR="00DF51AE" w:rsidRDefault="00DF51AE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0E017E66" w14:textId="77777777" w:rsidR="00DF51AE" w:rsidRDefault="00DF51AE">
            <w:pPr>
              <w:rPr>
                <w:b/>
              </w:rPr>
            </w:pPr>
          </w:p>
          <w:p w14:paraId="6A5ACAEC" w14:textId="77777777" w:rsidR="00EB3428" w:rsidRDefault="00EB3428">
            <w:pPr>
              <w:rPr>
                <w:b/>
              </w:rPr>
            </w:pPr>
          </w:p>
        </w:tc>
      </w:tr>
      <w:tr w:rsidR="00DF51AE" w14:paraId="79685EF7" w14:textId="77777777" w:rsidTr="009356BB">
        <w:tc>
          <w:tcPr>
            <w:tcW w:w="0" w:type="auto"/>
          </w:tcPr>
          <w:p w14:paraId="62FC0568" w14:textId="77777777" w:rsidR="00DF51AE" w:rsidRDefault="00DF51AE">
            <w:pPr>
              <w:numPr>
                <w:ilvl w:val="0"/>
                <w:numId w:val="3"/>
              </w:numPr>
            </w:pPr>
            <w:r>
              <w:lastRenderedPageBreak/>
              <w:t>Imagine you were one of the saints. If you lost all the money you put in the bank, how would you feel about Joseph Smith?</w:t>
            </w:r>
            <w:r w:rsidR="001A68BF">
              <w:t xml:space="preserve"> Why? Give 2 reasons.</w:t>
            </w:r>
          </w:p>
        </w:tc>
      </w:tr>
      <w:tr w:rsidR="00DF51AE" w14:paraId="7D74DCB1" w14:textId="77777777" w:rsidTr="009356BB">
        <w:tc>
          <w:tcPr>
            <w:tcW w:w="0" w:type="auto"/>
          </w:tcPr>
          <w:p w14:paraId="3410110F" w14:textId="77777777" w:rsidR="00DF51AE" w:rsidRDefault="00DF51AE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676B3281" w14:textId="77777777" w:rsidR="00DF51AE" w:rsidRDefault="00DF51AE">
            <w:pPr>
              <w:rPr>
                <w:b/>
              </w:rPr>
            </w:pPr>
          </w:p>
          <w:p w14:paraId="167D78B3" w14:textId="77777777" w:rsidR="00EB3428" w:rsidRDefault="00EB3428">
            <w:pPr>
              <w:rPr>
                <w:b/>
              </w:rPr>
            </w:pPr>
          </w:p>
          <w:p w14:paraId="668C2BD7" w14:textId="77777777" w:rsidR="00EB3428" w:rsidRDefault="00EB3428">
            <w:pPr>
              <w:rPr>
                <w:b/>
              </w:rPr>
            </w:pPr>
          </w:p>
          <w:p w14:paraId="2A7AB584" w14:textId="77777777" w:rsidR="00EB3428" w:rsidRDefault="00EB3428">
            <w:pPr>
              <w:rPr>
                <w:b/>
              </w:rPr>
            </w:pPr>
          </w:p>
          <w:p w14:paraId="40925DB3" w14:textId="77777777" w:rsidR="00EB3428" w:rsidRDefault="00EB3428">
            <w:pPr>
              <w:rPr>
                <w:b/>
              </w:rPr>
            </w:pPr>
          </w:p>
          <w:p w14:paraId="4A216036" w14:textId="77777777" w:rsidR="00EB3428" w:rsidRDefault="00EB3428">
            <w:pPr>
              <w:rPr>
                <w:b/>
              </w:rPr>
            </w:pPr>
          </w:p>
        </w:tc>
      </w:tr>
      <w:tr w:rsidR="00DF51AE" w14:paraId="1B3EB94E" w14:textId="77777777" w:rsidTr="009356BB">
        <w:tc>
          <w:tcPr>
            <w:tcW w:w="0" w:type="auto"/>
          </w:tcPr>
          <w:p w14:paraId="074373C8" w14:textId="77777777" w:rsidR="00DF51AE" w:rsidRDefault="00DF51AE">
            <w:pPr>
              <w:numPr>
                <w:ilvl w:val="0"/>
                <w:numId w:val="3"/>
              </w:numPr>
            </w:pPr>
            <w:r>
              <w:t>Why did Caroline Steed go to Independence with Joshua?</w:t>
            </w:r>
          </w:p>
          <w:p w14:paraId="41BD6E56" w14:textId="77777777" w:rsidR="00DF51AE" w:rsidRDefault="00DF51AE">
            <w:pPr>
              <w:ind w:left="360"/>
            </w:pPr>
            <w:r>
              <w:t>A. For security B. For Will to have a father C. For Joshua</w:t>
            </w:r>
          </w:p>
        </w:tc>
      </w:tr>
      <w:tr w:rsidR="00DF51AE" w14:paraId="23D7C979" w14:textId="77777777" w:rsidTr="009356BB">
        <w:tc>
          <w:tcPr>
            <w:tcW w:w="0" w:type="auto"/>
          </w:tcPr>
          <w:p w14:paraId="50579391" w14:textId="77777777" w:rsidR="00DF51AE" w:rsidRDefault="00DF51AE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4AC4FE49" w14:textId="77777777" w:rsidR="00DF51AE" w:rsidRDefault="00DF51AE">
            <w:pPr>
              <w:rPr>
                <w:b/>
              </w:rPr>
            </w:pPr>
          </w:p>
          <w:p w14:paraId="025C23D8" w14:textId="77777777" w:rsidR="00EB3428" w:rsidRDefault="00EB3428">
            <w:pPr>
              <w:rPr>
                <w:b/>
              </w:rPr>
            </w:pPr>
          </w:p>
        </w:tc>
      </w:tr>
      <w:tr w:rsidR="00DF51AE" w14:paraId="7416F91E" w14:textId="77777777" w:rsidTr="009356BB">
        <w:tc>
          <w:tcPr>
            <w:tcW w:w="0" w:type="auto"/>
          </w:tcPr>
          <w:p w14:paraId="2858DCAF" w14:textId="77777777" w:rsidR="00DF51AE" w:rsidRDefault="00DF51AE">
            <w:pPr>
              <w:numPr>
                <w:ilvl w:val="0"/>
                <w:numId w:val="3"/>
              </w:numPr>
            </w:pPr>
            <w:r>
              <w:t>Why did Ben Steed visit Joseph Smith?</w:t>
            </w:r>
          </w:p>
        </w:tc>
      </w:tr>
      <w:tr w:rsidR="00DF51AE" w14:paraId="69E4A305" w14:textId="77777777" w:rsidTr="009356BB">
        <w:tc>
          <w:tcPr>
            <w:tcW w:w="0" w:type="auto"/>
          </w:tcPr>
          <w:p w14:paraId="305FE20B" w14:textId="77777777" w:rsidR="00DF51AE" w:rsidRDefault="00DF51AE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696F9A6F" w14:textId="77777777" w:rsidR="00DF51AE" w:rsidRDefault="00DF51AE">
            <w:pPr>
              <w:rPr>
                <w:b/>
              </w:rPr>
            </w:pPr>
          </w:p>
          <w:p w14:paraId="79847760" w14:textId="77777777" w:rsidR="00EB3428" w:rsidRDefault="00EB3428">
            <w:pPr>
              <w:rPr>
                <w:b/>
              </w:rPr>
            </w:pPr>
          </w:p>
        </w:tc>
      </w:tr>
      <w:tr w:rsidR="00DF51AE" w14:paraId="061F9B3C" w14:textId="77777777" w:rsidTr="009356BB">
        <w:tc>
          <w:tcPr>
            <w:tcW w:w="0" w:type="auto"/>
          </w:tcPr>
          <w:p w14:paraId="034EEE7B" w14:textId="77777777" w:rsidR="00DF51AE" w:rsidRDefault="00DF51AE">
            <w:pPr>
              <w:numPr>
                <w:ilvl w:val="0"/>
                <w:numId w:val="3"/>
              </w:numPr>
            </w:pPr>
            <w:r>
              <w:t>How did Ben Steed see Joseph Smith?</w:t>
            </w:r>
          </w:p>
        </w:tc>
      </w:tr>
      <w:tr w:rsidR="00DF51AE" w14:paraId="4DB68634" w14:textId="77777777" w:rsidTr="009356BB">
        <w:tc>
          <w:tcPr>
            <w:tcW w:w="0" w:type="auto"/>
          </w:tcPr>
          <w:p w14:paraId="05930945" w14:textId="77777777" w:rsidR="00DF51AE" w:rsidRDefault="00DF51AE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74D75693" w14:textId="77777777" w:rsidR="00DF51AE" w:rsidRDefault="00DF51AE">
            <w:pPr>
              <w:rPr>
                <w:b/>
              </w:rPr>
            </w:pPr>
          </w:p>
          <w:p w14:paraId="04213108" w14:textId="77777777" w:rsidR="00EB3428" w:rsidRDefault="00EB3428">
            <w:pPr>
              <w:rPr>
                <w:b/>
              </w:rPr>
            </w:pPr>
          </w:p>
          <w:p w14:paraId="0862B496" w14:textId="77777777" w:rsidR="00EB3428" w:rsidRDefault="00EB3428">
            <w:pPr>
              <w:rPr>
                <w:b/>
              </w:rPr>
            </w:pPr>
          </w:p>
        </w:tc>
      </w:tr>
      <w:tr w:rsidR="00DF51AE" w14:paraId="42CA4FC2" w14:textId="77777777" w:rsidTr="009356BB">
        <w:tc>
          <w:tcPr>
            <w:tcW w:w="0" w:type="auto"/>
          </w:tcPr>
          <w:p w14:paraId="6E475D11" w14:textId="77777777" w:rsidR="00DF51AE" w:rsidRDefault="001A68BF" w:rsidP="001A68BF">
            <w:pPr>
              <w:numPr>
                <w:ilvl w:val="0"/>
                <w:numId w:val="3"/>
              </w:numPr>
            </w:pPr>
            <w:r>
              <w:t>In the temple,</w:t>
            </w:r>
            <w:r w:rsidR="00DF51AE">
              <w:t xml:space="preserve"> Brother Parrish propose</w:t>
            </w:r>
            <w:r>
              <w:t>d that David Whitmer take Joseph Smith’s place as prophet. Why do you think he wanted that? Give 2 possible reasons.</w:t>
            </w:r>
          </w:p>
        </w:tc>
      </w:tr>
      <w:tr w:rsidR="00DF51AE" w14:paraId="7876D2F5" w14:textId="77777777" w:rsidTr="009356BB">
        <w:tc>
          <w:tcPr>
            <w:tcW w:w="0" w:type="auto"/>
          </w:tcPr>
          <w:p w14:paraId="6662A59C" w14:textId="77777777" w:rsidR="00DF51AE" w:rsidRDefault="00DF51AE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71782D3B" w14:textId="77777777" w:rsidR="00DF51AE" w:rsidRDefault="00DF51AE">
            <w:pPr>
              <w:rPr>
                <w:b/>
              </w:rPr>
            </w:pPr>
          </w:p>
          <w:p w14:paraId="2A6C2F4A" w14:textId="77777777" w:rsidR="00EB3428" w:rsidRDefault="00EB3428">
            <w:pPr>
              <w:rPr>
                <w:b/>
              </w:rPr>
            </w:pPr>
          </w:p>
          <w:p w14:paraId="135EF14B" w14:textId="77777777" w:rsidR="00EB3428" w:rsidRDefault="00EB3428">
            <w:pPr>
              <w:rPr>
                <w:b/>
              </w:rPr>
            </w:pPr>
          </w:p>
          <w:p w14:paraId="3C5B81B2" w14:textId="77777777" w:rsidR="00EB3428" w:rsidRDefault="00EB3428">
            <w:pPr>
              <w:rPr>
                <w:b/>
              </w:rPr>
            </w:pPr>
          </w:p>
          <w:p w14:paraId="1D8B4D07" w14:textId="77777777" w:rsidR="00EB3428" w:rsidRDefault="00EB3428">
            <w:pPr>
              <w:rPr>
                <w:b/>
              </w:rPr>
            </w:pPr>
          </w:p>
          <w:p w14:paraId="0416C456" w14:textId="77777777" w:rsidR="00EB3428" w:rsidRDefault="00EB3428">
            <w:pPr>
              <w:rPr>
                <w:b/>
              </w:rPr>
            </w:pPr>
          </w:p>
        </w:tc>
      </w:tr>
      <w:tr w:rsidR="00DF51AE" w14:paraId="584D0F50" w14:textId="77777777" w:rsidTr="009356BB">
        <w:tc>
          <w:tcPr>
            <w:tcW w:w="0" w:type="auto"/>
          </w:tcPr>
          <w:p w14:paraId="0187F84B" w14:textId="77777777" w:rsidR="00DF51AE" w:rsidRDefault="00DF51AE">
            <w:pPr>
              <w:pStyle w:val="ListParagraph"/>
              <w:numPr>
                <w:ilvl w:val="0"/>
                <w:numId w:val="3"/>
              </w:numPr>
            </w:pPr>
            <w:r>
              <w:t>Why was Joseph Smith not at the meeting?</w:t>
            </w:r>
          </w:p>
        </w:tc>
      </w:tr>
      <w:tr w:rsidR="00DF51AE" w14:paraId="7195D310" w14:textId="77777777" w:rsidTr="009356BB">
        <w:tc>
          <w:tcPr>
            <w:tcW w:w="0" w:type="auto"/>
          </w:tcPr>
          <w:p w14:paraId="1F516780" w14:textId="77777777" w:rsidR="00DF51AE" w:rsidRDefault="00DF51AE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10FC6CF9" w14:textId="77777777" w:rsidR="00DF51AE" w:rsidRDefault="00DF51AE">
            <w:pPr>
              <w:rPr>
                <w:b/>
              </w:rPr>
            </w:pPr>
          </w:p>
          <w:p w14:paraId="3EED4D45" w14:textId="77777777" w:rsidR="00EB3428" w:rsidRDefault="00EB3428">
            <w:pPr>
              <w:rPr>
                <w:b/>
              </w:rPr>
            </w:pPr>
          </w:p>
          <w:p w14:paraId="30BA2E7A" w14:textId="77777777" w:rsidR="00EB3428" w:rsidRDefault="00EB3428">
            <w:pPr>
              <w:rPr>
                <w:b/>
              </w:rPr>
            </w:pPr>
          </w:p>
        </w:tc>
      </w:tr>
      <w:tr w:rsidR="00DF51AE" w14:paraId="6DF469A6" w14:textId="77777777" w:rsidTr="009356BB">
        <w:tc>
          <w:tcPr>
            <w:tcW w:w="0" w:type="auto"/>
          </w:tcPr>
          <w:p w14:paraId="1BCEF75D" w14:textId="77777777" w:rsidR="00DF51AE" w:rsidRDefault="00DF51AE">
            <w:pPr>
              <w:numPr>
                <w:ilvl w:val="0"/>
                <w:numId w:val="3"/>
              </w:numPr>
            </w:pPr>
            <w:r>
              <w:t>What did Joseph Smith say people should do to Brother Parrish and Martin Harris? Why?</w:t>
            </w:r>
          </w:p>
        </w:tc>
      </w:tr>
      <w:tr w:rsidR="00DF51AE" w14:paraId="35AAC738" w14:textId="77777777" w:rsidTr="009356BB">
        <w:tc>
          <w:tcPr>
            <w:tcW w:w="0" w:type="auto"/>
          </w:tcPr>
          <w:p w14:paraId="5485EE5A" w14:textId="77777777" w:rsidR="00DF51AE" w:rsidRDefault="00DF51AE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3115E603" w14:textId="77777777" w:rsidR="00DF51AE" w:rsidRDefault="00DF51AE">
            <w:pPr>
              <w:rPr>
                <w:b/>
              </w:rPr>
            </w:pPr>
          </w:p>
          <w:p w14:paraId="3025C979" w14:textId="77777777" w:rsidR="00EB3428" w:rsidRDefault="00EB3428">
            <w:pPr>
              <w:rPr>
                <w:b/>
              </w:rPr>
            </w:pPr>
          </w:p>
          <w:p w14:paraId="34AEEC44" w14:textId="77777777" w:rsidR="00EB3428" w:rsidRDefault="00EB3428">
            <w:pPr>
              <w:rPr>
                <w:b/>
              </w:rPr>
            </w:pPr>
          </w:p>
        </w:tc>
      </w:tr>
      <w:tr w:rsidR="001A68BF" w14:paraId="46ADC807" w14:textId="77777777" w:rsidTr="009356BB">
        <w:tc>
          <w:tcPr>
            <w:tcW w:w="0" w:type="auto"/>
          </w:tcPr>
          <w:p w14:paraId="73A97300" w14:textId="77777777" w:rsidR="001A68BF" w:rsidRDefault="001A68BF" w:rsidP="001A68BF">
            <w:pPr>
              <w:numPr>
                <w:ilvl w:val="0"/>
                <w:numId w:val="3"/>
              </w:numPr>
            </w:pPr>
            <w:r>
              <w:lastRenderedPageBreak/>
              <w:t>Describe an experience where you forgave someone. How did you feel before, during and after forgiving him or her? Why do you think Heavenly Father wants us to forgive? Give 3 reasons. (5 points)</w:t>
            </w:r>
          </w:p>
        </w:tc>
      </w:tr>
      <w:tr w:rsidR="001A68BF" w14:paraId="504F1FB5" w14:textId="77777777" w:rsidTr="009356BB">
        <w:tc>
          <w:tcPr>
            <w:tcW w:w="0" w:type="auto"/>
          </w:tcPr>
          <w:p w14:paraId="13DF864B" w14:textId="77777777" w:rsidR="001A68BF" w:rsidRDefault="001A68BF" w:rsidP="001A68BF">
            <w:r>
              <w:t>Answer the question here:</w:t>
            </w:r>
          </w:p>
          <w:p w14:paraId="012FA53F" w14:textId="77777777" w:rsidR="001A68BF" w:rsidRDefault="001A68BF" w:rsidP="001A68BF">
            <w:pPr>
              <w:ind w:left="720"/>
              <w:rPr>
                <w:b/>
              </w:rPr>
            </w:pPr>
          </w:p>
          <w:p w14:paraId="1BE305A1" w14:textId="77777777" w:rsidR="00EB3428" w:rsidRDefault="00EB3428" w:rsidP="001A68BF">
            <w:pPr>
              <w:ind w:left="720"/>
              <w:rPr>
                <w:b/>
              </w:rPr>
            </w:pPr>
          </w:p>
          <w:p w14:paraId="6F5BBD9D" w14:textId="77777777" w:rsidR="00EB3428" w:rsidRDefault="00EB3428" w:rsidP="001A68BF">
            <w:pPr>
              <w:ind w:left="720"/>
              <w:rPr>
                <w:b/>
              </w:rPr>
            </w:pPr>
          </w:p>
          <w:p w14:paraId="2D862A5B" w14:textId="77777777" w:rsidR="00EB3428" w:rsidRDefault="00EB3428" w:rsidP="001A68BF">
            <w:pPr>
              <w:ind w:left="720"/>
              <w:rPr>
                <w:b/>
              </w:rPr>
            </w:pPr>
          </w:p>
          <w:p w14:paraId="0F13C01A" w14:textId="77777777" w:rsidR="00EB3428" w:rsidRDefault="00EB3428" w:rsidP="001A68BF">
            <w:pPr>
              <w:ind w:left="720"/>
              <w:rPr>
                <w:b/>
              </w:rPr>
            </w:pPr>
          </w:p>
          <w:p w14:paraId="03BD4D29" w14:textId="77777777" w:rsidR="00EB3428" w:rsidRDefault="00EB3428" w:rsidP="001A68BF">
            <w:pPr>
              <w:ind w:left="720"/>
              <w:rPr>
                <w:b/>
              </w:rPr>
            </w:pPr>
          </w:p>
          <w:p w14:paraId="1045DBB7" w14:textId="77777777" w:rsidR="00EB3428" w:rsidRDefault="00EB3428" w:rsidP="001A68BF">
            <w:pPr>
              <w:ind w:left="720"/>
              <w:rPr>
                <w:b/>
              </w:rPr>
            </w:pPr>
          </w:p>
          <w:p w14:paraId="630AA956" w14:textId="77777777" w:rsidR="00EB3428" w:rsidRDefault="00EB3428" w:rsidP="001A68BF">
            <w:pPr>
              <w:ind w:left="720"/>
              <w:rPr>
                <w:b/>
              </w:rPr>
            </w:pPr>
          </w:p>
          <w:p w14:paraId="2B0F2860" w14:textId="77777777" w:rsidR="00EB3428" w:rsidRDefault="00EB3428" w:rsidP="001A68BF">
            <w:pPr>
              <w:ind w:left="720"/>
              <w:rPr>
                <w:b/>
              </w:rPr>
            </w:pPr>
          </w:p>
          <w:p w14:paraId="7F8CC66F" w14:textId="77777777" w:rsidR="00EB3428" w:rsidRDefault="00EB3428" w:rsidP="001A68BF">
            <w:pPr>
              <w:ind w:left="720"/>
              <w:rPr>
                <w:b/>
              </w:rPr>
            </w:pPr>
          </w:p>
          <w:p w14:paraId="56A58F2D" w14:textId="77777777" w:rsidR="00EB3428" w:rsidRDefault="00EB3428" w:rsidP="001A68BF">
            <w:pPr>
              <w:ind w:left="720"/>
              <w:rPr>
                <w:b/>
              </w:rPr>
            </w:pPr>
          </w:p>
          <w:p w14:paraId="28729F1F" w14:textId="77777777" w:rsidR="00EB3428" w:rsidRDefault="00EB3428" w:rsidP="001A68BF">
            <w:pPr>
              <w:ind w:left="720"/>
            </w:pPr>
          </w:p>
        </w:tc>
      </w:tr>
      <w:tr w:rsidR="00DF51AE" w14:paraId="0302C97A" w14:textId="77777777" w:rsidTr="009356BB">
        <w:tc>
          <w:tcPr>
            <w:tcW w:w="0" w:type="auto"/>
          </w:tcPr>
          <w:p w14:paraId="06804C7B" w14:textId="77777777" w:rsidR="00DF51AE" w:rsidRDefault="00DF51AE">
            <w:pPr>
              <w:pStyle w:val="ListParagraph"/>
              <w:numPr>
                <w:ilvl w:val="0"/>
                <w:numId w:val="3"/>
              </w:numPr>
            </w:pPr>
            <w:r>
              <w:t>What did the Mormons do to make Joshua hate them so much?</w:t>
            </w:r>
          </w:p>
        </w:tc>
      </w:tr>
      <w:tr w:rsidR="00DF51AE" w14:paraId="4E058E56" w14:textId="77777777" w:rsidTr="009356BB">
        <w:tc>
          <w:tcPr>
            <w:tcW w:w="0" w:type="auto"/>
          </w:tcPr>
          <w:p w14:paraId="1CF8090A" w14:textId="77777777" w:rsidR="00DF51AE" w:rsidRDefault="00DF51AE">
            <w:r>
              <w:t>Answer the question here:</w:t>
            </w:r>
          </w:p>
          <w:p w14:paraId="727F958E" w14:textId="77777777" w:rsidR="00DF51AE" w:rsidRDefault="00DF51AE">
            <w:pPr>
              <w:rPr>
                <w:b/>
                <w:bCs/>
              </w:rPr>
            </w:pPr>
          </w:p>
          <w:p w14:paraId="23996006" w14:textId="77777777" w:rsidR="00EB3428" w:rsidRDefault="00EB3428"/>
        </w:tc>
      </w:tr>
      <w:tr w:rsidR="00DF51AE" w14:paraId="1334439B" w14:textId="77777777" w:rsidTr="009356BB">
        <w:tc>
          <w:tcPr>
            <w:tcW w:w="0" w:type="auto"/>
          </w:tcPr>
          <w:p w14:paraId="46325002" w14:textId="77777777" w:rsidR="00DF51AE" w:rsidRDefault="001A68BF">
            <w:pPr>
              <w:ind w:firstLine="360"/>
            </w:pPr>
            <w:r>
              <w:t>20</w:t>
            </w:r>
            <w:r w:rsidR="00DF51AE">
              <w:t>. How do you feel about the ending of the movie? Give 2 reasons why.</w:t>
            </w:r>
          </w:p>
        </w:tc>
      </w:tr>
      <w:tr w:rsidR="00DF51AE" w14:paraId="75014EAF" w14:textId="77777777" w:rsidTr="009356BB">
        <w:tc>
          <w:tcPr>
            <w:tcW w:w="0" w:type="auto"/>
          </w:tcPr>
          <w:p w14:paraId="571253D8" w14:textId="77777777" w:rsidR="00DF51AE" w:rsidRDefault="00DF51AE">
            <w:r>
              <w:t>Answer the question here:</w:t>
            </w:r>
          </w:p>
          <w:p w14:paraId="75276AB2" w14:textId="77777777" w:rsidR="00DF51AE" w:rsidRDefault="00DF51AE">
            <w:pPr>
              <w:rPr>
                <w:b/>
              </w:rPr>
            </w:pPr>
          </w:p>
          <w:p w14:paraId="043517B8" w14:textId="77777777" w:rsidR="00EB3428" w:rsidRDefault="00EB3428">
            <w:pPr>
              <w:rPr>
                <w:b/>
              </w:rPr>
            </w:pPr>
          </w:p>
          <w:p w14:paraId="03DB9470" w14:textId="77777777" w:rsidR="00EB3428" w:rsidRDefault="00EB3428">
            <w:pPr>
              <w:rPr>
                <w:b/>
              </w:rPr>
            </w:pPr>
          </w:p>
          <w:p w14:paraId="19DA2EB5" w14:textId="77777777" w:rsidR="00EB3428" w:rsidRDefault="00EB3428">
            <w:pPr>
              <w:rPr>
                <w:b/>
              </w:rPr>
            </w:pPr>
          </w:p>
          <w:p w14:paraId="623E9B10" w14:textId="77777777" w:rsidR="00EB3428" w:rsidRDefault="00EB3428">
            <w:pPr>
              <w:rPr>
                <w:b/>
              </w:rPr>
            </w:pPr>
          </w:p>
          <w:p w14:paraId="16CF8F54" w14:textId="77777777" w:rsidR="00EB3428" w:rsidRDefault="00EB3428">
            <w:pPr>
              <w:rPr>
                <w:b/>
              </w:rPr>
            </w:pPr>
          </w:p>
          <w:p w14:paraId="33BA4D2D" w14:textId="77777777" w:rsidR="00EB3428" w:rsidRDefault="00EB3428">
            <w:pPr>
              <w:rPr>
                <w:b/>
              </w:rPr>
            </w:pPr>
          </w:p>
          <w:p w14:paraId="0D2F9204" w14:textId="77777777" w:rsidR="00EB3428" w:rsidRDefault="00EB3428">
            <w:pPr>
              <w:rPr>
                <w:b/>
              </w:rPr>
            </w:pPr>
          </w:p>
        </w:tc>
      </w:tr>
    </w:tbl>
    <w:p w14:paraId="4E34885C" w14:textId="3A9D98D5" w:rsidR="00DF51AE" w:rsidRDefault="009356BB">
      <w:pPr>
        <w:rPr>
          <w:u w:val="single"/>
        </w:rPr>
      </w:pPr>
      <w:r>
        <w:rPr>
          <w:noProof/>
          <w:lang w:eastAsia="zh-TW"/>
        </w:rPr>
        <mc:AlternateContent>
          <mc:Choice Requires="wps">
            <w:drawing>
              <wp:inline distT="0" distB="0" distL="0" distR="0" wp14:anchorId="506003C4" wp14:editId="4A2C30D9">
                <wp:extent cx="2171700" cy="1078230"/>
                <wp:effectExtent l="0" t="0" r="19050" b="2667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48FA1" w14:textId="77777777" w:rsidR="00DF51AE" w:rsidRDefault="00DF51AE">
                            <w:r>
                              <w:t>Created by: Penelope</w:t>
                            </w:r>
                            <w:r w:rsidR="001A68BF">
                              <w:t xml:space="preserve"> Stewart</w:t>
                            </w:r>
                            <w:r>
                              <w:t xml:space="preserve"> and Chelsi</w:t>
                            </w:r>
                            <w:r w:rsidR="001A68BF">
                              <w:t xml:space="preserve"> Montemayor</w:t>
                            </w:r>
                          </w:p>
                          <w:p w14:paraId="4AE6DB0B" w14:textId="77777777" w:rsidR="00DF51AE" w:rsidRDefault="001A68BF">
                            <w:r>
                              <w:t xml:space="preserve">Date: </w:t>
                            </w:r>
                            <w:r w:rsidR="00DF51AE">
                              <w:t>18</w:t>
                            </w:r>
                            <w:r w:rsidR="00DF51AE">
                              <w:rPr>
                                <w:vertAlign w:val="superscript"/>
                              </w:rPr>
                              <w:t>th</w:t>
                            </w:r>
                            <w:r w:rsidR="00DF51AE">
                              <w:t xml:space="preserve"> April,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6003C4" id="Rectangle 2" o:spid="_x0000_s1026" style="width:171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">
                <v:textbox>
                  <w:txbxContent>
                    <w:p w14:paraId="36648FA1" w14:textId="77777777" w:rsidR="00DF51AE" w:rsidRDefault="00DF51AE">
                      <w:r>
                        <w:t>Created by: Penelope</w:t>
                      </w:r>
                      <w:r w:rsidR="001A68BF">
                        <w:t xml:space="preserve"> Stewart</w:t>
                      </w:r>
                      <w:r>
                        <w:t xml:space="preserve"> and Chelsi</w:t>
                      </w:r>
                      <w:r w:rsidR="001A68BF">
                        <w:t xml:space="preserve"> Montemayor</w:t>
                      </w:r>
                    </w:p>
                    <w:p w14:paraId="4AE6DB0B" w14:textId="77777777" w:rsidR="00DF51AE" w:rsidRDefault="001A68BF">
                      <w:r>
                        <w:t xml:space="preserve">Date: </w:t>
                      </w:r>
                      <w:r w:rsidR="00DF51AE">
                        <w:t>18</w:t>
                      </w:r>
                      <w:r w:rsidR="00DF51AE">
                        <w:rPr>
                          <w:vertAlign w:val="superscript"/>
                        </w:rPr>
                        <w:t>th</w:t>
                      </w:r>
                      <w:r w:rsidR="00DF51AE">
                        <w:t xml:space="preserve"> April, 2017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DF51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37364" w14:textId="77777777" w:rsidR="00DF51AE" w:rsidRDefault="00DF51AE">
      <w:r>
        <w:separator/>
      </w:r>
    </w:p>
  </w:endnote>
  <w:endnote w:type="continuationSeparator" w:id="0">
    <w:p w14:paraId="1FAB3A98" w14:textId="77777777" w:rsidR="00DF51AE" w:rsidRDefault="00DF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59A26" w14:textId="77777777" w:rsidR="00DF51AE" w:rsidRDefault="00DF51AE">
    <w:pPr>
      <w:pStyle w:val="Footer"/>
      <w:tabs>
        <w:tab w:val="clear" w:pos="4680"/>
        <w:tab w:val="clear" w:pos="9360"/>
      </w:tabs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  \* MERGEFORMAT </w:instrText>
    </w:r>
    <w:r>
      <w:rPr>
        <w:caps/>
        <w:color w:val="4F81BD"/>
      </w:rPr>
      <w:fldChar w:fldCharType="separate"/>
    </w:r>
    <w:r>
      <w:rPr>
        <w:caps/>
        <w:color w:val="4F81BD"/>
      </w:rPr>
      <w:t>2</w:t>
    </w:r>
    <w:r>
      <w:rPr>
        <w:caps/>
        <w:color w:val="4F81BD"/>
      </w:rPr>
      <w:fldChar w:fldCharType="end"/>
    </w:r>
  </w:p>
  <w:p w14:paraId="76378489" w14:textId="77777777" w:rsidR="00DF51AE" w:rsidRDefault="00DF5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21284" w14:textId="77777777" w:rsidR="00DF51AE" w:rsidRDefault="00DF51A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3428">
      <w:rPr>
        <w:noProof/>
      </w:rPr>
      <w:t>3</w:t>
    </w:r>
    <w:r>
      <w:fldChar w:fldCharType="end"/>
    </w:r>
  </w:p>
  <w:p w14:paraId="79DD2A37" w14:textId="77777777" w:rsidR="00DF51AE" w:rsidRDefault="00DF51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87B91" w14:textId="77777777" w:rsidR="00DF51AE" w:rsidRDefault="00DF51AE">
    <w:pPr>
      <w:pStyle w:val="Footer"/>
      <w:tabs>
        <w:tab w:val="clear" w:pos="4680"/>
        <w:tab w:val="clear" w:pos="9360"/>
      </w:tabs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  \* MERGEFORMAT </w:instrText>
    </w:r>
    <w:r>
      <w:rPr>
        <w:caps/>
        <w:color w:val="4F81BD"/>
      </w:rPr>
      <w:fldChar w:fldCharType="separate"/>
    </w:r>
    <w:r>
      <w:rPr>
        <w:caps/>
        <w:color w:val="4F81BD"/>
      </w:rPr>
      <w:t>1</w:t>
    </w:r>
    <w:r>
      <w:rPr>
        <w:caps/>
        <w:color w:val="4F81BD"/>
      </w:rPr>
      <w:fldChar w:fldCharType="end"/>
    </w:r>
  </w:p>
  <w:p w14:paraId="7D29671A" w14:textId="77777777" w:rsidR="00DF51AE" w:rsidRDefault="00DF5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D67F3" w14:textId="77777777" w:rsidR="00DF51AE" w:rsidRDefault="00DF51AE">
      <w:r>
        <w:separator/>
      </w:r>
    </w:p>
  </w:footnote>
  <w:footnote w:type="continuationSeparator" w:id="0">
    <w:p w14:paraId="134377A3" w14:textId="77777777" w:rsidR="00DF51AE" w:rsidRDefault="00DF5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8BCD9" w14:textId="77777777" w:rsidR="00DF51AE" w:rsidRDefault="00AB0A59">
    <w:pPr>
      <w:pStyle w:val="Header"/>
      <w:tabs>
        <w:tab w:val="clear" w:pos="4680"/>
        <w:tab w:val="clear" w:pos="9360"/>
      </w:tabs>
      <w:jc w:val="right"/>
      <w:rPr>
        <w:b/>
        <w:sz w:val="28"/>
        <w:szCs w:val="28"/>
        <w:bdr w:val="single" w:sz="4" w:space="0" w:color="auto"/>
      </w:rPr>
    </w:pPr>
    <w:r>
      <w:rPr>
        <w:b/>
        <w:sz w:val="28"/>
        <w:szCs w:val="28"/>
        <w:highlight w:val="lightGray"/>
        <w:bdr w:val="single" w:sz="4" w:space="0" w:color="auto"/>
      </w:rPr>
      <w:t>LDS Movies</w:t>
    </w:r>
    <w:r w:rsidR="00DF51AE">
      <w:rPr>
        <w:b/>
        <w:sz w:val="28"/>
        <w:szCs w:val="28"/>
        <w:highlight w:val="lightGray"/>
        <w:bdr w:val="single" w:sz="4" w:space="0" w:color="auto"/>
      </w:rPr>
      <w:t>:</w:t>
    </w:r>
    <w:r>
      <w:rPr>
        <w:b/>
        <w:sz w:val="28"/>
        <w:szCs w:val="28"/>
        <w:bdr w:val="single" w:sz="4" w:space="0" w:color="auto"/>
      </w:rPr>
      <w:t>W3, W6</w:t>
    </w:r>
  </w:p>
  <w:p w14:paraId="4371BDB4" w14:textId="77777777" w:rsidR="00DF51AE" w:rsidRDefault="00DF51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F1EA1" w14:textId="1D1B68B7" w:rsidR="00DF51AE" w:rsidRDefault="009356BB">
    <w:pPr>
      <w:pStyle w:val="Header"/>
    </w:pPr>
    <w:r>
      <w:rPr>
        <w:noProof/>
        <w:lang w:eastAsia="zh-TW"/>
      </w:rPr>
      <mc:AlternateContent>
        <mc:Choice Requires="wps">
          <w:drawing>
            <wp:inline distT="0" distB="0" distL="0" distR="0" wp14:anchorId="79225D5C" wp14:editId="42FC1894">
              <wp:extent cx="1600200" cy="213360"/>
              <wp:effectExtent l="19050" t="19050" r="38100" b="53340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213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7" dir="3806151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D990CC5" w14:textId="77777777" w:rsidR="00DF51AE" w:rsidRDefault="00DF51AE">
                          <w:pPr>
                            <w:rPr>
                              <w:color w:val="FFFFFF"/>
                            </w:rPr>
                          </w:pPr>
                          <w:r>
                            <w:t>Shelf Location: ID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79225D5C" id="Rectangle 1" o:spid="_x0000_s1027" style="width:126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" fillcolor="black" strokecolor="#f2f2f2" strokeweight="3pt">
              <v:shadow on="t" color="#7f7f7f" opacity=".5" offset=".35275mm,.70553mm"/>
              <v:textbox style="mso-fit-shape-to-text:t" inset=",0,,0">
                <w:txbxContent>
                  <w:p w14:paraId="1D990CC5" w14:textId="77777777" w:rsidR="00DF51AE" w:rsidRDefault="00DF51AE">
                    <w:pPr>
                      <w:rPr>
                        <w:color w:val="FFFFFF"/>
                      </w:rPr>
                    </w:pPr>
                    <w:r>
                      <w:t>Shelf Location: ID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2"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A68BF"/>
    <w:rsid w:val="00444E14"/>
    <w:rsid w:val="004A2CC6"/>
    <w:rsid w:val="0083042D"/>
    <w:rsid w:val="009356BB"/>
    <w:rsid w:val="00AB0A59"/>
    <w:rsid w:val="00AB7E92"/>
    <w:rsid w:val="00BB2DEB"/>
    <w:rsid w:val="00DF51AE"/>
    <w:rsid w:val="00E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52DC022"/>
  <w15:chartTrackingRefBased/>
  <w15:docId w15:val="{E7B5DA33-18FE-4EB6-BED1-B1C797FD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Pr>
      <w:sz w:val="24"/>
      <w:szCs w:val="24"/>
    </w:rPr>
  </w:style>
  <w:style w:type="character" w:customStyle="1" w:styleId="HeaderChar">
    <w:name w:val="Header Char"/>
    <w:link w:val="Header"/>
    <w:rPr>
      <w:sz w:val="24"/>
      <w:szCs w:val="24"/>
    </w:rPr>
  </w:style>
  <w:style w:type="character" w:customStyle="1" w:styleId="DateChar">
    <w:name w:val="Date Char"/>
    <w:link w:val="Date858D7CFB-ED40-4347-BF05-701D383B685F858D7CFB-ED40-4347-BF05-701D383B685F"/>
    <w:rPr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customStyle="1" w:styleId="Date858D7CFB-ED40-4347-BF05-701D383B685F858D7CFB-ED40-4347-BF05-701D383B685F">
    <w:name w:val="Date{858D7CFB-ED40-4347-BF05-701D383B685F}{858D7CFB-ED40-4347-BF05-701D383B685F}"/>
    <w:basedOn w:val="Normal"/>
    <w:next w:val="Normal"/>
    <w:link w:val="DateChar"/>
  </w:style>
  <w:style w:type="paragraph" w:styleId="ListParagraph">
    <w:name w:val="List Paragraph"/>
    <w:basedOn w:val="Normal"/>
    <w:qFormat/>
    <w:pPr>
      <w:ind w:left="720"/>
    </w:pPr>
  </w:style>
  <w:style w:type="character" w:styleId="Hyperlink">
    <w:name w:val="Hyperlink"/>
    <w:uiPriority w:val="99"/>
    <w:unhideWhenUsed/>
    <w:rsid w:val="00AB0A59"/>
    <w:rPr>
      <w:color w:val="0563C1"/>
      <w:u w:val="single"/>
    </w:rPr>
  </w:style>
  <w:style w:type="table" w:styleId="TableGridLight">
    <w:name w:val="Grid Table Light"/>
    <w:basedOn w:val="TableNormal"/>
    <w:uiPriority w:val="40"/>
    <w:rsid w:val="00935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mdb.com/title/tt0460611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Answer%20K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0</TotalTime>
  <Pages>4</Pages>
  <Words>705</Words>
  <Characters>3443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Shelf:ID</vt:lpstr>
    </vt:vector>
  </TitlesOfParts>
  <Manager/>
  <Company>Brigham Young University Hawaii</Company>
  <LinksUpToDate>false</LinksUpToDate>
  <CharactersWithSpaces>4140</CharactersWithSpaces>
  <SharedDoc>false</SharedDoc>
  <HLinks>
    <vt:vector size="6" baseType="variant">
      <vt:variant>
        <vt:i4>786497</vt:i4>
      </vt:variant>
      <vt:variant>
        <vt:i4>0</vt:i4>
      </vt:variant>
      <vt:variant>
        <vt:i4>0</vt:i4>
      </vt:variant>
      <vt:variant>
        <vt:i4>5</vt:i4>
      </vt:variant>
      <vt:variant>
        <vt:lpwstr>http://www.imdb.com/title/tt0460611/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Shelf:ID</dc:title>
  <dc:subject/>
  <dc:creator>Student</dc:creator>
  <cp:keywords/>
  <dc:description/>
  <cp:lastModifiedBy>Brittney Olson</cp:lastModifiedBy>
  <cp:revision>2</cp:revision>
  <cp:lastPrinted>2018-01-06T02:40:00Z</cp:lastPrinted>
  <dcterms:created xsi:type="dcterms:W3CDTF">2020-07-23T19:52:00Z</dcterms:created>
  <dcterms:modified xsi:type="dcterms:W3CDTF">2020-07-23T19:52:00Z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1033-8.1.0.3036</vt:lpwstr>
  </property>
</Properties>
</file>