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ADD4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</w:t>
      </w:r>
      <w:r w:rsidR="008531E1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1B83570A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18AED6E1" w14:textId="7B6CD4AB" w:rsidR="00B31E5C" w:rsidRDefault="007F3417" w:rsidP="00994BCD">
      <w:pPr>
        <w:ind w:left="4320" w:right="480"/>
        <w:rPr>
          <w:u w:val="single"/>
        </w:rPr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            </w:t>
      </w:r>
      <w:r w:rsidR="00994BCD" w:rsidRPr="00994BCD">
        <w:rPr>
          <w:u w:val="single"/>
        </w:rPr>
        <w:tab/>
      </w:r>
      <w:r w:rsidR="00703E84">
        <w:rPr>
          <w:u w:val="single"/>
        </w:rPr>
        <w:t xml:space="preserve">    </w:t>
      </w:r>
    </w:p>
    <w:p w14:paraId="06762AB7" w14:textId="0661CF86" w:rsidR="00BA67A7" w:rsidRDefault="00703E84" w:rsidP="00994BCD">
      <w:pPr>
        <w:ind w:left="4320" w:right="480"/>
      </w:pPr>
      <w:r>
        <w:t xml:space="preserve"> 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43922" w:rsidRPr="00E43922" w14:paraId="6054C8D9" w14:textId="77777777" w:rsidTr="00703E84">
        <w:tc>
          <w:tcPr>
            <w:tcW w:w="9108" w:type="dxa"/>
            <w:shd w:val="clear" w:color="auto" w:fill="auto"/>
          </w:tcPr>
          <w:p w14:paraId="7E517210" w14:textId="3B6EFD30" w:rsidR="00E43922" w:rsidRDefault="00B220A8" w:rsidP="00125B0F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A56352">
              <w:rPr>
                <w:b/>
              </w:rPr>
              <w:t xml:space="preserve"> 28</w:t>
            </w:r>
          </w:p>
          <w:p w14:paraId="1591C9E0" w14:textId="4B1FFDEA" w:rsidR="00BA67A7" w:rsidRDefault="00BA67A7" w:rsidP="00125B0F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FC2FAF">
              <w:rPr>
                <w:b/>
              </w:rPr>
              <w:t>English</w:t>
            </w:r>
          </w:p>
          <w:p w14:paraId="14FA45CF" w14:textId="255CDB1E" w:rsidR="00BA67A7" w:rsidRPr="00125B0F" w:rsidRDefault="00BA67A7" w:rsidP="009A481C">
            <w:pPr>
              <w:rPr>
                <w:b/>
              </w:rPr>
            </w:pPr>
            <w:r>
              <w:rPr>
                <w:b/>
              </w:rPr>
              <w:t>Running Time:</w:t>
            </w:r>
            <w:r w:rsidR="00FC2FAF">
              <w:rPr>
                <w:b/>
              </w:rPr>
              <w:t xml:space="preserve"> 180</w:t>
            </w:r>
            <w:r>
              <w:rPr>
                <w:b/>
              </w:rPr>
              <w:t xml:space="preserve"> </w:t>
            </w:r>
          </w:p>
        </w:tc>
      </w:tr>
      <w:tr w:rsidR="00FC2FAF" w:rsidRPr="00E43922" w14:paraId="799BBB8F" w14:textId="77777777" w:rsidTr="00703E84">
        <w:tc>
          <w:tcPr>
            <w:tcW w:w="9108" w:type="dxa"/>
            <w:shd w:val="clear" w:color="auto" w:fill="auto"/>
          </w:tcPr>
          <w:p w14:paraId="3B9FB97D" w14:textId="2AEA9900" w:rsidR="00FC2FAF" w:rsidRPr="00FC2FAF" w:rsidRDefault="00FC2FAF" w:rsidP="00FC2FAF">
            <w:pPr>
              <w:jc w:val="center"/>
              <w:rPr>
                <w:b/>
                <w:u w:val="single"/>
              </w:rPr>
            </w:pPr>
            <w:r w:rsidRPr="00FC2FAF">
              <w:rPr>
                <w:b/>
                <w:u w:val="single"/>
              </w:rPr>
              <w:t>The Story of Elizabeth Cady Stanton and Susan B. Anthony</w:t>
            </w:r>
          </w:p>
        </w:tc>
      </w:tr>
      <w:tr w:rsidR="00E43922" w:rsidRPr="00E43922" w14:paraId="2D5811E9" w14:textId="77777777" w:rsidTr="00703E84">
        <w:tc>
          <w:tcPr>
            <w:tcW w:w="9108" w:type="dxa"/>
            <w:shd w:val="clear" w:color="auto" w:fill="auto"/>
          </w:tcPr>
          <w:p w14:paraId="2FAA24F2" w14:textId="01A99E9C" w:rsidR="00E43922" w:rsidRPr="004C42EF" w:rsidRDefault="00FC2FAF" w:rsidP="004E25B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 </w:t>
            </w:r>
            <w:proofErr w:type="gramStart"/>
            <w:r>
              <w:rPr>
                <w:b/>
                <w:u w:val="single"/>
              </w:rPr>
              <w:t>For</w:t>
            </w:r>
            <w:proofErr w:type="gramEnd"/>
            <w:r>
              <w:rPr>
                <w:b/>
                <w:u w:val="single"/>
              </w:rPr>
              <w:t xml:space="preserve"> Ourselves Alone</w:t>
            </w:r>
          </w:p>
        </w:tc>
      </w:tr>
      <w:tr w:rsidR="00E43922" w:rsidRPr="00E43922" w14:paraId="5DE84EE0" w14:textId="77777777" w:rsidTr="00703E84">
        <w:tc>
          <w:tcPr>
            <w:tcW w:w="9108" w:type="dxa"/>
            <w:shd w:val="clear" w:color="auto" w:fill="auto"/>
          </w:tcPr>
          <w:p w14:paraId="26B3E1C0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7600BCEA" w14:textId="77777777" w:rsidTr="00703E84">
        <w:tc>
          <w:tcPr>
            <w:tcW w:w="9108" w:type="dxa"/>
            <w:shd w:val="clear" w:color="auto" w:fill="auto"/>
          </w:tcPr>
          <w:p w14:paraId="3426D632" w14:textId="77777777" w:rsidR="00945E9F" w:rsidRDefault="00945E9F" w:rsidP="00945E9F">
            <w:r>
              <w:t xml:space="preserve">Instructions: </w:t>
            </w:r>
          </w:p>
          <w:p w14:paraId="50F40871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from the L</w:t>
            </w:r>
            <w:r w:rsidR="000C233F">
              <w:t>S</w:t>
            </w:r>
            <w:r>
              <w:t xml:space="preserve">C </w:t>
            </w:r>
            <w:r w:rsidR="00B220A8">
              <w:t>service</w:t>
            </w:r>
            <w:r>
              <w:t xml:space="preserve"> desk.</w:t>
            </w:r>
          </w:p>
          <w:p w14:paraId="3CF4AD72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11AEB274" w14:textId="77777777" w:rsidR="00E43922" w:rsidRPr="00945E9F" w:rsidRDefault="00945E9F" w:rsidP="00B220A8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</w:t>
            </w:r>
            <w:r w:rsidR="009036CF">
              <w:rPr>
                <w:b/>
              </w:rPr>
              <w:t>S</w:t>
            </w:r>
            <w:r>
              <w:rPr>
                <w:b/>
              </w:rPr>
              <w:t xml:space="preserve">C </w:t>
            </w:r>
            <w:r w:rsidR="00B220A8">
              <w:rPr>
                <w:b/>
              </w:rPr>
              <w:t>SERVICE</w:t>
            </w:r>
            <w:r>
              <w:rPr>
                <w:b/>
              </w:rPr>
              <w:t xml:space="preserve"> DESK</w:t>
            </w:r>
            <w:r w:rsidR="00BA67A7">
              <w:rPr>
                <w:b/>
              </w:rPr>
              <w:t>.</w:t>
            </w:r>
          </w:p>
        </w:tc>
      </w:tr>
      <w:tr w:rsidR="00E43922" w:rsidRPr="00E43922" w14:paraId="44B7DB30" w14:textId="77777777" w:rsidTr="00703E84">
        <w:tc>
          <w:tcPr>
            <w:tcW w:w="9108" w:type="dxa"/>
            <w:shd w:val="clear" w:color="auto" w:fill="auto"/>
          </w:tcPr>
          <w:p w14:paraId="1A68E221" w14:textId="3AF4869C" w:rsidR="00830683" w:rsidRPr="00FC2FAF" w:rsidRDefault="00945E9F" w:rsidP="009A481C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FC2FAF">
              <w:rPr>
                <w:rFonts w:eastAsia="Times New Roman"/>
              </w:rPr>
              <w:t>Two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women.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One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allegiance.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Together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they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fought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for women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everywhere,</w:t>
            </w:r>
            <w:r w:rsidR="00FC2FAF">
              <w:rPr>
                <w:rFonts w:eastAsia="Times New Roman"/>
                <w:spacing w:val="-11"/>
              </w:rPr>
              <w:t xml:space="preserve"> </w:t>
            </w:r>
            <w:r w:rsidR="00FC2FAF">
              <w:rPr>
                <w:rFonts w:eastAsia="Times New Roman"/>
              </w:rPr>
              <w:t>and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their strong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willpower</w:t>
            </w:r>
            <w:r w:rsidR="00FC2FAF">
              <w:rPr>
                <w:rFonts w:eastAsia="Times New Roman"/>
                <w:spacing w:val="-9"/>
              </w:rPr>
              <w:t xml:space="preserve"> </w:t>
            </w:r>
            <w:r w:rsidR="00FC2FAF">
              <w:rPr>
                <w:rFonts w:eastAsia="Times New Roman"/>
              </w:rPr>
              <w:t>and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sheer</w:t>
            </w:r>
            <w:r w:rsidR="00FC2FAF">
              <w:rPr>
                <w:rFonts w:eastAsia="Times New Roman"/>
                <w:spacing w:val="-5"/>
              </w:rPr>
              <w:t xml:space="preserve"> </w:t>
            </w:r>
            <w:r w:rsidR="00FC2FAF">
              <w:rPr>
                <w:rFonts w:eastAsia="Times New Roman"/>
              </w:rPr>
              <w:t>determination</w:t>
            </w:r>
            <w:r w:rsidR="00FC2FAF">
              <w:rPr>
                <w:rFonts w:eastAsia="Times New Roman"/>
                <w:spacing w:val="-11"/>
              </w:rPr>
              <w:t xml:space="preserve"> </w:t>
            </w:r>
            <w:r w:rsidR="00FC2FAF">
              <w:rPr>
                <w:rFonts w:eastAsia="Times New Roman"/>
              </w:rPr>
              <w:t>still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ripples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through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contemporary</w:t>
            </w:r>
            <w:r w:rsidR="00FC2FAF">
              <w:rPr>
                <w:rFonts w:eastAsia="Times New Roman"/>
                <w:spacing w:val="-12"/>
              </w:rPr>
              <w:t xml:space="preserve"> </w:t>
            </w:r>
            <w:r w:rsidR="00FC2FAF">
              <w:rPr>
                <w:rFonts w:eastAsia="Times New Roman"/>
                <w:w w:val="99"/>
              </w:rPr>
              <w:t>society. Here</w:t>
            </w:r>
            <w:r w:rsidR="00FC2FAF">
              <w:rPr>
                <w:rFonts w:eastAsia="Times New Roman"/>
              </w:rPr>
              <w:t xml:space="preserve"> lies</w:t>
            </w:r>
            <w:r w:rsidR="00FC2FAF">
              <w:rPr>
                <w:rFonts w:eastAsia="Times New Roman"/>
                <w:spacing w:val="-2"/>
              </w:rPr>
              <w:t xml:space="preserve"> </w:t>
            </w:r>
            <w:r w:rsidR="00FC2FAF">
              <w:rPr>
                <w:rFonts w:eastAsia="Times New Roman"/>
              </w:rPr>
              <w:t>the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story</w:t>
            </w:r>
            <w:r w:rsidR="00FC2FAF">
              <w:rPr>
                <w:rFonts w:eastAsia="Times New Roman"/>
                <w:spacing w:val="-5"/>
              </w:rPr>
              <w:t xml:space="preserve"> </w:t>
            </w:r>
            <w:r w:rsidR="00FC2FAF">
              <w:rPr>
                <w:rFonts w:eastAsia="Times New Roman"/>
              </w:rPr>
              <w:t>of two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of our century's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most</w:t>
            </w:r>
            <w:r w:rsidR="00FC2FAF">
              <w:rPr>
                <w:rFonts w:eastAsia="Times New Roman"/>
                <w:spacing w:val="-5"/>
              </w:rPr>
              <w:t xml:space="preserve"> </w:t>
            </w:r>
            <w:r w:rsidR="00FC2FAF">
              <w:rPr>
                <w:rFonts w:eastAsia="Times New Roman"/>
              </w:rPr>
              <w:t>celebrated</w:t>
            </w:r>
            <w:r w:rsidR="00FC2FAF">
              <w:rPr>
                <w:rFonts w:eastAsia="Times New Roman"/>
                <w:spacing w:val="-9"/>
              </w:rPr>
              <w:t xml:space="preserve"> </w:t>
            </w:r>
            <w:r w:rsidR="00FC2FAF">
              <w:rPr>
                <w:rFonts w:eastAsia="Times New Roman"/>
              </w:rPr>
              <w:t>pioneers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Elizabeth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Cady Stanton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and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Susan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B.</w:t>
            </w:r>
            <w:r w:rsidR="00FC2FAF">
              <w:rPr>
                <w:rFonts w:eastAsia="Times New Roman"/>
                <w:spacing w:val="-2"/>
              </w:rPr>
              <w:t xml:space="preserve"> </w:t>
            </w:r>
            <w:r w:rsidR="00FC2FAF">
              <w:rPr>
                <w:rFonts w:eastAsia="Times New Roman"/>
              </w:rPr>
              <w:t>Anthony.</w:t>
            </w:r>
            <w:r w:rsidR="00FC2FAF">
              <w:rPr>
                <w:rFonts w:eastAsia="Times New Roman"/>
                <w:spacing w:val="-9"/>
              </w:rPr>
              <w:t xml:space="preserve"> </w:t>
            </w:r>
            <w:r w:rsidR="00FC2FAF">
              <w:rPr>
                <w:rFonts w:eastAsia="Times New Roman"/>
              </w:rPr>
              <w:t>Recount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the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trials,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tribulations</w:t>
            </w:r>
            <w:r w:rsidR="00FC2FAF">
              <w:rPr>
                <w:rFonts w:eastAsia="Times New Roman"/>
                <w:spacing w:val="-10"/>
              </w:rPr>
              <w:t xml:space="preserve"> </w:t>
            </w:r>
            <w:r w:rsidR="00FC2FAF">
              <w:rPr>
                <w:rFonts w:eastAsia="Times New Roman"/>
              </w:rPr>
              <w:t>and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triumphs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of these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two women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as</w:t>
            </w:r>
            <w:r w:rsidR="00FC2FAF">
              <w:rPr>
                <w:rFonts w:eastAsia="Times New Roman"/>
                <w:spacing w:val="-2"/>
              </w:rPr>
              <w:t xml:space="preserve"> </w:t>
            </w:r>
            <w:r w:rsidR="00FC2FAF">
              <w:rPr>
                <w:rFonts w:eastAsia="Times New Roman"/>
              </w:rPr>
              <w:t>they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strive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to</w:t>
            </w:r>
            <w:r w:rsidR="00FC2FAF">
              <w:rPr>
                <w:rFonts w:eastAsia="Times New Roman"/>
                <w:spacing w:val="-2"/>
              </w:rPr>
              <w:t xml:space="preserve"> </w:t>
            </w:r>
            <w:r w:rsidR="00FC2FAF">
              <w:rPr>
                <w:rFonts w:eastAsia="Times New Roman"/>
              </w:rPr>
              <w:t>give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birth</w:t>
            </w:r>
            <w:r w:rsidR="00FC2FAF">
              <w:rPr>
                <w:rFonts w:eastAsia="Times New Roman"/>
                <w:spacing w:val="-5"/>
              </w:rPr>
              <w:t xml:space="preserve"> </w:t>
            </w:r>
            <w:r w:rsidR="00FC2FAF">
              <w:rPr>
                <w:rFonts w:eastAsia="Times New Roman"/>
              </w:rPr>
              <w:t>to</w:t>
            </w:r>
            <w:r w:rsidR="00FC2FAF">
              <w:rPr>
                <w:rFonts w:eastAsia="Times New Roman"/>
                <w:spacing w:val="-2"/>
              </w:rPr>
              <w:t xml:space="preserve"> </w:t>
            </w:r>
            <w:r w:rsidR="00FC2FAF">
              <w:rPr>
                <w:rFonts w:eastAsia="Times New Roman"/>
              </w:rPr>
              <w:t>the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women's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movement.</w:t>
            </w:r>
            <w:r w:rsidR="00FC2FAF">
              <w:rPr>
                <w:rFonts w:eastAsia="Times New Roman"/>
                <w:spacing w:val="-10"/>
              </w:rPr>
              <w:t xml:space="preserve"> </w:t>
            </w:r>
            <w:r w:rsidR="00FC2FAF">
              <w:rPr>
                <w:rFonts w:eastAsia="Times New Roman"/>
              </w:rPr>
              <w:t>Not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until</w:t>
            </w:r>
            <w:r w:rsidR="00FC2FAF">
              <w:rPr>
                <w:rFonts w:eastAsia="Times New Roman"/>
                <w:spacing w:val="-3"/>
              </w:rPr>
              <w:t xml:space="preserve"> </w:t>
            </w:r>
            <w:r w:rsidR="00FC2FAF">
              <w:rPr>
                <w:rFonts w:eastAsia="Times New Roman"/>
              </w:rPr>
              <w:t>their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deaths</w:t>
            </w:r>
            <w:r w:rsidR="00FC2FAF">
              <w:rPr>
                <w:rFonts w:eastAsia="Times New Roman"/>
                <w:spacing w:val="-5"/>
              </w:rPr>
              <w:t xml:space="preserve"> </w:t>
            </w:r>
            <w:r w:rsidR="00FC2FAF">
              <w:rPr>
                <w:rFonts w:eastAsia="Times New Roman"/>
              </w:rPr>
              <w:t>was their</w:t>
            </w:r>
            <w:r w:rsidR="00FC2FAF">
              <w:rPr>
                <w:rFonts w:eastAsia="Times New Roman"/>
                <w:spacing w:val="-4"/>
              </w:rPr>
              <w:t xml:space="preserve"> </w:t>
            </w:r>
            <w:r w:rsidR="00FC2FAF">
              <w:rPr>
                <w:rFonts w:eastAsia="Times New Roman"/>
              </w:rPr>
              <w:t>shared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vision</w:t>
            </w:r>
            <w:r w:rsidR="00FC2FAF">
              <w:rPr>
                <w:rFonts w:eastAsia="Times New Roman"/>
                <w:spacing w:val="-6"/>
              </w:rPr>
              <w:t xml:space="preserve"> </w:t>
            </w:r>
            <w:r w:rsidR="00FC2FAF">
              <w:rPr>
                <w:rFonts w:eastAsia="Times New Roman"/>
              </w:rPr>
              <w:t>of women's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suffrage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realized.</w:t>
            </w:r>
            <w:r w:rsidR="00FC2FAF">
              <w:rPr>
                <w:rFonts w:eastAsia="Times New Roman"/>
                <w:spacing w:val="-7"/>
              </w:rPr>
              <w:t xml:space="preserve"> </w:t>
            </w:r>
            <w:r w:rsidR="00FC2FAF">
              <w:rPr>
                <w:rFonts w:eastAsia="Times New Roman"/>
              </w:rPr>
              <w:t>A powerful</w:t>
            </w:r>
            <w:r w:rsidR="00FC2FAF">
              <w:rPr>
                <w:rFonts w:eastAsia="Times New Roman"/>
                <w:spacing w:val="-9"/>
              </w:rPr>
              <w:t xml:space="preserve"> </w:t>
            </w:r>
            <w:r w:rsidR="00FC2FAF">
              <w:rPr>
                <w:rFonts w:eastAsia="Times New Roman"/>
              </w:rPr>
              <w:t>historical</w:t>
            </w:r>
            <w:r w:rsidR="00FC2FAF">
              <w:rPr>
                <w:rFonts w:eastAsia="Times New Roman"/>
                <w:spacing w:val="-8"/>
              </w:rPr>
              <w:t xml:space="preserve"> </w:t>
            </w:r>
            <w:r w:rsidR="00FC2FAF">
              <w:rPr>
                <w:rFonts w:eastAsia="Times New Roman"/>
              </w:rPr>
              <w:t>introspective.</w:t>
            </w:r>
          </w:p>
        </w:tc>
      </w:tr>
      <w:tr w:rsidR="00E43922" w:rsidRPr="00E43922" w14:paraId="23BB689B" w14:textId="77777777" w:rsidTr="00703E84">
        <w:tc>
          <w:tcPr>
            <w:tcW w:w="9108" w:type="dxa"/>
            <w:shd w:val="clear" w:color="auto" w:fill="auto"/>
          </w:tcPr>
          <w:p w14:paraId="5C609A0D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2DB18145" w14:textId="77777777" w:rsidR="00FC2FAF" w:rsidRPr="00FC2FAF" w:rsidRDefault="00FC2FAF" w:rsidP="00FC2FAF">
            <w:pPr>
              <w:pStyle w:val="ListParagraph"/>
              <w:widowControl w:val="0"/>
              <w:numPr>
                <w:ilvl w:val="0"/>
                <w:numId w:val="3"/>
              </w:numPr>
              <w:ind w:right="-20"/>
              <w:rPr>
                <w:rFonts w:eastAsia="Times New Roman"/>
              </w:rPr>
            </w:pPr>
            <w:r w:rsidRPr="00FC2FAF">
              <w:rPr>
                <w:rFonts w:eastAsia="Times New Roman"/>
                <w:b/>
                <w:bCs/>
                <w:u w:val="single"/>
              </w:rPr>
              <w:t>Prohibited</w:t>
            </w:r>
            <w:r w:rsidRPr="00D3134F">
              <w:rPr>
                <w:rFonts w:eastAsia="Times New Roman"/>
                <w:bCs/>
              </w:rPr>
              <w:t>-</w:t>
            </w:r>
            <w:r w:rsidRPr="00D3134F">
              <w:rPr>
                <w:rFonts w:eastAsia="Times New Roman"/>
                <w:bCs/>
                <w:spacing w:val="-10"/>
              </w:rPr>
              <w:t xml:space="preserve"> </w:t>
            </w:r>
            <w:r w:rsidRPr="00D3134F">
              <w:rPr>
                <w:rFonts w:eastAsia="Times New Roman"/>
              </w:rPr>
              <w:t>that</w:t>
            </w:r>
            <w:r w:rsidRPr="00D3134F">
              <w:rPr>
                <w:rFonts w:eastAsia="Times New Roman"/>
                <w:spacing w:val="-4"/>
              </w:rPr>
              <w:t xml:space="preserve"> </w:t>
            </w:r>
            <w:r w:rsidRPr="00D3134F">
              <w:rPr>
                <w:rFonts w:eastAsia="Times New Roman"/>
              </w:rPr>
              <w:t>has been</w:t>
            </w:r>
            <w:r w:rsidRPr="00D3134F">
              <w:rPr>
                <w:rFonts w:eastAsia="Times New Roman"/>
                <w:spacing w:val="-5"/>
              </w:rPr>
              <w:t xml:space="preserve"> </w:t>
            </w:r>
            <w:r w:rsidRPr="00D3134F">
              <w:rPr>
                <w:rFonts w:eastAsia="Times New Roman"/>
              </w:rPr>
              <w:t>forbidden;</w:t>
            </w:r>
            <w:r w:rsidRPr="00D3134F">
              <w:rPr>
                <w:rFonts w:eastAsia="Times New Roman"/>
                <w:spacing w:val="-9"/>
              </w:rPr>
              <w:t xml:space="preserve"> </w:t>
            </w:r>
            <w:r w:rsidRPr="00D3134F">
              <w:rPr>
                <w:rFonts w:eastAsia="Times New Roman"/>
              </w:rPr>
              <w:t>banned.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</w:rPr>
              <w:t xml:space="preserve">Ex. The teacher prohibited the students from eating in class. </w:t>
            </w:r>
          </w:p>
          <w:p w14:paraId="1B01E691" w14:textId="77777777" w:rsidR="00FC2FAF" w:rsidRPr="00FC2FAF" w:rsidRDefault="00FC2FAF" w:rsidP="00FC2FAF">
            <w:pPr>
              <w:pStyle w:val="ListParagraph"/>
              <w:widowControl w:val="0"/>
              <w:numPr>
                <w:ilvl w:val="0"/>
                <w:numId w:val="3"/>
              </w:numPr>
              <w:ind w:right="-20"/>
              <w:rPr>
                <w:rFonts w:eastAsia="Times New Roman"/>
              </w:rPr>
            </w:pPr>
            <w:r w:rsidRPr="00FC2FAF">
              <w:rPr>
                <w:rFonts w:eastAsia="Times New Roman"/>
                <w:b/>
                <w:bCs/>
                <w:u w:val="single"/>
              </w:rPr>
              <w:t>Advocate</w:t>
            </w:r>
            <w:r w:rsidRPr="00FC2FAF">
              <w:rPr>
                <w:rFonts w:eastAsia="Times New Roman"/>
                <w:bCs/>
              </w:rPr>
              <w:t>-</w:t>
            </w:r>
            <w:r w:rsidRPr="00FC2FAF">
              <w:rPr>
                <w:rFonts w:eastAsia="Times New Roman"/>
                <w:bCs/>
                <w:spacing w:val="-9"/>
              </w:rPr>
              <w:t xml:space="preserve"> </w:t>
            </w:r>
            <w:r w:rsidRPr="00FC2FAF">
              <w:rPr>
                <w:rFonts w:eastAsia="Times New Roman"/>
              </w:rPr>
              <w:t>a person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>who</w:t>
            </w:r>
            <w:r w:rsidRPr="00FC2FAF">
              <w:rPr>
                <w:rFonts w:eastAsia="Times New Roman"/>
                <w:spacing w:val="-4"/>
              </w:rPr>
              <w:t xml:space="preserve"> </w:t>
            </w:r>
            <w:r w:rsidRPr="00FC2FAF">
              <w:rPr>
                <w:rFonts w:eastAsia="Times New Roman"/>
              </w:rPr>
              <w:t>publicly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>supports</w:t>
            </w:r>
            <w:r w:rsidRPr="00FC2FAF">
              <w:rPr>
                <w:rFonts w:eastAsia="Times New Roman"/>
                <w:spacing w:val="-8"/>
              </w:rPr>
              <w:t xml:space="preserve"> </w:t>
            </w:r>
            <w:r w:rsidRPr="00FC2FAF">
              <w:rPr>
                <w:rFonts w:eastAsia="Times New Roman"/>
              </w:rPr>
              <w:t>or recommends</w:t>
            </w:r>
            <w:r w:rsidRPr="00FC2FAF">
              <w:rPr>
                <w:rFonts w:eastAsia="Times New Roman"/>
                <w:spacing w:val="-11"/>
              </w:rPr>
              <w:t xml:space="preserve"> </w:t>
            </w:r>
            <w:r w:rsidRPr="00FC2FAF">
              <w:rPr>
                <w:rFonts w:eastAsia="Times New Roman"/>
              </w:rPr>
              <w:t xml:space="preserve">a </w:t>
            </w:r>
            <w:proofErr w:type="gramStart"/>
            <w:r w:rsidRPr="00FC2FAF">
              <w:rPr>
                <w:rFonts w:eastAsia="Times New Roman"/>
              </w:rPr>
              <w:t>particular</w:t>
            </w:r>
            <w:r w:rsidRPr="00FC2FAF">
              <w:rPr>
                <w:rFonts w:eastAsia="Times New Roman"/>
                <w:spacing w:val="-9"/>
              </w:rPr>
              <w:t xml:space="preserve"> </w:t>
            </w:r>
            <w:r w:rsidRPr="00FC2FAF">
              <w:rPr>
                <w:rFonts w:eastAsia="Times New Roman"/>
              </w:rPr>
              <w:t>cause</w:t>
            </w:r>
            <w:proofErr w:type="gramEnd"/>
            <w:r w:rsidRPr="00FC2FAF">
              <w:rPr>
                <w:rFonts w:eastAsia="Times New Roman"/>
                <w:spacing w:val="-5"/>
              </w:rPr>
              <w:t xml:space="preserve"> </w:t>
            </w:r>
            <w:r w:rsidRPr="00FC2FAF">
              <w:rPr>
                <w:rFonts w:eastAsia="Times New Roman"/>
              </w:rPr>
              <w:t xml:space="preserve">or policy. </w:t>
            </w:r>
            <w:r w:rsidRPr="00FC2FAF">
              <w:rPr>
                <w:rFonts w:eastAsia="Times New Roman"/>
                <w:i/>
              </w:rPr>
              <w:t xml:space="preserve">Ex. He was a strong advocate of civil rights. </w:t>
            </w:r>
          </w:p>
          <w:p w14:paraId="4B45E450" w14:textId="118FBD62" w:rsidR="00FC2FAF" w:rsidRPr="00FC2FAF" w:rsidRDefault="00FC2FAF" w:rsidP="00FC2FAF">
            <w:pPr>
              <w:pStyle w:val="ListParagraph"/>
              <w:widowControl w:val="0"/>
              <w:numPr>
                <w:ilvl w:val="0"/>
                <w:numId w:val="3"/>
              </w:numPr>
              <w:ind w:right="-20"/>
              <w:rPr>
                <w:rFonts w:eastAsia="Times New Roman"/>
              </w:rPr>
            </w:pPr>
            <w:r w:rsidRPr="00FC2FAF">
              <w:rPr>
                <w:rFonts w:eastAsia="Times New Roman"/>
                <w:b/>
                <w:bCs/>
                <w:u w:val="single"/>
              </w:rPr>
              <w:t>Suffrage</w:t>
            </w:r>
            <w:r w:rsidRPr="00FC2FAF">
              <w:rPr>
                <w:rFonts w:eastAsia="Times New Roman"/>
                <w:bCs/>
              </w:rPr>
              <w:t>-</w:t>
            </w:r>
            <w:r w:rsidRPr="00FC2FAF">
              <w:rPr>
                <w:rFonts w:eastAsia="Times New Roman"/>
                <w:bCs/>
                <w:spacing w:val="-9"/>
              </w:rPr>
              <w:t xml:space="preserve"> </w:t>
            </w:r>
            <w:r w:rsidRPr="00FC2FAF">
              <w:rPr>
                <w:rFonts w:eastAsia="Times New Roman"/>
              </w:rPr>
              <w:t>the</w:t>
            </w:r>
            <w:r w:rsidRPr="00FC2FAF">
              <w:rPr>
                <w:rFonts w:eastAsia="Times New Roman"/>
                <w:spacing w:val="-3"/>
              </w:rPr>
              <w:t xml:space="preserve"> </w:t>
            </w:r>
            <w:r w:rsidRPr="00FC2FAF">
              <w:rPr>
                <w:rFonts w:eastAsia="Times New Roman"/>
              </w:rPr>
              <w:t>right</w:t>
            </w:r>
            <w:r w:rsidRPr="00FC2FAF">
              <w:rPr>
                <w:rFonts w:eastAsia="Times New Roman"/>
                <w:spacing w:val="-5"/>
              </w:rPr>
              <w:t xml:space="preserve"> </w:t>
            </w:r>
            <w:r w:rsidRPr="00FC2FAF">
              <w:rPr>
                <w:rFonts w:eastAsia="Times New Roman"/>
              </w:rPr>
              <w:t>to</w:t>
            </w:r>
            <w:r w:rsidRPr="00FC2FAF">
              <w:rPr>
                <w:rFonts w:eastAsia="Times New Roman"/>
                <w:spacing w:val="-2"/>
              </w:rPr>
              <w:t xml:space="preserve"> </w:t>
            </w:r>
            <w:r w:rsidRPr="00FC2FAF">
              <w:rPr>
                <w:rFonts w:eastAsia="Times New Roman"/>
              </w:rPr>
              <w:t>vote</w:t>
            </w:r>
            <w:r w:rsidRPr="00FC2FAF">
              <w:rPr>
                <w:rFonts w:eastAsia="Times New Roman"/>
                <w:spacing w:val="-4"/>
              </w:rPr>
              <w:t xml:space="preserve"> </w:t>
            </w:r>
            <w:r w:rsidRPr="00FC2FAF">
              <w:rPr>
                <w:rFonts w:eastAsia="Times New Roman"/>
              </w:rPr>
              <w:t>in</w:t>
            </w:r>
            <w:r w:rsidRPr="00FC2FAF">
              <w:rPr>
                <w:rFonts w:eastAsia="Times New Roman"/>
                <w:spacing w:val="-2"/>
              </w:rPr>
              <w:t xml:space="preserve"> </w:t>
            </w:r>
            <w:r w:rsidRPr="00FC2FAF">
              <w:rPr>
                <w:rFonts w:eastAsia="Times New Roman"/>
              </w:rPr>
              <w:t>political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 xml:space="preserve">elections </w:t>
            </w:r>
            <w:r w:rsidRPr="00FC2FAF">
              <w:rPr>
                <w:rFonts w:eastAsia="Times New Roman"/>
                <w:i/>
              </w:rPr>
              <w:t xml:space="preserve">Ex. </w:t>
            </w:r>
            <w:r>
              <w:rPr>
                <w:rFonts w:eastAsia="Times New Roman"/>
                <w:i/>
              </w:rPr>
              <w:t>Women</w:t>
            </w:r>
            <w:r w:rsidRPr="00FC2FAF">
              <w:rPr>
                <w:rFonts w:eastAsia="Times New Roman"/>
                <w:i/>
              </w:rPr>
              <w:t xml:space="preserve"> fought for suffrage</w:t>
            </w:r>
            <w:r>
              <w:rPr>
                <w:rFonts w:eastAsia="Times New Roman"/>
                <w:i/>
              </w:rPr>
              <w:t xml:space="preserve"> during the Women’s Rights movement</w:t>
            </w:r>
            <w:r w:rsidRPr="00FC2FAF">
              <w:rPr>
                <w:rFonts w:eastAsia="Times New Roman"/>
                <w:i/>
              </w:rPr>
              <w:t>.</w:t>
            </w:r>
          </w:p>
          <w:p w14:paraId="5EE13485" w14:textId="77777777" w:rsidR="00FC2FAF" w:rsidRPr="00FC2FAF" w:rsidRDefault="00FC2FAF" w:rsidP="00FC2FAF">
            <w:pPr>
              <w:pStyle w:val="ListParagraph"/>
              <w:widowControl w:val="0"/>
              <w:numPr>
                <w:ilvl w:val="0"/>
                <w:numId w:val="3"/>
              </w:numPr>
              <w:ind w:right="-20"/>
              <w:rPr>
                <w:rFonts w:eastAsia="Times New Roman"/>
              </w:rPr>
            </w:pPr>
            <w:r w:rsidRPr="00FC2FAF">
              <w:rPr>
                <w:rFonts w:eastAsia="Times New Roman"/>
                <w:b/>
                <w:bCs/>
                <w:u w:val="single"/>
              </w:rPr>
              <w:t>Radical</w:t>
            </w:r>
            <w:r w:rsidRPr="00FC2FAF">
              <w:rPr>
                <w:rFonts w:eastAsia="Times New Roman"/>
                <w:bCs/>
              </w:rPr>
              <w:t>-</w:t>
            </w:r>
            <w:r w:rsidRPr="00FC2FAF">
              <w:rPr>
                <w:rFonts w:eastAsia="Times New Roman"/>
                <w:bCs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>advocating</w:t>
            </w:r>
            <w:r w:rsidRPr="00FC2FAF">
              <w:rPr>
                <w:rFonts w:eastAsia="Times New Roman"/>
                <w:spacing w:val="-10"/>
              </w:rPr>
              <w:t xml:space="preserve"> </w:t>
            </w:r>
            <w:r w:rsidRPr="00FC2FAF">
              <w:rPr>
                <w:rFonts w:eastAsia="Times New Roman"/>
              </w:rPr>
              <w:t>or based</w:t>
            </w:r>
            <w:r w:rsidRPr="00FC2FAF">
              <w:rPr>
                <w:rFonts w:eastAsia="Times New Roman"/>
                <w:spacing w:val="-6"/>
              </w:rPr>
              <w:t xml:space="preserve"> </w:t>
            </w:r>
            <w:r w:rsidRPr="00FC2FAF">
              <w:rPr>
                <w:rFonts w:eastAsia="Times New Roman"/>
              </w:rPr>
              <w:t>on thorough</w:t>
            </w:r>
            <w:r w:rsidRPr="00FC2FAF">
              <w:rPr>
                <w:rFonts w:eastAsia="Times New Roman"/>
                <w:spacing w:val="-9"/>
              </w:rPr>
              <w:t xml:space="preserve"> </w:t>
            </w:r>
            <w:r w:rsidRPr="00FC2FAF">
              <w:rPr>
                <w:rFonts w:eastAsia="Times New Roman"/>
              </w:rPr>
              <w:t>or complete</w:t>
            </w:r>
            <w:r w:rsidRPr="00FC2FAF">
              <w:rPr>
                <w:rFonts w:eastAsia="Times New Roman"/>
                <w:spacing w:val="-8"/>
              </w:rPr>
              <w:t xml:space="preserve"> </w:t>
            </w:r>
            <w:r w:rsidRPr="00FC2FAF">
              <w:rPr>
                <w:rFonts w:eastAsia="Times New Roman"/>
              </w:rPr>
              <w:t>political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>or social</w:t>
            </w:r>
            <w:r w:rsidRPr="00FC2FAF">
              <w:rPr>
                <w:rFonts w:eastAsia="Times New Roman"/>
                <w:spacing w:val="-5"/>
              </w:rPr>
              <w:t xml:space="preserve"> </w:t>
            </w:r>
            <w:r w:rsidRPr="00FC2FAF">
              <w:rPr>
                <w:rFonts w:eastAsia="Times New Roman"/>
              </w:rPr>
              <w:t>reform; representing</w:t>
            </w:r>
            <w:r w:rsidRPr="00FC2FAF">
              <w:rPr>
                <w:rFonts w:eastAsia="Times New Roman"/>
                <w:spacing w:val="-11"/>
              </w:rPr>
              <w:t xml:space="preserve"> </w:t>
            </w:r>
            <w:r w:rsidRPr="00FC2FAF">
              <w:rPr>
                <w:rFonts w:eastAsia="Times New Roman"/>
              </w:rPr>
              <w:t>or supporting</w:t>
            </w:r>
            <w:r w:rsidRPr="00FC2FAF">
              <w:rPr>
                <w:rFonts w:eastAsia="Times New Roman"/>
                <w:spacing w:val="-10"/>
              </w:rPr>
              <w:t xml:space="preserve"> </w:t>
            </w:r>
            <w:r w:rsidRPr="00FC2FAF">
              <w:rPr>
                <w:rFonts w:eastAsia="Times New Roman"/>
              </w:rPr>
              <w:t>an extreme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>section</w:t>
            </w:r>
            <w:r w:rsidRPr="00FC2FAF">
              <w:rPr>
                <w:rFonts w:eastAsia="Times New Roman"/>
                <w:spacing w:val="-6"/>
              </w:rPr>
              <w:t xml:space="preserve"> </w:t>
            </w:r>
            <w:r w:rsidRPr="00FC2FAF">
              <w:rPr>
                <w:rFonts w:eastAsia="Times New Roman"/>
              </w:rPr>
              <w:t>of</w:t>
            </w:r>
            <w:r w:rsidRPr="00FC2FAF">
              <w:rPr>
                <w:rFonts w:eastAsia="Times New Roman"/>
                <w:spacing w:val="-2"/>
              </w:rPr>
              <w:t xml:space="preserve"> </w:t>
            </w:r>
            <w:r w:rsidRPr="00FC2FAF">
              <w:rPr>
                <w:rFonts w:eastAsia="Times New Roman"/>
              </w:rPr>
              <w:t>a political</w:t>
            </w:r>
            <w:r w:rsidRPr="00FC2FAF">
              <w:rPr>
                <w:rFonts w:eastAsia="Times New Roman"/>
                <w:spacing w:val="-7"/>
              </w:rPr>
              <w:t xml:space="preserve"> </w:t>
            </w:r>
            <w:r w:rsidRPr="00FC2FAF">
              <w:rPr>
                <w:rFonts w:eastAsia="Times New Roman"/>
              </w:rPr>
              <w:t xml:space="preserve">party. </w:t>
            </w:r>
            <w:r w:rsidRPr="00FC2FAF">
              <w:rPr>
                <w:rFonts w:eastAsia="Times New Roman"/>
                <w:i/>
              </w:rPr>
              <w:t xml:space="preserve">Ex. There are some radical differences between the two proposals. </w:t>
            </w:r>
          </w:p>
          <w:p w14:paraId="55B9E610" w14:textId="7CD6CCF1" w:rsidR="00523B7C" w:rsidRPr="00FC2FAF" w:rsidRDefault="00FC2FAF" w:rsidP="00FC2FAF">
            <w:pPr>
              <w:pStyle w:val="ListParagraph"/>
              <w:widowControl w:val="0"/>
              <w:numPr>
                <w:ilvl w:val="0"/>
                <w:numId w:val="3"/>
              </w:numPr>
              <w:ind w:right="-20"/>
              <w:rPr>
                <w:rFonts w:eastAsia="Times New Roman"/>
              </w:rPr>
            </w:pPr>
            <w:r w:rsidRPr="00FC2FAF">
              <w:rPr>
                <w:rFonts w:eastAsia="Times New Roman"/>
                <w:b/>
                <w:bCs/>
                <w:u w:val="single"/>
              </w:rPr>
              <w:t>Sobriety</w:t>
            </w:r>
            <w:r w:rsidRPr="00FC2FAF">
              <w:rPr>
                <w:rFonts w:eastAsia="Times New Roman"/>
                <w:bCs/>
                <w:spacing w:val="1"/>
              </w:rPr>
              <w:t>-</w:t>
            </w:r>
            <w:r w:rsidRPr="00FC2FAF">
              <w:rPr>
                <w:rFonts w:eastAsia="Times New Roman"/>
              </w:rPr>
              <w:t>temperance</w:t>
            </w:r>
            <w:r w:rsidRPr="00FC2FAF">
              <w:rPr>
                <w:rFonts w:eastAsia="Times New Roman"/>
                <w:spacing w:val="-19"/>
              </w:rPr>
              <w:t xml:space="preserve"> </w:t>
            </w:r>
            <w:r w:rsidRPr="00FC2FAF">
              <w:rPr>
                <w:rFonts w:eastAsia="Times New Roman"/>
              </w:rPr>
              <w:t>or moderation,</w:t>
            </w:r>
            <w:r w:rsidRPr="00FC2FAF">
              <w:rPr>
                <w:rFonts w:eastAsia="Times New Roman"/>
                <w:spacing w:val="-11"/>
              </w:rPr>
              <w:t xml:space="preserve"> </w:t>
            </w:r>
            <w:r w:rsidRPr="00FC2FAF">
              <w:rPr>
                <w:rFonts w:eastAsia="Times New Roman"/>
              </w:rPr>
              <w:t>especially</w:t>
            </w:r>
            <w:r w:rsidRPr="00FC2FAF">
              <w:rPr>
                <w:rFonts w:eastAsia="Times New Roman"/>
                <w:spacing w:val="-9"/>
              </w:rPr>
              <w:t xml:space="preserve"> </w:t>
            </w:r>
            <w:r w:rsidRPr="00FC2FAF">
              <w:rPr>
                <w:rFonts w:eastAsia="Times New Roman"/>
              </w:rPr>
              <w:t>in</w:t>
            </w:r>
            <w:r w:rsidRPr="00FC2FAF">
              <w:rPr>
                <w:rFonts w:eastAsia="Times New Roman"/>
                <w:spacing w:val="-2"/>
              </w:rPr>
              <w:t xml:space="preserve"> </w:t>
            </w:r>
            <w:r w:rsidRPr="00FC2FAF">
              <w:rPr>
                <w:rFonts w:eastAsia="Times New Roman"/>
              </w:rPr>
              <w:t>the</w:t>
            </w:r>
            <w:r w:rsidRPr="00FC2FAF">
              <w:rPr>
                <w:rFonts w:eastAsia="Times New Roman"/>
                <w:spacing w:val="-3"/>
              </w:rPr>
              <w:t xml:space="preserve"> </w:t>
            </w:r>
            <w:r w:rsidRPr="00FC2FAF">
              <w:rPr>
                <w:rFonts w:eastAsia="Times New Roman"/>
              </w:rPr>
              <w:t>use</w:t>
            </w:r>
            <w:r w:rsidRPr="00FC2FAF">
              <w:rPr>
                <w:rFonts w:eastAsia="Times New Roman"/>
                <w:spacing w:val="-3"/>
              </w:rPr>
              <w:t xml:space="preserve"> </w:t>
            </w:r>
            <w:r w:rsidRPr="00FC2FAF">
              <w:rPr>
                <w:rFonts w:eastAsia="Times New Roman"/>
              </w:rPr>
              <w:t>of</w:t>
            </w:r>
            <w:r w:rsidRPr="00FC2FAF">
              <w:rPr>
                <w:rFonts w:eastAsia="Times New Roman"/>
                <w:spacing w:val="-2"/>
              </w:rPr>
              <w:t xml:space="preserve"> </w:t>
            </w:r>
            <w:r w:rsidRPr="00FC2FAF">
              <w:rPr>
                <w:rFonts w:eastAsia="Times New Roman"/>
              </w:rPr>
              <w:t>alcoholic</w:t>
            </w:r>
            <w:r w:rsidRPr="00FC2FAF">
              <w:rPr>
                <w:rFonts w:eastAsia="Times New Roman"/>
                <w:spacing w:val="-8"/>
              </w:rPr>
              <w:t xml:space="preserve"> </w:t>
            </w:r>
            <w:r w:rsidRPr="00FC2FAF">
              <w:rPr>
                <w:rFonts w:eastAsia="Times New Roman"/>
              </w:rPr>
              <w:t xml:space="preserve">beverages. </w:t>
            </w:r>
            <w:r w:rsidRPr="00FC2FAF">
              <w:rPr>
                <w:rFonts w:eastAsia="Times New Roman"/>
                <w:i/>
              </w:rPr>
              <w:t xml:space="preserve">Ex. </w:t>
            </w:r>
            <w:r w:rsidR="00470C52">
              <w:rPr>
                <w:rFonts w:eastAsia="Times New Roman"/>
                <w:i/>
              </w:rPr>
              <w:t>The officers</w:t>
            </w:r>
            <w:r w:rsidRPr="00FC2FAF">
              <w:rPr>
                <w:rFonts w:eastAsia="Times New Roman"/>
                <w:i/>
              </w:rPr>
              <w:t xml:space="preserve"> </w:t>
            </w:r>
            <w:r w:rsidR="00470C52">
              <w:rPr>
                <w:rFonts w:eastAsia="Times New Roman"/>
                <w:i/>
              </w:rPr>
              <w:t>gave him a sobriety test because he had been driving strangely.</w:t>
            </w:r>
          </w:p>
          <w:p w14:paraId="71B0B923" w14:textId="34295782" w:rsidR="00762E77" w:rsidRPr="00762E77" w:rsidRDefault="00762E77" w:rsidP="00762E77">
            <w:pPr>
              <w:ind w:left="780"/>
              <w:rPr>
                <w:i/>
              </w:rPr>
            </w:pPr>
          </w:p>
        </w:tc>
      </w:tr>
      <w:tr w:rsidR="00E43922" w:rsidRPr="00E43922" w14:paraId="506399E5" w14:textId="77777777" w:rsidTr="00703E84">
        <w:tc>
          <w:tcPr>
            <w:tcW w:w="9108" w:type="dxa"/>
            <w:shd w:val="clear" w:color="auto" w:fill="auto"/>
          </w:tcPr>
          <w:p w14:paraId="67A8C392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4A0275D6" w14:textId="77777777" w:rsidTr="00703E84">
        <w:trPr>
          <w:trHeight w:val="305"/>
        </w:trPr>
        <w:tc>
          <w:tcPr>
            <w:tcW w:w="9108" w:type="dxa"/>
            <w:shd w:val="clear" w:color="auto" w:fill="auto"/>
          </w:tcPr>
          <w:p w14:paraId="1813C893" w14:textId="626E5E29" w:rsidR="00E43922" w:rsidRPr="00E43922" w:rsidRDefault="00315E85" w:rsidP="006B5A98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do you know about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freedom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movement?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Before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watching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this movie,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is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your opinion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about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freedom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movement?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Do you believe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women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need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to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advocate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for their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freedom?</w:t>
            </w:r>
            <w:r w:rsidR="00A56352">
              <w:rPr>
                <w:rFonts w:eastAsia="Times New Roman"/>
              </w:rPr>
              <w:t xml:space="preserve"> (2 points)</w:t>
            </w:r>
          </w:p>
        </w:tc>
      </w:tr>
      <w:tr w:rsidR="00E43922" w:rsidRPr="00E43922" w14:paraId="7357354B" w14:textId="77777777" w:rsidTr="00DA17AD">
        <w:trPr>
          <w:trHeight w:val="836"/>
        </w:trPr>
        <w:tc>
          <w:tcPr>
            <w:tcW w:w="9108" w:type="dxa"/>
            <w:shd w:val="clear" w:color="auto" w:fill="auto"/>
          </w:tcPr>
          <w:p w14:paraId="5B6F62B0" w14:textId="77777777" w:rsidR="00A15953" w:rsidRDefault="00B6101E" w:rsidP="00A15953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2466E0" w14:textId="77777777" w:rsidR="00B31E5C" w:rsidRDefault="00B31E5C" w:rsidP="00523B7C">
            <w:pPr>
              <w:rPr>
                <w:b/>
              </w:rPr>
            </w:pPr>
          </w:p>
          <w:p w14:paraId="3E5C3C7E" w14:textId="77777777" w:rsidR="00A305A0" w:rsidRDefault="00A305A0" w:rsidP="00523B7C">
            <w:pPr>
              <w:rPr>
                <w:b/>
              </w:rPr>
            </w:pPr>
          </w:p>
          <w:p w14:paraId="73897327" w14:textId="77777777" w:rsidR="00DA17AD" w:rsidRDefault="00DA17AD" w:rsidP="00523B7C">
            <w:pPr>
              <w:rPr>
                <w:b/>
              </w:rPr>
            </w:pPr>
          </w:p>
          <w:p w14:paraId="27D7E242" w14:textId="77777777" w:rsidR="00DA17AD" w:rsidRDefault="00DA17AD" w:rsidP="00523B7C">
            <w:pPr>
              <w:rPr>
                <w:b/>
              </w:rPr>
            </w:pPr>
          </w:p>
          <w:p w14:paraId="200FCEE7" w14:textId="77777777" w:rsidR="00DA17AD" w:rsidRDefault="00DA17AD" w:rsidP="00523B7C">
            <w:pPr>
              <w:rPr>
                <w:b/>
              </w:rPr>
            </w:pPr>
          </w:p>
          <w:p w14:paraId="19812DFD" w14:textId="77777777" w:rsidR="00DA17AD" w:rsidRDefault="00DA17AD" w:rsidP="00523B7C">
            <w:pPr>
              <w:rPr>
                <w:b/>
              </w:rPr>
            </w:pPr>
          </w:p>
          <w:p w14:paraId="5B29F2DF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E43922" w:rsidRPr="00E43922" w14:paraId="052CDAA4" w14:textId="77777777" w:rsidTr="00703E84">
        <w:tc>
          <w:tcPr>
            <w:tcW w:w="9108" w:type="dxa"/>
            <w:shd w:val="clear" w:color="auto" w:fill="auto"/>
          </w:tcPr>
          <w:p w14:paraId="73A467BE" w14:textId="03FC65A0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lastRenderedPageBreak/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opinion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of 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type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of women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who advocated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for 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rights?</w:t>
            </w:r>
          </w:p>
        </w:tc>
      </w:tr>
      <w:tr w:rsidR="00E43922" w:rsidRPr="00E43922" w14:paraId="1E4750AC" w14:textId="77777777" w:rsidTr="00703E84">
        <w:tc>
          <w:tcPr>
            <w:tcW w:w="9108" w:type="dxa"/>
            <w:shd w:val="clear" w:color="auto" w:fill="auto"/>
          </w:tcPr>
          <w:p w14:paraId="24CC675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E0887A4" w14:textId="77777777" w:rsidR="00DA17AD" w:rsidRDefault="00DA17AD" w:rsidP="00B6101E">
            <w:pPr>
              <w:rPr>
                <w:b/>
              </w:rPr>
            </w:pPr>
          </w:p>
          <w:p w14:paraId="50A67E47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4C713A0B" w14:textId="77777777" w:rsidTr="00703E84">
        <w:tc>
          <w:tcPr>
            <w:tcW w:w="9108" w:type="dxa"/>
            <w:shd w:val="clear" w:color="auto" w:fill="auto"/>
          </w:tcPr>
          <w:p w14:paraId="30EE9906" w14:textId="010A8704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type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of woman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Elizabeth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Cady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Stanton?</w:t>
            </w:r>
          </w:p>
        </w:tc>
      </w:tr>
      <w:tr w:rsidR="00E43922" w:rsidRPr="00E43922" w14:paraId="0A9E03B5" w14:textId="77777777" w:rsidTr="00703E84">
        <w:tc>
          <w:tcPr>
            <w:tcW w:w="9108" w:type="dxa"/>
            <w:shd w:val="clear" w:color="auto" w:fill="auto"/>
          </w:tcPr>
          <w:p w14:paraId="2ECCA10C" w14:textId="77777777" w:rsidR="00383212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CE0F748" w14:textId="77777777" w:rsidR="00FF2FF8" w:rsidRDefault="00FF2FF8" w:rsidP="00523B7C">
            <w:pPr>
              <w:rPr>
                <w:b/>
              </w:rPr>
            </w:pPr>
          </w:p>
          <w:p w14:paraId="7B13A702" w14:textId="77777777" w:rsidR="00A305A0" w:rsidRDefault="00A305A0" w:rsidP="00523B7C">
            <w:pPr>
              <w:rPr>
                <w:b/>
              </w:rPr>
            </w:pPr>
          </w:p>
          <w:p w14:paraId="3BFB0411" w14:textId="77777777" w:rsidR="00DA17AD" w:rsidRDefault="00DA17AD" w:rsidP="00523B7C">
            <w:pPr>
              <w:rPr>
                <w:b/>
              </w:rPr>
            </w:pPr>
          </w:p>
          <w:p w14:paraId="7B4B1628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E43922" w:rsidRPr="00E43922" w14:paraId="1B4F4051" w14:textId="77777777" w:rsidTr="00703E84">
        <w:tc>
          <w:tcPr>
            <w:tcW w:w="9108" w:type="dxa"/>
            <w:shd w:val="clear" w:color="auto" w:fill="auto"/>
          </w:tcPr>
          <w:p w14:paraId="6B00DDF0" w14:textId="09B89960" w:rsidR="00E43922" w:rsidRPr="00E43922" w:rsidRDefault="00315E85" w:rsidP="00E222E0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type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of woman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Susan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B.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Anthony?</w:t>
            </w:r>
          </w:p>
        </w:tc>
      </w:tr>
      <w:tr w:rsidR="00E43922" w:rsidRPr="00E43922" w14:paraId="64B42121" w14:textId="77777777" w:rsidTr="00703E84">
        <w:tc>
          <w:tcPr>
            <w:tcW w:w="9108" w:type="dxa"/>
            <w:shd w:val="clear" w:color="auto" w:fill="auto"/>
          </w:tcPr>
          <w:p w14:paraId="4A632E47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4ED22B" w14:textId="77777777" w:rsidR="00B31E5C" w:rsidRDefault="00B31E5C" w:rsidP="00523B7C">
            <w:pPr>
              <w:rPr>
                <w:b/>
              </w:rPr>
            </w:pPr>
          </w:p>
          <w:p w14:paraId="0BCE13FC" w14:textId="77777777" w:rsidR="00DA17AD" w:rsidRDefault="00DA17AD" w:rsidP="00523B7C">
            <w:pPr>
              <w:rPr>
                <w:b/>
              </w:rPr>
            </w:pPr>
          </w:p>
          <w:p w14:paraId="59F3453D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E43922" w:rsidRPr="00E43922" w14:paraId="45D76D6A" w14:textId="77777777" w:rsidTr="00703E84">
        <w:tc>
          <w:tcPr>
            <w:tcW w:w="9108" w:type="dxa"/>
            <w:shd w:val="clear" w:color="auto" w:fill="auto"/>
          </w:tcPr>
          <w:p w14:paraId="6D67E55F" w14:textId="175EFBB0" w:rsidR="00E43922" w:rsidRPr="00E43922" w:rsidRDefault="00315E85" w:rsidP="008F2F46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reason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for 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convention?</w:t>
            </w:r>
          </w:p>
        </w:tc>
      </w:tr>
      <w:tr w:rsidR="00E43922" w:rsidRPr="00E43922" w14:paraId="758834A4" w14:textId="77777777" w:rsidTr="00703E84">
        <w:tc>
          <w:tcPr>
            <w:tcW w:w="9108" w:type="dxa"/>
            <w:shd w:val="clear" w:color="auto" w:fill="auto"/>
          </w:tcPr>
          <w:p w14:paraId="6D6C04DD" w14:textId="7BE1728D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E1977C" w14:textId="77777777" w:rsidR="00FF2FF8" w:rsidRDefault="00FF2FF8" w:rsidP="00853060">
            <w:pPr>
              <w:rPr>
                <w:b/>
              </w:rPr>
            </w:pPr>
          </w:p>
          <w:p w14:paraId="58489EC7" w14:textId="77777777" w:rsidR="00A305A0" w:rsidRDefault="00A305A0" w:rsidP="00853060">
            <w:pPr>
              <w:rPr>
                <w:b/>
              </w:rPr>
            </w:pPr>
          </w:p>
          <w:p w14:paraId="64038167" w14:textId="77777777" w:rsidR="00DA17AD" w:rsidRPr="00E43922" w:rsidRDefault="00DA17AD" w:rsidP="00853060">
            <w:pPr>
              <w:rPr>
                <w:b/>
              </w:rPr>
            </w:pPr>
          </w:p>
        </w:tc>
      </w:tr>
      <w:tr w:rsidR="00E43922" w:rsidRPr="00E43922" w14:paraId="2C06BBDA" w14:textId="77777777" w:rsidTr="00703E84">
        <w:tc>
          <w:tcPr>
            <w:tcW w:w="9108" w:type="dxa"/>
            <w:shd w:val="clear" w:color="auto" w:fill="auto"/>
          </w:tcPr>
          <w:p w14:paraId="05586AD2" w14:textId="6CD94EC5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prohibited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from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women?</w:t>
            </w:r>
          </w:p>
        </w:tc>
      </w:tr>
      <w:tr w:rsidR="00E43922" w:rsidRPr="00E43922" w14:paraId="1A503116" w14:textId="77777777" w:rsidTr="00703E84">
        <w:tc>
          <w:tcPr>
            <w:tcW w:w="9108" w:type="dxa"/>
            <w:shd w:val="clear" w:color="auto" w:fill="auto"/>
          </w:tcPr>
          <w:p w14:paraId="19617190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5003066" w14:textId="77777777" w:rsidR="00FF2FF8" w:rsidRDefault="00FF2FF8" w:rsidP="00853060">
            <w:pPr>
              <w:rPr>
                <w:b/>
              </w:rPr>
            </w:pPr>
          </w:p>
          <w:p w14:paraId="3EA6A68C" w14:textId="77777777" w:rsidR="00DA17AD" w:rsidRPr="00E43922" w:rsidRDefault="00DA17AD" w:rsidP="00853060">
            <w:pPr>
              <w:rPr>
                <w:b/>
              </w:rPr>
            </w:pPr>
          </w:p>
        </w:tc>
      </w:tr>
      <w:tr w:rsidR="00E43922" w:rsidRPr="00E43922" w14:paraId="3FBA5D6D" w14:textId="77777777" w:rsidTr="00703E84">
        <w:tc>
          <w:tcPr>
            <w:tcW w:w="9108" w:type="dxa"/>
            <w:shd w:val="clear" w:color="auto" w:fill="auto"/>
          </w:tcPr>
          <w:p w14:paraId="1177E5DF" w14:textId="1111D384" w:rsidR="00E43922" w:rsidRPr="00E43922" w:rsidRDefault="00315E85" w:rsidP="00FF2FF8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Elizabeth’s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experience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growing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up 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her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home?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How 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Elizabeth’s father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influence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her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development?</w:t>
            </w:r>
          </w:p>
        </w:tc>
      </w:tr>
      <w:tr w:rsidR="00E43922" w:rsidRPr="00E43922" w14:paraId="5469D940" w14:textId="77777777" w:rsidTr="00703E84">
        <w:tc>
          <w:tcPr>
            <w:tcW w:w="9108" w:type="dxa"/>
            <w:shd w:val="clear" w:color="auto" w:fill="auto"/>
          </w:tcPr>
          <w:p w14:paraId="6B9EE806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9C22F92" w14:textId="77777777" w:rsidR="00A305A0" w:rsidRDefault="00A305A0" w:rsidP="00853060">
            <w:pPr>
              <w:rPr>
                <w:b/>
              </w:rPr>
            </w:pPr>
          </w:p>
          <w:p w14:paraId="12F47A6B" w14:textId="77777777" w:rsidR="00FF2FF8" w:rsidRDefault="00FF2FF8" w:rsidP="00853060">
            <w:pPr>
              <w:rPr>
                <w:b/>
              </w:rPr>
            </w:pPr>
          </w:p>
          <w:p w14:paraId="480923A0" w14:textId="77777777" w:rsidR="00DA17AD" w:rsidRDefault="00DA17AD" w:rsidP="00853060">
            <w:pPr>
              <w:rPr>
                <w:b/>
              </w:rPr>
            </w:pPr>
          </w:p>
          <w:p w14:paraId="21A89947" w14:textId="77777777" w:rsidR="00DA17AD" w:rsidRDefault="00DA17AD" w:rsidP="00853060">
            <w:pPr>
              <w:rPr>
                <w:b/>
              </w:rPr>
            </w:pPr>
          </w:p>
          <w:p w14:paraId="5C0CFEB3" w14:textId="77777777" w:rsidR="00DA17AD" w:rsidRDefault="00DA17AD" w:rsidP="00853060">
            <w:pPr>
              <w:rPr>
                <w:b/>
              </w:rPr>
            </w:pPr>
          </w:p>
          <w:p w14:paraId="6863B6D4" w14:textId="77777777" w:rsidR="00DA17AD" w:rsidRPr="00E43922" w:rsidRDefault="00DA17AD" w:rsidP="00853060">
            <w:pPr>
              <w:rPr>
                <w:b/>
              </w:rPr>
            </w:pPr>
          </w:p>
        </w:tc>
      </w:tr>
      <w:tr w:rsidR="00E43922" w:rsidRPr="00E43922" w14:paraId="1DEB4863" w14:textId="77777777" w:rsidTr="00703E84">
        <w:tc>
          <w:tcPr>
            <w:tcW w:w="9108" w:type="dxa"/>
            <w:shd w:val="clear" w:color="auto" w:fill="auto"/>
          </w:tcPr>
          <w:p w14:paraId="7BC05E36" w14:textId="6DAEF767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were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women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educated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at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schools?</w:t>
            </w:r>
          </w:p>
        </w:tc>
      </w:tr>
      <w:tr w:rsidR="00E43922" w:rsidRPr="00E43922" w14:paraId="512FAD4B" w14:textId="77777777" w:rsidTr="00703E84">
        <w:tc>
          <w:tcPr>
            <w:tcW w:w="9108" w:type="dxa"/>
            <w:shd w:val="clear" w:color="auto" w:fill="auto"/>
          </w:tcPr>
          <w:p w14:paraId="6644C0B9" w14:textId="77777777" w:rsidR="004A656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A7CC61" w14:textId="77777777" w:rsidR="00FF2FF8" w:rsidRDefault="00FF2FF8" w:rsidP="00523B7C">
            <w:pPr>
              <w:rPr>
                <w:b/>
              </w:rPr>
            </w:pPr>
          </w:p>
          <w:p w14:paraId="799404EC" w14:textId="77777777" w:rsidR="00DA17AD" w:rsidRDefault="00DA17AD" w:rsidP="00523B7C">
            <w:pPr>
              <w:rPr>
                <w:b/>
              </w:rPr>
            </w:pPr>
          </w:p>
          <w:p w14:paraId="234DBFC7" w14:textId="77777777" w:rsidR="00A305A0" w:rsidRDefault="00A305A0" w:rsidP="00523B7C">
            <w:pPr>
              <w:rPr>
                <w:b/>
              </w:rPr>
            </w:pPr>
          </w:p>
          <w:p w14:paraId="76A27356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E43922" w:rsidRPr="00E43922" w14:paraId="089C221A" w14:textId="77777777" w:rsidTr="00703E84">
        <w:tc>
          <w:tcPr>
            <w:tcW w:w="9108" w:type="dxa"/>
            <w:shd w:val="clear" w:color="auto" w:fill="auto"/>
          </w:tcPr>
          <w:p w14:paraId="2D17E43F" w14:textId="113D1A51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Did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Elizabeth’s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involvement</w:t>
            </w:r>
            <w:r>
              <w:rPr>
                <w:rFonts w:eastAsia="Times New Roman"/>
                <w:spacing w:val="-11"/>
              </w:rPr>
              <w:t xml:space="preserve"> </w:t>
            </w:r>
            <w:r>
              <w:rPr>
                <w:rFonts w:eastAsia="Times New Roman"/>
              </w:rPr>
              <w:t>with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slave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abolition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help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influence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her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ambition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for 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rights?</w:t>
            </w:r>
          </w:p>
        </w:tc>
      </w:tr>
      <w:tr w:rsidR="00E43922" w:rsidRPr="00E43922" w14:paraId="18F33E5C" w14:textId="77777777" w:rsidTr="00703E84">
        <w:tc>
          <w:tcPr>
            <w:tcW w:w="9108" w:type="dxa"/>
            <w:shd w:val="clear" w:color="auto" w:fill="auto"/>
          </w:tcPr>
          <w:p w14:paraId="68D4F16C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55884FE" w14:textId="77777777" w:rsidR="008B4DDA" w:rsidRDefault="008B4DDA" w:rsidP="00523B7C">
            <w:pPr>
              <w:rPr>
                <w:b/>
              </w:rPr>
            </w:pPr>
          </w:p>
          <w:p w14:paraId="3E8DC127" w14:textId="77777777" w:rsidR="00A305A0" w:rsidRDefault="00A305A0" w:rsidP="00523B7C">
            <w:pPr>
              <w:rPr>
                <w:b/>
              </w:rPr>
            </w:pPr>
          </w:p>
          <w:p w14:paraId="4C3E9BFE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E43922" w:rsidRPr="00E43922" w14:paraId="52DAC1FD" w14:textId="77777777" w:rsidTr="00703E84">
        <w:tc>
          <w:tcPr>
            <w:tcW w:w="9108" w:type="dxa"/>
            <w:shd w:val="clear" w:color="auto" w:fill="auto"/>
          </w:tcPr>
          <w:p w14:paraId="46AC1627" w14:textId="68AFF135" w:rsidR="00E43922" w:rsidRPr="00E43922" w:rsidRDefault="00315E85" w:rsidP="00EE2BEE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lastRenderedPageBreak/>
              <w:t>How 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Susan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B.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Anthony’s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early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life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help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her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later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her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advocacy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for 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rights?</w:t>
            </w:r>
          </w:p>
        </w:tc>
      </w:tr>
      <w:tr w:rsidR="00E43922" w:rsidRPr="00E43922" w14:paraId="29B8B6E4" w14:textId="77777777" w:rsidTr="00703E84">
        <w:tc>
          <w:tcPr>
            <w:tcW w:w="9108" w:type="dxa"/>
            <w:shd w:val="clear" w:color="auto" w:fill="auto"/>
          </w:tcPr>
          <w:p w14:paraId="2D50EF5D" w14:textId="77777777" w:rsidR="00927FCA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4FB7E35" w14:textId="77777777" w:rsidR="00B31E5C" w:rsidRDefault="00B31E5C" w:rsidP="00853060">
            <w:pPr>
              <w:rPr>
                <w:b/>
              </w:rPr>
            </w:pPr>
          </w:p>
          <w:p w14:paraId="78C2FF8B" w14:textId="77777777" w:rsidR="00DA17AD" w:rsidRDefault="00DA17AD" w:rsidP="00853060">
            <w:pPr>
              <w:rPr>
                <w:b/>
              </w:rPr>
            </w:pPr>
          </w:p>
          <w:p w14:paraId="0F256C4E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5EADFD82" w14:textId="77777777" w:rsidTr="00703E84">
        <w:tc>
          <w:tcPr>
            <w:tcW w:w="9108" w:type="dxa"/>
            <w:shd w:val="clear" w:color="auto" w:fill="auto"/>
          </w:tcPr>
          <w:p w14:paraId="2E4D1867" w14:textId="2B0A385D" w:rsidR="00E43922" w:rsidRPr="00E43922" w:rsidRDefault="00315E85" w:rsidP="00BF3E16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social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wrongs were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present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during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this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time?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How 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Anthony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deal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with these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challenges?</w:t>
            </w:r>
            <w:r w:rsidR="00A56352">
              <w:rPr>
                <w:rFonts w:eastAsia="Times New Roman"/>
              </w:rPr>
              <w:t xml:space="preserve"> (2 points)</w:t>
            </w:r>
          </w:p>
        </w:tc>
      </w:tr>
      <w:tr w:rsidR="00E43922" w:rsidRPr="00E43922" w14:paraId="464285C9" w14:textId="77777777" w:rsidTr="00703E84">
        <w:tc>
          <w:tcPr>
            <w:tcW w:w="9108" w:type="dxa"/>
            <w:shd w:val="clear" w:color="auto" w:fill="auto"/>
          </w:tcPr>
          <w:p w14:paraId="53E3591D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0D27C1" w14:textId="77777777" w:rsidR="001844E6" w:rsidRDefault="001844E6" w:rsidP="00853060">
            <w:pPr>
              <w:rPr>
                <w:b/>
              </w:rPr>
            </w:pPr>
          </w:p>
          <w:p w14:paraId="5F37D2E7" w14:textId="77777777" w:rsidR="001844E6" w:rsidRDefault="001844E6" w:rsidP="00853060">
            <w:pPr>
              <w:rPr>
                <w:b/>
              </w:rPr>
            </w:pPr>
          </w:p>
          <w:p w14:paraId="7BA2CAAC" w14:textId="77777777" w:rsidR="00DA17AD" w:rsidRDefault="00DA17AD" w:rsidP="00853060">
            <w:pPr>
              <w:rPr>
                <w:b/>
              </w:rPr>
            </w:pPr>
          </w:p>
          <w:p w14:paraId="2F4611C3" w14:textId="77777777" w:rsidR="00DA17AD" w:rsidRDefault="00DA17AD" w:rsidP="00853060">
            <w:pPr>
              <w:rPr>
                <w:b/>
              </w:rPr>
            </w:pPr>
          </w:p>
          <w:p w14:paraId="1CBAD322" w14:textId="77777777" w:rsidR="00DA17AD" w:rsidRPr="00E43922" w:rsidRDefault="00DA17AD" w:rsidP="00853060">
            <w:pPr>
              <w:rPr>
                <w:b/>
              </w:rPr>
            </w:pPr>
          </w:p>
        </w:tc>
      </w:tr>
      <w:tr w:rsidR="00E43922" w:rsidRPr="00E43922" w14:paraId="5A89DFAA" w14:textId="77777777" w:rsidTr="00703E84">
        <w:tc>
          <w:tcPr>
            <w:tcW w:w="9108" w:type="dxa"/>
            <w:shd w:val="clear" w:color="auto" w:fill="auto"/>
          </w:tcPr>
          <w:p w14:paraId="01133FF9" w14:textId="08995718" w:rsidR="00E43922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Did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Elizabeth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Cady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Stanton’s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experience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living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as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</w:t>
            </w:r>
            <w:r>
              <w:rPr>
                <w:rFonts w:eastAsia="Times New Roman"/>
                <w:spacing w:val="-1"/>
              </w:rPr>
              <w:t xml:space="preserve"> </w:t>
            </w:r>
            <w:proofErr w:type="gramStart"/>
            <w:r>
              <w:rPr>
                <w:rFonts w:eastAsia="Times New Roman"/>
              </w:rPr>
              <w:t>house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wife</w:t>
            </w:r>
            <w:proofErr w:type="gramEnd"/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and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mother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 small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town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help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to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move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rights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movement?</w:t>
            </w:r>
          </w:p>
        </w:tc>
      </w:tr>
      <w:tr w:rsidR="00E43922" w:rsidRPr="00E43922" w14:paraId="2413DEE4" w14:textId="77777777" w:rsidTr="00703E84">
        <w:tc>
          <w:tcPr>
            <w:tcW w:w="9108" w:type="dxa"/>
            <w:shd w:val="clear" w:color="auto" w:fill="auto"/>
          </w:tcPr>
          <w:p w14:paraId="76565D0A" w14:textId="77777777" w:rsidR="00713BF6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FF309B8" w14:textId="77777777" w:rsidR="00B31E5C" w:rsidRDefault="00B31E5C" w:rsidP="00523B7C">
            <w:pPr>
              <w:rPr>
                <w:b/>
              </w:rPr>
            </w:pPr>
          </w:p>
          <w:p w14:paraId="3B1CBC64" w14:textId="77777777" w:rsidR="00A305A0" w:rsidRDefault="00A305A0" w:rsidP="00523B7C">
            <w:pPr>
              <w:rPr>
                <w:b/>
              </w:rPr>
            </w:pPr>
          </w:p>
          <w:p w14:paraId="6A3C3D98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E43922" w:rsidRPr="00E43922" w14:paraId="12334342" w14:textId="77777777" w:rsidTr="00703E84">
        <w:tc>
          <w:tcPr>
            <w:tcW w:w="9108" w:type="dxa"/>
            <w:shd w:val="clear" w:color="auto" w:fill="auto"/>
          </w:tcPr>
          <w:p w14:paraId="295A8F2C" w14:textId="75E508C8" w:rsidR="00E43922" w:rsidRPr="00E43922" w:rsidRDefault="00315E85" w:rsidP="001844E6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Do you think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that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Elizabeth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Cady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Stanton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a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good mother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and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good reformer for women’s</w:t>
            </w:r>
            <w:r>
              <w:rPr>
                <w:rFonts w:eastAsia="Times New Roman"/>
                <w:spacing w:val="-9"/>
              </w:rPr>
              <w:t xml:space="preserve"> </w:t>
            </w:r>
            <w:r>
              <w:rPr>
                <w:rFonts w:eastAsia="Times New Roman"/>
              </w:rPr>
              <w:t>rights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at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same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time?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Explain.</w:t>
            </w:r>
          </w:p>
        </w:tc>
      </w:tr>
      <w:tr w:rsidR="00E43922" w:rsidRPr="00E43922" w14:paraId="104FB0E3" w14:textId="77777777" w:rsidTr="00703E84">
        <w:tc>
          <w:tcPr>
            <w:tcW w:w="9108" w:type="dxa"/>
            <w:shd w:val="clear" w:color="auto" w:fill="auto"/>
          </w:tcPr>
          <w:p w14:paraId="53A7FE43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C8C505" w14:textId="77777777" w:rsidR="00B31E5C" w:rsidRDefault="00B31E5C" w:rsidP="00B8038B">
            <w:pPr>
              <w:rPr>
                <w:b/>
              </w:rPr>
            </w:pPr>
          </w:p>
          <w:p w14:paraId="587412E1" w14:textId="77777777" w:rsidR="00A305A0" w:rsidRDefault="00A305A0" w:rsidP="00B8038B">
            <w:pPr>
              <w:rPr>
                <w:b/>
              </w:rPr>
            </w:pPr>
          </w:p>
          <w:p w14:paraId="780537AC" w14:textId="77777777" w:rsidR="00DA17AD" w:rsidRDefault="00DA17AD" w:rsidP="00B8038B">
            <w:pPr>
              <w:rPr>
                <w:b/>
              </w:rPr>
            </w:pPr>
          </w:p>
          <w:p w14:paraId="7B35BDF0" w14:textId="77777777" w:rsidR="00DA17AD" w:rsidRDefault="00DA17AD" w:rsidP="00B8038B">
            <w:pPr>
              <w:rPr>
                <w:b/>
              </w:rPr>
            </w:pPr>
          </w:p>
          <w:p w14:paraId="2B9AC17A" w14:textId="77777777" w:rsidR="00DA17AD" w:rsidRDefault="00DA17AD" w:rsidP="00B8038B">
            <w:pPr>
              <w:rPr>
                <w:b/>
              </w:rPr>
            </w:pPr>
          </w:p>
          <w:p w14:paraId="6ED22E86" w14:textId="77777777" w:rsidR="00DA17AD" w:rsidRPr="00E43922" w:rsidRDefault="00DA17AD" w:rsidP="00B8038B">
            <w:pPr>
              <w:rPr>
                <w:b/>
              </w:rPr>
            </w:pPr>
          </w:p>
        </w:tc>
      </w:tr>
      <w:tr w:rsidR="003620BC" w:rsidRPr="00E43922" w14:paraId="5C702A42" w14:textId="77777777" w:rsidTr="00703E84">
        <w:tc>
          <w:tcPr>
            <w:tcW w:w="9108" w:type="dxa"/>
            <w:shd w:val="clear" w:color="auto" w:fill="auto"/>
          </w:tcPr>
          <w:p w14:paraId="5C419EA6" w14:textId="341C2AA9" w:rsidR="003620BC" w:rsidRPr="00E43922" w:rsidRDefault="00315E85" w:rsidP="00FD6121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reactions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convention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have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on those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who heard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about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women’s convention?</w:t>
            </w:r>
          </w:p>
        </w:tc>
      </w:tr>
      <w:tr w:rsidR="003620BC" w:rsidRPr="00E43922" w14:paraId="35380FB2" w14:textId="77777777" w:rsidTr="00703E84">
        <w:tc>
          <w:tcPr>
            <w:tcW w:w="9108" w:type="dxa"/>
            <w:shd w:val="clear" w:color="auto" w:fill="auto"/>
          </w:tcPr>
          <w:p w14:paraId="06DE64DC" w14:textId="1CD007A4" w:rsidR="00DA17AD" w:rsidRDefault="003620BC" w:rsidP="0070617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BD277EC" w14:textId="77777777" w:rsidR="00A305A0" w:rsidRDefault="00A305A0" w:rsidP="00523B7C">
            <w:pPr>
              <w:rPr>
                <w:b/>
              </w:rPr>
            </w:pPr>
          </w:p>
          <w:p w14:paraId="0D55F22B" w14:textId="77777777" w:rsidR="00DA17AD" w:rsidRPr="00E43922" w:rsidRDefault="00DA17AD" w:rsidP="00523B7C">
            <w:pPr>
              <w:rPr>
                <w:b/>
              </w:rPr>
            </w:pPr>
          </w:p>
        </w:tc>
      </w:tr>
      <w:tr w:rsidR="003620BC" w:rsidRPr="00E43922" w14:paraId="34D82BA1" w14:textId="77777777" w:rsidTr="00703E84">
        <w:tc>
          <w:tcPr>
            <w:tcW w:w="9108" w:type="dxa"/>
            <w:shd w:val="clear" w:color="auto" w:fill="auto"/>
          </w:tcPr>
          <w:p w14:paraId="42BF02B8" w14:textId="4FEBEDDA" w:rsidR="003620BC" w:rsidRPr="00E43922" w:rsidRDefault="00315E85" w:rsidP="00A305A0">
            <w:pPr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small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detail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Declaration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of Independence</w:t>
            </w:r>
            <w:r>
              <w:rPr>
                <w:rFonts w:eastAsia="Times New Roman"/>
                <w:spacing w:val="-12"/>
              </w:rPr>
              <w:t xml:space="preserve"> </w:t>
            </w:r>
            <w:r>
              <w:rPr>
                <w:rFonts w:eastAsia="Times New Roman"/>
              </w:rPr>
              <w:t>became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favor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for women’s rights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how?</w:t>
            </w:r>
          </w:p>
        </w:tc>
      </w:tr>
      <w:tr w:rsidR="003620BC" w:rsidRPr="00E43922" w14:paraId="2C886267" w14:textId="77777777" w:rsidTr="00703E84">
        <w:tc>
          <w:tcPr>
            <w:tcW w:w="9108" w:type="dxa"/>
            <w:shd w:val="clear" w:color="auto" w:fill="auto"/>
          </w:tcPr>
          <w:p w14:paraId="640E90B5" w14:textId="77777777" w:rsidR="003620BC" w:rsidRDefault="003620BC" w:rsidP="00706177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1DFA11" w14:textId="77777777" w:rsidR="00FF2FF8" w:rsidRDefault="00FF2FF8" w:rsidP="00523B7C">
            <w:pPr>
              <w:rPr>
                <w:b/>
              </w:rPr>
            </w:pPr>
          </w:p>
          <w:p w14:paraId="1DD26C10" w14:textId="77777777" w:rsidR="00A305A0" w:rsidRPr="00E43922" w:rsidRDefault="00A305A0" w:rsidP="00523B7C">
            <w:pPr>
              <w:rPr>
                <w:b/>
              </w:rPr>
            </w:pPr>
          </w:p>
        </w:tc>
      </w:tr>
      <w:tr w:rsidR="00805EFD" w:rsidRPr="00E43922" w14:paraId="6A2F88D7" w14:textId="77777777" w:rsidTr="00703E84">
        <w:tc>
          <w:tcPr>
            <w:tcW w:w="9108" w:type="dxa"/>
            <w:shd w:val="clear" w:color="auto" w:fill="auto"/>
          </w:tcPr>
          <w:p w14:paraId="0733D2ED" w14:textId="0A75DB6C" w:rsidR="00805EFD" w:rsidRPr="00B6101E" w:rsidRDefault="00315E85" w:rsidP="001844E6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eastAsia="Times New Roman"/>
              </w:rPr>
              <w:t>How 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Susan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Anthony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and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Elizabeth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Cady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Stanton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first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meet?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Why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do you think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was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an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important</w:t>
            </w:r>
            <w:r>
              <w:rPr>
                <w:rFonts w:eastAsia="Times New Roman"/>
                <w:spacing w:val="-8"/>
              </w:rPr>
              <w:t xml:space="preserve"> </w:t>
            </w:r>
            <w:r>
              <w:rPr>
                <w:rFonts w:eastAsia="Times New Roman"/>
              </w:rPr>
              <w:t>for these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women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to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team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up for 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movement?</w:t>
            </w:r>
            <w:r w:rsidR="00A56352">
              <w:rPr>
                <w:rFonts w:eastAsia="Times New Roman"/>
              </w:rPr>
              <w:t xml:space="preserve"> (2 points)</w:t>
            </w:r>
          </w:p>
        </w:tc>
      </w:tr>
      <w:tr w:rsidR="00805EFD" w:rsidRPr="00E43922" w14:paraId="3510D781" w14:textId="77777777" w:rsidTr="00703E84">
        <w:tc>
          <w:tcPr>
            <w:tcW w:w="9108" w:type="dxa"/>
            <w:shd w:val="clear" w:color="auto" w:fill="auto"/>
          </w:tcPr>
          <w:p w14:paraId="3CA18988" w14:textId="77777777" w:rsidR="00805EFD" w:rsidRDefault="00805EFD" w:rsidP="00805EFD">
            <w:r>
              <w:t>Answer the question here:</w:t>
            </w:r>
          </w:p>
          <w:p w14:paraId="1C25EFB0" w14:textId="77777777" w:rsidR="00805EFD" w:rsidRDefault="00805EFD" w:rsidP="00805EFD"/>
          <w:p w14:paraId="6AFD23A9" w14:textId="77777777" w:rsidR="00DA17AD" w:rsidRDefault="00DA17AD" w:rsidP="00805EFD"/>
          <w:p w14:paraId="23F19B45" w14:textId="77777777" w:rsidR="00DA17AD" w:rsidRDefault="00DA17AD" w:rsidP="00805EFD"/>
          <w:p w14:paraId="7668FF23" w14:textId="77777777" w:rsidR="00805EFD" w:rsidRDefault="00805EFD" w:rsidP="00523B7C"/>
        </w:tc>
      </w:tr>
      <w:tr w:rsidR="00037122" w:rsidRPr="00E43922" w14:paraId="3BF9EE95" w14:textId="77777777" w:rsidTr="00703E84">
        <w:tc>
          <w:tcPr>
            <w:tcW w:w="9108" w:type="dxa"/>
            <w:shd w:val="clear" w:color="auto" w:fill="auto"/>
          </w:tcPr>
          <w:p w14:paraId="5A7144B9" w14:textId="77777777" w:rsidR="00315E85" w:rsidRDefault="00037122" w:rsidP="00315E85">
            <w:pPr>
              <w:ind w:left="463" w:right="-20"/>
              <w:rPr>
                <w:rFonts w:eastAsia="Times New Roman"/>
              </w:rPr>
            </w:pPr>
            <w:r>
              <w:lastRenderedPageBreak/>
              <w:t>17.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Why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do you think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women</w:t>
            </w:r>
            <w:r w:rsidR="00315E85">
              <w:rPr>
                <w:rFonts w:eastAsia="Times New Roman"/>
                <w:spacing w:val="-7"/>
              </w:rPr>
              <w:t xml:space="preserve"> </w:t>
            </w:r>
            <w:r w:rsidR="00315E85">
              <w:rPr>
                <w:rFonts w:eastAsia="Times New Roman"/>
              </w:rPr>
              <w:t>voted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against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the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right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for equal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pay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and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equal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work?</w:t>
            </w:r>
          </w:p>
          <w:p w14:paraId="62283804" w14:textId="5F0AC686" w:rsidR="00037122" w:rsidRDefault="00315E85" w:rsidP="00315E85">
            <w:pPr>
              <w:ind w:firstLine="360"/>
            </w:pP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Elizabeth’s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reaction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say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about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these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women?</w:t>
            </w:r>
            <w:r w:rsidR="00A56352">
              <w:rPr>
                <w:rFonts w:eastAsia="Times New Roman"/>
              </w:rPr>
              <w:t xml:space="preserve"> (2 points)</w:t>
            </w:r>
          </w:p>
        </w:tc>
      </w:tr>
      <w:tr w:rsidR="00037122" w:rsidRPr="00E43922" w14:paraId="4D195B91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E42B101" w14:textId="77777777" w:rsidR="00037122" w:rsidRDefault="00037122" w:rsidP="00706177">
            <w:r>
              <w:t>Answer the question here:</w:t>
            </w:r>
          </w:p>
          <w:p w14:paraId="4C0F4068" w14:textId="77777777" w:rsidR="0013200B" w:rsidRDefault="0013200B" w:rsidP="00706177">
            <w:pPr>
              <w:rPr>
                <w:b/>
              </w:rPr>
            </w:pPr>
          </w:p>
          <w:p w14:paraId="73C1EF7F" w14:textId="77777777" w:rsidR="00DA17AD" w:rsidRDefault="00DA17AD" w:rsidP="00706177">
            <w:pPr>
              <w:rPr>
                <w:b/>
              </w:rPr>
            </w:pPr>
          </w:p>
          <w:p w14:paraId="6DD99A4D" w14:textId="77777777" w:rsidR="00DA17AD" w:rsidRDefault="00DA17AD" w:rsidP="00706177">
            <w:pPr>
              <w:rPr>
                <w:b/>
              </w:rPr>
            </w:pPr>
          </w:p>
          <w:p w14:paraId="5001664C" w14:textId="77777777" w:rsidR="00DA17AD" w:rsidRDefault="00DA17AD" w:rsidP="00706177">
            <w:pPr>
              <w:rPr>
                <w:b/>
              </w:rPr>
            </w:pPr>
          </w:p>
          <w:p w14:paraId="60BE41DB" w14:textId="77777777" w:rsidR="00DA17AD" w:rsidRDefault="00DA17AD" w:rsidP="00706177">
            <w:pPr>
              <w:rPr>
                <w:b/>
              </w:rPr>
            </w:pPr>
          </w:p>
          <w:p w14:paraId="5F8D5C43" w14:textId="77777777" w:rsidR="00A305A0" w:rsidRPr="008363BD" w:rsidRDefault="00A305A0" w:rsidP="00706177">
            <w:pPr>
              <w:rPr>
                <w:b/>
              </w:rPr>
            </w:pPr>
          </w:p>
        </w:tc>
      </w:tr>
      <w:tr w:rsidR="00037122" w:rsidRPr="00E43922" w14:paraId="4107565F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0DAB2B9" w14:textId="4DFF227B" w:rsidR="00037122" w:rsidRDefault="00037122" w:rsidP="00315E85">
            <w:pPr>
              <w:tabs>
                <w:tab w:val="left" w:pos="2009"/>
              </w:tabs>
              <w:ind w:firstLine="360"/>
            </w:pPr>
            <w:r>
              <w:t>18.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What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rights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did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these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women</w:t>
            </w:r>
            <w:r w:rsidR="00315E85">
              <w:rPr>
                <w:rFonts w:eastAsia="Times New Roman"/>
                <w:spacing w:val="-7"/>
              </w:rPr>
              <w:t xml:space="preserve"> </w:t>
            </w:r>
            <w:r w:rsidR="00315E85">
              <w:rPr>
                <w:rFonts w:eastAsia="Times New Roman"/>
              </w:rPr>
              <w:t>advocate</w:t>
            </w:r>
            <w:r w:rsidR="00315E85">
              <w:rPr>
                <w:rFonts w:eastAsia="Times New Roman"/>
                <w:spacing w:val="-8"/>
              </w:rPr>
              <w:t xml:space="preserve"> </w:t>
            </w:r>
            <w:r w:rsidR="00315E85">
              <w:rPr>
                <w:rFonts w:eastAsia="Times New Roman"/>
              </w:rPr>
              <w:t>for at</w:t>
            </w:r>
            <w:r w:rsidR="00315E85">
              <w:rPr>
                <w:rFonts w:eastAsia="Times New Roman"/>
                <w:spacing w:val="-2"/>
              </w:rPr>
              <w:t xml:space="preserve"> </w:t>
            </w:r>
            <w:r w:rsidR="00315E85">
              <w:rPr>
                <w:rFonts w:eastAsia="Times New Roman"/>
              </w:rPr>
              <w:t>these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conventions?</w:t>
            </w:r>
          </w:p>
        </w:tc>
      </w:tr>
      <w:tr w:rsidR="00037122" w:rsidRPr="00E43922" w14:paraId="7EA8B15E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0026B4A5" w14:textId="720DE1EE" w:rsidR="0013200B" w:rsidRPr="00DA17AD" w:rsidRDefault="00037122" w:rsidP="00706177">
            <w:r>
              <w:t>Answer the question here:</w:t>
            </w:r>
          </w:p>
          <w:p w14:paraId="044F7F77" w14:textId="77777777" w:rsidR="00A305A0" w:rsidRDefault="00A305A0" w:rsidP="00706177">
            <w:pPr>
              <w:rPr>
                <w:b/>
              </w:rPr>
            </w:pPr>
          </w:p>
          <w:p w14:paraId="1D812658" w14:textId="77777777" w:rsidR="00DA17AD" w:rsidRPr="008363BD" w:rsidRDefault="00DA17AD" w:rsidP="00706177">
            <w:pPr>
              <w:rPr>
                <w:b/>
              </w:rPr>
            </w:pPr>
          </w:p>
        </w:tc>
      </w:tr>
      <w:tr w:rsidR="00037122" w:rsidRPr="00E43922" w14:paraId="03109F92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8A95438" w14:textId="3A6B4240" w:rsidR="00037122" w:rsidRDefault="00037122" w:rsidP="00B35A5C">
            <w:pPr>
              <w:ind w:firstLine="360"/>
            </w:pPr>
            <w:r>
              <w:t>19.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Would</w:t>
            </w:r>
            <w:r w:rsidR="00315E85">
              <w:rPr>
                <w:rFonts w:eastAsia="Times New Roman"/>
                <w:spacing w:val="-7"/>
              </w:rPr>
              <w:t xml:space="preserve"> </w:t>
            </w:r>
            <w:r w:rsidR="00315E85">
              <w:rPr>
                <w:rFonts w:eastAsia="Times New Roman"/>
              </w:rPr>
              <w:t>you be</w:t>
            </w:r>
            <w:r w:rsidR="00315E85">
              <w:rPr>
                <w:rFonts w:eastAsia="Times New Roman"/>
                <w:spacing w:val="-2"/>
              </w:rPr>
              <w:t xml:space="preserve"> </w:t>
            </w:r>
            <w:r w:rsidR="00315E85">
              <w:rPr>
                <w:rFonts w:eastAsia="Times New Roman"/>
              </w:rPr>
              <w:t>willing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to</w:t>
            </w:r>
            <w:r w:rsidR="00315E85">
              <w:rPr>
                <w:rFonts w:eastAsia="Times New Roman"/>
                <w:spacing w:val="-2"/>
              </w:rPr>
              <w:t xml:space="preserve"> </w:t>
            </w:r>
            <w:r w:rsidR="00315E85">
              <w:rPr>
                <w:rFonts w:eastAsia="Times New Roman"/>
              </w:rPr>
              <w:t>advocate</w:t>
            </w:r>
            <w:r w:rsidR="00315E85">
              <w:rPr>
                <w:rFonts w:eastAsia="Times New Roman"/>
                <w:spacing w:val="-8"/>
              </w:rPr>
              <w:t xml:space="preserve"> </w:t>
            </w:r>
            <w:r w:rsidR="00315E85">
              <w:rPr>
                <w:rFonts w:eastAsia="Times New Roman"/>
              </w:rPr>
              <w:t>for a</w:t>
            </w:r>
            <w:r w:rsidR="00315E85">
              <w:rPr>
                <w:rFonts w:eastAsia="Times New Roman"/>
                <w:spacing w:val="-1"/>
              </w:rPr>
              <w:t xml:space="preserve"> </w:t>
            </w:r>
            <w:r w:rsidR="00315E85">
              <w:rPr>
                <w:rFonts w:eastAsia="Times New Roman"/>
              </w:rPr>
              <w:t>cause,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even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if</w:t>
            </w:r>
            <w:r w:rsidR="00315E85">
              <w:rPr>
                <w:rFonts w:eastAsia="Times New Roman"/>
                <w:spacing w:val="-1"/>
              </w:rPr>
              <w:t xml:space="preserve"> </w:t>
            </w:r>
            <w:r w:rsidR="00315E85">
              <w:rPr>
                <w:rFonts w:eastAsia="Times New Roman"/>
              </w:rPr>
              <w:t>your family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was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affected like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Elizabeth’s</w:t>
            </w:r>
            <w:r w:rsidR="00315E85">
              <w:rPr>
                <w:rFonts w:eastAsia="Times New Roman"/>
                <w:spacing w:val="-10"/>
              </w:rPr>
              <w:t xml:space="preserve"> </w:t>
            </w:r>
            <w:r w:rsidR="00315E85">
              <w:rPr>
                <w:rFonts w:eastAsia="Times New Roman"/>
              </w:rPr>
              <w:t>family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was?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Why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or why not?</w:t>
            </w:r>
          </w:p>
        </w:tc>
      </w:tr>
      <w:tr w:rsidR="00037122" w:rsidRPr="00E43922" w14:paraId="4A3A17D8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FC6527F" w14:textId="77777777" w:rsidR="00037122" w:rsidRDefault="00037122" w:rsidP="00706177">
            <w:r>
              <w:t>Answer the question here:</w:t>
            </w:r>
          </w:p>
          <w:p w14:paraId="67ECCFC4" w14:textId="77777777" w:rsidR="0013200B" w:rsidRDefault="0013200B" w:rsidP="00706177">
            <w:pPr>
              <w:rPr>
                <w:b/>
              </w:rPr>
            </w:pPr>
          </w:p>
          <w:p w14:paraId="19A15EF9" w14:textId="77777777" w:rsidR="00A305A0" w:rsidRDefault="00A305A0" w:rsidP="00706177">
            <w:pPr>
              <w:rPr>
                <w:b/>
              </w:rPr>
            </w:pPr>
          </w:p>
          <w:p w14:paraId="510857E7" w14:textId="77777777" w:rsidR="00DA17AD" w:rsidRDefault="00DA17AD" w:rsidP="00706177">
            <w:pPr>
              <w:rPr>
                <w:b/>
              </w:rPr>
            </w:pPr>
          </w:p>
          <w:p w14:paraId="4821244A" w14:textId="77777777" w:rsidR="00DA17AD" w:rsidRDefault="00DA17AD" w:rsidP="00706177">
            <w:pPr>
              <w:rPr>
                <w:b/>
              </w:rPr>
            </w:pPr>
          </w:p>
          <w:p w14:paraId="75F29D62" w14:textId="77777777" w:rsidR="00DA17AD" w:rsidRDefault="00DA17AD" w:rsidP="00706177">
            <w:pPr>
              <w:rPr>
                <w:b/>
              </w:rPr>
            </w:pPr>
          </w:p>
          <w:p w14:paraId="66579D4A" w14:textId="77777777" w:rsidR="00DA17AD" w:rsidRPr="008363BD" w:rsidRDefault="00DA17AD" w:rsidP="00706177">
            <w:pPr>
              <w:rPr>
                <w:b/>
              </w:rPr>
            </w:pPr>
          </w:p>
        </w:tc>
      </w:tr>
      <w:tr w:rsidR="00037122" w:rsidRPr="00E43922" w14:paraId="03507C2E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31B18BE4" w14:textId="7E47CCA9" w:rsidR="00037122" w:rsidRDefault="00037122" w:rsidP="00B35A5C">
            <w:pPr>
              <w:ind w:firstLine="360"/>
            </w:pPr>
            <w:r>
              <w:t>20.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What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was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the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conflict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during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the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women’s</w:t>
            </w:r>
            <w:r w:rsidR="00315E85">
              <w:rPr>
                <w:rFonts w:eastAsia="Times New Roman"/>
                <w:spacing w:val="-9"/>
              </w:rPr>
              <w:t xml:space="preserve"> </w:t>
            </w:r>
            <w:r w:rsidR="00315E85">
              <w:rPr>
                <w:rFonts w:eastAsia="Times New Roman"/>
              </w:rPr>
              <w:t>rights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movement?</w:t>
            </w:r>
          </w:p>
        </w:tc>
      </w:tr>
      <w:tr w:rsidR="00037122" w:rsidRPr="00E43922" w14:paraId="0DBF28AB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1B895BA" w14:textId="77777777" w:rsidR="00037122" w:rsidRDefault="00037122" w:rsidP="00706177">
            <w:r>
              <w:t>Answer the question here:</w:t>
            </w:r>
          </w:p>
          <w:p w14:paraId="02EB8A65" w14:textId="77777777" w:rsidR="0013200B" w:rsidRDefault="0013200B" w:rsidP="00706177">
            <w:pPr>
              <w:rPr>
                <w:b/>
              </w:rPr>
            </w:pPr>
          </w:p>
          <w:p w14:paraId="3A7A0FE3" w14:textId="77777777" w:rsidR="00A305A0" w:rsidRDefault="00A305A0" w:rsidP="00706177">
            <w:pPr>
              <w:rPr>
                <w:b/>
              </w:rPr>
            </w:pPr>
          </w:p>
          <w:p w14:paraId="778CC11E" w14:textId="77777777" w:rsidR="00DA17AD" w:rsidRDefault="00DA17AD" w:rsidP="00706177">
            <w:pPr>
              <w:rPr>
                <w:b/>
              </w:rPr>
            </w:pPr>
          </w:p>
          <w:p w14:paraId="6154D012" w14:textId="77777777" w:rsidR="00DA17AD" w:rsidRPr="008363BD" w:rsidRDefault="00DA17AD" w:rsidP="00706177">
            <w:pPr>
              <w:rPr>
                <w:b/>
              </w:rPr>
            </w:pPr>
          </w:p>
        </w:tc>
      </w:tr>
      <w:tr w:rsidR="00037122" w:rsidRPr="00E43922" w14:paraId="6F50481A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987F1B3" w14:textId="4E167380" w:rsidR="00037122" w:rsidRPr="00315E85" w:rsidRDefault="00037122" w:rsidP="00315E85">
            <w:pPr>
              <w:ind w:left="463" w:right="-20"/>
              <w:rPr>
                <w:rFonts w:eastAsia="Times New Roman"/>
                <w:sz w:val="15"/>
                <w:szCs w:val="15"/>
              </w:rPr>
            </w:pPr>
            <w:r>
              <w:t>21.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What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side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would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you take,</w:t>
            </w:r>
            <w:r w:rsidR="00315E85">
              <w:rPr>
                <w:rFonts w:eastAsia="Times New Roman"/>
                <w:spacing w:val="-4"/>
              </w:rPr>
              <w:t xml:space="preserve"> </w:t>
            </w:r>
            <w:r w:rsidR="00315E85">
              <w:rPr>
                <w:rFonts w:eastAsia="Times New Roman"/>
              </w:rPr>
              <w:t>Anthony,</w:t>
            </w:r>
            <w:r w:rsidR="00315E85">
              <w:rPr>
                <w:rFonts w:eastAsia="Times New Roman"/>
                <w:spacing w:val="-9"/>
              </w:rPr>
              <w:t xml:space="preserve"> </w:t>
            </w:r>
            <w:r w:rsidR="00315E85">
              <w:rPr>
                <w:rFonts w:eastAsia="Times New Roman"/>
              </w:rPr>
              <w:t>Stanton,</w:t>
            </w:r>
            <w:r w:rsidR="00315E85">
              <w:rPr>
                <w:rFonts w:eastAsia="Times New Roman"/>
                <w:spacing w:val="-7"/>
              </w:rPr>
              <w:t xml:space="preserve"> </w:t>
            </w:r>
            <w:r w:rsidR="00315E85">
              <w:rPr>
                <w:rFonts w:eastAsia="Times New Roman"/>
              </w:rPr>
              <w:t>or Douglas’</w:t>
            </w:r>
            <w:r w:rsidR="00315E85">
              <w:rPr>
                <w:rFonts w:eastAsia="Times New Roman"/>
                <w:spacing w:val="-9"/>
              </w:rPr>
              <w:t xml:space="preserve"> </w:t>
            </w:r>
            <w:r w:rsidR="00315E85">
              <w:rPr>
                <w:rFonts w:eastAsia="Times New Roman"/>
              </w:rPr>
              <w:t>view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regarding</w:t>
            </w:r>
            <w:r w:rsidR="00315E85">
              <w:rPr>
                <w:rFonts w:eastAsia="Times New Roman"/>
                <w:spacing w:val="-9"/>
              </w:rPr>
              <w:t xml:space="preserve"> </w:t>
            </w:r>
            <w:r w:rsidR="00315E85">
              <w:rPr>
                <w:rFonts w:eastAsia="Times New Roman"/>
              </w:rPr>
              <w:t>the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15</w:t>
            </w:r>
            <w:proofErr w:type="spellStart"/>
            <w:r w:rsidR="00315E85" w:rsidRPr="00315E85">
              <w:rPr>
                <w:rFonts w:eastAsia="Times New Roman"/>
                <w:w w:val="103"/>
                <w:position w:val="7"/>
                <w:sz w:val="15"/>
                <w:szCs w:val="15"/>
                <w:vertAlign w:val="superscript"/>
              </w:rPr>
              <w:t>th</w:t>
            </w:r>
            <w:proofErr w:type="spellEnd"/>
            <w:r w:rsidR="00315E85">
              <w:rPr>
                <w:rFonts w:eastAsia="Times New Roman"/>
                <w:sz w:val="15"/>
                <w:szCs w:val="15"/>
              </w:rPr>
              <w:t xml:space="preserve"> </w:t>
            </w:r>
            <w:r w:rsidR="00315E85">
              <w:rPr>
                <w:rFonts w:eastAsia="Times New Roman"/>
              </w:rPr>
              <w:t>amendment?</w:t>
            </w:r>
            <w:r w:rsidR="00315E85">
              <w:rPr>
                <w:rFonts w:eastAsia="Times New Roman"/>
                <w:spacing w:val="-11"/>
              </w:rPr>
              <w:t xml:space="preserve"> </w:t>
            </w:r>
            <w:r w:rsidR="00315E85">
              <w:rPr>
                <w:rFonts w:eastAsia="Times New Roman"/>
              </w:rPr>
              <w:t>Why?</w:t>
            </w:r>
          </w:p>
        </w:tc>
      </w:tr>
      <w:tr w:rsidR="00037122" w:rsidRPr="00E43922" w14:paraId="2ADA9D4D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75EAF2D2" w14:textId="77777777" w:rsidR="00037122" w:rsidRDefault="00037122" w:rsidP="00706177">
            <w:r>
              <w:t>Answer the question here:</w:t>
            </w:r>
          </w:p>
          <w:p w14:paraId="2128EDAE" w14:textId="77777777" w:rsidR="0013200B" w:rsidRDefault="0013200B" w:rsidP="00706177">
            <w:pPr>
              <w:rPr>
                <w:b/>
              </w:rPr>
            </w:pPr>
          </w:p>
          <w:p w14:paraId="77C04B9B" w14:textId="77777777" w:rsidR="00DA17AD" w:rsidRDefault="00DA17AD" w:rsidP="00706177">
            <w:pPr>
              <w:rPr>
                <w:b/>
              </w:rPr>
            </w:pPr>
          </w:p>
          <w:p w14:paraId="78D9ACE7" w14:textId="77777777" w:rsidR="00DA17AD" w:rsidRDefault="00DA17AD" w:rsidP="00706177">
            <w:pPr>
              <w:rPr>
                <w:b/>
              </w:rPr>
            </w:pPr>
          </w:p>
          <w:p w14:paraId="51CB0E5B" w14:textId="77777777" w:rsidR="00DA17AD" w:rsidRDefault="00DA17AD" w:rsidP="00706177">
            <w:pPr>
              <w:rPr>
                <w:b/>
              </w:rPr>
            </w:pPr>
          </w:p>
          <w:p w14:paraId="4A258993" w14:textId="77777777" w:rsidR="00DA17AD" w:rsidRDefault="00DA17AD" w:rsidP="00706177">
            <w:pPr>
              <w:rPr>
                <w:b/>
              </w:rPr>
            </w:pPr>
          </w:p>
          <w:p w14:paraId="51725959" w14:textId="77777777" w:rsidR="00A305A0" w:rsidRPr="008363BD" w:rsidRDefault="00A305A0" w:rsidP="00706177">
            <w:pPr>
              <w:rPr>
                <w:b/>
              </w:rPr>
            </w:pPr>
          </w:p>
        </w:tc>
      </w:tr>
      <w:tr w:rsidR="00037122" w:rsidRPr="00E43922" w14:paraId="3C1DC937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1FD15104" w14:textId="3018D209" w:rsidR="00315E85" w:rsidRPr="00315E85" w:rsidRDefault="00037122" w:rsidP="00315E85">
            <w:pPr>
              <w:ind w:firstLine="360"/>
              <w:rPr>
                <w:rFonts w:eastAsia="Times New Roman"/>
              </w:rPr>
            </w:pPr>
            <w:r>
              <w:t>22.</w:t>
            </w:r>
            <w:r w:rsidR="00A305A0">
              <w:t xml:space="preserve"> </w:t>
            </w:r>
            <w:r w:rsidR="00315E85">
              <w:rPr>
                <w:rFonts w:eastAsia="Times New Roman"/>
              </w:rPr>
              <w:t>What</w:t>
            </w:r>
            <w:r w:rsidR="00315E85">
              <w:rPr>
                <w:rFonts w:eastAsia="Times New Roman"/>
                <w:spacing w:val="-5"/>
              </w:rPr>
              <w:t xml:space="preserve"> </w:t>
            </w:r>
            <w:r w:rsidR="00315E85">
              <w:rPr>
                <w:rFonts w:eastAsia="Times New Roman"/>
              </w:rPr>
              <w:t>did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Susan</w:t>
            </w:r>
            <w:r w:rsidR="00315E85">
              <w:rPr>
                <w:rFonts w:eastAsia="Times New Roman"/>
                <w:spacing w:val="-6"/>
              </w:rPr>
              <w:t xml:space="preserve"> </w:t>
            </w:r>
            <w:r w:rsidR="00315E85">
              <w:rPr>
                <w:rFonts w:eastAsia="Times New Roman"/>
              </w:rPr>
              <w:t>B.</w:t>
            </w:r>
            <w:r w:rsidR="00315E85">
              <w:rPr>
                <w:rFonts w:eastAsia="Times New Roman"/>
                <w:spacing w:val="-2"/>
              </w:rPr>
              <w:t xml:space="preserve"> </w:t>
            </w:r>
            <w:r w:rsidR="00315E85">
              <w:rPr>
                <w:rFonts w:eastAsia="Times New Roman"/>
              </w:rPr>
              <w:t>Anthony</w:t>
            </w:r>
            <w:r w:rsidR="00315E85">
              <w:rPr>
                <w:rFonts w:eastAsia="Times New Roman"/>
                <w:spacing w:val="-8"/>
              </w:rPr>
              <w:t xml:space="preserve"> </w:t>
            </w:r>
            <w:r w:rsidR="00315E85">
              <w:rPr>
                <w:rFonts w:eastAsia="Times New Roman"/>
              </w:rPr>
              <w:t>do to</w:t>
            </w:r>
            <w:r w:rsidR="00315E85">
              <w:rPr>
                <w:rFonts w:eastAsia="Times New Roman"/>
                <w:spacing w:val="-2"/>
              </w:rPr>
              <w:t xml:space="preserve"> </w:t>
            </w:r>
            <w:r w:rsidR="00315E85">
              <w:rPr>
                <w:rFonts w:eastAsia="Times New Roman"/>
              </w:rPr>
              <w:t>publicize</w:t>
            </w:r>
            <w:r w:rsidR="00315E85">
              <w:rPr>
                <w:rFonts w:eastAsia="Times New Roman"/>
                <w:spacing w:val="-8"/>
              </w:rPr>
              <w:t xml:space="preserve"> </w:t>
            </w:r>
            <w:r w:rsidR="00315E85">
              <w:rPr>
                <w:rFonts w:eastAsia="Times New Roman"/>
              </w:rPr>
              <w:t>the</w:t>
            </w:r>
            <w:r w:rsidR="00315E85">
              <w:rPr>
                <w:rFonts w:eastAsia="Times New Roman"/>
                <w:spacing w:val="-3"/>
              </w:rPr>
              <w:t xml:space="preserve"> </w:t>
            </w:r>
            <w:r w:rsidR="00315E85">
              <w:rPr>
                <w:rFonts w:eastAsia="Times New Roman"/>
              </w:rPr>
              <w:t>women’s</w:t>
            </w:r>
            <w:r w:rsidR="00315E85">
              <w:rPr>
                <w:rFonts w:eastAsia="Times New Roman"/>
                <w:spacing w:val="-9"/>
              </w:rPr>
              <w:t xml:space="preserve"> </w:t>
            </w:r>
            <w:r w:rsidR="00315E85">
              <w:rPr>
                <w:rFonts w:eastAsia="Times New Roman"/>
              </w:rPr>
              <w:t>suffrage</w:t>
            </w:r>
            <w:r w:rsidR="00315E85">
              <w:rPr>
                <w:rFonts w:eastAsia="Times New Roman"/>
                <w:spacing w:val="-8"/>
              </w:rPr>
              <w:t xml:space="preserve"> </w:t>
            </w:r>
            <w:r w:rsidR="00315E85">
              <w:rPr>
                <w:rFonts w:eastAsia="Times New Roman"/>
              </w:rPr>
              <w:t>movement?</w:t>
            </w:r>
          </w:p>
        </w:tc>
      </w:tr>
      <w:tr w:rsidR="00470C52" w:rsidRPr="00E43922" w14:paraId="32276B19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51102AD" w14:textId="77777777" w:rsidR="00470C52" w:rsidRDefault="00470C52" w:rsidP="00470C52">
            <w:r>
              <w:t>Answer the question here:</w:t>
            </w:r>
          </w:p>
          <w:p w14:paraId="1D1BB275" w14:textId="77777777" w:rsidR="00DA17AD" w:rsidRDefault="00DA17AD" w:rsidP="00470C52"/>
          <w:p w14:paraId="4A99F51D" w14:textId="77777777" w:rsidR="00DA17AD" w:rsidRDefault="00DA17AD" w:rsidP="00470C52"/>
          <w:p w14:paraId="0F5D45BC" w14:textId="77777777" w:rsidR="00DA17AD" w:rsidRDefault="00DA17AD" w:rsidP="00470C52"/>
          <w:p w14:paraId="0848FBDE" w14:textId="77777777" w:rsidR="00DA17AD" w:rsidRDefault="00DA17AD" w:rsidP="00470C52"/>
          <w:p w14:paraId="1D7FECE8" w14:textId="77777777" w:rsidR="00DA17AD" w:rsidRDefault="00DA17AD" w:rsidP="00470C52"/>
          <w:p w14:paraId="7DF15D00" w14:textId="77777777" w:rsidR="00470C52" w:rsidRDefault="00470C52" w:rsidP="00315E85">
            <w:pPr>
              <w:ind w:firstLine="360"/>
            </w:pPr>
          </w:p>
          <w:p w14:paraId="0D773B37" w14:textId="77777777" w:rsidR="00DA17AD" w:rsidRDefault="00DA17AD" w:rsidP="00315E85">
            <w:pPr>
              <w:ind w:firstLine="360"/>
            </w:pPr>
          </w:p>
        </w:tc>
      </w:tr>
      <w:tr w:rsidR="00470C52" w:rsidRPr="00E43922" w14:paraId="33177303" w14:textId="77777777" w:rsidTr="00E661D5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132C0B4" w14:textId="1ED6CCD3" w:rsidR="00470C52" w:rsidRPr="00315E85" w:rsidRDefault="00470C52" w:rsidP="00E661D5">
            <w:pPr>
              <w:ind w:firstLine="360"/>
              <w:rPr>
                <w:rFonts w:eastAsia="Times New Roman"/>
              </w:rPr>
            </w:pPr>
            <w:r>
              <w:lastRenderedPageBreak/>
              <w:t xml:space="preserve">23. </w:t>
            </w:r>
            <w:r>
              <w:rPr>
                <w:rFonts w:eastAsia="Times New Roman"/>
              </w:rPr>
              <w:t>What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rights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</w:rPr>
              <w:t>did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women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receive</w:t>
            </w:r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after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the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international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conference?</w:t>
            </w:r>
          </w:p>
        </w:tc>
      </w:tr>
      <w:tr w:rsidR="00470C52" w:rsidRPr="00E43922" w14:paraId="2E56199B" w14:textId="77777777" w:rsidTr="00E661D5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1FB9A5C0" w14:textId="77777777" w:rsidR="00470C52" w:rsidRDefault="00470C52" w:rsidP="00470C52">
            <w:r w:rsidRPr="004F764B">
              <w:t>Answer the question here:</w:t>
            </w:r>
          </w:p>
          <w:p w14:paraId="4FB03C39" w14:textId="77777777" w:rsidR="00470C52" w:rsidRDefault="00470C52" w:rsidP="00470C52">
            <w:pPr>
              <w:ind w:firstLine="360"/>
            </w:pPr>
          </w:p>
          <w:p w14:paraId="37033C89" w14:textId="77777777" w:rsidR="00DA17AD" w:rsidRDefault="00DA17AD" w:rsidP="00470C52">
            <w:pPr>
              <w:ind w:firstLine="360"/>
            </w:pPr>
          </w:p>
          <w:p w14:paraId="123627D8" w14:textId="77777777" w:rsidR="00DA17AD" w:rsidRDefault="00DA17AD" w:rsidP="00470C52">
            <w:pPr>
              <w:ind w:firstLine="360"/>
            </w:pPr>
          </w:p>
          <w:p w14:paraId="42A3354D" w14:textId="77777777" w:rsidR="00DA17AD" w:rsidRDefault="00DA17AD" w:rsidP="00470C52">
            <w:pPr>
              <w:ind w:firstLine="360"/>
            </w:pPr>
          </w:p>
          <w:p w14:paraId="23E54A0A" w14:textId="07665207" w:rsidR="00DA17AD" w:rsidRDefault="00DA17AD" w:rsidP="00470C52">
            <w:pPr>
              <w:ind w:firstLine="360"/>
            </w:pPr>
          </w:p>
        </w:tc>
      </w:tr>
      <w:tr w:rsidR="00470C52" w:rsidRPr="00E43922" w14:paraId="20C8D837" w14:textId="77777777" w:rsidTr="00E661D5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5A407B8" w14:textId="3C736CFC" w:rsidR="00470C52" w:rsidRPr="00315E85" w:rsidRDefault="00470C52" w:rsidP="00470C52">
            <w:pPr>
              <w:ind w:firstLine="360"/>
              <w:rPr>
                <w:rFonts w:eastAsia="Times New Roman"/>
              </w:rPr>
            </w:pPr>
            <w:r>
              <w:t xml:space="preserve">24. </w:t>
            </w:r>
            <w:r>
              <w:rPr>
                <w:rFonts w:eastAsia="Times New Roman"/>
              </w:rPr>
              <w:t>What 4 western states allowed women to vote?</w:t>
            </w:r>
          </w:p>
        </w:tc>
      </w:tr>
      <w:tr w:rsidR="00470C52" w:rsidRPr="00E43922" w14:paraId="0E22A9E0" w14:textId="77777777" w:rsidTr="00E661D5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0A40AEC8" w14:textId="6E7DE008" w:rsidR="00DA17AD" w:rsidRDefault="00470C52" w:rsidP="00470C52">
            <w:r>
              <w:t>Answer the question here:</w:t>
            </w:r>
          </w:p>
          <w:p w14:paraId="2F89BF2A" w14:textId="77777777" w:rsidR="00470C52" w:rsidRDefault="00470C52" w:rsidP="00470C52">
            <w:pPr>
              <w:ind w:firstLine="360"/>
            </w:pPr>
          </w:p>
          <w:p w14:paraId="41705967" w14:textId="77777777" w:rsidR="00DA17AD" w:rsidRDefault="00DA17AD" w:rsidP="00470C52">
            <w:pPr>
              <w:ind w:firstLine="360"/>
            </w:pPr>
          </w:p>
        </w:tc>
      </w:tr>
      <w:tr w:rsidR="00470C52" w:rsidRPr="00E43922" w14:paraId="3D867E33" w14:textId="77777777" w:rsidTr="00E661D5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541B7C90" w14:textId="6655BDDB" w:rsidR="00470C52" w:rsidRPr="00315E85" w:rsidRDefault="00470C52" w:rsidP="00470C52">
            <w:pPr>
              <w:ind w:firstLine="360"/>
              <w:rPr>
                <w:rFonts w:eastAsia="Times New Roman"/>
              </w:rPr>
            </w:pPr>
            <w:r>
              <w:t xml:space="preserve">25. </w:t>
            </w:r>
            <w:r>
              <w:rPr>
                <w:rFonts w:eastAsia="Times New Roman"/>
              </w:rPr>
              <w:t>Which U.S. President congratulated Anthony on her achievements?</w:t>
            </w:r>
          </w:p>
        </w:tc>
      </w:tr>
      <w:tr w:rsidR="00037122" w:rsidRPr="00E43922" w14:paraId="43FDB69D" w14:textId="77777777" w:rsidTr="00703E84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5DBD16C0" w14:textId="77777777" w:rsidR="00037122" w:rsidRDefault="00037122" w:rsidP="00706177">
            <w:r>
              <w:t>Answer the question here:</w:t>
            </w:r>
          </w:p>
          <w:p w14:paraId="527772F7" w14:textId="77777777" w:rsidR="00A305A0" w:rsidRDefault="00A305A0" w:rsidP="00706177"/>
          <w:p w14:paraId="3A1EA070" w14:textId="4A891E98" w:rsidR="00DA17AD" w:rsidRPr="00315E85" w:rsidRDefault="00DA17AD" w:rsidP="00706177"/>
        </w:tc>
      </w:tr>
    </w:tbl>
    <w:p w14:paraId="1A7DE01C" w14:textId="5E8775DA" w:rsidR="008F4A24" w:rsidRPr="008F4A24" w:rsidRDefault="007E4D7F" w:rsidP="002663E2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6A0B4233" wp14:editId="288FD62E">
                <wp:extent cx="1943100" cy="2221865"/>
                <wp:effectExtent l="0" t="0" r="19050" b="2603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A6FD" w14:textId="77777777" w:rsidR="009E49C5" w:rsidRDefault="009E49C5">
                            <w:r>
                              <w:t xml:space="preserve">Created by: </w:t>
                            </w:r>
                          </w:p>
                          <w:p w14:paraId="1C3BF68D" w14:textId="5595774A" w:rsidR="005D2077" w:rsidRDefault="00470C52" w:rsidP="005D2077">
                            <w:r>
                              <w:t xml:space="preserve">Melissa </w:t>
                            </w:r>
                            <w:proofErr w:type="spellStart"/>
                            <w:r>
                              <w:t>Meline</w:t>
                            </w:r>
                            <w:proofErr w:type="spellEnd"/>
                          </w:p>
                          <w:p w14:paraId="6FD4E656" w14:textId="57E08526" w:rsidR="00470C52" w:rsidRDefault="00470C52" w:rsidP="005D2077">
                            <w:r>
                              <w:t>Edited by:</w:t>
                            </w:r>
                          </w:p>
                          <w:p w14:paraId="620E4100" w14:textId="30C097CD" w:rsidR="00470C52" w:rsidRDefault="00470C52" w:rsidP="005D2077">
                            <w:r>
                              <w:t>Sam Kin Chung Kwok 3/3/14</w:t>
                            </w:r>
                          </w:p>
                          <w:p w14:paraId="5B60EF13" w14:textId="0EC684B5" w:rsidR="00470C52" w:rsidRDefault="00470C52" w:rsidP="005D2077">
                            <w:r>
                              <w:t xml:space="preserve">Edited by: </w:t>
                            </w:r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 6/23/14</w:t>
                            </w:r>
                          </w:p>
                          <w:p w14:paraId="451ECA46" w14:textId="7AC4A5FA" w:rsidR="00A935CA" w:rsidRDefault="00A935CA" w:rsidP="005D2077">
                            <w:r>
                              <w:t xml:space="preserve">Re-formatted by: Jessalyn </w:t>
                            </w:r>
                            <w:proofErr w:type="spellStart"/>
                            <w:r>
                              <w:t>Entrikin</w:t>
                            </w:r>
                            <w:proofErr w:type="spellEnd"/>
                            <w:r>
                              <w:t xml:space="preserve"> 4/22/16</w:t>
                            </w:r>
                          </w:p>
                          <w:p w14:paraId="678C5C87" w14:textId="077BB0BF" w:rsidR="00470C52" w:rsidRDefault="00470C52" w:rsidP="005D2077">
                            <w:r>
                              <w:t>Amazon.com</w:t>
                            </w:r>
                          </w:p>
                          <w:p w14:paraId="70DDC92D" w14:textId="1D895D07" w:rsidR="00470C52" w:rsidRDefault="00470C52" w:rsidP="005D2077">
                            <w:r>
                              <w:t>Goodle.com</w:t>
                            </w:r>
                          </w:p>
                          <w:p w14:paraId="2F384A5B" w14:textId="39C29276" w:rsidR="00470C52" w:rsidRPr="00E43922" w:rsidRDefault="00470C52" w:rsidP="005D2077">
                            <w:r>
                              <w:t>Dictionary.com</w:t>
                            </w:r>
                          </w:p>
                          <w:p w14:paraId="436E535E" w14:textId="77777777" w:rsidR="009E49C5" w:rsidRPr="00E43922" w:rsidRDefault="009E4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0B42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17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">
                <v:textbox>
                  <w:txbxContent>
                    <w:p w14:paraId="143DA6FD" w14:textId="77777777" w:rsidR="009E49C5" w:rsidRDefault="009E49C5">
                      <w:r>
                        <w:t xml:space="preserve">Created by: </w:t>
                      </w:r>
                    </w:p>
                    <w:p w14:paraId="1C3BF68D" w14:textId="5595774A" w:rsidR="005D2077" w:rsidRDefault="00470C52" w:rsidP="005D2077">
                      <w:r>
                        <w:t xml:space="preserve">Melissa </w:t>
                      </w:r>
                      <w:proofErr w:type="spellStart"/>
                      <w:r>
                        <w:t>Meline</w:t>
                      </w:r>
                      <w:proofErr w:type="spellEnd"/>
                    </w:p>
                    <w:p w14:paraId="6FD4E656" w14:textId="57E08526" w:rsidR="00470C52" w:rsidRDefault="00470C52" w:rsidP="005D2077">
                      <w:r>
                        <w:t>Edited by:</w:t>
                      </w:r>
                    </w:p>
                    <w:p w14:paraId="620E4100" w14:textId="30C097CD" w:rsidR="00470C52" w:rsidRDefault="00470C52" w:rsidP="005D2077">
                      <w:r>
                        <w:t>Sam Kin Chung Kwok 3/3/14</w:t>
                      </w:r>
                    </w:p>
                    <w:p w14:paraId="5B60EF13" w14:textId="0EC684B5" w:rsidR="00470C52" w:rsidRDefault="00470C52" w:rsidP="005D2077">
                      <w:r>
                        <w:t xml:space="preserve">Edited by: </w:t>
                      </w:r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 6/23/14</w:t>
                      </w:r>
                    </w:p>
                    <w:p w14:paraId="451ECA46" w14:textId="7AC4A5FA" w:rsidR="00A935CA" w:rsidRDefault="00A935CA" w:rsidP="005D2077">
                      <w:r>
                        <w:t xml:space="preserve">Re-formatted by: Jessalyn </w:t>
                      </w:r>
                      <w:proofErr w:type="spellStart"/>
                      <w:r>
                        <w:t>Entrikin</w:t>
                      </w:r>
                      <w:proofErr w:type="spellEnd"/>
                      <w:r>
                        <w:t xml:space="preserve"> 4/22/16</w:t>
                      </w:r>
                    </w:p>
                    <w:p w14:paraId="678C5C87" w14:textId="077BB0BF" w:rsidR="00470C52" w:rsidRDefault="00470C52" w:rsidP="005D2077">
                      <w:r>
                        <w:t>Amazon.com</w:t>
                      </w:r>
                    </w:p>
                    <w:p w14:paraId="70DDC92D" w14:textId="1D895D07" w:rsidR="00470C52" w:rsidRDefault="00470C52" w:rsidP="005D2077">
                      <w:r>
                        <w:t>Goodle.com</w:t>
                      </w:r>
                    </w:p>
                    <w:p w14:paraId="2F384A5B" w14:textId="39C29276" w:rsidR="00470C52" w:rsidRPr="00E43922" w:rsidRDefault="00470C52" w:rsidP="005D2077">
                      <w:r>
                        <w:t>Dictionary.com</w:t>
                      </w:r>
                    </w:p>
                    <w:p w14:paraId="436E535E" w14:textId="77777777" w:rsidR="009E49C5" w:rsidRPr="00E43922" w:rsidRDefault="009E49C5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8265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B6835" w14:textId="77777777" w:rsidR="00C6615D" w:rsidRDefault="00C6615D" w:rsidP="008531E1">
      <w:r>
        <w:separator/>
      </w:r>
    </w:p>
  </w:endnote>
  <w:endnote w:type="continuationSeparator" w:id="0">
    <w:p w14:paraId="6459A0A6" w14:textId="77777777" w:rsidR="00C6615D" w:rsidRDefault="00C6615D" w:rsidP="008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B312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126649">
      <w:rPr>
        <w:caps/>
      </w:rPr>
      <w:fldChar w:fldCharType="begin"/>
    </w:r>
    <w:r w:rsidRPr="00126649">
      <w:rPr>
        <w:caps/>
      </w:rPr>
      <w:instrText xml:space="preserve"> PAGE   \* MERGEFORMAT </w:instrText>
    </w:r>
    <w:r w:rsidRPr="00126649">
      <w:rPr>
        <w:caps/>
      </w:rPr>
      <w:fldChar w:fldCharType="separate"/>
    </w:r>
    <w:r w:rsidRPr="00126649">
      <w:rPr>
        <w:caps/>
        <w:noProof/>
      </w:rPr>
      <w:t>2</w:t>
    </w:r>
    <w:r w:rsidRPr="00126649">
      <w:rPr>
        <w:caps/>
        <w:noProof/>
      </w:rPr>
      <w:fldChar w:fldCharType="end"/>
    </w:r>
  </w:p>
  <w:p w14:paraId="699D9BD2" w14:textId="77777777" w:rsidR="008265A6" w:rsidRDefault="00826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40ED" w14:textId="65517091" w:rsidR="009A2F00" w:rsidRDefault="009A2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5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A7ED7B" w14:textId="77777777" w:rsidR="008265A6" w:rsidRDefault="00826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2A9" w14:textId="77777777" w:rsidR="008265A6" w:rsidRDefault="008265A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126649">
      <w:rPr>
        <w:caps/>
      </w:rPr>
      <w:fldChar w:fldCharType="begin"/>
    </w:r>
    <w:r w:rsidRPr="00126649">
      <w:rPr>
        <w:caps/>
      </w:rPr>
      <w:instrText xml:space="preserve"> PAGE   \* MERGEFORMAT </w:instrText>
    </w:r>
    <w:r w:rsidRPr="00126649">
      <w:rPr>
        <w:caps/>
      </w:rPr>
      <w:fldChar w:fldCharType="separate"/>
    </w:r>
    <w:r w:rsidRPr="00126649">
      <w:rPr>
        <w:caps/>
        <w:noProof/>
      </w:rPr>
      <w:t>1</w:t>
    </w:r>
    <w:r w:rsidRPr="00126649">
      <w:rPr>
        <w:caps/>
        <w:noProof/>
      </w:rPr>
      <w:fldChar w:fldCharType="end"/>
    </w:r>
  </w:p>
  <w:p w14:paraId="591C7173" w14:textId="77777777" w:rsidR="008265A6" w:rsidRDefault="00826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D816" w14:textId="77777777" w:rsidR="00C6615D" w:rsidRDefault="00C6615D" w:rsidP="008531E1">
      <w:r>
        <w:separator/>
      </w:r>
    </w:p>
  </w:footnote>
  <w:footnote w:type="continuationSeparator" w:id="0">
    <w:p w14:paraId="20557944" w14:textId="77777777" w:rsidR="00C6615D" w:rsidRDefault="00C6615D" w:rsidP="008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/>
      </w:rPr>
      <w:alias w:val="Title"/>
      <w:tag w:val=""/>
      <w:id w:val="1116400235"/>
      <w:placeholder>
        <w:docPart w:val="62A2805CD23A4EEE9CFCED23CB866B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E4B30D" w14:textId="4AC5DA60" w:rsidR="008265A6" w:rsidRPr="00CF4E37" w:rsidRDefault="00FC2FAF" w:rsidP="008265A6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>
          <w:rPr>
            <w:b/>
            <w:sz w:val="28"/>
            <w:szCs w:val="28"/>
            <w:highlight w:val="lightGray"/>
            <w:bdr w:val="single" w:sz="4" w:space="0" w:color="auto"/>
          </w:rPr>
          <w:t>Biography: ESC/SBA</w:t>
        </w:r>
      </w:p>
    </w:sdtContent>
  </w:sdt>
  <w:p w14:paraId="596BC08B" w14:textId="2373F758" w:rsidR="008265A6" w:rsidRPr="008265A6" w:rsidRDefault="008265A6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28EF" w14:textId="5822FF95" w:rsidR="009E49C5" w:rsidRDefault="007E4D7F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59971641" wp14:editId="7E949102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0A71A995" w14:textId="77777777" w:rsidR="009E49C5" w:rsidRDefault="008531E1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</w:t>
                          </w:r>
                          <w:r w:rsidR="009E49C5">
                            <w:t xml:space="preserve">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9716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0A71A995" w14:textId="77777777" w:rsidR="009E49C5" w:rsidRDefault="008531E1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</w:t>
                    </w:r>
                    <w:r w:rsidR="009E49C5">
                      <w:t xml:space="preserve">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B4E"/>
    <w:multiLevelType w:val="hybridMultilevel"/>
    <w:tmpl w:val="E2104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51FAF"/>
    <w:multiLevelType w:val="hybridMultilevel"/>
    <w:tmpl w:val="C6A68AB2"/>
    <w:lvl w:ilvl="0" w:tplc="9496D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3D7"/>
    <w:multiLevelType w:val="hybridMultilevel"/>
    <w:tmpl w:val="DE6EB282"/>
    <w:lvl w:ilvl="0" w:tplc="4E16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7304B"/>
    <w:multiLevelType w:val="hybridMultilevel"/>
    <w:tmpl w:val="A7A25F38"/>
    <w:lvl w:ilvl="0" w:tplc="3C96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D51"/>
    <w:multiLevelType w:val="hybridMultilevel"/>
    <w:tmpl w:val="2C4E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13046C"/>
    <w:multiLevelType w:val="hybridMultilevel"/>
    <w:tmpl w:val="9468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67AEE"/>
    <w:multiLevelType w:val="hybridMultilevel"/>
    <w:tmpl w:val="89865D10"/>
    <w:lvl w:ilvl="0" w:tplc="B2DE91A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9C"/>
    <w:rsid w:val="00006D58"/>
    <w:rsid w:val="00037122"/>
    <w:rsid w:val="0004246B"/>
    <w:rsid w:val="0005178F"/>
    <w:rsid w:val="000718D5"/>
    <w:rsid w:val="000C233F"/>
    <w:rsid w:val="000F317B"/>
    <w:rsid w:val="00111B16"/>
    <w:rsid w:val="00125B0F"/>
    <w:rsid w:val="00126649"/>
    <w:rsid w:val="0013200B"/>
    <w:rsid w:val="00152CF5"/>
    <w:rsid w:val="001654FE"/>
    <w:rsid w:val="001655A2"/>
    <w:rsid w:val="001844E6"/>
    <w:rsid w:val="00195EB8"/>
    <w:rsid w:val="001C592F"/>
    <w:rsid w:val="001D655B"/>
    <w:rsid w:val="001E4250"/>
    <w:rsid w:val="001E7ED0"/>
    <w:rsid w:val="001F42A0"/>
    <w:rsid w:val="00201584"/>
    <w:rsid w:val="00216550"/>
    <w:rsid w:val="0023067E"/>
    <w:rsid w:val="00263084"/>
    <w:rsid w:val="002663E2"/>
    <w:rsid w:val="00280E1C"/>
    <w:rsid w:val="002C06B2"/>
    <w:rsid w:val="002D3BED"/>
    <w:rsid w:val="002D6163"/>
    <w:rsid w:val="002E654C"/>
    <w:rsid w:val="00304BC2"/>
    <w:rsid w:val="00315814"/>
    <w:rsid w:val="00315E85"/>
    <w:rsid w:val="0032278D"/>
    <w:rsid w:val="003620BC"/>
    <w:rsid w:val="0036396A"/>
    <w:rsid w:val="00365E5D"/>
    <w:rsid w:val="00383212"/>
    <w:rsid w:val="003B4DA2"/>
    <w:rsid w:val="003C1C71"/>
    <w:rsid w:val="00453CCD"/>
    <w:rsid w:val="00461A4C"/>
    <w:rsid w:val="00470C52"/>
    <w:rsid w:val="00482EA5"/>
    <w:rsid w:val="004A656F"/>
    <w:rsid w:val="004C42EF"/>
    <w:rsid w:val="004E25B8"/>
    <w:rsid w:val="004F2F1D"/>
    <w:rsid w:val="004F2F8B"/>
    <w:rsid w:val="004F7A2D"/>
    <w:rsid w:val="00517A13"/>
    <w:rsid w:val="00523B7C"/>
    <w:rsid w:val="0054390C"/>
    <w:rsid w:val="005502F2"/>
    <w:rsid w:val="00561632"/>
    <w:rsid w:val="005B0C1F"/>
    <w:rsid w:val="005B0E4A"/>
    <w:rsid w:val="005D2077"/>
    <w:rsid w:val="005D2D01"/>
    <w:rsid w:val="005E0C2A"/>
    <w:rsid w:val="00605A30"/>
    <w:rsid w:val="00614B8E"/>
    <w:rsid w:val="006165BA"/>
    <w:rsid w:val="0067749A"/>
    <w:rsid w:val="00684069"/>
    <w:rsid w:val="00684BFE"/>
    <w:rsid w:val="006A03BE"/>
    <w:rsid w:val="006B5A98"/>
    <w:rsid w:val="006D4A71"/>
    <w:rsid w:val="006D4FA2"/>
    <w:rsid w:val="00703E84"/>
    <w:rsid w:val="0070517F"/>
    <w:rsid w:val="00706177"/>
    <w:rsid w:val="00713BF6"/>
    <w:rsid w:val="007517F6"/>
    <w:rsid w:val="00762E77"/>
    <w:rsid w:val="00767346"/>
    <w:rsid w:val="0077145B"/>
    <w:rsid w:val="007E4D7F"/>
    <w:rsid w:val="007E7E88"/>
    <w:rsid w:val="007F3417"/>
    <w:rsid w:val="00805EFD"/>
    <w:rsid w:val="008265A6"/>
    <w:rsid w:val="00830683"/>
    <w:rsid w:val="008363BD"/>
    <w:rsid w:val="008453A5"/>
    <w:rsid w:val="00853060"/>
    <w:rsid w:val="008531E1"/>
    <w:rsid w:val="008653A6"/>
    <w:rsid w:val="0088731D"/>
    <w:rsid w:val="008A6ED9"/>
    <w:rsid w:val="008B4DDA"/>
    <w:rsid w:val="008B7147"/>
    <w:rsid w:val="008F2F46"/>
    <w:rsid w:val="008F4A24"/>
    <w:rsid w:val="009036CF"/>
    <w:rsid w:val="00911D49"/>
    <w:rsid w:val="00927FCA"/>
    <w:rsid w:val="00945E9F"/>
    <w:rsid w:val="009502CD"/>
    <w:rsid w:val="00994BCD"/>
    <w:rsid w:val="009A1B77"/>
    <w:rsid w:val="009A2F00"/>
    <w:rsid w:val="009A481C"/>
    <w:rsid w:val="009B6037"/>
    <w:rsid w:val="009D1BE8"/>
    <w:rsid w:val="009D6EF0"/>
    <w:rsid w:val="009E49C5"/>
    <w:rsid w:val="009F194D"/>
    <w:rsid w:val="00A15953"/>
    <w:rsid w:val="00A20727"/>
    <w:rsid w:val="00A22372"/>
    <w:rsid w:val="00A305A0"/>
    <w:rsid w:val="00A475D7"/>
    <w:rsid w:val="00A56352"/>
    <w:rsid w:val="00A600E8"/>
    <w:rsid w:val="00A935CA"/>
    <w:rsid w:val="00AD1E7D"/>
    <w:rsid w:val="00AE5B0F"/>
    <w:rsid w:val="00B220A8"/>
    <w:rsid w:val="00B31E5C"/>
    <w:rsid w:val="00B35A5C"/>
    <w:rsid w:val="00B52A9C"/>
    <w:rsid w:val="00B6101E"/>
    <w:rsid w:val="00B66A70"/>
    <w:rsid w:val="00B75195"/>
    <w:rsid w:val="00B77BBF"/>
    <w:rsid w:val="00B8038B"/>
    <w:rsid w:val="00B85624"/>
    <w:rsid w:val="00B942F3"/>
    <w:rsid w:val="00B9565C"/>
    <w:rsid w:val="00BA67A7"/>
    <w:rsid w:val="00BD3AD3"/>
    <w:rsid w:val="00BE19B7"/>
    <w:rsid w:val="00BF3E16"/>
    <w:rsid w:val="00C033B5"/>
    <w:rsid w:val="00C26963"/>
    <w:rsid w:val="00C47C6F"/>
    <w:rsid w:val="00C61AF7"/>
    <w:rsid w:val="00C63AAB"/>
    <w:rsid w:val="00C6615D"/>
    <w:rsid w:val="00CA5566"/>
    <w:rsid w:val="00CC57E7"/>
    <w:rsid w:val="00CF08BB"/>
    <w:rsid w:val="00CF4E37"/>
    <w:rsid w:val="00D0274F"/>
    <w:rsid w:val="00D15805"/>
    <w:rsid w:val="00D168A1"/>
    <w:rsid w:val="00D253D1"/>
    <w:rsid w:val="00D324CD"/>
    <w:rsid w:val="00D56062"/>
    <w:rsid w:val="00DA17AD"/>
    <w:rsid w:val="00DA63DA"/>
    <w:rsid w:val="00DC62A6"/>
    <w:rsid w:val="00DD6FE6"/>
    <w:rsid w:val="00DF737F"/>
    <w:rsid w:val="00E10475"/>
    <w:rsid w:val="00E222E0"/>
    <w:rsid w:val="00E43922"/>
    <w:rsid w:val="00E55385"/>
    <w:rsid w:val="00E642E8"/>
    <w:rsid w:val="00E659B1"/>
    <w:rsid w:val="00E72D1E"/>
    <w:rsid w:val="00E80231"/>
    <w:rsid w:val="00E81EB7"/>
    <w:rsid w:val="00E83DD9"/>
    <w:rsid w:val="00E95D11"/>
    <w:rsid w:val="00EB152D"/>
    <w:rsid w:val="00EC759C"/>
    <w:rsid w:val="00ED2186"/>
    <w:rsid w:val="00EE2BEE"/>
    <w:rsid w:val="00EE36F7"/>
    <w:rsid w:val="00F17642"/>
    <w:rsid w:val="00F4454A"/>
    <w:rsid w:val="00F536BC"/>
    <w:rsid w:val="00F87A53"/>
    <w:rsid w:val="00F91717"/>
    <w:rsid w:val="00FA1ECD"/>
    <w:rsid w:val="00FB7073"/>
    <w:rsid w:val="00FC2FAF"/>
    <w:rsid w:val="00FD6121"/>
    <w:rsid w:val="00FE4B7A"/>
    <w:rsid w:val="00FE5A45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2ECEE"/>
  <w15:docId w15:val="{0518271B-F164-4039-9C16-368DA93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8BB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767346"/>
  </w:style>
  <w:style w:type="character" w:customStyle="1" w:styleId="DateChar">
    <w:name w:val="Date Char"/>
    <w:basedOn w:val="DefaultParagraphFont"/>
    <w:link w:val="Date"/>
    <w:rsid w:val="007673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Desktop\Answer%20K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2805CD23A4EEE9CFCED23CB86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0429-D2E6-45A1-B0DA-D2B2B88D9A1A}"/>
      </w:docPartPr>
      <w:docPartBody>
        <w:p w:rsidR="003247D0" w:rsidRDefault="00A34580" w:rsidP="00A34580">
          <w:pPr>
            <w:pStyle w:val="62A2805CD23A4EEE9CFCED23CB866B7C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80"/>
    <w:rsid w:val="003247D0"/>
    <w:rsid w:val="00A34580"/>
    <w:rsid w:val="00B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96B7769B534DD88C35D8B68C3E68A6">
    <w:name w:val="2A96B7769B534DD88C35D8B68C3E68A6"/>
    <w:rsid w:val="00A34580"/>
  </w:style>
  <w:style w:type="paragraph" w:customStyle="1" w:styleId="62A2805CD23A4EEE9CFCED23CB866B7C">
    <w:name w:val="62A2805CD23A4EEE9CFCED23CB866B7C"/>
    <w:rsid w:val="00A34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7704-58C3-4292-8971-E4082B6A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1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Biography: ESC/SBA</vt:lpstr>
    </vt:vector>
  </TitlesOfParts>
  <Company>Brigham Young University Hawaii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 ESC/SBA</dc:title>
  <dc:creator>Student</dc:creator>
  <cp:lastModifiedBy>Brittney Olson</cp:lastModifiedBy>
  <cp:revision>3</cp:revision>
  <cp:lastPrinted>2008-07-16T05:34:00Z</cp:lastPrinted>
  <dcterms:created xsi:type="dcterms:W3CDTF">2016-04-22T18:15:00Z</dcterms:created>
  <dcterms:modified xsi:type="dcterms:W3CDTF">2020-07-22T00:10:00Z</dcterms:modified>
</cp:coreProperties>
</file>