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ADD4" w14:textId="77777777" w:rsidR="007F3417" w:rsidRPr="00EC759C" w:rsidRDefault="007F3417" w:rsidP="00EC759C">
      <w:pPr>
        <w:ind w:left="3600" w:firstLine="720"/>
        <w:rPr>
          <w:u w:val="single"/>
        </w:rPr>
      </w:pPr>
      <w:r>
        <w:t>Teacher</w:t>
      </w:r>
      <w:r w:rsidR="008531E1">
        <w:t>’</w:t>
      </w:r>
      <w:r>
        <w:t>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1B83570A"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18AED6E1" w14:textId="7B6CD4AB" w:rsidR="00B31E5C" w:rsidRDefault="007F3417" w:rsidP="00994BCD">
      <w:pPr>
        <w:ind w:left="4320" w:right="480"/>
        <w:rPr>
          <w:u w:val="single"/>
        </w:rPr>
      </w:pPr>
      <w:r>
        <w:t>Today’s Date:</w:t>
      </w:r>
      <w:r w:rsidR="00994BCD">
        <w:tab/>
      </w:r>
      <w:r w:rsidR="00994BCD" w:rsidRPr="00994BCD">
        <w:rPr>
          <w:u w:val="single"/>
        </w:rPr>
        <w:tab/>
      </w:r>
      <w:r w:rsidR="00703E84">
        <w:rPr>
          <w:u w:val="single"/>
        </w:rPr>
        <w:t xml:space="preserve">                </w:t>
      </w:r>
      <w:r w:rsidR="00994BCD" w:rsidRPr="00994BCD">
        <w:rPr>
          <w:u w:val="single"/>
        </w:rPr>
        <w:tab/>
      </w:r>
      <w:r w:rsidR="00703E84">
        <w:rPr>
          <w:u w:val="single"/>
        </w:rPr>
        <w:t xml:space="preserve">    </w:t>
      </w:r>
    </w:p>
    <w:p w14:paraId="06762AB7" w14:textId="0661CF86" w:rsidR="00BA67A7" w:rsidRDefault="00703E84" w:rsidP="00994BCD">
      <w:pPr>
        <w:ind w:left="4320" w:right="480"/>
      </w:pPr>
      <w:r>
        <w:t xml:space="preserve"> </w:t>
      </w:r>
    </w:p>
    <w:tbl>
      <w:tblPr>
        <w:tblStyle w:val="TableGrid"/>
        <w:tblW w:w="9108" w:type="dxa"/>
        <w:tblLook w:val="01E0" w:firstRow="1" w:lastRow="1" w:firstColumn="1" w:lastColumn="1" w:noHBand="0" w:noVBand="0"/>
      </w:tblPr>
      <w:tblGrid>
        <w:gridCol w:w="9108"/>
      </w:tblGrid>
      <w:tr w:rsidR="00E43922" w:rsidRPr="00E43922" w14:paraId="6054C8D9" w14:textId="77777777" w:rsidTr="004D1338">
        <w:tc>
          <w:tcPr>
            <w:tcW w:w="9108" w:type="dxa"/>
            <w:shd w:val="clear" w:color="auto" w:fill="auto"/>
          </w:tcPr>
          <w:p w14:paraId="7E517210" w14:textId="000F8177" w:rsidR="00E43922" w:rsidRDefault="00B220A8" w:rsidP="00125B0F">
            <w:pPr>
              <w:rPr>
                <w:b/>
              </w:rPr>
            </w:pPr>
            <w:r>
              <w:rPr>
                <w:b/>
              </w:rPr>
              <w:t>Total Points Possible:</w:t>
            </w:r>
            <w:r w:rsidR="00734F08">
              <w:rPr>
                <w:b/>
              </w:rPr>
              <w:t xml:space="preserve"> 11</w:t>
            </w:r>
          </w:p>
          <w:p w14:paraId="1591C9E0" w14:textId="6DE66388" w:rsidR="00BA67A7" w:rsidRDefault="00BA67A7" w:rsidP="00125B0F">
            <w:pPr>
              <w:rPr>
                <w:b/>
              </w:rPr>
            </w:pPr>
            <w:r>
              <w:rPr>
                <w:b/>
              </w:rPr>
              <w:t xml:space="preserve">Subtitles: </w:t>
            </w:r>
            <w:r w:rsidR="00734F08">
              <w:rPr>
                <w:b/>
              </w:rPr>
              <w:t>No</w:t>
            </w:r>
          </w:p>
          <w:p w14:paraId="14FA45CF" w14:textId="3A85462E" w:rsidR="00BA67A7" w:rsidRPr="00125B0F" w:rsidRDefault="00BA67A7" w:rsidP="009A481C">
            <w:pPr>
              <w:rPr>
                <w:b/>
              </w:rPr>
            </w:pPr>
            <w:r>
              <w:rPr>
                <w:b/>
              </w:rPr>
              <w:t xml:space="preserve">Running Time: </w:t>
            </w:r>
            <w:r w:rsidR="00734F08">
              <w:rPr>
                <w:b/>
              </w:rPr>
              <w:t>50 minutes</w:t>
            </w:r>
          </w:p>
        </w:tc>
      </w:tr>
      <w:tr w:rsidR="00E43922" w:rsidRPr="00E43922" w14:paraId="2D5811E9" w14:textId="77777777" w:rsidTr="004D1338">
        <w:tc>
          <w:tcPr>
            <w:tcW w:w="9108" w:type="dxa"/>
            <w:shd w:val="clear" w:color="auto" w:fill="auto"/>
          </w:tcPr>
          <w:p w14:paraId="2FAA24F2" w14:textId="533A9D1C" w:rsidR="00E43922" w:rsidRPr="004C42EF" w:rsidRDefault="004E23F8" w:rsidP="004E25B8">
            <w:pPr>
              <w:jc w:val="center"/>
              <w:rPr>
                <w:b/>
                <w:u w:val="single"/>
              </w:rPr>
            </w:pPr>
            <w:r>
              <w:rPr>
                <w:b/>
                <w:u w:val="single"/>
              </w:rPr>
              <w:t>Benjamin Franklin: Citizen of the World</w:t>
            </w:r>
          </w:p>
        </w:tc>
      </w:tr>
      <w:tr w:rsidR="00E43922" w:rsidRPr="00E43922" w14:paraId="5DE84EE0" w14:textId="77777777" w:rsidTr="004D1338">
        <w:tc>
          <w:tcPr>
            <w:tcW w:w="9108" w:type="dxa"/>
            <w:shd w:val="clear" w:color="auto" w:fill="auto"/>
          </w:tcPr>
          <w:p w14:paraId="26B3E1C0" w14:textId="77777777" w:rsidR="00E43922" w:rsidRPr="00E43922" w:rsidRDefault="00EE36F7" w:rsidP="00EE36F7">
            <w:pPr>
              <w:jc w:val="center"/>
              <w:rPr>
                <w:b/>
              </w:rPr>
            </w:pPr>
            <w:r w:rsidRPr="00EE36F7">
              <w:rPr>
                <w:b/>
              </w:rPr>
              <w:t>Comprehension Quiz</w:t>
            </w:r>
          </w:p>
        </w:tc>
      </w:tr>
      <w:tr w:rsidR="00E43922" w:rsidRPr="00E43922" w14:paraId="7600BCEA" w14:textId="77777777" w:rsidTr="004D1338">
        <w:tc>
          <w:tcPr>
            <w:tcW w:w="9108" w:type="dxa"/>
            <w:shd w:val="clear" w:color="auto" w:fill="auto"/>
          </w:tcPr>
          <w:p w14:paraId="3426D632" w14:textId="77777777" w:rsidR="00945E9F" w:rsidRDefault="00945E9F" w:rsidP="00945E9F">
            <w:r>
              <w:t xml:space="preserve">Instructions: </w:t>
            </w:r>
          </w:p>
          <w:p w14:paraId="50F40871" w14:textId="77777777" w:rsidR="00945E9F" w:rsidRDefault="00945E9F" w:rsidP="00945E9F">
            <w:pPr>
              <w:numPr>
                <w:ilvl w:val="0"/>
                <w:numId w:val="2"/>
              </w:numPr>
            </w:pPr>
            <w:r>
              <w:t>Print out these questions and obtain a copy of the DVD from the L</w:t>
            </w:r>
            <w:r w:rsidR="000C233F">
              <w:t>S</w:t>
            </w:r>
            <w:r>
              <w:t xml:space="preserve">C </w:t>
            </w:r>
            <w:r w:rsidR="00B220A8">
              <w:t>service</w:t>
            </w:r>
            <w:r>
              <w:t xml:space="preserve"> desk.</w:t>
            </w:r>
          </w:p>
          <w:p w14:paraId="3CF4AD72" w14:textId="77777777" w:rsidR="00945E9F" w:rsidRDefault="00945E9F" w:rsidP="00945E9F">
            <w:pPr>
              <w:numPr>
                <w:ilvl w:val="0"/>
                <w:numId w:val="2"/>
              </w:numPr>
            </w:pPr>
            <w:r>
              <w:t xml:space="preserve">Watch the video and write the answers to the questions on the answer sheet. </w:t>
            </w:r>
          </w:p>
          <w:p w14:paraId="11AEB274" w14:textId="77777777" w:rsidR="00E43922" w:rsidRPr="00945E9F" w:rsidRDefault="00945E9F" w:rsidP="00B220A8">
            <w:pPr>
              <w:numPr>
                <w:ilvl w:val="0"/>
                <w:numId w:val="2"/>
              </w:numPr>
            </w:pPr>
            <w:r>
              <w:rPr>
                <w:b/>
              </w:rPr>
              <w:t>WHEN YOU COMPLETE THIS QUIZ PLEASE RETURN THE COMPLETED ANSWER SHEET TO THE L</w:t>
            </w:r>
            <w:r w:rsidR="009036CF">
              <w:rPr>
                <w:b/>
              </w:rPr>
              <w:t>S</w:t>
            </w:r>
            <w:r>
              <w:rPr>
                <w:b/>
              </w:rPr>
              <w:t xml:space="preserve">C </w:t>
            </w:r>
            <w:r w:rsidR="00B220A8">
              <w:rPr>
                <w:b/>
              </w:rPr>
              <w:t>SERVICE</w:t>
            </w:r>
            <w:r>
              <w:rPr>
                <w:b/>
              </w:rPr>
              <w:t xml:space="preserve"> DESK</w:t>
            </w:r>
            <w:r w:rsidR="00BA67A7">
              <w:rPr>
                <w:b/>
              </w:rPr>
              <w:t>.</w:t>
            </w:r>
          </w:p>
        </w:tc>
      </w:tr>
      <w:tr w:rsidR="00E43922" w:rsidRPr="00E43922" w14:paraId="44B7DB30" w14:textId="77777777" w:rsidTr="004D1338">
        <w:tc>
          <w:tcPr>
            <w:tcW w:w="9108" w:type="dxa"/>
            <w:shd w:val="clear" w:color="auto" w:fill="auto"/>
          </w:tcPr>
          <w:p w14:paraId="1A68E221" w14:textId="4810E5AD" w:rsidR="00830683" w:rsidRPr="00125B0F" w:rsidRDefault="00945E9F" w:rsidP="009A481C">
            <w:r w:rsidRPr="00945E9F">
              <w:t xml:space="preserve">Summary: </w:t>
            </w:r>
            <w:r w:rsidR="00125B0F" w:rsidRPr="004E23F8">
              <w:t xml:space="preserve"> </w:t>
            </w:r>
            <w:r w:rsidR="00734F08" w:rsidRPr="004E23F8">
              <w:t>Benjamin Franklin was a politician, diplomat, scientist, philosopher, and a printer. In the 18</w:t>
            </w:r>
            <w:r w:rsidR="00734F08" w:rsidRPr="004E23F8">
              <w:rPr>
                <w:vertAlign w:val="superscript"/>
              </w:rPr>
              <w:t>th</w:t>
            </w:r>
            <w:r w:rsidR="00734F08" w:rsidRPr="004E23F8">
              <w:t xml:space="preserve"> century, he contributed to the building the United States and improved America’s image around the world.</w:t>
            </w:r>
          </w:p>
        </w:tc>
      </w:tr>
      <w:tr w:rsidR="00E43922" w:rsidRPr="00E43922" w14:paraId="23BB689B" w14:textId="77777777" w:rsidTr="004D1338">
        <w:tc>
          <w:tcPr>
            <w:tcW w:w="9108" w:type="dxa"/>
            <w:shd w:val="clear" w:color="auto" w:fill="auto"/>
          </w:tcPr>
          <w:p w14:paraId="5C609A0D" w14:textId="663ED22A" w:rsidR="00DA63DA" w:rsidRDefault="00945E9F" w:rsidP="00125B0F">
            <w:r w:rsidRPr="00F536BC">
              <w:t>Vocabulary</w:t>
            </w:r>
            <w:r w:rsidR="00F536BC" w:rsidRPr="00F536BC">
              <w:t>:</w:t>
            </w:r>
            <w:r w:rsidR="00DA63DA">
              <w:t xml:space="preserve">  </w:t>
            </w:r>
          </w:p>
          <w:p w14:paraId="55B9E610" w14:textId="40D35B09" w:rsidR="00523B7C" w:rsidRDefault="00734F08" w:rsidP="00734F08">
            <w:pPr>
              <w:pStyle w:val="ListParagraph"/>
              <w:numPr>
                <w:ilvl w:val="0"/>
                <w:numId w:val="11"/>
              </w:numPr>
            </w:pPr>
            <w:r>
              <w:rPr>
                <w:b/>
                <w:u w:val="single"/>
              </w:rPr>
              <w:t>Flirt</w:t>
            </w:r>
            <w:r w:rsidR="004D1338">
              <w:rPr>
                <w:b/>
                <w:u w:val="single"/>
              </w:rPr>
              <w:t xml:space="preserve"> </w:t>
            </w:r>
            <w:r w:rsidR="004D1338">
              <w:rPr>
                <w:b/>
              </w:rPr>
              <w:t>(</w:t>
            </w:r>
            <w:r w:rsidR="004D1338">
              <w:t>verb</w:t>
            </w:r>
            <w:r w:rsidR="004D1338" w:rsidRPr="004D1338">
              <w:t xml:space="preserve">) </w:t>
            </w:r>
            <w:r w:rsidR="004D1338">
              <w:t xml:space="preserve">– </w:t>
            </w:r>
            <w:r>
              <w:t>to behave playfully with someone of the opposite sex</w:t>
            </w:r>
          </w:p>
          <w:p w14:paraId="7651468C" w14:textId="270C56EE" w:rsidR="00734F08" w:rsidRPr="00734F08" w:rsidRDefault="00734F08" w:rsidP="00734F08">
            <w:pPr>
              <w:pStyle w:val="ListParagraph"/>
              <w:rPr>
                <w:i/>
              </w:rPr>
            </w:pPr>
            <w:r>
              <w:rPr>
                <w:i/>
              </w:rPr>
              <w:t>Ex) She flirted with the new boy in class by winking at him.</w:t>
            </w:r>
          </w:p>
          <w:p w14:paraId="62DC2B96" w14:textId="273368C3" w:rsidR="00734F08" w:rsidRDefault="00734F08" w:rsidP="004D1338">
            <w:pPr>
              <w:pStyle w:val="ListParagraph"/>
              <w:numPr>
                <w:ilvl w:val="0"/>
                <w:numId w:val="11"/>
              </w:numPr>
            </w:pPr>
            <w:r>
              <w:rPr>
                <w:b/>
                <w:u w:val="single"/>
              </w:rPr>
              <w:t>Philanthropy</w:t>
            </w:r>
            <w:r w:rsidR="004D1338">
              <w:rPr>
                <w:b/>
                <w:u w:val="single"/>
              </w:rPr>
              <w:t xml:space="preserve"> </w:t>
            </w:r>
            <w:r w:rsidR="004D1338">
              <w:t xml:space="preserve">(noun) – </w:t>
            </w:r>
            <w:r w:rsidR="004D1338" w:rsidRPr="004D1338">
              <w:t>the practice of giving money and time to help make life better for other people</w:t>
            </w:r>
          </w:p>
          <w:p w14:paraId="2012C134" w14:textId="30BD06C3" w:rsidR="00734F08" w:rsidRPr="00734F08" w:rsidRDefault="00734F08" w:rsidP="00734F08">
            <w:pPr>
              <w:pStyle w:val="ListParagraph"/>
              <w:rPr>
                <w:i/>
              </w:rPr>
            </w:pPr>
            <w:r>
              <w:rPr>
                <w:i/>
              </w:rPr>
              <w:t>Ex) Benjamin Franklin’s philanthropy included making his inventions affordable to those who would benefit from them.</w:t>
            </w:r>
          </w:p>
          <w:p w14:paraId="35E569BE" w14:textId="3996A9A2" w:rsidR="00734F08" w:rsidRDefault="00734F08" w:rsidP="00734F08">
            <w:pPr>
              <w:pStyle w:val="ListParagraph"/>
              <w:numPr>
                <w:ilvl w:val="0"/>
                <w:numId w:val="11"/>
              </w:numPr>
            </w:pPr>
            <w:r>
              <w:rPr>
                <w:b/>
                <w:u w:val="single"/>
              </w:rPr>
              <w:t>Postulate</w:t>
            </w:r>
            <w:r w:rsidR="004D1338">
              <w:rPr>
                <w:b/>
                <w:u w:val="single"/>
              </w:rPr>
              <w:t xml:space="preserve"> </w:t>
            </w:r>
            <w:r w:rsidR="004D1338">
              <w:t xml:space="preserve">(verb) – </w:t>
            </w:r>
            <w:r>
              <w:t>to assume that something exists, especially as the basis of an argument</w:t>
            </w:r>
          </w:p>
          <w:p w14:paraId="248414DC" w14:textId="6B493E1F" w:rsidR="00734F08" w:rsidRDefault="00734F08" w:rsidP="00734F08">
            <w:pPr>
              <w:pStyle w:val="ListParagraph"/>
              <w:numPr>
                <w:ilvl w:val="0"/>
                <w:numId w:val="11"/>
              </w:numPr>
            </w:pPr>
            <w:proofErr w:type="gramStart"/>
            <w:r>
              <w:rPr>
                <w:b/>
                <w:u w:val="single"/>
              </w:rPr>
              <w:t>Repeal</w:t>
            </w:r>
            <w:r w:rsidR="004D1338">
              <w:rPr>
                <w:b/>
                <w:u w:val="single"/>
              </w:rPr>
              <w:t xml:space="preserve"> </w:t>
            </w:r>
            <w:r w:rsidR="004D1338">
              <w:t xml:space="preserve"> (</w:t>
            </w:r>
            <w:proofErr w:type="gramEnd"/>
            <w:r w:rsidR="004D1338">
              <w:t xml:space="preserve">verb) – </w:t>
            </w:r>
            <w:r>
              <w:t>abolishing a law</w:t>
            </w:r>
          </w:p>
          <w:p w14:paraId="61F9E3C1" w14:textId="77777777" w:rsidR="00762E77" w:rsidRDefault="00734F08" w:rsidP="00F61860">
            <w:pPr>
              <w:pStyle w:val="ListParagraph"/>
              <w:rPr>
                <w:i/>
              </w:rPr>
            </w:pPr>
            <w:r>
              <w:rPr>
                <w:i/>
              </w:rPr>
              <w:t xml:space="preserve">Ex) Some laws are </w:t>
            </w:r>
            <w:r w:rsidR="00842A87">
              <w:rPr>
                <w:i/>
              </w:rPr>
              <w:t>passed and then later</w:t>
            </w:r>
            <w:r w:rsidR="004E23F8">
              <w:rPr>
                <w:i/>
              </w:rPr>
              <w:t xml:space="preserve"> repealed because they were not good laws</w:t>
            </w:r>
          </w:p>
          <w:p w14:paraId="71B0B923" w14:textId="4D7D7B8E" w:rsidR="00F61860" w:rsidRPr="00762E77" w:rsidRDefault="00F61860" w:rsidP="00F61860">
            <w:pPr>
              <w:pStyle w:val="ListParagraph"/>
              <w:rPr>
                <w:i/>
              </w:rPr>
            </w:pPr>
          </w:p>
        </w:tc>
      </w:tr>
      <w:tr w:rsidR="00E43922" w:rsidRPr="00E43922" w14:paraId="506399E5" w14:textId="77777777" w:rsidTr="004D1338">
        <w:tc>
          <w:tcPr>
            <w:tcW w:w="9108" w:type="dxa"/>
            <w:shd w:val="clear" w:color="auto" w:fill="auto"/>
          </w:tcPr>
          <w:p w14:paraId="67A8C392" w14:textId="77777777" w:rsidR="00E43922" w:rsidRPr="00E43922" w:rsidRDefault="00F536BC" w:rsidP="00853060">
            <w:pPr>
              <w:rPr>
                <w:u w:val="single"/>
              </w:rPr>
            </w:pPr>
            <w:r>
              <w:rPr>
                <w:u w:val="single"/>
              </w:rPr>
              <w:t>Questions to Answer:</w:t>
            </w:r>
          </w:p>
        </w:tc>
      </w:tr>
      <w:tr w:rsidR="00E43922" w:rsidRPr="00E43922" w14:paraId="4A0275D6" w14:textId="77777777" w:rsidTr="004D1338">
        <w:trPr>
          <w:trHeight w:val="305"/>
        </w:trPr>
        <w:tc>
          <w:tcPr>
            <w:tcW w:w="9108" w:type="dxa"/>
            <w:shd w:val="clear" w:color="auto" w:fill="auto"/>
          </w:tcPr>
          <w:p w14:paraId="1813C893" w14:textId="2C440217" w:rsidR="00E43922" w:rsidRPr="00E43922" w:rsidRDefault="00AD2FFE" w:rsidP="006B5A98">
            <w:pPr>
              <w:pStyle w:val="ListParagraph"/>
              <w:numPr>
                <w:ilvl w:val="0"/>
                <w:numId w:val="9"/>
              </w:numPr>
            </w:pPr>
            <w:r>
              <w:t xml:space="preserve">(Ch. 2) </w:t>
            </w:r>
            <w:r w:rsidR="004E23F8">
              <w:t>If Benjamin Franklin’s parents had been able to send him to college to study for the ministry, how might his life, and the course of events of American history been different?</w:t>
            </w:r>
          </w:p>
        </w:tc>
      </w:tr>
      <w:tr w:rsidR="00E43922" w:rsidRPr="00E43922" w14:paraId="7357354B" w14:textId="77777777" w:rsidTr="004D1338">
        <w:tc>
          <w:tcPr>
            <w:tcW w:w="9108" w:type="dxa"/>
            <w:shd w:val="clear" w:color="auto" w:fill="auto"/>
          </w:tcPr>
          <w:p w14:paraId="5B6F62B0" w14:textId="77777777" w:rsidR="00A15953" w:rsidRDefault="00B6101E" w:rsidP="00A15953">
            <w:pPr>
              <w:rPr>
                <w:b/>
              </w:rPr>
            </w:pPr>
            <w:r w:rsidRPr="00B6101E">
              <w:t>Answer the question here</w:t>
            </w:r>
            <w:r>
              <w:rPr>
                <w:b/>
              </w:rPr>
              <w:t xml:space="preserve">: </w:t>
            </w:r>
          </w:p>
          <w:p w14:paraId="0874946F" w14:textId="77777777" w:rsidR="00A305A0" w:rsidRDefault="00A305A0" w:rsidP="00523B7C">
            <w:pPr>
              <w:rPr>
                <w:b/>
              </w:rPr>
            </w:pPr>
          </w:p>
          <w:p w14:paraId="7B6F2184" w14:textId="77777777" w:rsidR="00A72F5A" w:rsidRDefault="00A72F5A" w:rsidP="00523B7C">
            <w:pPr>
              <w:rPr>
                <w:b/>
              </w:rPr>
            </w:pPr>
          </w:p>
          <w:p w14:paraId="7165B1D2" w14:textId="77777777" w:rsidR="00A72F5A" w:rsidRDefault="00A72F5A" w:rsidP="00523B7C">
            <w:pPr>
              <w:rPr>
                <w:b/>
              </w:rPr>
            </w:pPr>
          </w:p>
          <w:p w14:paraId="6563C2A4" w14:textId="77777777" w:rsidR="00A72F5A" w:rsidRDefault="00A72F5A" w:rsidP="00523B7C">
            <w:pPr>
              <w:rPr>
                <w:b/>
              </w:rPr>
            </w:pPr>
          </w:p>
          <w:p w14:paraId="5B29F2DF" w14:textId="52CC736A" w:rsidR="00A72F5A" w:rsidRPr="00E43922" w:rsidRDefault="00A72F5A" w:rsidP="00523B7C">
            <w:pPr>
              <w:rPr>
                <w:b/>
              </w:rPr>
            </w:pPr>
          </w:p>
        </w:tc>
      </w:tr>
      <w:tr w:rsidR="00E43922" w:rsidRPr="00E43922" w14:paraId="052CDAA4" w14:textId="77777777" w:rsidTr="004D1338">
        <w:tc>
          <w:tcPr>
            <w:tcW w:w="9108" w:type="dxa"/>
            <w:shd w:val="clear" w:color="auto" w:fill="auto"/>
          </w:tcPr>
          <w:p w14:paraId="73A467BE" w14:textId="0FF74A16" w:rsidR="00E43922" w:rsidRPr="00E43922" w:rsidRDefault="00AD2FFE" w:rsidP="004D1338">
            <w:pPr>
              <w:numPr>
                <w:ilvl w:val="0"/>
                <w:numId w:val="9"/>
              </w:numPr>
            </w:pPr>
            <w:r>
              <w:t xml:space="preserve">(Ch. 3) </w:t>
            </w:r>
            <w:r w:rsidR="004E23F8">
              <w:t xml:space="preserve">What was so significant about </w:t>
            </w:r>
            <w:r w:rsidR="004E23F8">
              <w:rPr>
                <w:i/>
              </w:rPr>
              <w:t>Poor Richard’s Almanac</w:t>
            </w:r>
            <w:r w:rsidR="004E23F8">
              <w:t>? What</w:t>
            </w:r>
            <w:r w:rsidR="004D1338">
              <w:t xml:space="preserve"> made it different </w:t>
            </w:r>
            <w:r w:rsidR="004E23F8">
              <w:t>from other 18</w:t>
            </w:r>
            <w:r w:rsidR="004E23F8" w:rsidRPr="004E23F8">
              <w:rPr>
                <w:vertAlign w:val="superscript"/>
              </w:rPr>
              <w:t>th</w:t>
            </w:r>
            <w:r w:rsidR="004E23F8">
              <w:t xml:space="preserve"> century almanacs?</w:t>
            </w:r>
          </w:p>
        </w:tc>
      </w:tr>
      <w:tr w:rsidR="00E43922" w:rsidRPr="00E43922" w14:paraId="1E4750AC" w14:textId="77777777" w:rsidTr="004D1338">
        <w:tc>
          <w:tcPr>
            <w:tcW w:w="9108" w:type="dxa"/>
            <w:shd w:val="clear" w:color="auto" w:fill="auto"/>
          </w:tcPr>
          <w:p w14:paraId="24CC675F" w14:textId="77777777" w:rsidR="00B6101E" w:rsidRDefault="00B6101E" w:rsidP="00B6101E">
            <w:pPr>
              <w:rPr>
                <w:b/>
              </w:rPr>
            </w:pPr>
            <w:r w:rsidRPr="00B6101E">
              <w:t>Answer the question here</w:t>
            </w:r>
            <w:r>
              <w:rPr>
                <w:b/>
              </w:rPr>
              <w:t xml:space="preserve">: </w:t>
            </w:r>
          </w:p>
          <w:p w14:paraId="6337093F" w14:textId="77777777" w:rsidR="00A305A0" w:rsidRDefault="00A305A0" w:rsidP="00523B7C">
            <w:pPr>
              <w:rPr>
                <w:b/>
              </w:rPr>
            </w:pPr>
          </w:p>
          <w:p w14:paraId="516A94BF" w14:textId="77777777" w:rsidR="00A72F5A" w:rsidRDefault="00A72F5A" w:rsidP="00523B7C">
            <w:pPr>
              <w:rPr>
                <w:b/>
              </w:rPr>
            </w:pPr>
          </w:p>
          <w:p w14:paraId="50A67E47" w14:textId="0A89CAD5" w:rsidR="00A72F5A" w:rsidRPr="00E43922" w:rsidRDefault="00A72F5A" w:rsidP="00523B7C">
            <w:pPr>
              <w:rPr>
                <w:b/>
              </w:rPr>
            </w:pPr>
          </w:p>
        </w:tc>
      </w:tr>
      <w:tr w:rsidR="00E43922" w:rsidRPr="00E43922" w14:paraId="4C713A0B" w14:textId="77777777" w:rsidTr="004D1338">
        <w:tc>
          <w:tcPr>
            <w:tcW w:w="9108" w:type="dxa"/>
            <w:shd w:val="clear" w:color="auto" w:fill="auto"/>
          </w:tcPr>
          <w:p w14:paraId="30EE9906" w14:textId="213762E5" w:rsidR="00E43922" w:rsidRPr="00E43922" w:rsidRDefault="00AD2FFE" w:rsidP="00A305A0">
            <w:pPr>
              <w:numPr>
                <w:ilvl w:val="0"/>
                <w:numId w:val="9"/>
              </w:numPr>
            </w:pPr>
            <w:r>
              <w:lastRenderedPageBreak/>
              <w:t xml:space="preserve">(Ch. 3) </w:t>
            </w:r>
            <w:r w:rsidR="004E23F8">
              <w:t>Benjamin F</w:t>
            </w:r>
            <w:r w:rsidR="004D1338">
              <w:t>ranklin was a shrewd person, but</w:t>
            </w:r>
            <w:r w:rsidR="004E23F8">
              <w:t xml:space="preserve"> he could be very generous. Give an example to show his generosity.</w:t>
            </w:r>
          </w:p>
        </w:tc>
      </w:tr>
      <w:tr w:rsidR="00E43922" w:rsidRPr="00E43922" w14:paraId="0A9E03B5" w14:textId="77777777" w:rsidTr="004D1338">
        <w:tc>
          <w:tcPr>
            <w:tcW w:w="9108" w:type="dxa"/>
            <w:shd w:val="clear" w:color="auto" w:fill="auto"/>
          </w:tcPr>
          <w:p w14:paraId="2ECCA10C" w14:textId="77777777" w:rsidR="00383212" w:rsidRDefault="00B6101E" w:rsidP="00853060">
            <w:pPr>
              <w:rPr>
                <w:b/>
              </w:rPr>
            </w:pPr>
            <w:r w:rsidRPr="00B6101E">
              <w:t>Answer the question here</w:t>
            </w:r>
            <w:r>
              <w:rPr>
                <w:b/>
              </w:rPr>
              <w:t xml:space="preserve">: </w:t>
            </w:r>
          </w:p>
          <w:p w14:paraId="28CF6E97" w14:textId="77777777" w:rsidR="00A305A0" w:rsidRDefault="00A305A0" w:rsidP="00523B7C">
            <w:pPr>
              <w:rPr>
                <w:b/>
              </w:rPr>
            </w:pPr>
          </w:p>
          <w:p w14:paraId="38D257D2" w14:textId="77777777" w:rsidR="00A72F5A" w:rsidRDefault="00A72F5A" w:rsidP="00523B7C">
            <w:pPr>
              <w:rPr>
                <w:b/>
              </w:rPr>
            </w:pPr>
          </w:p>
          <w:p w14:paraId="787FE4C5" w14:textId="77777777" w:rsidR="00A72F5A" w:rsidRDefault="00A72F5A" w:rsidP="00523B7C">
            <w:pPr>
              <w:rPr>
                <w:b/>
              </w:rPr>
            </w:pPr>
          </w:p>
          <w:p w14:paraId="7B4B1628" w14:textId="00D93B95" w:rsidR="00A72F5A" w:rsidRPr="00E43922" w:rsidRDefault="00A72F5A" w:rsidP="00523B7C">
            <w:pPr>
              <w:rPr>
                <w:b/>
              </w:rPr>
            </w:pPr>
          </w:p>
        </w:tc>
      </w:tr>
      <w:tr w:rsidR="00E43922" w:rsidRPr="00E43922" w14:paraId="1B4F4051" w14:textId="77777777" w:rsidTr="004D1338">
        <w:tc>
          <w:tcPr>
            <w:tcW w:w="9108" w:type="dxa"/>
            <w:shd w:val="clear" w:color="auto" w:fill="auto"/>
          </w:tcPr>
          <w:p w14:paraId="6B00DDF0" w14:textId="6C1C5F18" w:rsidR="00E43922" w:rsidRPr="00E43922" w:rsidRDefault="00AD2FFE" w:rsidP="00E222E0">
            <w:pPr>
              <w:pStyle w:val="ListParagraph"/>
              <w:numPr>
                <w:ilvl w:val="0"/>
                <w:numId w:val="9"/>
              </w:numPr>
            </w:pPr>
            <w:r>
              <w:t xml:space="preserve">(Ch. </w:t>
            </w:r>
            <w:proofErr w:type="gramStart"/>
            <w:r>
              <w:t>4</w:t>
            </w:r>
            <w:r>
              <w:rPr>
                <w:rFonts w:eastAsiaTheme="minorEastAsia" w:hint="eastAsia"/>
                <w:lang w:eastAsia="zh-TW"/>
              </w:rPr>
              <w:t>)</w:t>
            </w:r>
            <w:r w:rsidR="0047468D">
              <w:t>How</w:t>
            </w:r>
            <w:proofErr w:type="gramEnd"/>
            <w:r w:rsidR="0047468D">
              <w:t xml:space="preserve"> did Franklin gain popularity in Europe?</w:t>
            </w:r>
          </w:p>
        </w:tc>
      </w:tr>
      <w:tr w:rsidR="00E43922" w:rsidRPr="00E43922" w14:paraId="64B42121" w14:textId="77777777" w:rsidTr="004D1338">
        <w:tc>
          <w:tcPr>
            <w:tcW w:w="9108" w:type="dxa"/>
            <w:shd w:val="clear" w:color="auto" w:fill="auto"/>
          </w:tcPr>
          <w:p w14:paraId="4A632E47" w14:textId="77777777" w:rsidR="00125B0F" w:rsidRDefault="00B6101E" w:rsidP="00853060">
            <w:pPr>
              <w:rPr>
                <w:b/>
              </w:rPr>
            </w:pPr>
            <w:r w:rsidRPr="00B6101E">
              <w:t>Answer the question here</w:t>
            </w:r>
            <w:r>
              <w:rPr>
                <w:b/>
              </w:rPr>
              <w:t xml:space="preserve">: </w:t>
            </w:r>
          </w:p>
          <w:p w14:paraId="6D498A0A" w14:textId="77777777" w:rsidR="00A305A0" w:rsidRDefault="00A305A0" w:rsidP="00523B7C">
            <w:pPr>
              <w:rPr>
                <w:b/>
              </w:rPr>
            </w:pPr>
          </w:p>
          <w:p w14:paraId="59F3453D" w14:textId="5D785B0B" w:rsidR="00A72F5A" w:rsidRPr="00E43922" w:rsidRDefault="00A72F5A" w:rsidP="00523B7C">
            <w:pPr>
              <w:rPr>
                <w:b/>
              </w:rPr>
            </w:pPr>
          </w:p>
        </w:tc>
      </w:tr>
      <w:tr w:rsidR="00E43922" w:rsidRPr="00E43922" w14:paraId="45D76D6A" w14:textId="77777777" w:rsidTr="004D1338">
        <w:tc>
          <w:tcPr>
            <w:tcW w:w="9108" w:type="dxa"/>
            <w:shd w:val="clear" w:color="auto" w:fill="auto"/>
          </w:tcPr>
          <w:p w14:paraId="6D67E55F" w14:textId="4B47F5F7" w:rsidR="00E43922" w:rsidRPr="00E43922" w:rsidRDefault="00AD2FFE" w:rsidP="008F2F46">
            <w:pPr>
              <w:pStyle w:val="ListParagraph"/>
              <w:numPr>
                <w:ilvl w:val="0"/>
                <w:numId w:val="9"/>
              </w:numPr>
            </w:pPr>
            <w:r>
              <w:t xml:space="preserve">(Ch. 5) </w:t>
            </w:r>
            <w:r w:rsidR="0047468D">
              <w:t xml:space="preserve">What was the </w:t>
            </w:r>
            <w:r w:rsidR="00F61860">
              <w:t>consequence</w:t>
            </w:r>
            <w:r w:rsidR="0047468D">
              <w:t xml:space="preserve"> of the British tax on everything printed in Boston?</w:t>
            </w:r>
          </w:p>
        </w:tc>
      </w:tr>
      <w:tr w:rsidR="00E43922" w:rsidRPr="00E43922" w14:paraId="758834A4" w14:textId="77777777" w:rsidTr="004D1338">
        <w:tc>
          <w:tcPr>
            <w:tcW w:w="9108" w:type="dxa"/>
            <w:shd w:val="clear" w:color="auto" w:fill="auto"/>
          </w:tcPr>
          <w:p w14:paraId="748D57BE" w14:textId="77777777" w:rsidR="008B7147" w:rsidRDefault="00B6101E" w:rsidP="00B6101E">
            <w:pPr>
              <w:rPr>
                <w:b/>
              </w:rPr>
            </w:pPr>
            <w:r w:rsidRPr="00B6101E">
              <w:t>Answer the question here</w:t>
            </w:r>
            <w:r>
              <w:rPr>
                <w:b/>
              </w:rPr>
              <w:t xml:space="preserve">: </w:t>
            </w:r>
          </w:p>
          <w:p w14:paraId="2119380C" w14:textId="77777777" w:rsidR="00A305A0" w:rsidRDefault="00A305A0" w:rsidP="00853060">
            <w:pPr>
              <w:rPr>
                <w:b/>
              </w:rPr>
            </w:pPr>
          </w:p>
          <w:p w14:paraId="64038167" w14:textId="394181B1" w:rsidR="00A72F5A" w:rsidRPr="00E43922" w:rsidRDefault="00A72F5A" w:rsidP="00853060">
            <w:pPr>
              <w:rPr>
                <w:b/>
              </w:rPr>
            </w:pPr>
          </w:p>
        </w:tc>
      </w:tr>
      <w:tr w:rsidR="00E43922" w:rsidRPr="00E43922" w14:paraId="2C06BBDA" w14:textId="77777777" w:rsidTr="004D1338">
        <w:tc>
          <w:tcPr>
            <w:tcW w:w="9108" w:type="dxa"/>
            <w:shd w:val="clear" w:color="auto" w:fill="auto"/>
          </w:tcPr>
          <w:p w14:paraId="05586AD2" w14:textId="048216A4" w:rsidR="00E43922" w:rsidRPr="00E43922" w:rsidRDefault="00AD2FFE" w:rsidP="00A305A0">
            <w:pPr>
              <w:numPr>
                <w:ilvl w:val="0"/>
                <w:numId w:val="9"/>
              </w:numPr>
            </w:pPr>
            <w:r>
              <w:t xml:space="preserve">(Ch. 6) </w:t>
            </w:r>
            <w:r w:rsidR="0047468D">
              <w:t>What events caused Benjamin Franklin to rethink his position as a British subject and identify himself as a revolutionary?</w:t>
            </w:r>
          </w:p>
        </w:tc>
      </w:tr>
      <w:tr w:rsidR="00E43922" w:rsidRPr="00E43922" w14:paraId="1A503116" w14:textId="77777777" w:rsidTr="004D1338">
        <w:tc>
          <w:tcPr>
            <w:tcW w:w="9108" w:type="dxa"/>
            <w:shd w:val="clear" w:color="auto" w:fill="auto"/>
          </w:tcPr>
          <w:p w14:paraId="19617190" w14:textId="49941B6E" w:rsidR="00B31E5C" w:rsidRDefault="00B6101E" w:rsidP="00853060">
            <w:pPr>
              <w:rPr>
                <w:b/>
              </w:rPr>
            </w:pPr>
            <w:r w:rsidRPr="00B6101E">
              <w:t>Answer the question here</w:t>
            </w:r>
            <w:r>
              <w:rPr>
                <w:b/>
              </w:rPr>
              <w:t xml:space="preserve">: </w:t>
            </w:r>
          </w:p>
          <w:p w14:paraId="7BF10192" w14:textId="77777777" w:rsidR="00FF2FF8" w:rsidRDefault="00FF2FF8" w:rsidP="00853060">
            <w:pPr>
              <w:rPr>
                <w:b/>
              </w:rPr>
            </w:pPr>
          </w:p>
          <w:p w14:paraId="67D63F83" w14:textId="77777777" w:rsidR="00A72F5A" w:rsidRDefault="00A72F5A" w:rsidP="00853060">
            <w:pPr>
              <w:rPr>
                <w:b/>
              </w:rPr>
            </w:pPr>
          </w:p>
          <w:p w14:paraId="214F8000" w14:textId="77777777" w:rsidR="00A72F5A" w:rsidRDefault="00A72F5A" w:rsidP="00853060">
            <w:pPr>
              <w:rPr>
                <w:b/>
              </w:rPr>
            </w:pPr>
          </w:p>
          <w:p w14:paraId="01EE39B3" w14:textId="77777777" w:rsidR="00A72F5A" w:rsidRDefault="00A72F5A" w:rsidP="00853060">
            <w:pPr>
              <w:rPr>
                <w:b/>
              </w:rPr>
            </w:pPr>
          </w:p>
          <w:p w14:paraId="3EA6A68C" w14:textId="5F87E88B" w:rsidR="00A72F5A" w:rsidRPr="00E43922" w:rsidRDefault="00A72F5A" w:rsidP="00853060">
            <w:pPr>
              <w:rPr>
                <w:b/>
              </w:rPr>
            </w:pPr>
          </w:p>
        </w:tc>
      </w:tr>
      <w:tr w:rsidR="00E43922" w:rsidRPr="00E43922" w14:paraId="3FBA5D6D" w14:textId="77777777" w:rsidTr="004D1338">
        <w:tc>
          <w:tcPr>
            <w:tcW w:w="9108" w:type="dxa"/>
            <w:shd w:val="clear" w:color="auto" w:fill="auto"/>
          </w:tcPr>
          <w:p w14:paraId="1177E5DF" w14:textId="4B549C1A" w:rsidR="00E43922" w:rsidRPr="00E43922" w:rsidRDefault="00F61860" w:rsidP="00FF2FF8">
            <w:pPr>
              <w:numPr>
                <w:ilvl w:val="0"/>
                <w:numId w:val="9"/>
              </w:numPr>
            </w:pPr>
            <w:r>
              <w:t>(Ch. 7) What is the contribution that Franklin made to the Declaration of Independence?</w:t>
            </w:r>
          </w:p>
        </w:tc>
      </w:tr>
      <w:tr w:rsidR="00E43922" w:rsidRPr="00E43922" w14:paraId="5469D940" w14:textId="77777777" w:rsidTr="004D1338">
        <w:trPr>
          <w:trHeight w:val="1340"/>
        </w:trPr>
        <w:tc>
          <w:tcPr>
            <w:tcW w:w="9108" w:type="dxa"/>
            <w:shd w:val="clear" w:color="auto" w:fill="auto"/>
          </w:tcPr>
          <w:p w14:paraId="6B9EE806" w14:textId="77777777" w:rsidR="00B31E5C" w:rsidRDefault="00B6101E" w:rsidP="00853060">
            <w:pPr>
              <w:rPr>
                <w:b/>
              </w:rPr>
            </w:pPr>
            <w:r w:rsidRPr="00B6101E">
              <w:t>Answer the question here</w:t>
            </w:r>
            <w:r>
              <w:rPr>
                <w:b/>
              </w:rPr>
              <w:t xml:space="preserve">: </w:t>
            </w:r>
          </w:p>
          <w:p w14:paraId="2F57A4D1" w14:textId="77777777" w:rsidR="00FF2FF8" w:rsidRDefault="00FF2FF8" w:rsidP="00A72F5A">
            <w:pPr>
              <w:rPr>
                <w:b/>
              </w:rPr>
            </w:pPr>
          </w:p>
          <w:p w14:paraId="505AB739" w14:textId="77777777" w:rsidR="00A72F5A" w:rsidRDefault="00A72F5A" w:rsidP="00A72F5A">
            <w:pPr>
              <w:rPr>
                <w:b/>
              </w:rPr>
            </w:pPr>
          </w:p>
          <w:p w14:paraId="4333E29E" w14:textId="77777777" w:rsidR="00A72F5A" w:rsidRDefault="00A72F5A" w:rsidP="00A72F5A">
            <w:pPr>
              <w:rPr>
                <w:b/>
              </w:rPr>
            </w:pPr>
          </w:p>
          <w:p w14:paraId="3889AA3B" w14:textId="77777777" w:rsidR="00A72F5A" w:rsidRDefault="00A72F5A" w:rsidP="00A72F5A">
            <w:pPr>
              <w:rPr>
                <w:b/>
              </w:rPr>
            </w:pPr>
          </w:p>
          <w:p w14:paraId="14546351" w14:textId="77777777" w:rsidR="00A72F5A" w:rsidRDefault="00A72F5A" w:rsidP="00A72F5A">
            <w:pPr>
              <w:rPr>
                <w:b/>
              </w:rPr>
            </w:pPr>
          </w:p>
          <w:p w14:paraId="6863B6D4" w14:textId="40B65E97" w:rsidR="00A72F5A" w:rsidRPr="00E43922" w:rsidRDefault="00A72F5A" w:rsidP="00A72F5A">
            <w:pPr>
              <w:rPr>
                <w:b/>
              </w:rPr>
            </w:pPr>
          </w:p>
        </w:tc>
      </w:tr>
      <w:tr w:rsidR="00E43922" w:rsidRPr="00E43922" w14:paraId="1DEB4863" w14:textId="77777777" w:rsidTr="004D1338">
        <w:tc>
          <w:tcPr>
            <w:tcW w:w="9108" w:type="dxa"/>
            <w:shd w:val="clear" w:color="auto" w:fill="auto"/>
          </w:tcPr>
          <w:p w14:paraId="7BC05E36" w14:textId="2CA7048D" w:rsidR="00E43922" w:rsidRPr="00E43922" w:rsidRDefault="00F61860" w:rsidP="00F61860">
            <w:pPr>
              <w:numPr>
                <w:ilvl w:val="0"/>
                <w:numId w:val="9"/>
              </w:numPr>
            </w:pPr>
            <w:r>
              <w:t>(Ch. 8) What was the relationship like between Franklin and Madam Bryon later?</w:t>
            </w:r>
          </w:p>
        </w:tc>
      </w:tr>
      <w:tr w:rsidR="00E43922" w:rsidRPr="00E43922" w14:paraId="512FAD4B" w14:textId="77777777" w:rsidTr="004D1338">
        <w:tc>
          <w:tcPr>
            <w:tcW w:w="9108" w:type="dxa"/>
            <w:shd w:val="clear" w:color="auto" w:fill="auto"/>
          </w:tcPr>
          <w:p w14:paraId="6644C0B9" w14:textId="6742D5CC" w:rsidR="004A656F" w:rsidRDefault="00B6101E" w:rsidP="00853060">
            <w:pPr>
              <w:rPr>
                <w:b/>
              </w:rPr>
            </w:pPr>
            <w:r w:rsidRPr="00B6101E">
              <w:t>Answer the question here</w:t>
            </w:r>
            <w:r>
              <w:rPr>
                <w:b/>
              </w:rPr>
              <w:t xml:space="preserve">: </w:t>
            </w:r>
          </w:p>
          <w:p w14:paraId="43E1A220" w14:textId="77777777" w:rsidR="00A305A0" w:rsidRDefault="00A305A0" w:rsidP="00F61860">
            <w:pPr>
              <w:rPr>
                <w:b/>
              </w:rPr>
            </w:pPr>
          </w:p>
          <w:p w14:paraId="421570C7" w14:textId="77777777" w:rsidR="00A72F5A" w:rsidRDefault="00A72F5A" w:rsidP="00F61860">
            <w:pPr>
              <w:rPr>
                <w:b/>
              </w:rPr>
            </w:pPr>
          </w:p>
          <w:p w14:paraId="76A27356" w14:textId="0472D1A7" w:rsidR="00A72F5A" w:rsidRPr="00E43922" w:rsidRDefault="00A72F5A" w:rsidP="00F61860">
            <w:pPr>
              <w:rPr>
                <w:b/>
              </w:rPr>
            </w:pPr>
          </w:p>
        </w:tc>
      </w:tr>
      <w:tr w:rsidR="00E43922" w:rsidRPr="00E43922" w14:paraId="089C221A" w14:textId="77777777" w:rsidTr="004D1338">
        <w:tc>
          <w:tcPr>
            <w:tcW w:w="9108" w:type="dxa"/>
            <w:shd w:val="clear" w:color="auto" w:fill="auto"/>
          </w:tcPr>
          <w:p w14:paraId="2D17E43F" w14:textId="22F85A25" w:rsidR="00E43922" w:rsidRPr="00E43922" w:rsidRDefault="00F61860" w:rsidP="00A305A0">
            <w:pPr>
              <w:numPr>
                <w:ilvl w:val="0"/>
                <w:numId w:val="9"/>
              </w:numPr>
            </w:pPr>
            <w:r>
              <w:t>(Ch. 8) How did French people view Franklin?</w:t>
            </w:r>
          </w:p>
        </w:tc>
      </w:tr>
      <w:tr w:rsidR="00E43922" w:rsidRPr="00E43922" w14:paraId="18F33E5C" w14:textId="77777777" w:rsidTr="004D1338">
        <w:trPr>
          <w:trHeight w:val="1430"/>
        </w:trPr>
        <w:tc>
          <w:tcPr>
            <w:tcW w:w="9108" w:type="dxa"/>
            <w:shd w:val="clear" w:color="auto" w:fill="auto"/>
          </w:tcPr>
          <w:p w14:paraId="68D4F16C" w14:textId="77777777" w:rsidR="00125B0F" w:rsidRDefault="00B6101E" w:rsidP="00853060">
            <w:pPr>
              <w:rPr>
                <w:b/>
              </w:rPr>
            </w:pPr>
            <w:r w:rsidRPr="00B6101E">
              <w:t>Answer the question here</w:t>
            </w:r>
            <w:r>
              <w:rPr>
                <w:b/>
              </w:rPr>
              <w:t xml:space="preserve">: </w:t>
            </w:r>
          </w:p>
          <w:p w14:paraId="16B069BE" w14:textId="77777777" w:rsidR="00A305A0" w:rsidRDefault="00A305A0" w:rsidP="00523B7C">
            <w:pPr>
              <w:rPr>
                <w:b/>
              </w:rPr>
            </w:pPr>
          </w:p>
          <w:p w14:paraId="08D54930" w14:textId="77777777" w:rsidR="00A72F5A" w:rsidRDefault="00A72F5A" w:rsidP="00523B7C">
            <w:pPr>
              <w:rPr>
                <w:b/>
              </w:rPr>
            </w:pPr>
          </w:p>
          <w:p w14:paraId="79655B86" w14:textId="77777777" w:rsidR="00A72F5A" w:rsidRDefault="00A72F5A" w:rsidP="00523B7C">
            <w:pPr>
              <w:rPr>
                <w:b/>
              </w:rPr>
            </w:pPr>
          </w:p>
          <w:p w14:paraId="40752083" w14:textId="77777777" w:rsidR="00A72F5A" w:rsidRDefault="00A72F5A" w:rsidP="00523B7C">
            <w:pPr>
              <w:rPr>
                <w:b/>
              </w:rPr>
            </w:pPr>
          </w:p>
          <w:p w14:paraId="686D0CBE" w14:textId="77777777" w:rsidR="00A72F5A" w:rsidRDefault="00A72F5A" w:rsidP="00523B7C">
            <w:pPr>
              <w:rPr>
                <w:b/>
              </w:rPr>
            </w:pPr>
          </w:p>
          <w:p w14:paraId="4C3E9BFE" w14:textId="4B946340" w:rsidR="00A72F5A" w:rsidRPr="00E43922" w:rsidRDefault="00A72F5A" w:rsidP="00523B7C">
            <w:pPr>
              <w:rPr>
                <w:b/>
              </w:rPr>
            </w:pPr>
          </w:p>
        </w:tc>
      </w:tr>
      <w:tr w:rsidR="00E43922" w:rsidRPr="00E43922" w14:paraId="52DAC1FD" w14:textId="77777777" w:rsidTr="004D1338">
        <w:tc>
          <w:tcPr>
            <w:tcW w:w="9108" w:type="dxa"/>
            <w:shd w:val="clear" w:color="auto" w:fill="auto"/>
          </w:tcPr>
          <w:p w14:paraId="46AC1627" w14:textId="17729D51" w:rsidR="00E43922" w:rsidRPr="00E43922" w:rsidRDefault="00F61860" w:rsidP="00EE2BEE">
            <w:pPr>
              <w:numPr>
                <w:ilvl w:val="0"/>
                <w:numId w:val="9"/>
              </w:numPr>
            </w:pPr>
            <w:r>
              <w:lastRenderedPageBreak/>
              <w:t xml:space="preserve"> (Ch. 9) Do you think Benjamin Franklin preferred to be a politician or philosopher? Give an example to support your answer.</w:t>
            </w:r>
          </w:p>
        </w:tc>
      </w:tr>
      <w:tr w:rsidR="00E43922" w:rsidRPr="00E43922" w14:paraId="29B8B6E4" w14:textId="77777777" w:rsidTr="004D1338">
        <w:trPr>
          <w:trHeight w:val="908"/>
        </w:trPr>
        <w:tc>
          <w:tcPr>
            <w:tcW w:w="9108" w:type="dxa"/>
            <w:shd w:val="clear" w:color="auto" w:fill="auto"/>
          </w:tcPr>
          <w:p w14:paraId="2D50EF5D" w14:textId="77777777" w:rsidR="00927FCA" w:rsidRDefault="00B6101E" w:rsidP="00853060">
            <w:pPr>
              <w:rPr>
                <w:b/>
              </w:rPr>
            </w:pPr>
            <w:r w:rsidRPr="00B6101E">
              <w:t>Answer the question here</w:t>
            </w:r>
            <w:r>
              <w:rPr>
                <w:b/>
              </w:rPr>
              <w:t xml:space="preserve">: </w:t>
            </w:r>
          </w:p>
          <w:p w14:paraId="0FE839AD" w14:textId="77777777" w:rsidR="00FF2FF8" w:rsidRDefault="00FF2FF8" w:rsidP="00853060">
            <w:pPr>
              <w:rPr>
                <w:b/>
              </w:rPr>
            </w:pPr>
          </w:p>
          <w:p w14:paraId="5AF94D01" w14:textId="77777777" w:rsidR="00A72F5A" w:rsidRDefault="00A72F5A" w:rsidP="00853060">
            <w:pPr>
              <w:rPr>
                <w:b/>
              </w:rPr>
            </w:pPr>
          </w:p>
          <w:p w14:paraId="0F256C4E" w14:textId="3A8EB5FB" w:rsidR="00A72F5A" w:rsidRPr="00E43922" w:rsidRDefault="00A72F5A" w:rsidP="00853060">
            <w:pPr>
              <w:rPr>
                <w:b/>
              </w:rPr>
            </w:pPr>
          </w:p>
        </w:tc>
      </w:tr>
      <w:tr w:rsidR="00E43922" w:rsidRPr="00E43922" w14:paraId="5EADFD82" w14:textId="77777777" w:rsidTr="004D1338">
        <w:tc>
          <w:tcPr>
            <w:tcW w:w="9108" w:type="dxa"/>
            <w:shd w:val="clear" w:color="auto" w:fill="auto"/>
          </w:tcPr>
          <w:p w14:paraId="2E4D1867" w14:textId="6ABFC66E" w:rsidR="00E43922" w:rsidRPr="00E43922" w:rsidRDefault="00F61860" w:rsidP="00BF3E16">
            <w:pPr>
              <w:numPr>
                <w:ilvl w:val="0"/>
                <w:numId w:val="9"/>
              </w:numPr>
            </w:pPr>
            <w:r>
              <w:t>(</w:t>
            </w:r>
            <w:proofErr w:type="spellStart"/>
            <w:r>
              <w:t>ch.</w:t>
            </w:r>
            <w:proofErr w:type="spellEnd"/>
            <w:r>
              <w:t xml:space="preserve"> 10) Benjamin Franklin started his career as a printer’s apprentice. Given his curiosity about science and technology, what might he think of the advances made in printing today? What might Franklin think of the computer? If Franklin were alive today, what do you think his occupation would be?</w:t>
            </w:r>
          </w:p>
        </w:tc>
      </w:tr>
      <w:tr w:rsidR="00E43922" w:rsidRPr="00E43922" w14:paraId="464285C9" w14:textId="77777777" w:rsidTr="004D1338">
        <w:tc>
          <w:tcPr>
            <w:tcW w:w="9108" w:type="dxa"/>
            <w:shd w:val="clear" w:color="auto" w:fill="auto"/>
          </w:tcPr>
          <w:p w14:paraId="53E3591D" w14:textId="77777777" w:rsidR="00B31E5C" w:rsidRDefault="00B6101E" w:rsidP="00853060">
            <w:pPr>
              <w:rPr>
                <w:b/>
              </w:rPr>
            </w:pPr>
            <w:r w:rsidRPr="00B6101E">
              <w:t>Answer the question here</w:t>
            </w:r>
            <w:r>
              <w:rPr>
                <w:b/>
              </w:rPr>
              <w:t xml:space="preserve">: </w:t>
            </w:r>
          </w:p>
          <w:p w14:paraId="4EFBE82D" w14:textId="77777777" w:rsidR="001844E6" w:rsidRDefault="001844E6" w:rsidP="00853060">
            <w:pPr>
              <w:rPr>
                <w:b/>
              </w:rPr>
            </w:pPr>
          </w:p>
          <w:p w14:paraId="3106F7B7" w14:textId="77777777" w:rsidR="00A72F5A" w:rsidRDefault="00A72F5A" w:rsidP="00853060">
            <w:pPr>
              <w:rPr>
                <w:b/>
              </w:rPr>
            </w:pPr>
          </w:p>
          <w:p w14:paraId="7359FA80" w14:textId="77777777" w:rsidR="00A72F5A" w:rsidRDefault="00A72F5A" w:rsidP="00853060">
            <w:pPr>
              <w:rPr>
                <w:b/>
              </w:rPr>
            </w:pPr>
          </w:p>
          <w:p w14:paraId="5DEBE43A" w14:textId="77777777" w:rsidR="00A72F5A" w:rsidRDefault="00A72F5A" w:rsidP="00853060">
            <w:pPr>
              <w:rPr>
                <w:b/>
              </w:rPr>
            </w:pPr>
          </w:p>
          <w:p w14:paraId="3D9F7C48" w14:textId="77777777" w:rsidR="00A72F5A" w:rsidRDefault="00A72F5A" w:rsidP="00853060">
            <w:pPr>
              <w:rPr>
                <w:b/>
              </w:rPr>
            </w:pPr>
          </w:p>
          <w:p w14:paraId="2A6FAF9F" w14:textId="77777777" w:rsidR="00A72F5A" w:rsidRDefault="00A72F5A" w:rsidP="00853060">
            <w:pPr>
              <w:rPr>
                <w:b/>
              </w:rPr>
            </w:pPr>
          </w:p>
          <w:p w14:paraId="19B13BF5" w14:textId="77777777" w:rsidR="00A72F5A" w:rsidRDefault="00A72F5A" w:rsidP="00853060">
            <w:pPr>
              <w:rPr>
                <w:b/>
              </w:rPr>
            </w:pPr>
          </w:p>
          <w:p w14:paraId="3F55EDA3" w14:textId="77777777" w:rsidR="00A72F5A" w:rsidRDefault="00A72F5A" w:rsidP="00853060">
            <w:pPr>
              <w:rPr>
                <w:b/>
              </w:rPr>
            </w:pPr>
          </w:p>
          <w:p w14:paraId="5E8A5291" w14:textId="77777777" w:rsidR="00A72F5A" w:rsidRDefault="00A72F5A" w:rsidP="00853060">
            <w:pPr>
              <w:rPr>
                <w:b/>
              </w:rPr>
            </w:pPr>
          </w:p>
          <w:p w14:paraId="7B8E6208" w14:textId="77777777" w:rsidR="00A72F5A" w:rsidRDefault="00A72F5A" w:rsidP="00853060">
            <w:pPr>
              <w:rPr>
                <w:b/>
              </w:rPr>
            </w:pPr>
          </w:p>
          <w:p w14:paraId="4BCDA773" w14:textId="77777777" w:rsidR="00A72F5A" w:rsidRDefault="00A72F5A" w:rsidP="00853060">
            <w:pPr>
              <w:rPr>
                <w:b/>
              </w:rPr>
            </w:pPr>
          </w:p>
          <w:p w14:paraId="1CBAD322" w14:textId="290C112E" w:rsidR="00A72F5A" w:rsidRPr="00E43922" w:rsidRDefault="00A72F5A" w:rsidP="00853060">
            <w:pPr>
              <w:rPr>
                <w:b/>
              </w:rPr>
            </w:pPr>
          </w:p>
        </w:tc>
      </w:tr>
    </w:tbl>
    <w:p w14:paraId="1A7DE01C" w14:textId="5E8775DA" w:rsidR="008F4A24" w:rsidRPr="008F4A24" w:rsidRDefault="007E4D7F" w:rsidP="002663E2">
      <w:pPr>
        <w:rPr>
          <w:u w:val="single"/>
        </w:rPr>
      </w:pPr>
      <w:r>
        <w:rPr>
          <w:noProof/>
          <w:lang w:eastAsia="zh-TW"/>
        </w:rPr>
        <mc:AlternateContent>
          <mc:Choice Requires="wps">
            <w:drawing>
              <wp:inline distT="0" distB="0" distL="0" distR="0" wp14:anchorId="6A0B4233" wp14:editId="4206A90D">
                <wp:extent cx="3228975" cy="1343025"/>
                <wp:effectExtent l="0" t="0" r="28575" b="2857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343025"/>
                        </a:xfrm>
                        <a:prstGeom prst="rect">
                          <a:avLst/>
                        </a:prstGeom>
                        <a:solidFill>
                          <a:srgbClr val="FFFFFF"/>
                        </a:solidFill>
                        <a:ln w="9525">
                          <a:solidFill>
                            <a:srgbClr val="000000"/>
                          </a:solidFill>
                          <a:miter lim="800000"/>
                          <a:headEnd/>
                          <a:tailEnd/>
                        </a:ln>
                      </wps:spPr>
                      <wps:txbx>
                        <w:txbxContent>
                          <w:p w14:paraId="143DA6FD" w14:textId="77777777" w:rsidR="009E49C5" w:rsidRDefault="009E49C5">
                            <w:r>
                              <w:t xml:space="preserve">Created by: </w:t>
                            </w:r>
                          </w:p>
                          <w:p w14:paraId="1C3BF68D" w14:textId="7723633E" w:rsidR="005D2077" w:rsidRDefault="0023067E" w:rsidP="005D2077">
                            <w:r>
                              <w:t xml:space="preserve"> </w:t>
                            </w:r>
                            <w:proofErr w:type="spellStart"/>
                            <w:r w:rsidR="00F61860">
                              <w:t>Seo</w:t>
                            </w:r>
                            <w:proofErr w:type="spellEnd"/>
                            <w:r w:rsidR="00F61860">
                              <w:t xml:space="preserve">, </w:t>
                            </w:r>
                            <w:proofErr w:type="spellStart"/>
                            <w:r w:rsidR="00F61860">
                              <w:t>Jiyeon</w:t>
                            </w:r>
                            <w:proofErr w:type="spellEnd"/>
                            <w:r w:rsidR="00F61860">
                              <w:t xml:space="preserve"> 1/3/2009</w:t>
                            </w:r>
                          </w:p>
                          <w:p w14:paraId="4AA355E7" w14:textId="77777777" w:rsidR="00F61860" w:rsidRDefault="00F61860" w:rsidP="005D2077"/>
                          <w:p w14:paraId="6146192A" w14:textId="582DAFAD" w:rsidR="00E4481D" w:rsidRDefault="00E4481D" w:rsidP="005D2077">
                            <w:r>
                              <w:t xml:space="preserve">Edited by: Jessalyn </w:t>
                            </w:r>
                            <w:proofErr w:type="spellStart"/>
                            <w:r>
                              <w:t>Entrikin</w:t>
                            </w:r>
                            <w:proofErr w:type="spellEnd"/>
                            <w:r>
                              <w:t xml:space="preserve"> 6/3/16</w:t>
                            </w:r>
                          </w:p>
                          <w:p w14:paraId="23A34A0B" w14:textId="4907ACF3" w:rsidR="00F61860" w:rsidRPr="00E43922" w:rsidRDefault="00D87CC0" w:rsidP="005D2077">
                            <w:hyperlink r:id="rId8" w:history="1">
                              <w:r w:rsidR="00F8282F" w:rsidRPr="009C345E">
                                <w:rPr>
                                  <w:rStyle w:val="Hyperlink"/>
                                </w:rPr>
                                <w:t>www.biography.com/classroom/study-gudides/benjamin_franklin_citizen_of_world.jsp</w:t>
                              </w:r>
                            </w:hyperlink>
                            <w:r w:rsidR="00F8282F">
                              <w:t xml:space="preserve"> </w:t>
                            </w:r>
                          </w:p>
                          <w:p w14:paraId="436E535E" w14:textId="4B044537" w:rsidR="009E49C5" w:rsidRDefault="00286D1E">
                            <w:r>
                              <w:t>google.com</w:t>
                            </w:r>
                          </w:p>
                          <w:p w14:paraId="1C24CE1F" w14:textId="7DE03388" w:rsidR="00286D1E" w:rsidRPr="00E43922" w:rsidRDefault="00286D1E">
                            <w:r>
                              <w:t>endic.naver.com/</w:t>
                            </w:r>
                          </w:p>
                        </w:txbxContent>
                      </wps:txbx>
                      <wps:bodyPr rot="0" vert="horz" wrap="square" lIns="91440" tIns="45720" rIns="91440" bIns="45720" anchor="t" anchorCtr="0" upright="1">
                        <a:noAutofit/>
                      </wps:bodyPr>
                    </wps:wsp>
                  </a:graphicData>
                </a:graphic>
              </wp:inline>
            </w:drawing>
          </mc:Choice>
          <mc:Fallback>
            <w:pict>
              <v:shapetype w14:anchorId="6A0B4233" id="_x0000_t202" coordsize="21600,21600" o:spt="202" path="m,l,21600r21600,l21600,xe">
                <v:stroke joinstyle="miter"/>
                <v:path gradientshapeok="t" o:connecttype="rect"/>
              </v:shapetype>
              <v:shape id="Text Box 11" o:spid="_x0000_s1026" type="#_x0000_t202" style="width:254.2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">
                <v:textbox>
                  <w:txbxContent>
                    <w:p w14:paraId="143DA6FD" w14:textId="77777777" w:rsidR="009E49C5" w:rsidRDefault="009E49C5">
                      <w:r>
                        <w:t xml:space="preserve">Created by: </w:t>
                      </w:r>
                    </w:p>
                    <w:p w14:paraId="1C3BF68D" w14:textId="7723633E" w:rsidR="005D2077" w:rsidRDefault="0023067E" w:rsidP="005D2077">
                      <w:r>
                        <w:t xml:space="preserve"> </w:t>
                      </w:r>
                      <w:proofErr w:type="spellStart"/>
                      <w:r w:rsidR="00F61860">
                        <w:t>Seo</w:t>
                      </w:r>
                      <w:proofErr w:type="spellEnd"/>
                      <w:r w:rsidR="00F61860">
                        <w:t xml:space="preserve">, </w:t>
                      </w:r>
                      <w:proofErr w:type="spellStart"/>
                      <w:r w:rsidR="00F61860">
                        <w:t>Jiyeon</w:t>
                      </w:r>
                      <w:proofErr w:type="spellEnd"/>
                      <w:r w:rsidR="00F61860">
                        <w:t xml:space="preserve"> 1/3/2009</w:t>
                      </w:r>
                    </w:p>
                    <w:p w14:paraId="4AA355E7" w14:textId="77777777" w:rsidR="00F61860" w:rsidRDefault="00F61860" w:rsidP="005D2077"/>
                    <w:p w14:paraId="6146192A" w14:textId="582DAFAD" w:rsidR="00E4481D" w:rsidRDefault="00E4481D" w:rsidP="005D2077">
                      <w:r>
                        <w:t xml:space="preserve">Edited by: Jessalyn </w:t>
                      </w:r>
                      <w:proofErr w:type="spellStart"/>
                      <w:r>
                        <w:t>Entrikin</w:t>
                      </w:r>
                      <w:proofErr w:type="spellEnd"/>
                      <w:r>
                        <w:t xml:space="preserve"> 6/3/16</w:t>
                      </w:r>
                    </w:p>
                    <w:p w14:paraId="23A34A0B" w14:textId="4907ACF3" w:rsidR="00F61860" w:rsidRPr="00E43922" w:rsidRDefault="00D87CC0" w:rsidP="005D2077">
                      <w:hyperlink r:id="rId9" w:history="1">
                        <w:r w:rsidR="00F8282F" w:rsidRPr="009C345E">
                          <w:rPr>
                            <w:rStyle w:val="Hyperlink"/>
                          </w:rPr>
                          <w:t>www.biography.com/classroom/study-gudides/benjamin_franklin_citizen_of_world.jsp</w:t>
                        </w:r>
                      </w:hyperlink>
                      <w:r w:rsidR="00F8282F">
                        <w:t xml:space="preserve"> </w:t>
                      </w:r>
                    </w:p>
                    <w:p w14:paraId="436E535E" w14:textId="4B044537" w:rsidR="009E49C5" w:rsidRDefault="00286D1E">
                      <w:r>
                        <w:t>google.com</w:t>
                      </w:r>
                    </w:p>
                    <w:p w14:paraId="1C24CE1F" w14:textId="7DE03388" w:rsidR="00286D1E" w:rsidRPr="00E43922" w:rsidRDefault="00286D1E">
                      <w:r>
                        <w:t>endic.naver.com/</w:t>
                      </w:r>
                    </w:p>
                  </w:txbxContent>
                </v:textbox>
                <w10:anchorlock/>
              </v:shape>
            </w:pict>
          </mc:Fallback>
        </mc:AlternateContent>
      </w:r>
      <w:bookmarkStart w:id="0" w:name="_GoBack"/>
      <w:bookmarkEnd w:id="0"/>
    </w:p>
    <w:sectPr w:rsidR="008F4A24" w:rsidRPr="008F4A24" w:rsidSect="008265A6">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9C63A" w14:textId="77777777" w:rsidR="00D87CC0" w:rsidRDefault="00D87CC0" w:rsidP="008531E1">
      <w:r>
        <w:separator/>
      </w:r>
    </w:p>
  </w:endnote>
  <w:endnote w:type="continuationSeparator" w:id="0">
    <w:p w14:paraId="4DB09FE6" w14:textId="77777777" w:rsidR="00D87CC0" w:rsidRDefault="00D87CC0" w:rsidP="0085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B312" w14:textId="77777777" w:rsidR="008265A6" w:rsidRDefault="008265A6">
    <w:pPr>
      <w:pStyle w:val="Footer"/>
      <w:tabs>
        <w:tab w:val="clear" w:pos="4680"/>
        <w:tab w:val="clear" w:pos="9360"/>
      </w:tabs>
      <w:jc w:val="center"/>
      <w:rPr>
        <w:caps/>
        <w:noProof/>
        <w:color w:val="4F81BD" w:themeColor="accent1"/>
      </w:rPr>
    </w:pPr>
    <w:r w:rsidRPr="007546A6">
      <w:rPr>
        <w:caps/>
      </w:rPr>
      <w:fldChar w:fldCharType="begin"/>
    </w:r>
    <w:r w:rsidRPr="007546A6">
      <w:rPr>
        <w:caps/>
      </w:rPr>
      <w:instrText xml:space="preserve"> PAGE   \* MERGEFORMAT </w:instrText>
    </w:r>
    <w:r w:rsidRPr="007546A6">
      <w:rPr>
        <w:caps/>
      </w:rPr>
      <w:fldChar w:fldCharType="separate"/>
    </w:r>
    <w:r w:rsidRPr="007546A6">
      <w:rPr>
        <w:caps/>
        <w:noProof/>
      </w:rPr>
      <w:t>2</w:t>
    </w:r>
    <w:r w:rsidRPr="007546A6">
      <w:rPr>
        <w:caps/>
        <w:noProof/>
      </w:rPr>
      <w:fldChar w:fldCharType="end"/>
    </w:r>
  </w:p>
  <w:p w14:paraId="699D9BD2" w14:textId="77777777" w:rsidR="008265A6" w:rsidRDefault="00826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9341"/>
      <w:docPartObj>
        <w:docPartGallery w:val="Page Numbers (Bottom of Page)"/>
        <w:docPartUnique/>
      </w:docPartObj>
    </w:sdtPr>
    <w:sdtEndPr>
      <w:rPr>
        <w:noProof/>
      </w:rPr>
    </w:sdtEndPr>
    <w:sdtContent>
      <w:p w14:paraId="7EA140ED" w14:textId="65517091" w:rsidR="009A2F00" w:rsidRDefault="009A2F00">
        <w:pPr>
          <w:pStyle w:val="Footer"/>
          <w:jc w:val="center"/>
        </w:pPr>
        <w:r>
          <w:fldChar w:fldCharType="begin"/>
        </w:r>
        <w:r>
          <w:instrText xml:space="preserve"> PAGE   \* MERGEFORMAT </w:instrText>
        </w:r>
        <w:r>
          <w:fldChar w:fldCharType="separate"/>
        </w:r>
        <w:r w:rsidR="00AF4A20">
          <w:rPr>
            <w:noProof/>
          </w:rPr>
          <w:t>3</w:t>
        </w:r>
        <w:r>
          <w:rPr>
            <w:noProof/>
          </w:rPr>
          <w:fldChar w:fldCharType="end"/>
        </w:r>
      </w:p>
    </w:sdtContent>
  </w:sdt>
  <w:p w14:paraId="7FA7ED7B" w14:textId="77777777" w:rsidR="008265A6" w:rsidRDefault="00826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82A9" w14:textId="77777777" w:rsidR="008265A6" w:rsidRDefault="008265A6">
    <w:pPr>
      <w:pStyle w:val="Footer"/>
      <w:tabs>
        <w:tab w:val="clear" w:pos="4680"/>
        <w:tab w:val="clear" w:pos="9360"/>
      </w:tabs>
      <w:jc w:val="center"/>
      <w:rPr>
        <w:caps/>
        <w:noProof/>
        <w:color w:val="4F81BD" w:themeColor="accent1"/>
      </w:rPr>
    </w:pPr>
    <w:r w:rsidRPr="007546A6">
      <w:rPr>
        <w:caps/>
      </w:rPr>
      <w:fldChar w:fldCharType="begin"/>
    </w:r>
    <w:r w:rsidRPr="007546A6">
      <w:rPr>
        <w:caps/>
      </w:rPr>
      <w:instrText xml:space="preserve"> PAGE   \* MERGEFORMAT </w:instrText>
    </w:r>
    <w:r w:rsidRPr="007546A6">
      <w:rPr>
        <w:caps/>
      </w:rPr>
      <w:fldChar w:fldCharType="separate"/>
    </w:r>
    <w:r w:rsidRPr="007546A6">
      <w:rPr>
        <w:caps/>
        <w:noProof/>
      </w:rPr>
      <w:t>1</w:t>
    </w:r>
    <w:r w:rsidRPr="007546A6">
      <w:rPr>
        <w:caps/>
        <w:noProof/>
      </w:rPr>
      <w:fldChar w:fldCharType="end"/>
    </w:r>
  </w:p>
  <w:p w14:paraId="591C7173" w14:textId="77777777" w:rsidR="008265A6" w:rsidRDefault="00826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77ADB" w14:textId="77777777" w:rsidR="00D87CC0" w:rsidRDefault="00D87CC0" w:rsidP="008531E1">
      <w:r>
        <w:separator/>
      </w:r>
    </w:p>
  </w:footnote>
  <w:footnote w:type="continuationSeparator" w:id="0">
    <w:p w14:paraId="6D5A908B" w14:textId="77777777" w:rsidR="00D87CC0" w:rsidRDefault="00D87CC0" w:rsidP="0085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rPr>
      <w:alias w:val="Title"/>
      <w:tag w:val=""/>
      <w:id w:val="1116400235"/>
      <w:placeholder>
        <w:docPart w:val="62A2805CD23A4EEE9CFCED23CB866B7C"/>
      </w:placeholder>
      <w:dataBinding w:prefixMappings="xmlns:ns0='http://purl.org/dc/elements/1.1/' xmlns:ns1='http://schemas.openxmlformats.org/package/2006/metadata/core-properties' " w:xpath="/ns1:coreProperties[1]/ns0:title[1]" w:storeItemID="{6C3C8BC8-F283-45AE-878A-BAB7291924A1}"/>
      <w:text/>
    </w:sdtPr>
    <w:sdtEndPr/>
    <w:sdtContent>
      <w:p w14:paraId="32E4B30D" w14:textId="071338F3" w:rsidR="008265A6" w:rsidRPr="00CF4E37" w:rsidRDefault="00734F08" w:rsidP="008265A6">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rPr>
          <w:t>Biography: BF</w:t>
        </w:r>
      </w:p>
    </w:sdtContent>
  </w:sdt>
  <w:p w14:paraId="596BC08B" w14:textId="2373F758" w:rsidR="008265A6" w:rsidRPr="008265A6" w:rsidRDefault="008265A6" w:rsidP="0082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28EF" w14:textId="5822FF95" w:rsidR="009E49C5" w:rsidRDefault="007E4D7F">
    <w:pPr>
      <w:pStyle w:val="Header"/>
    </w:pPr>
    <w:r>
      <w:rPr>
        <w:noProof/>
        <w:lang w:eastAsia="zh-TW"/>
      </w:rPr>
      <mc:AlternateContent>
        <mc:Choice Requires="wps">
          <w:drawing>
            <wp:inline distT="0" distB="0" distL="0" distR="0" wp14:anchorId="59971641" wp14:editId="29ABA111">
              <wp:extent cx="1600200" cy="213360"/>
              <wp:effectExtent l="19050" t="19050" r="38100" b="5334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0A71A995" w14:textId="77777777" w:rsidR="009E49C5" w:rsidRDefault="008531E1" w:rsidP="008531E1">
                          <w:pPr>
                            <w:rPr>
                              <w:color w:val="FFFFFF" w:themeColor="background1"/>
                            </w:rPr>
                          </w:pPr>
                          <w:r>
                            <w:t>Shelf Location:</w:t>
                          </w:r>
                          <w:r w:rsidR="009E49C5">
                            <w:t xml:space="preserve"> ID</w:t>
                          </w:r>
                        </w:p>
                      </w:txbxContent>
                    </wps:txbx>
                    <wps:bodyPr rot="0" vert="horz" wrap="square" lIns="91440" tIns="0" rIns="91440" bIns="0" anchor="ctr" anchorCtr="0" upright="1">
                      <a:spAutoFit/>
                    </wps:bodyPr>
                  </wps:wsp>
                </a:graphicData>
              </a:graphic>
            </wp:inline>
          </w:drawing>
        </mc:Choice>
        <mc:Fallback>
          <w:pict>
            <v:shapetype w14:anchorId="59971641" id="_x0000_t202" coordsize="21600,21600" o:spt="202" path="m,l,21600r21600,l21600,xe">
              <v:stroke joinstyle="miter"/>
              <v:path gradientshapeok="t" o:connecttype="rect"/>
            </v:shapetype>
            <v:shape id="Text Box 5"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" fillcolor="black [3200]" strokecolor="#f2f2f2 [3041]" strokeweight="3pt">
              <v:shadow on="t" color="#7f7f7f [1601]" opacity=".5" offset="1pt"/>
              <v:textbox style="mso-fit-shape-to-text:t" inset=",0,,0">
                <w:txbxContent>
                  <w:p w14:paraId="0A71A995" w14:textId="77777777" w:rsidR="009E49C5" w:rsidRDefault="008531E1" w:rsidP="008531E1">
                    <w:pPr>
                      <w:rPr>
                        <w:color w:val="FFFFFF" w:themeColor="background1"/>
                      </w:rPr>
                    </w:pPr>
                    <w:r>
                      <w:t>Shelf Location:</w:t>
                    </w:r>
                    <w:r w:rsidR="009E49C5">
                      <w:t xml:space="preserve"> ID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B4E"/>
    <w:multiLevelType w:val="hybridMultilevel"/>
    <w:tmpl w:val="E21040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51FAF"/>
    <w:multiLevelType w:val="hybridMultilevel"/>
    <w:tmpl w:val="C6A68AB2"/>
    <w:lvl w:ilvl="0" w:tplc="9496D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763D7"/>
    <w:multiLevelType w:val="hybridMultilevel"/>
    <w:tmpl w:val="DE6EB282"/>
    <w:lvl w:ilvl="0" w:tplc="4E16F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7306A"/>
    <w:multiLevelType w:val="hybridMultilevel"/>
    <w:tmpl w:val="2E0AA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A7304B"/>
    <w:multiLevelType w:val="hybridMultilevel"/>
    <w:tmpl w:val="A7A25F38"/>
    <w:lvl w:ilvl="0" w:tplc="3C96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404D51"/>
    <w:multiLevelType w:val="hybridMultilevel"/>
    <w:tmpl w:val="2C4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13046C"/>
    <w:multiLevelType w:val="hybridMultilevel"/>
    <w:tmpl w:val="9468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1"/>
  </w:num>
  <w:num w:numId="5">
    <w:abstractNumId w:val="7"/>
  </w:num>
  <w:num w:numId="6">
    <w:abstractNumId w:val="6"/>
  </w:num>
  <w:num w:numId="7">
    <w:abstractNumId w:val="10"/>
  </w:num>
  <w:num w:numId="8">
    <w:abstractNumId w:val="3"/>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9C"/>
    <w:rsid w:val="00006D58"/>
    <w:rsid w:val="00036C32"/>
    <w:rsid w:val="00037122"/>
    <w:rsid w:val="0004246B"/>
    <w:rsid w:val="0005178F"/>
    <w:rsid w:val="000718D5"/>
    <w:rsid w:val="000C233F"/>
    <w:rsid w:val="000F317B"/>
    <w:rsid w:val="00111B16"/>
    <w:rsid w:val="00125B0F"/>
    <w:rsid w:val="0013200B"/>
    <w:rsid w:val="00152CF5"/>
    <w:rsid w:val="001654FE"/>
    <w:rsid w:val="001655A2"/>
    <w:rsid w:val="001844E6"/>
    <w:rsid w:val="00195EB8"/>
    <w:rsid w:val="001C592F"/>
    <w:rsid w:val="001D655B"/>
    <w:rsid w:val="001E4250"/>
    <w:rsid w:val="001E7ED0"/>
    <w:rsid w:val="001F42A0"/>
    <w:rsid w:val="00201584"/>
    <w:rsid w:val="00213797"/>
    <w:rsid w:val="00216550"/>
    <w:rsid w:val="0023067E"/>
    <w:rsid w:val="00263084"/>
    <w:rsid w:val="002663E2"/>
    <w:rsid w:val="00280E1C"/>
    <w:rsid w:val="00286D1E"/>
    <w:rsid w:val="002C06B2"/>
    <w:rsid w:val="002D3BED"/>
    <w:rsid w:val="002D6163"/>
    <w:rsid w:val="002E654C"/>
    <w:rsid w:val="00304BC2"/>
    <w:rsid w:val="00315814"/>
    <w:rsid w:val="0032278D"/>
    <w:rsid w:val="003620BC"/>
    <w:rsid w:val="0036396A"/>
    <w:rsid w:val="00365E5D"/>
    <w:rsid w:val="00383212"/>
    <w:rsid w:val="003B4DA2"/>
    <w:rsid w:val="003C1C71"/>
    <w:rsid w:val="00453CCD"/>
    <w:rsid w:val="00461A4C"/>
    <w:rsid w:val="0047468D"/>
    <w:rsid w:val="00482EA5"/>
    <w:rsid w:val="004A656F"/>
    <w:rsid w:val="004C42EF"/>
    <w:rsid w:val="004D1338"/>
    <w:rsid w:val="004E23F8"/>
    <w:rsid w:val="004E25B8"/>
    <w:rsid w:val="004F2F1D"/>
    <w:rsid w:val="004F2F8B"/>
    <w:rsid w:val="004F7A2D"/>
    <w:rsid w:val="00517A13"/>
    <w:rsid w:val="00523B7C"/>
    <w:rsid w:val="0054390C"/>
    <w:rsid w:val="005502F2"/>
    <w:rsid w:val="00561632"/>
    <w:rsid w:val="005B0C1F"/>
    <w:rsid w:val="005B0E4A"/>
    <w:rsid w:val="005D2077"/>
    <w:rsid w:val="005D2D01"/>
    <w:rsid w:val="005E0C2A"/>
    <w:rsid w:val="00605A30"/>
    <w:rsid w:val="00614B8E"/>
    <w:rsid w:val="006165BA"/>
    <w:rsid w:val="0067749A"/>
    <w:rsid w:val="00684069"/>
    <w:rsid w:val="00684BFE"/>
    <w:rsid w:val="006A03BE"/>
    <w:rsid w:val="006B5A98"/>
    <w:rsid w:val="006D4A71"/>
    <w:rsid w:val="006D4FA2"/>
    <w:rsid w:val="00703E84"/>
    <w:rsid w:val="0070517F"/>
    <w:rsid w:val="00706177"/>
    <w:rsid w:val="00713BF6"/>
    <w:rsid w:val="00734F08"/>
    <w:rsid w:val="007517F6"/>
    <w:rsid w:val="007546A6"/>
    <w:rsid w:val="00762E77"/>
    <w:rsid w:val="00767346"/>
    <w:rsid w:val="0077145B"/>
    <w:rsid w:val="007E4D7F"/>
    <w:rsid w:val="007E7E88"/>
    <w:rsid w:val="007F3417"/>
    <w:rsid w:val="00805EFD"/>
    <w:rsid w:val="008265A6"/>
    <w:rsid w:val="00830683"/>
    <w:rsid w:val="008363BD"/>
    <w:rsid w:val="00842A87"/>
    <w:rsid w:val="008453A5"/>
    <w:rsid w:val="00853060"/>
    <w:rsid w:val="008531E1"/>
    <w:rsid w:val="008653A6"/>
    <w:rsid w:val="0088731D"/>
    <w:rsid w:val="008A6ED9"/>
    <w:rsid w:val="008B4DDA"/>
    <w:rsid w:val="008B7147"/>
    <w:rsid w:val="008F2F46"/>
    <w:rsid w:val="008F4A24"/>
    <w:rsid w:val="009036CF"/>
    <w:rsid w:val="00911D49"/>
    <w:rsid w:val="00927FCA"/>
    <w:rsid w:val="00945E9F"/>
    <w:rsid w:val="009502CD"/>
    <w:rsid w:val="00994BCD"/>
    <w:rsid w:val="009A1B77"/>
    <w:rsid w:val="009A2F00"/>
    <w:rsid w:val="009A481C"/>
    <w:rsid w:val="009B6037"/>
    <w:rsid w:val="009D1BE8"/>
    <w:rsid w:val="009D6EF0"/>
    <w:rsid w:val="009E49C5"/>
    <w:rsid w:val="009F194D"/>
    <w:rsid w:val="00A15953"/>
    <w:rsid w:val="00A20727"/>
    <w:rsid w:val="00A22372"/>
    <w:rsid w:val="00A305A0"/>
    <w:rsid w:val="00A475D7"/>
    <w:rsid w:val="00A600E8"/>
    <w:rsid w:val="00A72F5A"/>
    <w:rsid w:val="00AD1E7D"/>
    <w:rsid w:val="00AD2FFE"/>
    <w:rsid w:val="00AE5B0F"/>
    <w:rsid w:val="00AF4A20"/>
    <w:rsid w:val="00B220A8"/>
    <w:rsid w:val="00B31E5C"/>
    <w:rsid w:val="00B35A5C"/>
    <w:rsid w:val="00B52A9C"/>
    <w:rsid w:val="00B6101E"/>
    <w:rsid w:val="00B66A70"/>
    <w:rsid w:val="00B75195"/>
    <w:rsid w:val="00B77BBF"/>
    <w:rsid w:val="00B8038B"/>
    <w:rsid w:val="00B85624"/>
    <w:rsid w:val="00B942F3"/>
    <w:rsid w:val="00B9565C"/>
    <w:rsid w:val="00BA67A7"/>
    <w:rsid w:val="00BD3AD3"/>
    <w:rsid w:val="00BE19B7"/>
    <w:rsid w:val="00BF3E16"/>
    <w:rsid w:val="00C033B5"/>
    <w:rsid w:val="00C26963"/>
    <w:rsid w:val="00C47C6F"/>
    <w:rsid w:val="00C61AF7"/>
    <w:rsid w:val="00C63AAB"/>
    <w:rsid w:val="00CA5566"/>
    <w:rsid w:val="00CC57E7"/>
    <w:rsid w:val="00CF08BB"/>
    <w:rsid w:val="00CF4E37"/>
    <w:rsid w:val="00D0274F"/>
    <w:rsid w:val="00D15805"/>
    <w:rsid w:val="00D168A1"/>
    <w:rsid w:val="00D253D1"/>
    <w:rsid w:val="00D324CD"/>
    <w:rsid w:val="00D56062"/>
    <w:rsid w:val="00D87CC0"/>
    <w:rsid w:val="00DA63DA"/>
    <w:rsid w:val="00DC62A6"/>
    <w:rsid w:val="00DD6FE6"/>
    <w:rsid w:val="00DF737F"/>
    <w:rsid w:val="00E10475"/>
    <w:rsid w:val="00E222E0"/>
    <w:rsid w:val="00E43922"/>
    <w:rsid w:val="00E4481D"/>
    <w:rsid w:val="00E55385"/>
    <w:rsid w:val="00E642E8"/>
    <w:rsid w:val="00E659B1"/>
    <w:rsid w:val="00E72D1E"/>
    <w:rsid w:val="00E80231"/>
    <w:rsid w:val="00E81EB7"/>
    <w:rsid w:val="00E83DD9"/>
    <w:rsid w:val="00E95D11"/>
    <w:rsid w:val="00EC759C"/>
    <w:rsid w:val="00ED2186"/>
    <w:rsid w:val="00EE2BEE"/>
    <w:rsid w:val="00EE36F7"/>
    <w:rsid w:val="00F17642"/>
    <w:rsid w:val="00F4454A"/>
    <w:rsid w:val="00F5097C"/>
    <w:rsid w:val="00F536BC"/>
    <w:rsid w:val="00F61860"/>
    <w:rsid w:val="00F8282F"/>
    <w:rsid w:val="00F87A53"/>
    <w:rsid w:val="00F91717"/>
    <w:rsid w:val="00FA1ECD"/>
    <w:rsid w:val="00FB7073"/>
    <w:rsid w:val="00FD6121"/>
    <w:rsid w:val="00FE4B7A"/>
    <w:rsid w:val="00FF2F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72ECEE"/>
  <w15:docId w15:val="{0518271B-F164-4039-9C16-368DA931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CF08BB"/>
    <w:pPr>
      <w:ind w:left="720"/>
      <w:contextualSpacing/>
    </w:pPr>
  </w:style>
  <w:style w:type="paragraph" w:styleId="Date">
    <w:name w:val="Date"/>
    <w:basedOn w:val="Normal"/>
    <w:next w:val="Normal"/>
    <w:link w:val="DateChar"/>
    <w:rsid w:val="00767346"/>
  </w:style>
  <w:style w:type="character" w:customStyle="1" w:styleId="DateChar">
    <w:name w:val="Date Char"/>
    <w:basedOn w:val="DefaultParagraphFont"/>
    <w:link w:val="Date"/>
    <w:rsid w:val="00767346"/>
    <w:rPr>
      <w:sz w:val="24"/>
      <w:szCs w:val="24"/>
    </w:rPr>
  </w:style>
  <w:style w:type="paragraph" w:styleId="Header">
    <w:name w:val="header"/>
    <w:basedOn w:val="Normal"/>
    <w:link w:val="HeaderChar"/>
    <w:uiPriority w:val="99"/>
    <w:rsid w:val="008531E1"/>
    <w:pPr>
      <w:tabs>
        <w:tab w:val="center" w:pos="4680"/>
        <w:tab w:val="right" w:pos="9360"/>
      </w:tabs>
    </w:pPr>
  </w:style>
  <w:style w:type="character" w:customStyle="1" w:styleId="HeaderChar">
    <w:name w:val="Header Char"/>
    <w:basedOn w:val="DefaultParagraphFont"/>
    <w:link w:val="Header"/>
    <w:uiPriority w:val="99"/>
    <w:rsid w:val="008531E1"/>
    <w:rPr>
      <w:sz w:val="24"/>
      <w:szCs w:val="24"/>
    </w:rPr>
  </w:style>
  <w:style w:type="paragraph" w:styleId="Footer">
    <w:name w:val="footer"/>
    <w:basedOn w:val="Normal"/>
    <w:link w:val="FooterChar"/>
    <w:uiPriority w:val="99"/>
    <w:rsid w:val="008531E1"/>
    <w:pPr>
      <w:tabs>
        <w:tab w:val="center" w:pos="4680"/>
        <w:tab w:val="right" w:pos="9360"/>
      </w:tabs>
    </w:pPr>
  </w:style>
  <w:style w:type="character" w:customStyle="1" w:styleId="FooterChar">
    <w:name w:val="Footer Char"/>
    <w:basedOn w:val="DefaultParagraphFont"/>
    <w:link w:val="Footer"/>
    <w:uiPriority w:val="99"/>
    <w:rsid w:val="008531E1"/>
    <w:rPr>
      <w:sz w:val="24"/>
      <w:szCs w:val="24"/>
    </w:rPr>
  </w:style>
  <w:style w:type="character" w:styleId="Hyperlink">
    <w:name w:val="Hyperlink"/>
    <w:basedOn w:val="DefaultParagraphFont"/>
    <w:unhideWhenUsed/>
    <w:rsid w:val="00F618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graphy.com/classroom/study-gudides/benjamin_franklin_citizen_of_world.j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ography.com/classroom/study-gudides/benjamin_franklin_citizen_of_world.jsp"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Desktop\Answer%20K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2805CD23A4EEE9CFCED23CB866B7C"/>
        <w:category>
          <w:name w:val="General"/>
          <w:gallery w:val="placeholder"/>
        </w:category>
        <w:types>
          <w:type w:val="bbPlcHdr"/>
        </w:types>
        <w:behaviors>
          <w:behavior w:val="content"/>
        </w:behaviors>
        <w:guid w:val="{21210429-D2E6-45A1-B0DA-D2B2B88D9A1A}"/>
      </w:docPartPr>
      <w:docPartBody>
        <w:p w:rsidR="003247D0" w:rsidRDefault="00A34580" w:rsidP="00A34580">
          <w:pPr>
            <w:pStyle w:val="62A2805CD23A4EEE9CFCED23CB866B7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80"/>
    <w:rsid w:val="003247D0"/>
    <w:rsid w:val="00A34580"/>
    <w:rsid w:val="00BB4858"/>
    <w:rsid w:val="00C645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96B7769B534DD88C35D8B68C3E68A6">
    <w:name w:val="2A96B7769B534DD88C35D8B68C3E68A6"/>
    <w:rsid w:val="00A34580"/>
  </w:style>
  <w:style w:type="paragraph" w:customStyle="1" w:styleId="62A2805CD23A4EEE9CFCED23CB866B7C">
    <w:name w:val="62A2805CD23A4EEE9CFCED23CB866B7C"/>
    <w:rsid w:val="00A34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3B0B9-5FE9-465A-932B-09B6D9E9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Key</Template>
  <TotalTime>3</TotalTime>
  <Pages>3</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Biography: BF</vt:lpstr>
    </vt:vector>
  </TitlesOfParts>
  <Company>Brigham Young University Hawaii</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 BF</dc:title>
  <dc:creator>Student</dc:creator>
  <cp:lastModifiedBy>Brittney Olson</cp:lastModifiedBy>
  <cp:revision>5</cp:revision>
  <cp:lastPrinted>2008-07-16T05:34:00Z</cp:lastPrinted>
  <dcterms:created xsi:type="dcterms:W3CDTF">2016-06-04T03:18:00Z</dcterms:created>
  <dcterms:modified xsi:type="dcterms:W3CDTF">2020-07-21T00:43:00Z</dcterms:modified>
</cp:coreProperties>
</file>