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98032" w14:textId="77777777" w:rsidR="007F3417" w:rsidRPr="00EC759C" w:rsidRDefault="007F3417" w:rsidP="00EC759C">
      <w:pPr>
        <w:ind w:left="3600" w:firstLine="720"/>
        <w:rPr>
          <w:u w:val="single"/>
        </w:rPr>
      </w:pPr>
      <w:r>
        <w:t>Teachers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0D07D216"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00135A42" w14:textId="77777777" w:rsidR="00B31E5C" w:rsidRDefault="007F3417" w:rsidP="00994BCD">
      <w:pPr>
        <w:ind w:left="4320" w:right="480"/>
      </w:pPr>
      <w:r>
        <w:t>Today’s Date:</w:t>
      </w:r>
      <w:r w:rsidR="00994BCD">
        <w:tab/>
      </w:r>
      <w:r w:rsidR="00994BCD" w:rsidRPr="00994BCD">
        <w:rPr>
          <w:u w:val="single"/>
        </w:rPr>
        <w:tab/>
      </w:r>
      <w:r w:rsidR="00994BCD" w:rsidRPr="00994BCD">
        <w:rPr>
          <w:u w:val="single"/>
        </w:rPr>
        <w:tab/>
      </w:r>
    </w:p>
    <w:tbl>
      <w:tblPr>
        <w:tblStyle w:val="TableGrid"/>
        <w:tblW w:w="0" w:type="auto"/>
        <w:tblLook w:val="01E0" w:firstRow="1" w:lastRow="1" w:firstColumn="1" w:lastColumn="1" w:noHBand="0" w:noVBand="0"/>
      </w:tblPr>
      <w:tblGrid>
        <w:gridCol w:w="8856"/>
      </w:tblGrid>
      <w:tr w:rsidR="00E43922" w:rsidRPr="00E43922" w14:paraId="6C6AD944" w14:textId="77777777" w:rsidTr="00AE5B0F">
        <w:tc>
          <w:tcPr>
            <w:tcW w:w="8856" w:type="dxa"/>
            <w:shd w:val="clear" w:color="auto" w:fill="auto"/>
          </w:tcPr>
          <w:p w14:paraId="017A354D" w14:textId="6D77D0F4" w:rsidR="00E43922" w:rsidRDefault="00CF197F" w:rsidP="00125B0F">
            <w:pPr>
              <w:rPr>
                <w:b/>
              </w:rPr>
            </w:pPr>
            <w:r>
              <w:rPr>
                <w:b/>
              </w:rPr>
              <w:t xml:space="preserve">Total Points Possible: </w:t>
            </w:r>
            <w:r w:rsidR="009B7BC6">
              <w:rPr>
                <w:b/>
              </w:rPr>
              <w:t>20</w:t>
            </w:r>
          </w:p>
          <w:p w14:paraId="485B7B9A" w14:textId="55CF7354" w:rsidR="00180605" w:rsidRDefault="00180605" w:rsidP="00125B0F">
            <w:pPr>
              <w:rPr>
                <w:b/>
              </w:rPr>
            </w:pPr>
            <w:r>
              <w:rPr>
                <w:b/>
              </w:rPr>
              <w:t>Subtitles:</w:t>
            </w:r>
            <w:r w:rsidR="00CF197F">
              <w:rPr>
                <w:b/>
              </w:rPr>
              <w:t xml:space="preserve"> </w:t>
            </w:r>
            <w:r w:rsidR="008A6062">
              <w:rPr>
                <w:b/>
              </w:rPr>
              <w:t>No</w:t>
            </w:r>
            <w:r w:rsidR="000F39A9">
              <w:rPr>
                <w:b/>
              </w:rPr>
              <w:t>ne</w:t>
            </w:r>
          </w:p>
          <w:p w14:paraId="78A1A604" w14:textId="1304BE97" w:rsidR="00180605" w:rsidRPr="00125B0F" w:rsidRDefault="00180605" w:rsidP="000F39A9">
            <w:pPr>
              <w:rPr>
                <w:b/>
              </w:rPr>
            </w:pPr>
            <w:r>
              <w:rPr>
                <w:b/>
              </w:rPr>
              <w:t>Running time:</w:t>
            </w:r>
            <w:r w:rsidR="00CF197F">
              <w:rPr>
                <w:b/>
              </w:rPr>
              <w:t xml:space="preserve"> </w:t>
            </w:r>
            <w:r w:rsidR="000F39A9">
              <w:rPr>
                <w:b/>
              </w:rPr>
              <w:t>47 minutes</w:t>
            </w:r>
          </w:p>
        </w:tc>
      </w:tr>
      <w:tr w:rsidR="00E43922" w:rsidRPr="00E43922" w14:paraId="4C56ECB8" w14:textId="77777777" w:rsidTr="00AE5B0F">
        <w:tc>
          <w:tcPr>
            <w:tcW w:w="8856" w:type="dxa"/>
            <w:shd w:val="clear" w:color="auto" w:fill="auto"/>
          </w:tcPr>
          <w:p w14:paraId="5A1E029B" w14:textId="2898062C" w:rsidR="00E43922" w:rsidRPr="004C42EF" w:rsidRDefault="00E43FCF" w:rsidP="00EE36F7">
            <w:pPr>
              <w:jc w:val="center"/>
              <w:rPr>
                <w:b/>
                <w:u w:val="single"/>
              </w:rPr>
            </w:pPr>
            <w:r>
              <w:rPr>
                <w:b/>
                <w:u w:val="single"/>
              </w:rPr>
              <w:t>We Built This City</w:t>
            </w:r>
            <w:r w:rsidR="009B7BC6">
              <w:rPr>
                <w:b/>
                <w:u w:val="single"/>
              </w:rPr>
              <w:t>:</w:t>
            </w:r>
            <w:r>
              <w:rPr>
                <w:b/>
                <w:u w:val="single"/>
              </w:rPr>
              <w:t xml:space="preserve"> London</w:t>
            </w:r>
          </w:p>
        </w:tc>
      </w:tr>
      <w:tr w:rsidR="00E43922" w:rsidRPr="00E43922" w14:paraId="28C13A1A" w14:textId="77777777" w:rsidTr="00AE5B0F">
        <w:tc>
          <w:tcPr>
            <w:tcW w:w="8856" w:type="dxa"/>
            <w:shd w:val="clear" w:color="auto" w:fill="auto"/>
          </w:tcPr>
          <w:p w14:paraId="3DC424B6" w14:textId="77777777" w:rsidR="00E43922" w:rsidRPr="00E43922" w:rsidRDefault="00EE36F7" w:rsidP="00EE36F7">
            <w:pPr>
              <w:jc w:val="center"/>
              <w:rPr>
                <w:b/>
              </w:rPr>
            </w:pPr>
            <w:r w:rsidRPr="00EE36F7">
              <w:rPr>
                <w:b/>
              </w:rPr>
              <w:t>Quiz</w:t>
            </w:r>
          </w:p>
        </w:tc>
      </w:tr>
      <w:tr w:rsidR="00E43922" w:rsidRPr="00E43922" w14:paraId="30A8693A" w14:textId="77777777" w:rsidTr="00AE5B0F">
        <w:tc>
          <w:tcPr>
            <w:tcW w:w="8856" w:type="dxa"/>
            <w:shd w:val="clear" w:color="auto" w:fill="auto"/>
          </w:tcPr>
          <w:p w14:paraId="17DEC513" w14:textId="77777777" w:rsidR="00945E9F" w:rsidRDefault="00945E9F" w:rsidP="00945E9F">
            <w:r>
              <w:t xml:space="preserve">Instructions: </w:t>
            </w:r>
          </w:p>
          <w:p w14:paraId="583B2445" w14:textId="77777777" w:rsidR="00945E9F" w:rsidRDefault="00945E9F" w:rsidP="00945E9F">
            <w:pPr>
              <w:numPr>
                <w:ilvl w:val="0"/>
                <w:numId w:val="2"/>
              </w:numPr>
            </w:pPr>
            <w:r>
              <w:t>Print out these questions and</w:t>
            </w:r>
            <w:r w:rsidR="00244727">
              <w:t xml:space="preserve"> obtain a copy of the DVD</w:t>
            </w:r>
            <w:r>
              <w:t xml:space="preserve"> from the LC front desk.</w:t>
            </w:r>
          </w:p>
          <w:p w14:paraId="6FEB5802" w14:textId="77777777" w:rsidR="00945E9F" w:rsidRDefault="00945E9F" w:rsidP="00945E9F">
            <w:pPr>
              <w:numPr>
                <w:ilvl w:val="0"/>
                <w:numId w:val="2"/>
              </w:numPr>
            </w:pPr>
            <w:r>
              <w:t xml:space="preserve">Watch the video and write the answers to the questions on the answer sheet that you printed. </w:t>
            </w:r>
          </w:p>
          <w:p w14:paraId="329C48FA" w14:textId="0B5623A5" w:rsidR="00E43922" w:rsidRPr="00945E9F" w:rsidRDefault="00945E9F" w:rsidP="00945E9F">
            <w:pPr>
              <w:numPr>
                <w:ilvl w:val="0"/>
                <w:numId w:val="2"/>
              </w:numPr>
            </w:pPr>
            <w:r>
              <w:rPr>
                <w:b/>
              </w:rPr>
              <w:t>WHEN YOU COMPLETE THIS QUIZ PLEASE RETURN THE COMPLETED ANSWER SHEET TO THE L</w:t>
            </w:r>
            <w:r w:rsidR="00231443">
              <w:rPr>
                <w:b/>
              </w:rPr>
              <w:t>S</w:t>
            </w:r>
            <w:r>
              <w:rPr>
                <w:b/>
              </w:rPr>
              <w:t>C FRONT DESK</w:t>
            </w:r>
            <w:r w:rsidR="00244727">
              <w:rPr>
                <w:b/>
              </w:rPr>
              <w:t>.</w:t>
            </w:r>
          </w:p>
        </w:tc>
      </w:tr>
      <w:tr w:rsidR="00E43922" w:rsidRPr="00E43922" w14:paraId="1F9E1522" w14:textId="77777777" w:rsidTr="00AE5B0F">
        <w:tc>
          <w:tcPr>
            <w:tcW w:w="8856" w:type="dxa"/>
            <w:shd w:val="clear" w:color="auto" w:fill="auto"/>
          </w:tcPr>
          <w:p w14:paraId="381060C7" w14:textId="77777777" w:rsidR="000F39A9" w:rsidRDefault="00945E9F" w:rsidP="00945E9F">
            <w:pPr>
              <w:rPr>
                <w:b/>
              </w:rPr>
            </w:pPr>
            <w:r w:rsidRPr="00945E9F">
              <w:t xml:space="preserve">Summary: </w:t>
            </w:r>
            <w:r w:rsidR="00125B0F">
              <w:rPr>
                <w:b/>
              </w:rPr>
              <w:t xml:space="preserve"> </w:t>
            </w:r>
          </w:p>
          <w:p w14:paraId="47D997B5" w14:textId="675D756D" w:rsidR="00E43922" w:rsidRDefault="00E43FCF" w:rsidP="00945E9F">
            <w:pPr>
              <w:rPr>
                <w:b/>
              </w:rPr>
            </w:pPr>
            <w:r w:rsidRPr="00E43FCF">
              <w:t>Between 1666 and 1821, London's population rose from half a million to 1.2 million. As the center of the British Empire, London became the hub of world trade. The first Great Exhibition was held at London's Crystal Palace in 1851 and it confirmed Great Britain's role as the leading industrial nation. The population continued to climb quickly, partly due to the influx of immigrants from the colonies, rising to 6.6 million by 1901. During World War II, around 35% of the city was destroyed by German air raids. Amazingly St. Paul's Cathedral remained virtually unscathed, even though it stood right at the heart of the devastation that cost 10,000 lives. London was able to rebuild its economic might following the war and, by the end of the 1950s, most of the damage had been repaired. In 1965, London's neighboring suburbs, which were home to countless workers, became part of the city - the urban sprawl that is Greater London was born. It covers an area stretching to around 1,580 square kilometers and is divided into a total of 32 districts, or boroughs. Of the total population of 7.7 million, approximately 2.7 million live in the central parts of the city that make up Inner London. Today the city remains a royal residence and host to the government, the Houses of Parliament, courts of law and major public authorities. As the capital of Great Britain, a financial, commercial and administrative center and a cultural and political focal point for the entire nation, London is truly one of the largest cities on the globe.</w:t>
            </w:r>
          </w:p>
          <w:p w14:paraId="019DD918" w14:textId="77777777" w:rsidR="00830683" w:rsidRPr="00125B0F" w:rsidRDefault="00830683" w:rsidP="000E1E04"/>
        </w:tc>
      </w:tr>
      <w:tr w:rsidR="00E43922" w:rsidRPr="00E43922" w14:paraId="7912E9AF" w14:textId="77777777" w:rsidTr="00AE5B0F">
        <w:tc>
          <w:tcPr>
            <w:tcW w:w="8856" w:type="dxa"/>
            <w:shd w:val="clear" w:color="auto" w:fill="auto"/>
          </w:tcPr>
          <w:p w14:paraId="1032FA8E" w14:textId="0EC2D049" w:rsidR="005E1F4E" w:rsidRDefault="00945E9F" w:rsidP="00125B0F">
            <w:r w:rsidRPr="00F536BC">
              <w:t>Vocabulary</w:t>
            </w:r>
            <w:r w:rsidR="00F536BC" w:rsidRPr="00F536BC">
              <w:t>:</w:t>
            </w:r>
            <w:r w:rsidR="00DA63DA">
              <w:t xml:space="preserve">  </w:t>
            </w:r>
          </w:p>
          <w:p w14:paraId="2123BD15" w14:textId="2934EAD9" w:rsidR="00DA63DA" w:rsidRDefault="005B50EF" w:rsidP="00E43FCF">
            <w:r>
              <w:rPr>
                <w:b/>
                <w:u w:val="single"/>
              </w:rPr>
              <w:t xml:space="preserve">1. </w:t>
            </w:r>
            <w:r w:rsidR="00E43FCF">
              <w:rPr>
                <w:b/>
                <w:u w:val="single"/>
              </w:rPr>
              <w:t>P</w:t>
            </w:r>
            <w:r w:rsidR="00E43FCF" w:rsidRPr="00E43FCF">
              <w:rPr>
                <w:b/>
                <w:u w:val="single"/>
              </w:rPr>
              <w:t>rosperity</w:t>
            </w:r>
            <w:r w:rsidR="00180605">
              <w:t xml:space="preserve"> (</w:t>
            </w:r>
            <w:r w:rsidR="00E43FCF">
              <w:t>N</w:t>
            </w:r>
            <w:r w:rsidR="00CD5D96">
              <w:t>oun</w:t>
            </w:r>
            <w:r w:rsidR="00180605">
              <w:t xml:space="preserve">) – </w:t>
            </w:r>
            <w:r w:rsidR="00E43FCF">
              <w:t>A successful, flourishing, or thriving condition, especially in financial respects; good fortune.</w:t>
            </w:r>
          </w:p>
          <w:p w14:paraId="7A03AA42" w14:textId="360EED3D" w:rsidR="009C6D01" w:rsidRDefault="002C0228" w:rsidP="00180605">
            <w:pPr>
              <w:rPr>
                <w:i/>
              </w:rPr>
            </w:pPr>
            <w:r>
              <w:t>Ex) Q</w:t>
            </w:r>
            <w:r w:rsidR="00CD5D96" w:rsidRPr="00CD5D96">
              <w:rPr>
                <w:i/>
              </w:rPr>
              <w:t xml:space="preserve">ueen Elizabeth I reigned </w:t>
            </w:r>
            <w:r w:rsidR="00CD5D96">
              <w:rPr>
                <w:i/>
              </w:rPr>
              <w:t xml:space="preserve">for forty-three years, </w:t>
            </w:r>
            <w:r>
              <w:rPr>
                <w:i/>
              </w:rPr>
              <w:t xml:space="preserve">in which she greatly increased the prosperity of England. </w:t>
            </w:r>
          </w:p>
          <w:p w14:paraId="3710DB6B" w14:textId="6E225475" w:rsidR="00780E4B" w:rsidRDefault="005B50EF" w:rsidP="009C7302">
            <w:r>
              <w:rPr>
                <w:b/>
                <w:u w:val="single"/>
              </w:rPr>
              <w:t xml:space="preserve">2. </w:t>
            </w:r>
            <w:r w:rsidR="00CD5D96">
              <w:rPr>
                <w:b/>
                <w:u w:val="single"/>
              </w:rPr>
              <w:t>W</w:t>
            </w:r>
            <w:r w:rsidR="00CD5D96" w:rsidRPr="00CD5D96">
              <w:rPr>
                <w:b/>
                <w:u w:val="single"/>
              </w:rPr>
              <w:t>ipe out</w:t>
            </w:r>
            <w:r w:rsidR="00780E4B">
              <w:t xml:space="preserve"> (</w:t>
            </w:r>
            <w:r w:rsidR="00E162B7">
              <w:t>Idiom</w:t>
            </w:r>
            <w:r w:rsidR="00780E4B">
              <w:t xml:space="preserve">) – </w:t>
            </w:r>
            <w:r w:rsidR="00CD5D96">
              <w:t>To do away with; to cause to disappear</w:t>
            </w:r>
          </w:p>
          <w:p w14:paraId="2B085723" w14:textId="7C8F4DC7" w:rsidR="009C6D01" w:rsidRDefault="00780E4B" w:rsidP="00780E4B">
            <w:pPr>
              <w:rPr>
                <w:i/>
              </w:rPr>
            </w:pPr>
            <w:r>
              <w:t xml:space="preserve">Ex) </w:t>
            </w:r>
            <w:r w:rsidR="00D9359B" w:rsidRPr="00D9359B">
              <w:rPr>
                <w:i/>
              </w:rPr>
              <w:t>The British National Party has been wiped out in the European elections despite a surge of support for far-right parties across the continent.</w:t>
            </w:r>
          </w:p>
          <w:p w14:paraId="4F45B9FF" w14:textId="5D4B3A82" w:rsidR="00780E4B" w:rsidRDefault="005B50EF" w:rsidP="00780E4B">
            <w:r>
              <w:rPr>
                <w:b/>
                <w:u w:val="single"/>
              </w:rPr>
              <w:t xml:space="preserve">3. </w:t>
            </w:r>
            <w:r w:rsidR="009C6D01">
              <w:rPr>
                <w:b/>
                <w:u w:val="single"/>
              </w:rPr>
              <w:t>N</w:t>
            </w:r>
            <w:r w:rsidR="009C6D01" w:rsidRPr="009C6D01">
              <w:rPr>
                <w:b/>
                <w:u w:val="single"/>
              </w:rPr>
              <w:t>urture</w:t>
            </w:r>
            <w:r w:rsidR="00780E4B">
              <w:t xml:space="preserve"> (</w:t>
            </w:r>
            <w:r w:rsidR="009C6D01">
              <w:t>Noun</w:t>
            </w:r>
            <w:r w:rsidR="00780E4B">
              <w:t xml:space="preserve">) – </w:t>
            </w:r>
            <w:r w:rsidR="009C6D01" w:rsidRPr="009C6D01">
              <w:t>to feed, train or help develop someone or something.</w:t>
            </w:r>
          </w:p>
          <w:p w14:paraId="1CDFCB50" w14:textId="382230C9" w:rsidR="005E4102" w:rsidRDefault="00780E4B" w:rsidP="00780E4B">
            <w:pPr>
              <w:rPr>
                <w:i/>
              </w:rPr>
            </w:pPr>
            <w:r>
              <w:t xml:space="preserve">Ex) </w:t>
            </w:r>
            <w:r w:rsidR="00BB7780">
              <w:rPr>
                <w:i/>
              </w:rPr>
              <w:t xml:space="preserve">The little girl nurtured the sick rabbit by feeding him carrots and giving him water. </w:t>
            </w:r>
          </w:p>
          <w:p w14:paraId="3C4475D8" w14:textId="77BCB5CD" w:rsidR="005E4102" w:rsidRDefault="005B50EF" w:rsidP="005E4102">
            <w:r>
              <w:rPr>
                <w:b/>
                <w:u w:val="single"/>
              </w:rPr>
              <w:t xml:space="preserve">4. </w:t>
            </w:r>
            <w:r w:rsidR="00E93C78">
              <w:rPr>
                <w:b/>
                <w:u w:val="single"/>
              </w:rPr>
              <w:t>Disaster</w:t>
            </w:r>
            <w:r w:rsidR="00780E4B">
              <w:t xml:space="preserve"> (</w:t>
            </w:r>
            <w:r w:rsidR="009B7BC6">
              <w:t>Adjective</w:t>
            </w:r>
            <w:r w:rsidR="00780E4B">
              <w:t xml:space="preserve">) </w:t>
            </w:r>
            <w:proofErr w:type="gramStart"/>
            <w:r w:rsidR="00780E4B">
              <w:t xml:space="preserve">– </w:t>
            </w:r>
            <w:r w:rsidR="005E4102">
              <w:t xml:space="preserve"> A</w:t>
            </w:r>
            <w:proofErr w:type="gramEnd"/>
            <w:r w:rsidR="005E4102">
              <w:t xml:space="preserve"> calamitous event, especially one occurring suddenly and causing great loss of life, damage, or hardship, as a flood, airplane crash, or business </w:t>
            </w:r>
            <w:r w:rsidR="005E4102">
              <w:lastRenderedPageBreak/>
              <w:t>failure.</w:t>
            </w:r>
          </w:p>
          <w:p w14:paraId="65811493" w14:textId="57856F32" w:rsidR="0032448B" w:rsidRDefault="00780E4B" w:rsidP="005E709D">
            <w:pPr>
              <w:tabs>
                <w:tab w:val="left" w:pos="7337"/>
              </w:tabs>
              <w:rPr>
                <w:i/>
              </w:rPr>
            </w:pPr>
            <w:r>
              <w:t xml:space="preserve">Ex) </w:t>
            </w:r>
            <w:r w:rsidR="00BB7780">
              <w:rPr>
                <w:i/>
              </w:rPr>
              <w:t xml:space="preserve">Today millions are still affected by disasters caused from nuclear war. </w:t>
            </w:r>
          </w:p>
          <w:p w14:paraId="3994DADD" w14:textId="2EA4FA93" w:rsidR="0032448B" w:rsidRDefault="005B50EF" w:rsidP="0032448B">
            <w:r>
              <w:rPr>
                <w:b/>
                <w:u w:val="single"/>
              </w:rPr>
              <w:t xml:space="preserve">5. </w:t>
            </w:r>
            <w:r w:rsidR="0032448B">
              <w:rPr>
                <w:b/>
                <w:u w:val="single"/>
              </w:rPr>
              <w:t xml:space="preserve">Phenomenal </w:t>
            </w:r>
            <w:r w:rsidR="0032448B">
              <w:t>(part of speech) – Highly extraordinary or prodigious; exceptional: phenomenal speed.</w:t>
            </w:r>
          </w:p>
          <w:p w14:paraId="735E05D6" w14:textId="2050E3F1" w:rsidR="009B7BC6" w:rsidRPr="00180605" w:rsidRDefault="0032448B" w:rsidP="009B7BC6">
            <w:pPr>
              <w:rPr>
                <w:i/>
              </w:rPr>
            </w:pPr>
            <w:r>
              <w:t xml:space="preserve">Ex) </w:t>
            </w:r>
            <w:r>
              <w:rPr>
                <w:i/>
              </w:rPr>
              <w:t xml:space="preserve">The </w:t>
            </w:r>
            <w:r w:rsidRPr="0032448B">
              <w:rPr>
                <w:i/>
              </w:rPr>
              <w:t>Thames Barrier</w:t>
            </w:r>
            <w:r>
              <w:rPr>
                <w:i/>
              </w:rPr>
              <w:t xml:space="preserve"> is a phenomenal </w:t>
            </w:r>
            <w:r w:rsidR="009B7BC6">
              <w:rPr>
                <w:i/>
              </w:rPr>
              <w:t>structure that</w:t>
            </w:r>
            <w:r>
              <w:rPr>
                <w:i/>
              </w:rPr>
              <w:t xml:space="preserve"> protects London from </w:t>
            </w:r>
            <w:r w:rsidR="009B7BC6">
              <w:rPr>
                <w:i/>
              </w:rPr>
              <w:t>flooding.</w:t>
            </w:r>
          </w:p>
        </w:tc>
      </w:tr>
      <w:tr w:rsidR="00E43922" w:rsidRPr="00E43922" w14:paraId="288780FD" w14:textId="77777777" w:rsidTr="00AE5B0F">
        <w:tc>
          <w:tcPr>
            <w:tcW w:w="8856" w:type="dxa"/>
            <w:shd w:val="clear" w:color="auto" w:fill="auto"/>
          </w:tcPr>
          <w:p w14:paraId="659BE405" w14:textId="77777777" w:rsidR="00E43922" w:rsidRPr="00E43922" w:rsidRDefault="00F536BC" w:rsidP="00853060">
            <w:pPr>
              <w:rPr>
                <w:u w:val="single"/>
              </w:rPr>
            </w:pPr>
            <w:r>
              <w:rPr>
                <w:u w:val="single"/>
              </w:rPr>
              <w:lastRenderedPageBreak/>
              <w:t>Questions to Answer:</w:t>
            </w:r>
          </w:p>
        </w:tc>
      </w:tr>
      <w:tr w:rsidR="00E43922" w:rsidRPr="00E43922" w14:paraId="5F6D6592" w14:textId="77777777" w:rsidTr="00AE5B0F">
        <w:tc>
          <w:tcPr>
            <w:tcW w:w="8856" w:type="dxa"/>
            <w:shd w:val="clear" w:color="auto" w:fill="auto"/>
          </w:tcPr>
          <w:p w14:paraId="716C3656" w14:textId="25A3EC1D" w:rsidR="00E43922" w:rsidRPr="00E43922" w:rsidRDefault="00E64FBE" w:rsidP="006E6F1E">
            <w:pPr>
              <w:numPr>
                <w:ilvl w:val="0"/>
                <w:numId w:val="1"/>
              </w:numPr>
            </w:pPr>
            <w:r>
              <w:t>How</w:t>
            </w:r>
            <w:r w:rsidR="00B86784">
              <w:t xml:space="preserve"> many people work in London</w:t>
            </w:r>
            <w:r>
              <w:t xml:space="preserve"> everyday?</w:t>
            </w:r>
          </w:p>
        </w:tc>
      </w:tr>
      <w:tr w:rsidR="00E43922" w:rsidRPr="00E43922" w14:paraId="10A34CB6" w14:textId="77777777" w:rsidTr="00AE5B0F">
        <w:tc>
          <w:tcPr>
            <w:tcW w:w="8856" w:type="dxa"/>
            <w:shd w:val="clear" w:color="auto" w:fill="auto"/>
          </w:tcPr>
          <w:p w14:paraId="02DE7446" w14:textId="77777777" w:rsidR="00B6101E" w:rsidRDefault="00B6101E" w:rsidP="00B6101E">
            <w:pPr>
              <w:rPr>
                <w:b/>
              </w:rPr>
            </w:pPr>
            <w:r w:rsidRPr="00B6101E">
              <w:t>Answer the question here</w:t>
            </w:r>
            <w:r>
              <w:rPr>
                <w:b/>
              </w:rPr>
              <w:t xml:space="preserve">: </w:t>
            </w:r>
          </w:p>
          <w:p w14:paraId="6CC9B14A" w14:textId="77777777" w:rsidR="00353A17" w:rsidRPr="00E43922" w:rsidRDefault="00353A17" w:rsidP="00C320C2">
            <w:pPr>
              <w:rPr>
                <w:b/>
              </w:rPr>
            </w:pPr>
          </w:p>
        </w:tc>
      </w:tr>
      <w:tr w:rsidR="00E43922" w:rsidRPr="00E43922" w14:paraId="3B9E3222" w14:textId="77777777" w:rsidTr="00AE5B0F">
        <w:tc>
          <w:tcPr>
            <w:tcW w:w="8856" w:type="dxa"/>
            <w:shd w:val="clear" w:color="auto" w:fill="auto"/>
          </w:tcPr>
          <w:p w14:paraId="63C29A16" w14:textId="07400621" w:rsidR="00E43922" w:rsidRPr="00E43922" w:rsidRDefault="00E64FBE" w:rsidP="00853060">
            <w:pPr>
              <w:numPr>
                <w:ilvl w:val="0"/>
                <w:numId w:val="1"/>
              </w:numPr>
            </w:pPr>
            <w:r>
              <w:t>How long is the railway and subway in London?</w:t>
            </w:r>
          </w:p>
        </w:tc>
      </w:tr>
      <w:tr w:rsidR="00E43922" w:rsidRPr="00E43922" w14:paraId="5BA3C11C" w14:textId="77777777" w:rsidTr="00AE5B0F">
        <w:tc>
          <w:tcPr>
            <w:tcW w:w="8856" w:type="dxa"/>
            <w:shd w:val="clear" w:color="auto" w:fill="auto"/>
          </w:tcPr>
          <w:p w14:paraId="3EF60AA8" w14:textId="77777777" w:rsidR="00B6101E" w:rsidRDefault="00B6101E" w:rsidP="00B6101E">
            <w:pPr>
              <w:rPr>
                <w:b/>
              </w:rPr>
            </w:pPr>
            <w:r w:rsidRPr="00B6101E">
              <w:t>Answer the question here</w:t>
            </w:r>
            <w:r>
              <w:rPr>
                <w:b/>
              </w:rPr>
              <w:t xml:space="preserve">: </w:t>
            </w:r>
          </w:p>
          <w:p w14:paraId="291311EF" w14:textId="77777777" w:rsidR="00353A17" w:rsidRPr="00E43922" w:rsidRDefault="00353A17" w:rsidP="00C320C2">
            <w:pPr>
              <w:rPr>
                <w:b/>
              </w:rPr>
            </w:pPr>
          </w:p>
        </w:tc>
      </w:tr>
      <w:tr w:rsidR="00E43922" w:rsidRPr="00E43922" w14:paraId="52CF3A5D" w14:textId="77777777" w:rsidTr="00AE5B0F">
        <w:tc>
          <w:tcPr>
            <w:tcW w:w="8856" w:type="dxa"/>
            <w:shd w:val="clear" w:color="auto" w:fill="auto"/>
          </w:tcPr>
          <w:p w14:paraId="34343B2F" w14:textId="4E5424A1" w:rsidR="00E43922" w:rsidRPr="00E43922" w:rsidRDefault="00E64FBE" w:rsidP="0009747F">
            <w:pPr>
              <w:numPr>
                <w:ilvl w:val="0"/>
                <w:numId w:val="1"/>
              </w:numPr>
            </w:pPr>
            <w:r>
              <w:t>How long is the Thames River? And how deep is it?</w:t>
            </w:r>
          </w:p>
        </w:tc>
      </w:tr>
      <w:tr w:rsidR="00E43922" w:rsidRPr="00E43922" w14:paraId="345C15E9" w14:textId="77777777" w:rsidTr="00AE5B0F">
        <w:tc>
          <w:tcPr>
            <w:tcW w:w="8856" w:type="dxa"/>
            <w:shd w:val="clear" w:color="auto" w:fill="auto"/>
          </w:tcPr>
          <w:p w14:paraId="72FED5C7" w14:textId="77777777" w:rsidR="00B6101E" w:rsidRDefault="00B6101E" w:rsidP="00B6101E">
            <w:pPr>
              <w:rPr>
                <w:b/>
              </w:rPr>
            </w:pPr>
            <w:r w:rsidRPr="00B6101E">
              <w:t>Answer the question here</w:t>
            </w:r>
            <w:r>
              <w:rPr>
                <w:b/>
              </w:rPr>
              <w:t xml:space="preserve">: </w:t>
            </w:r>
          </w:p>
          <w:p w14:paraId="2AFFDA07" w14:textId="77777777" w:rsidR="00B31E5C" w:rsidRPr="00E43922" w:rsidRDefault="00B31E5C" w:rsidP="00C320C2">
            <w:pPr>
              <w:rPr>
                <w:b/>
              </w:rPr>
            </w:pPr>
          </w:p>
        </w:tc>
      </w:tr>
      <w:tr w:rsidR="00E43922" w:rsidRPr="00E43922" w14:paraId="542E656D" w14:textId="77777777" w:rsidTr="00AE5B0F">
        <w:tc>
          <w:tcPr>
            <w:tcW w:w="8856" w:type="dxa"/>
            <w:shd w:val="clear" w:color="auto" w:fill="auto"/>
          </w:tcPr>
          <w:p w14:paraId="4BC15D8A" w14:textId="57A7A797" w:rsidR="00E64FBE" w:rsidRPr="00E43922" w:rsidRDefault="00E64FBE" w:rsidP="00E64FBE">
            <w:pPr>
              <w:numPr>
                <w:ilvl w:val="0"/>
                <w:numId w:val="1"/>
              </w:numPr>
            </w:pPr>
            <w:r>
              <w:t>What</w:t>
            </w:r>
            <w:r w:rsidR="00D9003F">
              <w:t xml:space="preserve"> puts London at constant risk for</w:t>
            </w:r>
            <w:r>
              <w:t xml:space="preserve"> flooding?</w:t>
            </w:r>
          </w:p>
        </w:tc>
      </w:tr>
      <w:tr w:rsidR="00E43922" w:rsidRPr="00E43922" w14:paraId="01DE44CC" w14:textId="77777777" w:rsidTr="00AE5B0F">
        <w:tc>
          <w:tcPr>
            <w:tcW w:w="8856" w:type="dxa"/>
            <w:shd w:val="clear" w:color="auto" w:fill="auto"/>
          </w:tcPr>
          <w:p w14:paraId="12F5EED3" w14:textId="77777777" w:rsidR="00B6101E" w:rsidRDefault="00B6101E" w:rsidP="00B6101E">
            <w:pPr>
              <w:rPr>
                <w:b/>
              </w:rPr>
            </w:pPr>
            <w:r w:rsidRPr="00B6101E">
              <w:t>Answer the question here</w:t>
            </w:r>
            <w:r>
              <w:rPr>
                <w:b/>
              </w:rPr>
              <w:t xml:space="preserve">: </w:t>
            </w:r>
          </w:p>
          <w:p w14:paraId="004C50A2" w14:textId="4F91F5FF" w:rsidR="0036396A" w:rsidRDefault="0036396A" w:rsidP="003612A1">
            <w:pPr>
              <w:rPr>
                <w:b/>
              </w:rPr>
            </w:pPr>
          </w:p>
          <w:p w14:paraId="2D9708B6" w14:textId="77777777" w:rsidR="00C320C2" w:rsidRDefault="00C320C2" w:rsidP="003612A1">
            <w:pPr>
              <w:rPr>
                <w:b/>
              </w:rPr>
            </w:pPr>
          </w:p>
          <w:p w14:paraId="17F3DFD2" w14:textId="4DAA8CB8" w:rsidR="009B7BC6" w:rsidRPr="00E43922" w:rsidRDefault="009B7BC6" w:rsidP="003612A1">
            <w:pPr>
              <w:rPr>
                <w:b/>
              </w:rPr>
            </w:pPr>
          </w:p>
        </w:tc>
      </w:tr>
      <w:tr w:rsidR="006E6F1E" w:rsidRPr="00E43922" w14:paraId="32E7949F" w14:textId="77777777" w:rsidTr="00AE5B0F">
        <w:tc>
          <w:tcPr>
            <w:tcW w:w="8856" w:type="dxa"/>
            <w:shd w:val="clear" w:color="auto" w:fill="auto"/>
          </w:tcPr>
          <w:p w14:paraId="470200DA" w14:textId="0D8FDC3C" w:rsidR="006E6F1E" w:rsidRPr="00E43922" w:rsidRDefault="00A63122" w:rsidP="00B02DBF">
            <w:pPr>
              <w:numPr>
                <w:ilvl w:val="0"/>
                <w:numId w:val="1"/>
              </w:numPr>
            </w:pPr>
            <w:r>
              <w:t>When did the R</w:t>
            </w:r>
            <w:r w:rsidRPr="00A63122">
              <w:t>oman</w:t>
            </w:r>
            <w:r>
              <w:t>s</w:t>
            </w:r>
            <w:r w:rsidRPr="00A63122">
              <w:t xml:space="preserve"> start to build London</w:t>
            </w:r>
            <w:r w:rsidR="00B02DBF">
              <w:t>, and when</w:t>
            </w:r>
            <w:r>
              <w:t xml:space="preserve"> did </w:t>
            </w:r>
            <w:r w:rsidR="00B02DBF">
              <w:t>they leave</w:t>
            </w:r>
            <w:r w:rsidRPr="00A63122">
              <w:t>?</w:t>
            </w:r>
          </w:p>
        </w:tc>
      </w:tr>
      <w:tr w:rsidR="006E6F1E" w:rsidRPr="00E43922" w14:paraId="7E7B5D28" w14:textId="77777777" w:rsidTr="00AE5B0F">
        <w:tc>
          <w:tcPr>
            <w:tcW w:w="8856" w:type="dxa"/>
            <w:shd w:val="clear" w:color="auto" w:fill="auto"/>
          </w:tcPr>
          <w:p w14:paraId="793D780B" w14:textId="2E008A36" w:rsidR="006E6F1E" w:rsidRDefault="006E6F1E" w:rsidP="00E85D5E">
            <w:pPr>
              <w:tabs>
                <w:tab w:val="left" w:pos="3840"/>
              </w:tabs>
              <w:rPr>
                <w:b/>
              </w:rPr>
            </w:pPr>
            <w:r w:rsidRPr="00B6101E">
              <w:t>Answer the question here</w:t>
            </w:r>
            <w:r>
              <w:rPr>
                <w:b/>
              </w:rPr>
              <w:t xml:space="preserve">: </w:t>
            </w:r>
            <w:r w:rsidR="00E85D5E">
              <w:rPr>
                <w:b/>
              </w:rPr>
              <w:tab/>
            </w:r>
          </w:p>
          <w:p w14:paraId="1635F620" w14:textId="77777777" w:rsidR="009B7BC6" w:rsidRDefault="009B7BC6" w:rsidP="00C320C2">
            <w:pPr>
              <w:tabs>
                <w:tab w:val="left" w:pos="3840"/>
              </w:tabs>
              <w:rPr>
                <w:b/>
              </w:rPr>
            </w:pPr>
          </w:p>
          <w:p w14:paraId="2F2FF275" w14:textId="77777777" w:rsidR="00C320C2" w:rsidRDefault="00C320C2" w:rsidP="00C320C2">
            <w:pPr>
              <w:tabs>
                <w:tab w:val="left" w:pos="3840"/>
              </w:tabs>
              <w:rPr>
                <w:b/>
              </w:rPr>
            </w:pPr>
          </w:p>
          <w:p w14:paraId="5D753B42" w14:textId="77777777" w:rsidR="00C320C2" w:rsidRDefault="00C320C2" w:rsidP="00C320C2">
            <w:pPr>
              <w:tabs>
                <w:tab w:val="left" w:pos="3840"/>
              </w:tabs>
              <w:rPr>
                <w:b/>
              </w:rPr>
            </w:pPr>
          </w:p>
          <w:p w14:paraId="2AB1B50C" w14:textId="6300AE34" w:rsidR="00C320C2" w:rsidRPr="008209A8" w:rsidRDefault="00C320C2" w:rsidP="00C320C2">
            <w:pPr>
              <w:tabs>
                <w:tab w:val="left" w:pos="3840"/>
              </w:tabs>
              <w:rPr>
                <w:b/>
              </w:rPr>
            </w:pPr>
          </w:p>
        </w:tc>
      </w:tr>
      <w:tr w:rsidR="006E6F1E" w:rsidRPr="00E43922" w14:paraId="051ACD92" w14:textId="77777777" w:rsidTr="00AE5B0F">
        <w:tc>
          <w:tcPr>
            <w:tcW w:w="8856" w:type="dxa"/>
            <w:shd w:val="clear" w:color="auto" w:fill="auto"/>
          </w:tcPr>
          <w:p w14:paraId="5DB1B287" w14:textId="476619F5" w:rsidR="006E6F1E" w:rsidRPr="00E43922" w:rsidRDefault="008B45CF" w:rsidP="006E6F1E">
            <w:pPr>
              <w:numPr>
                <w:ilvl w:val="0"/>
                <w:numId w:val="1"/>
              </w:numPr>
            </w:pPr>
            <w:r>
              <w:t>What is the main reason for London</w:t>
            </w:r>
            <w:r w:rsidR="0015047A">
              <w:t>’s rapid growth during</w:t>
            </w:r>
            <w:r>
              <w:t xml:space="preserve"> Roman times?</w:t>
            </w:r>
          </w:p>
        </w:tc>
      </w:tr>
      <w:tr w:rsidR="006E6F1E" w:rsidRPr="00E43922" w14:paraId="377A47C9" w14:textId="77777777" w:rsidTr="00AE5B0F">
        <w:tc>
          <w:tcPr>
            <w:tcW w:w="8856" w:type="dxa"/>
            <w:shd w:val="clear" w:color="auto" w:fill="auto"/>
          </w:tcPr>
          <w:p w14:paraId="704D1C6C" w14:textId="77777777" w:rsidR="006E6F1E" w:rsidRDefault="006E6F1E" w:rsidP="00E43FCF">
            <w:pPr>
              <w:rPr>
                <w:b/>
              </w:rPr>
            </w:pPr>
            <w:r w:rsidRPr="00B6101E">
              <w:t>Answer the question here</w:t>
            </w:r>
            <w:r>
              <w:rPr>
                <w:b/>
              </w:rPr>
              <w:t xml:space="preserve">: </w:t>
            </w:r>
          </w:p>
          <w:p w14:paraId="756F3B20" w14:textId="77777777" w:rsidR="001B34A0" w:rsidRDefault="001B34A0" w:rsidP="00C320C2">
            <w:pPr>
              <w:rPr>
                <w:b/>
              </w:rPr>
            </w:pPr>
          </w:p>
          <w:p w14:paraId="1E5ED767" w14:textId="77777777" w:rsidR="00C320C2" w:rsidRPr="00E43922" w:rsidRDefault="00C320C2" w:rsidP="00C320C2">
            <w:pPr>
              <w:rPr>
                <w:b/>
              </w:rPr>
            </w:pPr>
          </w:p>
        </w:tc>
      </w:tr>
      <w:tr w:rsidR="00873A4B" w:rsidRPr="00E43922" w14:paraId="27AAD03E" w14:textId="77777777" w:rsidTr="00AE5B0F">
        <w:tc>
          <w:tcPr>
            <w:tcW w:w="8856" w:type="dxa"/>
            <w:shd w:val="clear" w:color="auto" w:fill="auto"/>
          </w:tcPr>
          <w:p w14:paraId="6920BACA" w14:textId="7CA8015D" w:rsidR="00873A4B" w:rsidRPr="00E43922" w:rsidRDefault="008B45CF" w:rsidP="00E43FCF">
            <w:pPr>
              <w:numPr>
                <w:ilvl w:val="0"/>
                <w:numId w:val="1"/>
              </w:numPr>
            </w:pPr>
            <w:r>
              <w:t>How did the river network contribute in the prosperity of London?</w:t>
            </w:r>
          </w:p>
        </w:tc>
      </w:tr>
      <w:tr w:rsidR="00873A4B" w:rsidRPr="00E43922" w14:paraId="03B93800" w14:textId="77777777" w:rsidTr="00AE5B0F">
        <w:tc>
          <w:tcPr>
            <w:tcW w:w="8856" w:type="dxa"/>
            <w:shd w:val="clear" w:color="auto" w:fill="auto"/>
          </w:tcPr>
          <w:p w14:paraId="5F03B3D6" w14:textId="77777777" w:rsidR="00873A4B" w:rsidRDefault="00873A4B" w:rsidP="00E43FCF">
            <w:pPr>
              <w:rPr>
                <w:b/>
              </w:rPr>
            </w:pPr>
            <w:r w:rsidRPr="00B6101E">
              <w:t>Answer the question here</w:t>
            </w:r>
            <w:r>
              <w:rPr>
                <w:b/>
              </w:rPr>
              <w:t xml:space="preserve">: </w:t>
            </w:r>
          </w:p>
          <w:p w14:paraId="371AD024" w14:textId="473C26E5" w:rsidR="00873A4B" w:rsidRDefault="00873A4B" w:rsidP="003612A1">
            <w:pPr>
              <w:rPr>
                <w:b/>
              </w:rPr>
            </w:pPr>
            <w:r>
              <w:rPr>
                <w:b/>
              </w:rPr>
              <w:t xml:space="preserve"> </w:t>
            </w:r>
          </w:p>
          <w:p w14:paraId="69AD0B29" w14:textId="77777777" w:rsidR="00C320C2" w:rsidRDefault="00C320C2" w:rsidP="003612A1">
            <w:pPr>
              <w:rPr>
                <w:b/>
              </w:rPr>
            </w:pPr>
          </w:p>
          <w:p w14:paraId="0A5BEDAA" w14:textId="3EA8A43D" w:rsidR="009B7BC6" w:rsidRPr="00E43922" w:rsidRDefault="009B7BC6" w:rsidP="003612A1">
            <w:pPr>
              <w:rPr>
                <w:b/>
              </w:rPr>
            </w:pPr>
          </w:p>
        </w:tc>
      </w:tr>
      <w:tr w:rsidR="00901821" w:rsidRPr="00E43922" w14:paraId="45A866C2" w14:textId="77777777" w:rsidTr="00AE5B0F">
        <w:tc>
          <w:tcPr>
            <w:tcW w:w="8856" w:type="dxa"/>
            <w:shd w:val="clear" w:color="auto" w:fill="auto"/>
          </w:tcPr>
          <w:p w14:paraId="73A6160A" w14:textId="678DD1AD" w:rsidR="00901821" w:rsidRPr="00B6101E" w:rsidRDefault="00A7106D" w:rsidP="00A7106D">
            <w:pPr>
              <w:pStyle w:val="ListParagraph"/>
              <w:numPr>
                <w:ilvl w:val="0"/>
                <w:numId w:val="1"/>
              </w:numPr>
            </w:pPr>
            <w:r>
              <w:t>In 60 A.D, what happen to London?</w:t>
            </w:r>
          </w:p>
        </w:tc>
      </w:tr>
      <w:tr w:rsidR="00873A4B" w:rsidRPr="00E43922" w14:paraId="5FCDF44E" w14:textId="77777777" w:rsidTr="00AE5B0F">
        <w:tc>
          <w:tcPr>
            <w:tcW w:w="8856" w:type="dxa"/>
            <w:shd w:val="clear" w:color="auto" w:fill="auto"/>
          </w:tcPr>
          <w:p w14:paraId="687AF452" w14:textId="77777777" w:rsidR="00873A4B" w:rsidRDefault="00873A4B" w:rsidP="00E43FCF">
            <w:pPr>
              <w:rPr>
                <w:b/>
              </w:rPr>
            </w:pPr>
            <w:r w:rsidRPr="00B6101E">
              <w:t>Answer the question here</w:t>
            </w:r>
            <w:r>
              <w:rPr>
                <w:b/>
              </w:rPr>
              <w:t xml:space="preserve">: </w:t>
            </w:r>
          </w:p>
          <w:p w14:paraId="48D829D3" w14:textId="77777777" w:rsidR="00C320C2" w:rsidRDefault="00C320C2" w:rsidP="00E43FCF">
            <w:pPr>
              <w:rPr>
                <w:b/>
              </w:rPr>
            </w:pPr>
          </w:p>
          <w:p w14:paraId="27C96D87" w14:textId="77777777" w:rsidR="00C320C2" w:rsidRDefault="00C320C2" w:rsidP="00E43FCF">
            <w:pPr>
              <w:rPr>
                <w:b/>
              </w:rPr>
            </w:pPr>
          </w:p>
          <w:p w14:paraId="1AAFB43C" w14:textId="360715B2" w:rsidR="001B34A0" w:rsidRDefault="00A7106D" w:rsidP="00E43FCF">
            <w:pPr>
              <w:rPr>
                <w:b/>
              </w:rPr>
            </w:pPr>
            <w:r w:rsidRPr="00A7106D">
              <w:rPr>
                <w:b/>
              </w:rPr>
              <w:t xml:space="preserve"> </w:t>
            </w:r>
          </w:p>
          <w:p w14:paraId="090D56F7" w14:textId="66B19538" w:rsidR="009B7BC6" w:rsidRPr="00E43922" w:rsidRDefault="009B7BC6" w:rsidP="00E43FCF">
            <w:pPr>
              <w:rPr>
                <w:b/>
              </w:rPr>
            </w:pPr>
          </w:p>
        </w:tc>
      </w:tr>
      <w:tr w:rsidR="00873A4B" w:rsidRPr="00E43922" w14:paraId="6CD03DCC" w14:textId="77777777" w:rsidTr="00AE5B0F">
        <w:tc>
          <w:tcPr>
            <w:tcW w:w="8856" w:type="dxa"/>
            <w:shd w:val="clear" w:color="auto" w:fill="auto"/>
          </w:tcPr>
          <w:p w14:paraId="7B224579" w14:textId="59F46D63" w:rsidR="00873A4B" w:rsidRPr="00E43922" w:rsidRDefault="003047B7" w:rsidP="003047B7">
            <w:pPr>
              <w:numPr>
                <w:ilvl w:val="0"/>
                <w:numId w:val="1"/>
              </w:numPr>
            </w:pPr>
            <w:r>
              <w:t>What did archaeologists find in London that was</w:t>
            </w:r>
            <w:r w:rsidR="007A2D42">
              <w:t xml:space="preserve"> built by the Romans? What makes this </w:t>
            </w:r>
            <w:r>
              <w:t xml:space="preserve">find </w:t>
            </w:r>
            <w:r w:rsidR="007A2D42">
              <w:t xml:space="preserve">significant? </w:t>
            </w:r>
          </w:p>
        </w:tc>
      </w:tr>
      <w:tr w:rsidR="00873A4B" w:rsidRPr="00E43922" w14:paraId="6131B252" w14:textId="77777777" w:rsidTr="00AE5B0F">
        <w:tc>
          <w:tcPr>
            <w:tcW w:w="8856" w:type="dxa"/>
            <w:shd w:val="clear" w:color="auto" w:fill="auto"/>
          </w:tcPr>
          <w:p w14:paraId="0BDFAB48" w14:textId="77777777" w:rsidR="00873A4B" w:rsidRDefault="00873A4B" w:rsidP="00E43FCF">
            <w:pPr>
              <w:rPr>
                <w:b/>
              </w:rPr>
            </w:pPr>
            <w:r w:rsidRPr="00B6101E">
              <w:t>Answer the question here</w:t>
            </w:r>
            <w:r>
              <w:rPr>
                <w:b/>
              </w:rPr>
              <w:t xml:space="preserve">: </w:t>
            </w:r>
          </w:p>
          <w:p w14:paraId="779F09F4" w14:textId="22D37F68" w:rsidR="00873A4B" w:rsidRDefault="00873A4B" w:rsidP="00E43FCF">
            <w:pPr>
              <w:rPr>
                <w:b/>
              </w:rPr>
            </w:pPr>
          </w:p>
          <w:p w14:paraId="26CB8A88" w14:textId="77777777" w:rsidR="00C320C2" w:rsidRDefault="00C320C2" w:rsidP="00E43FCF">
            <w:pPr>
              <w:rPr>
                <w:b/>
              </w:rPr>
            </w:pPr>
          </w:p>
          <w:p w14:paraId="698E3D66" w14:textId="77777777" w:rsidR="00C320C2" w:rsidRDefault="00C320C2" w:rsidP="00E43FCF">
            <w:pPr>
              <w:rPr>
                <w:b/>
              </w:rPr>
            </w:pPr>
          </w:p>
          <w:p w14:paraId="10D66286" w14:textId="77777777" w:rsidR="00C320C2" w:rsidRDefault="00C320C2" w:rsidP="00E43FCF">
            <w:pPr>
              <w:rPr>
                <w:b/>
              </w:rPr>
            </w:pPr>
          </w:p>
          <w:p w14:paraId="2B4DC2AA" w14:textId="77777777" w:rsidR="001B34A0" w:rsidRPr="00E43922" w:rsidRDefault="001B34A0" w:rsidP="00E43FCF">
            <w:pPr>
              <w:rPr>
                <w:b/>
              </w:rPr>
            </w:pPr>
          </w:p>
        </w:tc>
      </w:tr>
      <w:tr w:rsidR="00873A4B" w:rsidRPr="00E43922" w14:paraId="00C15ECE" w14:textId="77777777" w:rsidTr="00AE5B0F">
        <w:tc>
          <w:tcPr>
            <w:tcW w:w="8856" w:type="dxa"/>
            <w:shd w:val="clear" w:color="auto" w:fill="auto"/>
          </w:tcPr>
          <w:p w14:paraId="4A92E754" w14:textId="089D6BE7" w:rsidR="00873A4B" w:rsidRPr="00E43922" w:rsidRDefault="0014345A" w:rsidP="0014345A">
            <w:pPr>
              <w:pStyle w:val="ListParagraph"/>
              <w:numPr>
                <w:ilvl w:val="0"/>
                <w:numId w:val="1"/>
              </w:numPr>
            </w:pPr>
            <w:r>
              <w:lastRenderedPageBreak/>
              <w:t>What was</w:t>
            </w:r>
            <w:r w:rsidR="00154554">
              <w:t xml:space="preserve"> </w:t>
            </w:r>
            <w:r>
              <w:t>London referred to as</w:t>
            </w:r>
            <w:r w:rsidR="00154554">
              <w:t xml:space="preserve"> </w:t>
            </w:r>
            <w:r>
              <w:t>during the time of the Roman Empire</w:t>
            </w:r>
            <w:r w:rsidR="00154554">
              <w:t>?</w:t>
            </w:r>
          </w:p>
        </w:tc>
      </w:tr>
      <w:tr w:rsidR="00873A4B" w:rsidRPr="00E43922" w14:paraId="63E85019" w14:textId="77777777" w:rsidTr="00AE5B0F">
        <w:tc>
          <w:tcPr>
            <w:tcW w:w="8856" w:type="dxa"/>
            <w:shd w:val="clear" w:color="auto" w:fill="auto"/>
          </w:tcPr>
          <w:p w14:paraId="155EBDC9" w14:textId="77777777" w:rsidR="00873A4B" w:rsidRDefault="00873A4B" w:rsidP="00E43FCF">
            <w:pPr>
              <w:rPr>
                <w:b/>
              </w:rPr>
            </w:pPr>
            <w:r w:rsidRPr="00B6101E">
              <w:t>Answer the question here</w:t>
            </w:r>
            <w:r>
              <w:rPr>
                <w:b/>
              </w:rPr>
              <w:t xml:space="preserve">: </w:t>
            </w:r>
          </w:p>
          <w:p w14:paraId="5D717026" w14:textId="45B6761C" w:rsidR="009B7BC6" w:rsidRPr="00E43922" w:rsidRDefault="009B7BC6" w:rsidP="00C320C2">
            <w:pPr>
              <w:rPr>
                <w:b/>
              </w:rPr>
            </w:pPr>
          </w:p>
        </w:tc>
      </w:tr>
      <w:tr w:rsidR="00873A4B" w:rsidRPr="00E43922" w14:paraId="0D661E94" w14:textId="77777777" w:rsidTr="00AE5B0F">
        <w:tc>
          <w:tcPr>
            <w:tcW w:w="8856" w:type="dxa"/>
            <w:shd w:val="clear" w:color="auto" w:fill="auto"/>
          </w:tcPr>
          <w:p w14:paraId="6255B74E" w14:textId="1ED2A1FC" w:rsidR="00873A4B" w:rsidRPr="00E43922" w:rsidRDefault="00154554" w:rsidP="001B34A0">
            <w:pPr>
              <w:numPr>
                <w:ilvl w:val="0"/>
                <w:numId w:val="1"/>
              </w:numPr>
            </w:pPr>
            <w:r>
              <w:t>Today, how many bridges are there in London?</w:t>
            </w:r>
          </w:p>
        </w:tc>
      </w:tr>
      <w:tr w:rsidR="00873A4B" w:rsidRPr="00E43922" w14:paraId="57D0D599" w14:textId="77777777" w:rsidTr="00AE5B0F">
        <w:tc>
          <w:tcPr>
            <w:tcW w:w="8856" w:type="dxa"/>
            <w:shd w:val="clear" w:color="auto" w:fill="auto"/>
          </w:tcPr>
          <w:p w14:paraId="21AFD52E" w14:textId="77777777" w:rsidR="00873A4B" w:rsidRDefault="00873A4B" w:rsidP="00E43FCF">
            <w:pPr>
              <w:rPr>
                <w:b/>
              </w:rPr>
            </w:pPr>
            <w:r w:rsidRPr="00B6101E">
              <w:t>Answer the question here</w:t>
            </w:r>
            <w:r>
              <w:rPr>
                <w:b/>
              </w:rPr>
              <w:t xml:space="preserve">: </w:t>
            </w:r>
          </w:p>
          <w:p w14:paraId="0B5BB238" w14:textId="03DDF82D" w:rsidR="009B7BC6" w:rsidRPr="00E43922" w:rsidRDefault="009B7BC6" w:rsidP="00C320C2">
            <w:pPr>
              <w:rPr>
                <w:b/>
              </w:rPr>
            </w:pPr>
          </w:p>
        </w:tc>
      </w:tr>
      <w:tr w:rsidR="00873A4B" w:rsidRPr="00E43922" w14:paraId="561FF7E4" w14:textId="77777777" w:rsidTr="00AE5B0F">
        <w:tc>
          <w:tcPr>
            <w:tcW w:w="8856" w:type="dxa"/>
            <w:shd w:val="clear" w:color="auto" w:fill="auto"/>
          </w:tcPr>
          <w:p w14:paraId="019F44D3" w14:textId="5E3AB29C" w:rsidR="00873A4B" w:rsidRPr="00E43922" w:rsidRDefault="006F5245" w:rsidP="006E6F1E">
            <w:pPr>
              <w:numPr>
                <w:ilvl w:val="0"/>
                <w:numId w:val="1"/>
              </w:numPr>
            </w:pPr>
            <w:r>
              <w:t xml:space="preserve">Why did people pull down the London </w:t>
            </w:r>
            <w:r w:rsidR="00E57135">
              <w:t>Bridge</w:t>
            </w:r>
            <w:r>
              <w:t xml:space="preserve"> in 1831?</w:t>
            </w:r>
          </w:p>
        </w:tc>
      </w:tr>
      <w:tr w:rsidR="00873A4B" w:rsidRPr="00E43922" w14:paraId="3C4607E1" w14:textId="77777777" w:rsidTr="00AE5B0F">
        <w:tc>
          <w:tcPr>
            <w:tcW w:w="8856" w:type="dxa"/>
            <w:shd w:val="clear" w:color="auto" w:fill="auto"/>
          </w:tcPr>
          <w:p w14:paraId="2375CA3C" w14:textId="030EF4BF" w:rsidR="00873A4B" w:rsidRDefault="00873A4B" w:rsidP="00E43FCF">
            <w:pPr>
              <w:rPr>
                <w:b/>
              </w:rPr>
            </w:pPr>
            <w:r w:rsidRPr="00B6101E">
              <w:t>Answer the question here</w:t>
            </w:r>
            <w:r>
              <w:rPr>
                <w:b/>
              </w:rPr>
              <w:t xml:space="preserve">: </w:t>
            </w:r>
          </w:p>
          <w:p w14:paraId="0B8E7ACF" w14:textId="77777777" w:rsidR="009B7BC6" w:rsidRDefault="009B7BC6" w:rsidP="00C320C2">
            <w:pPr>
              <w:rPr>
                <w:b/>
              </w:rPr>
            </w:pPr>
          </w:p>
          <w:p w14:paraId="31DE67EF" w14:textId="35116446" w:rsidR="00C320C2" w:rsidRPr="00E43922" w:rsidRDefault="00C320C2" w:rsidP="00C320C2">
            <w:pPr>
              <w:rPr>
                <w:b/>
              </w:rPr>
            </w:pPr>
          </w:p>
        </w:tc>
      </w:tr>
      <w:tr w:rsidR="00873A4B" w:rsidRPr="00E43922" w14:paraId="2013F578" w14:textId="77777777" w:rsidTr="00AE5B0F">
        <w:tc>
          <w:tcPr>
            <w:tcW w:w="8856" w:type="dxa"/>
            <w:shd w:val="clear" w:color="auto" w:fill="auto"/>
          </w:tcPr>
          <w:p w14:paraId="65A90439" w14:textId="08C2A9B0" w:rsidR="00873A4B" w:rsidRPr="00E43922" w:rsidRDefault="00E93C78" w:rsidP="00E93C78">
            <w:pPr>
              <w:numPr>
                <w:ilvl w:val="0"/>
                <w:numId w:val="1"/>
              </w:numPr>
            </w:pPr>
            <w:r>
              <w:t xml:space="preserve">In 1348, why </w:t>
            </w:r>
            <w:r w:rsidR="009E0F8C">
              <w:t xml:space="preserve">had the </w:t>
            </w:r>
            <w:r>
              <w:t>b</w:t>
            </w:r>
            <w:r w:rsidRPr="00E93C78">
              <w:t>ubonic plague</w:t>
            </w:r>
            <w:r w:rsidR="009E0F8C">
              <w:t xml:space="preserve"> spread </w:t>
            </w:r>
            <w:r>
              <w:t>over London</w:t>
            </w:r>
            <w:r w:rsidR="009E0F8C">
              <w:t>?</w:t>
            </w:r>
          </w:p>
        </w:tc>
      </w:tr>
      <w:tr w:rsidR="00873A4B" w:rsidRPr="00E43922" w14:paraId="42AD296D" w14:textId="77777777" w:rsidTr="00AE5B0F">
        <w:tc>
          <w:tcPr>
            <w:tcW w:w="8856" w:type="dxa"/>
            <w:shd w:val="clear" w:color="auto" w:fill="auto"/>
          </w:tcPr>
          <w:p w14:paraId="38BCD29D" w14:textId="77777777" w:rsidR="00873A4B" w:rsidRDefault="00873A4B" w:rsidP="00E43FCF">
            <w:pPr>
              <w:rPr>
                <w:b/>
              </w:rPr>
            </w:pPr>
            <w:r w:rsidRPr="00B6101E">
              <w:t>Answer the question here</w:t>
            </w:r>
            <w:r>
              <w:rPr>
                <w:b/>
              </w:rPr>
              <w:t xml:space="preserve">: </w:t>
            </w:r>
          </w:p>
          <w:p w14:paraId="740A1FA7" w14:textId="77777777" w:rsidR="009B7BC6" w:rsidRDefault="009B7BC6" w:rsidP="00C320C2">
            <w:pPr>
              <w:rPr>
                <w:b/>
              </w:rPr>
            </w:pPr>
          </w:p>
          <w:p w14:paraId="7C32C499" w14:textId="460EAD91" w:rsidR="00C320C2" w:rsidRPr="00E43922" w:rsidRDefault="00C320C2" w:rsidP="00C320C2">
            <w:pPr>
              <w:rPr>
                <w:b/>
              </w:rPr>
            </w:pPr>
          </w:p>
        </w:tc>
      </w:tr>
      <w:tr w:rsidR="00873A4B" w:rsidRPr="00E43922" w14:paraId="13BD8969" w14:textId="77777777" w:rsidTr="00AE5B0F">
        <w:tc>
          <w:tcPr>
            <w:tcW w:w="8856" w:type="dxa"/>
            <w:shd w:val="clear" w:color="auto" w:fill="auto"/>
          </w:tcPr>
          <w:p w14:paraId="081B2094" w14:textId="42886A26" w:rsidR="00873A4B" w:rsidRPr="00E43922" w:rsidRDefault="00E93C78" w:rsidP="00895927">
            <w:pPr>
              <w:numPr>
                <w:ilvl w:val="0"/>
                <w:numId w:val="1"/>
              </w:numPr>
            </w:pPr>
            <w:r>
              <w:t xml:space="preserve">If </w:t>
            </w:r>
            <w:r w:rsidR="00895927">
              <w:t>a</w:t>
            </w:r>
            <w:r>
              <w:t xml:space="preserve"> person </w:t>
            </w:r>
            <w:r w:rsidR="00895927">
              <w:t xml:space="preserve">became </w:t>
            </w:r>
            <w:r>
              <w:t>infected</w:t>
            </w:r>
            <w:r w:rsidR="00895927">
              <w:t xml:space="preserve"> with the</w:t>
            </w:r>
            <w:r w:rsidR="00A7706A">
              <w:t xml:space="preserve"> bubonic plague, what </w:t>
            </w:r>
            <w:r w:rsidR="00895927">
              <w:t>symptoms would occur</w:t>
            </w:r>
            <w:r w:rsidR="00A7706A">
              <w:t>?</w:t>
            </w:r>
          </w:p>
        </w:tc>
      </w:tr>
      <w:tr w:rsidR="00873A4B" w:rsidRPr="00E43922" w14:paraId="66467789" w14:textId="77777777" w:rsidTr="00AE5B0F">
        <w:tc>
          <w:tcPr>
            <w:tcW w:w="8856" w:type="dxa"/>
            <w:shd w:val="clear" w:color="auto" w:fill="auto"/>
          </w:tcPr>
          <w:p w14:paraId="6E7CBF0C" w14:textId="77777777" w:rsidR="00A7706A" w:rsidRDefault="00873A4B" w:rsidP="00A7706A">
            <w:pPr>
              <w:rPr>
                <w:b/>
              </w:rPr>
            </w:pPr>
            <w:r w:rsidRPr="00B6101E">
              <w:t>Answer the question here</w:t>
            </w:r>
            <w:r>
              <w:rPr>
                <w:b/>
              </w:rPr>
              <w:t xml:space="preserve">: </w:t>
            </w:r>
            <w:r w:rsidR="00A7706A">
              <w:rPr>
                <w:b/>
              </w:rPr>
              <w:t xml:space="preserve"> </w:t>
            </w:r>
          </w:p>
          <w:p w14:paraId="50AF793E" w14:textId="77777777" w:rsidR="003071AA" w:rsidRDefault="003071AA" w:rsidP="00895927">
            <w:pPr>
              <w:rPr>
                <w:b/>
              </w:rPr>
            </w:pPr>
          </w:p>
          <w:p w14:paraId="1B7157EA" w14:textId="436D3C4F" w:rsidR="00C320C2" w:rsidRPr="00E43922" w:rsidRDefault="00C320C2" w:rsidP="00895927">
            <w:pPr>
              <w:rPr>
                <w:b/>
              </w:rPr>
            </w:pPr>
          </w:p>
        </w:tc>
      </w:tr>
      <w:tr w:rsidR="00873A4B" w:rsidRPr="00E43922" w14:paraId="0762D824" w14:textId="77777777" w:rsidTr="00AE5B0F">
        <w:tc>
          <w:tcPr>
            <w:tcW w:w="8856" w:type="dxa"/>
            <w:shd w:val="clear" w:color="auto" w:fill="auto"/>
          </w:tcPr>
          <w:p w14:paraId="3864A035" w14:textId="2A459ACE" w:rsidR="00873A4B" w:rsidRPr="00E43922" w:rsidRDefault="005E4102" w:rsidP="00E43FCF">
            <w:pPr>
              <w:numPr>
                <w:ilvl w:val="0"/>
                <w:numId w:val="1"/>
              </w:numPr>
            </w:pPr>
            <w:r>
              <w:t xml:space="preserve">What did </w:t>
            </w:r>
            <w:r w:rsidRPr="005E4102">
              <w:t>Sir Christopher Wren</w:t>
            </w:r>
            <w:r>
              <w:t xml:space="preserve"> do after the great fire of L</w:t>
            </w:r>
            <w:r w:rsidRPr="005E4102">
              <w:t>ondon</w:t>
            </w:r>
            <w:r>
              <w:t>?</w:t>
            </w:r>
          </w:p>
        </w:tc>
      </w:tr>
      <w:tr w:rsidR="00873A4B" w:rsidRPr="00E43922" w14:paraId="16B80CF0" w14:textId="77777777" w:rsidTr="00AE5B0F">
        <w:tc>
          <w:tcPr>
            <w:tcW w:w="8856" w:type="dxa"/>
            <w:shd w:val="clear" w:color="auto" w:fill="auto"/>
          </w:tcPr>
          <w:p w14:paraId="760A8A1B" w14:textId="77777777" w:rsidR="00873A4B" w:rsidRDefault="00873A4B" w:rsidP="00E43FCF">
            <w:pPr>
              <w:rPr>
                <w:b/>
              </w:rPr>
            </w:pPr>
            <w:r w:rsidRPr="00B6101E">
              <w:t>Answer the question here</w:t>
            </w:r>
            <w:r>
              <w:rPr>
                <w:b/>
              </w:rPr>
              <w:t xml:space="preserve">: </w:t>
            </w:r>
          </w:p>
          <w:p w14:paraId="76CB117E" w14:textId="77777777" w:rsidR="009B7BC6" w:rsidRDefault="009B7BC6" w:rsidP="00C320C2">
            <w:pPr>
              <w:rPr>
                <w:b/>
              </w:rPr>
            </w:pPr>
          </w:p>
          <w:p w14:paraId="676B0409" w14:textId="77777777" w:rsidR="00C320C2" w:rsidRDefault="00C320C2" w:rsidP="00C320C2">
            <w:pPr>
              <w:rPr>
                <w:b/>
              </w:rPr>
            </w:pPr>
          </w:p>
          <w:p w14:paraId="0F86B174" w14:textId="77777777" w:rsidR="00C320C2" w:rsidRDefault="00C320C2" w:rsidP="00C320C2">
            <w:pPr>
              <w:rPr>
                <w:b/>
              </w:rPr>
            </w:pPr>
          </w:p>
          <w:p w14:paraId="65234FC4" w14:textId="3C255C22" w:rsidR="00C320C2" w:rsidRPr="00E43922" w:rsidRDefault="00C320C2" w:rsidP="00C320C2">
            <w:pPr>
              <w:rPr>
                <w:b/>
              </w:rPr>
            </w:pPr>
          </w:p>
        </w:tc>
      </w:tr>
      <w:tr w:rsidR="00873A4B" w:rsidRPr="00E43922" w14:paraId="63759683" w14:textId="77777777" w:rsidTr="00AE5B0F">
        <w:tc>
          <w:tcPr>
            <w:tcW w:w="8856" w:type="dxa"/>
            <w:shd w:val="clear" w:color="auto" w:fill="auto"/>
          </w:tcPr>
          <w:p w14:paraId="2DD51AE5" w14:textId="04D41200" w:rsidR="00873A4B" w:rsidRPr="00E43922" w:rsidRDefault="005E4102" w:rsidP="006E6F1E">
            <w:pPr>
              <w:numPr>
                <w:ilvl w:val="0"/>
                <w:numId w:val="1"/>
              </w:numPr>
            </w:pPr>
            <w:r>
              <w:t xml:space="preserve">In the beginning of </w:t>
            </w:r>
            <w:r w:rsidR="0009031E">
              <w:t>the</w:t>
            </w:r>
            <w:r>
              <w:t>18</w:t>
            </w:r>
            <w:r w:rsidRPr="005E4102">
              <w:rPr>
                <w:vertAlign w:val="superscript"/>
              </w:rPr>
              <w:t>th</w:t>
            </w:r>
            <w:r w:rsidR="00BE58F1">
              <w:t xml:space="preserve"> century, what d</w:t>
            </w:r>
            <w:r w:rsidR="0009031E">
              <w:t>id the Queen Elizabeth I decide</w:t>
            </w:r>
            <w:r w:rsidR="00BE58F1">
              <w:t xml:space="preserve"> to do </w:t>
            </w:r>
            <w:proofErr w:type="gramStart"/>
            <w:r w:rsidR="00BE58F1">
              <w:t>for  London</w:t>
            </w:r>
            <w:proofErr w:type="gramEnd"/>
            <w:r w:rsidR="00BE58F1">
              <w:t xml:space="preserve"> to meet the logistic needs?</w:t>
            </w:r>
          </w:p>
        </w:tc>
      </w:tr>
      <w:tr w:rsidR="00873A4B" w:rsidRPr="00E43922" w14:paraId="49DE8920" w14:textId="77777777" w:rsidTr="00AE5B0F">
        <w:tc>
          <w:tcPr>
            <w:tcW w:w="8856" w:type="dxa"/>
            <w:shd w:val="clear" w:color="auto" w:fill="auto"/>
          </w:tcPr>
          <w:p w14:paraId="311BF8D5" w14:textId="77777777" w:rsidR="00873A4B" w:rsidRDefault="00873A4B" w:rsidP="00E43FCF">
            <w:pPr>
              <w:rPr>
                <w:b/>
              </w:rPr>
            </w:pPr>
            <w:r w:rsidRPr="00B6101E">
              <w:t>Answer the question here</w:t>
            </w:r>
            <w:r>
              <w:rPr>
                <w:b/>
              </w:rPr>
              <w:t xml:space="preserve">: </w:t>
            </w:r>
          </w:p>
          <w:p w14:paraId="3D525CFF" w14:textId="77777777" w:rsidR="009B7BC6" w:rsidRDefault="009B7BC6" w:rsidP="00C320C2">
            <w:pPr>
              <w:rPr>
                <w:b/>
              </w:rPr>
            </w:pPr>
          </w:p>
          <w:p w14:paraId="58D04B1D" w14:textId="167EAC01" w:rsidR="00C320C2" w:rsidRPr="00E43922" w:rsidRDefault="00C320C2" w:rsidP="00C320C2">
            <w:pPr>
              <w:rPr>
                <w:b/>
              </w:rPr>
            </w:pPr>
          </w:p>
        </w:tc>
      </w:tr>
      <w:tr w:rsidR="00873A4B" w:rsidRPr="00E43922" w14:paraId="13009098" w14:textId="77777777" w:rsidTr="00AE5B0F">
        <w:tc>
          <w:tcPr>
            <w:tcW w:w="8856" w:type="dxa"/>
            <w:shd w:val="clear" w:color="auto" w:fill="auto"/>
          </w:tcPr>
          <w:p w14:paraId="793F788C" w14:textId="333D8C0F" w:rsidR="00873A4B" w:rsidRPr="00E43922" w:rsidRDefault="005017A3" w:rsidP="0009031E">
            <w:pPr>
              <w:numPr>
                <w:ilvl w:val="0"/>
                <w:numId w:val="1"/>
              </w:numPr>
            </w:pPr>
            <w:r>
              <w:t>What is the name of the company that started off a</w:t>
            </w:r>
            <w:r w:rsidR="0009031E">
              <w:t>s a</w:t>
            </w:r>
            <w:r>
              <w:t xml:space="preserve"> little coffee house in London? What </w:t>
            </w:r>
            <w:r w:rsidR="0009031E">
              <w:t xml:space="preserve">type of </w:t>
            </w:r>
            <w:r>
              <w:t>service do they provide?</w:t>
            </w:r>
          </w:p>
        </w:tc>
      </w:tr>
      <w:tr w:rsidR="00873A4B" w:rsidRPr="00E43922" w14:paraId="1DD9C984" w14:textId="77777777" w:rsidTr="00AE5B0F">
        <w:tc>
          <w:tcPr>
            <w:tcW w:w="8856" w:type="dxa"/>
            <w:shd w:val="clear" w:color="auto" w:fill="auto"/>
          </w:tcPr>
          <w:p w14:paraId="7FBCEDC8" w14:textId="5BE04F5C" w:rsidR="00873A4B" w:rsidRDefault="00873A4B" w:rsidP="00E43FCF">
            <w:pPr>
              <w:rPr>
                <w:b/>
              </w:rPr>
            </w:pPr>
            <w:r w:rsidRPr="00B6101E">
              <w:t>Answer the question here</w:t>
            </w:r>
            <w:r>
              <w:rPr>
                <w:b/>
              </w:rPr>
              <w:t xml:space="preserve">: </w:t>
            </w:r>
          </w:p>
          <w:p w14:paraId="1BC682C6" w14:textId="77777777" w:rsidR="009B7BC6" w:rsidRDefault="009B7BC6" w:rsidP="00C320C2">
            <w:pPr>
              <w:rPr>
                <w:b/>
              </w:rPr>
            </w:pPr>
          </w:p>
          <w:p w14:paraId="74D4AC10" w14:textId="2E1D08C8" w:rsidR="00C320C2" w:rsidRPr="00E43922" w:rsidRDefault="00C320C2" w:rsidP="00C320C2">
            <w:pPr>
              <w:rPr>
                <w:b/>
              </w:rPr>
            </w:pPr>
          </w:p>
        </w:tc>
      </w:tr>
      <w:tr w:rsidR="00873A4B" w:rsidRPr="00E43922" w14:paraId="7ACEB3C4" w14:textId="77777777" w:rsidTr="00AE5B0F">
        <w:tc>
          <w:tcPr>
            <w:tcW w:w="8856" w:type="dxa"/>
            <w:shd w:val="clear" w:color="auto" w:fill="auto"/>
          </w:tcPr>
          <w:p w14:paraId="47148F6A" w14:textId="0B3D37BB" w:rsidR="00873A4B" w:rsidRPr="00E43922" w:rsidRDefault="005017A3" w:rsidP="00E43FCF">
            <w:pPr>
              <w:numPr>
                <w:ilvl w:val="0"/>
                <w:numId w:val="1"/>
              </w:numPr>
            </w:pPr>
            <w:r>
              <w:t xml:space="preserve">What did </w:t>
            </w:r>
            <w:r w:rsidRPr="005017A3">
              <w:t xml:space="preserve">Joseph </w:t>
            </w:r>
            <w:proofErr w:type="spellStart"/>
            <w:r w:rsidRPr="005017A3">
              <w:t>Bazalgette</w:t>
            </w:r>
            <w:proofErr w:type="spellEnd"/>
            <w:r w:rsidR="0096224A">
              <w:t xml:space="preserve"> do to solve the sewage and the public health problem in London? </w:t>
            </w:r>
          </w:p>
        </w:tc>
      </w:tr>
      <w:tr w:rsidR="00873A4B" w:rsidRPr="00E43922" w14:paraId="70965204" w14:textId="77777777" w:rsidTr="00AE5B0F">
        <w:tc>
          <w:tcPr>
            <w:tcW w:w="8856" w:type="dxa"/>
            <w:shd w:val="clear" w:color="auto" w:fill="auto"/>
          </w:tcPr>
          <w:p w14:paraId="66D3535F" w14:textId="77777777" w:rsidR="00873A4B" w:rsidRDefault="00873A4B" w:rsidP="00E43FCF">
            <w:pPr>
              <w:rPr>
                <w:b/>
              </w:rPr>
            </w:pPr>
            <w:r w:rsidRPr="00B6101E">
              <w:t>Answer the question here</w:t>
            </w:r>
            <w:r>
              <w:rPr>
                <w:b/>
              </w:rPr>
              <w:t xml:space="preserve">: </w:t>
            </w:r>
          </w:p>
          <w:p w14:paraId="29939B21" w14:textId="77777777" w:rsidR="009B7BC6" w:rsidRDefault="009B7BC6" w:rsidP="00C320C2">
            <w:pPr>
              <w:rPr>
                <w:b/>
              </w:rPr>
            </w:pPr>
          </w:p>
          <w:p w14:paraId="1EB3197B" w14:textId="77777777" w:rsidR="00C320C2" w:rsidRDefault="00C320C2" w:rsidP="00C320C2">
            <w:pPr>
              <w:rPr>
                <w:b/>
              </w:rPr>
            </w:pPr>
          </w:p>
          <w:p w14:paraId="57E54B04" w14:textId="77777777" w:rsidR="00C320C2" w:rsidRDefault="00C320C2" w:rsidP="00C320C2">
            <w:pPr>
              <w:rPr>
                <w:b/>
              </w:rPr>
            </w:pPr>
          </w:p>
          <w:p w14:paraId="2A288C2D" w14:textId="09A603B2" w:rsidR="00C320C2" w:rsidRPr="00E43922" w:rsidRDefault="00C320C2" w:rsidP="00C320C2">
            <w:pPr>
              <w:rPr>
                <w:b/>
              </w:rPr>
            </w:pPr>
          </w:p>
        </w:tc>
      </w:tr>
      <w:tr w:rsidR="00873A4B" w:rsidRPr="00E43922" w14:paraId="02209893" w14:textId="77777777" w:rsidTr="00AE5B0F">
        <w:tc>
          <w:tcPr>
            <w:tcW w:w="8856" w:type="dxa"/>
            <w:shd w:val="clear" w:color="auto" w:fill="auto"/>
          </w:tcPr>
          <w:p w14:paraId="51D56215" w14:textId="1CED02AD" w:rsidR="00873A4B" w:rsidRPr="00E43922" w:rsidRDefault="0009031E" w:rsidP="00E731CD">
            <w:pPr>
              <w:numPr>
                <w:ilvl w:val="0"/>
                <w:numId w:val="1"/>
              </w:numPr>
            </w:pPr>
            <w:r>
              <w:t>What is so special about the Tower B</w:t>
            </w:r>
            <w:r w:rsidR="00E731CD" w:rsidRPr="00E731CD">
              <w:t>ridge in London</w:t>
            </w:r>
            <w:r w:rsidR="00E731CD">
              <w:t xml:space="preserve">?  </w:t>
            </w:r>
          </w:p>
        </w:tc>
      </w:tr>
      <w:tr w:rsidR="00873A4B" w:rsidRPr="00E43922" w14:paraId="59994189" w14:textId="77777777" w:rsidTr="00AE5B0F">
        <w:tc>
          <w:tcPr>
            <w:tcW w:w="8856" w:type="dxa"/>
            <w:shd w:val="clear" w:color="auto" w:fill="auto"/>
          </w:tcPr>
          <w:p w14:paraId="3789E3D1" w14:textId="77777777" w:rsidR="00873A4B" w:rsidRDefault="00873A4B" w:rsidP="00E43FCF">
            <w:pPr>
              <w:rPr>
                <w:b/>
              </w:rPr>
            </w:pPr>
            <w:r w:rsidRPr="00B6101E">
              <w:lastRenderedPageBreak/>
              <w:t>Answer the question here</w:t>
            </w:r>
            <w:r>
              <w:rPr>
                <w:b/>
              </w:rPr>
              <w:t xml:space="preserve">: </w:t>
            </w:r>
          </w:p>
          <w:p w14:paraId="127BAF4C" w14:textId="77777777" w:rsidR="009B7BC6" w:rsidRDefault="009B7BC6" w:rsidP="00C320C2">
            <w:pPr>
              <w:rPr>
                <w:b/>
              </w:rPr>
            </w:pPr>
          </w:p>
          <w:p w14:paraId="4F0A4F83" w14:textId="2FC5AAB9" w:rsidR="00C320C2" w:rsidRPr="00E43922" w:rsidRDefault="00C320C2" w:rsidP="00C320C2">
            <w:pPr>
              <w:rPr>
                <w:b/>
              </w:rPr>
            </w:pPr>
          </w:p>
        </w:tc>
      </w:tr>
      <w:tr w:rsidR="00873A4B" w:rsidRPr="00E43922" w14:paraId="6896B15C" w14:textId="77777777" w:rsidTr="00AE5B0F">
        <w:tc>
          <w:tcPr>
            <w:tcW w:w="8856" w:type="dxa"/>
            <w:shd w:val="clear" w:color="auto" w:fill="auto"/>
          </w:tcPr>
          <w:p w14:paraId="677402A7" w14:textId="0D326F2F" w:rsidR="00873A4B" w:rsidRPr="00E43922" w:rsidRDefault="0032448B" w:rsidP="00E43FCF">
            <w:pPr>
              <w:numPr>
                <w:ilvl w:val="0"/>
                <w:numId w:val="1"/>
              </w:numPr>
            </w:pPr>
            <w:r>
              <w:t xml:space="preserve">Would you like to visit London? Why or why not? </w:t>
            </w:r>
          </w:p>
        </w:tc>
      </w:tr>
      <w:tr w:rsidR="00873A4B" w:rsidRPr="00E43922" w14:paraId="4259181E" w14:textId="77777777" w:rsidTr="00AE5B0F">
        <w:tc>
          <w:tcPr>
            <w:tcW w:w="8856" w:type="dxa"/>
            <w:shd w:val="clear" w:color="auto" w:fill="auto"/>
          </w:tcPr>
          <w:p w14:paraId="781EF773" w14:textId="77777777" w:rsidR="00873A4B" w:rsidRDefault="00873A4B" w:rsidP="00E43FCF">
            <w:pPr>
              <w:rPr>
                <w:b/>
              </w:rPr>
            </w:pPr>
            <w:r w:rsidRPr="00B6101E">
              <w:t>Answer the question here</w:t>
            </w:r>
            <w:r>
              <w:rPr>
                <w:b/>
              </w:rPr>
              <w:t xml:space="preserve">: </w:t>
            </w:r>
          </w:p>
          <w:p w14:paraId="2E00BE18" w14:textId="77777777" w:rsidR="00873A4B" w:rsidRDefault="00873A4B" w:rsidP="00C320C2">
            <w:pPr>
              <w:rPr>
                <w:b/>
              </w:rPr>
            </w:pPr>
          </w:p>
          <w:p w14:paraId="68E55E21" w14:textId="77777777" w:rsidR="00C320C2" w:rsidRPr="00E43922" w:rsidRDefault="00C320C2" w:rsidP="00C320C2">
            <w:pPr>
              <w:rPr>
                <w:b/>
              </w:rPr>
            </w:pPr>
          </w:p>
        </w:tc>
      </w:tr>
    </w:tbl>
    <w:p w14:paraId="6EFF0199" w14:textId="0D11AED9" w:rsidR="008F4A24" w:rsidRPr="008F4A24" w:rsidRDefault="004C199A" w:rsidP="002663E2">
      <w:pPr>
        <w:rPr>
          <w:u w:val="single"/>
        </w:rPr>
      </w:pPr>
      <w:r>
        <w:rPr>
          <w:noProof/>
          <w:lang w:eastAsia="en-US"/>
        </w:rPr>
        <mc:AlternateContent>
          <mc:Choice Requires="wps">
            <w:drawing>
              <wp:inline distT="0" distB="0" distL="0" distR="0" wp14:anchorId="47ED4E75" wp14:editId="25ABFCB1">
                <wp:extent cx="2895600" cy="1120140"/>
                <wp:effectExtent l="0" t="0" r="19050" b="2286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120140"/>
                        </a:xfrm>
                        <a:prstGeom prst="rect">
                          <a:avLst/>
                        </a:prstGeom>
                        <a:solidFill>
                          <a:srgbClr val="FFFFFF"/>
                        </a:solidFill>
                        <a:ln w="9525">
                          <a:solidFill>
                            <a:srgbClr val="000000"/>
                          </a:solidFill>
                          <a:miter lim="800000"/>
                          <a:headEnd/>
                          <a:tailEnd/>
                        </a:ln>
                      </wps:spPr>
                      <wps:txbx>
                        <w:txbxContent>
                          <w:p w14:paraId="1F325187" w14:textId="77777777" w:rsidR="0032448B" w:rsidRDefault="0032448B">
                            <w:r>
                              <w:t>Created by: Phillip Leung</w:t>
                            </w:r>
                          </w:p>
                          <w:p w14:paraId="37F1A6D8" w14:textId="77299E89" w:rsidR="0032448B" w:rsidRDefault="0032448B">
                            <w:r>
                              <w:t>Date: 8-13-2014</w:t>
                            </w:r>
                          </w:p>
                          <w:p w14:paraId="12B3F16C" w14:textId="1C417542" w:rsidR="007D65F6" w:rsidRDefault="007D65F6">
                            <w:r>
                              <w:t>Edited by: Carianne Hirano 8-15-14</w:t>
                            </w:r>
                          </w:p>
                          <w:p w14:paraId="53C38013" w14:textId="0AD6106A" w:rsidR="0032448B" w:rsidRDefault="00676F60" w:rsidP="0032448B">
                            <w:hyperlink r:id="rId8" w:history="1">
                              <w:r w:rsidR="0032448B" w:rsidRPr="006A0E94">
                                <w:rPr>
                                  <w:rStyle w:val="Hyperlink"/>
                                </w:rPr>
                                <w:t>http://www.amazon.com/We-Built-This-City-Discovery/dp/B0048KQPBG</w:t>
                              </w:r>
                            </w:hyperlink>
                          </w:p>
                          <w:p w14:paraId="6296E20D" w14:textId="77777777" w:rsidR="0032448B" w:rsidRPr="00E43922" w:rsidRDefault="0032448B" w:rsidP="0032448B"/>
                        </w:txbxContent>
                      </wps:txbx>
                      <wps:bodyPr rot="0" vert="horz" wrap="square" lIns="91440" tIns="45720" rIns="91440" bIns="45720" anchor="t" anchorCtr="0" upright="1">
                        <a:noAutofit/>
                      </wps:bodyPr>
                    </wps:wsp>
                  </a:graphicData>
                </a:graphic>
              </wp:inline>
            </w:drawing>
          </mc:Choice>
          <mc:Fallback>
            <w:pict>
              <v:shapetype w14:anchorId="47ED4E75" id="_x0000_t202" coordsize="21600,21600" o:spt="202" path="m,l,21600r21600,l21600,xe">
                <v:stroke joinstyle="miter"/>
                <v:path gradientshapeok="t" o:connecttype="rect"/>
              </v:shapetype>
              <v:shape id="Text Box 11" o:spid="_x0000_s1026" type="#_x0000_t202" style="width:228pt;height:8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">
                <v:textbox>
                  <w:txbxContent>
                    <w:p w14:paraId="1F325187" w14:textId="77777777" w:rsidR="0032448B" w:rsidRDefault="0032448B">
                      <w:r>
                        <w:t>Created by: Phillip Leung</w:t>
                      </w:r>
                    </w:p>
                    <w:p w14:paraId="37F1A6D8" w14:textId="77299E89" w:rsidR="0032448B" w:rsidRDefault="0032448B">
                      <w:r>
                        <w:t>Date: 8-13-2014</w:t>
                      </w:r>
                    </w:p>
                    <w:p w14:paraId="12B3F16C" w14:textId="1C417542" w:rsidR="007D65F6" w:rsidRDefault="007D65F6">
                      <w:r>
                        <w:t>Edited by: Carianne Hirano 8-15-14</w:t>
                      </w:r>
                    </w:p>
                    <w:p w14:paraId="53C38013" w14:textId="0AD6106A" w:rsidR="0032448B" w:rsidRDefault="00676F60" w:rsidP="0032448B">
                      <w:hyperlink r:id="rId9" w:history="1">
                        <w:r w:rsidR="0032448B" w:rsidRPr="006A0E94">
                          <w:rPr>
                            <w:rStyle w:val="Hyperlink"/>
                          </w:rPr>
                          <w:t>http://www.amazon.com/We-Built-This-City-Discovery/dp/B0048KQPBG</w:t>
                        </w:r>
                      </w:hyperlink>
                    </w:p>
                    <w:p w14:paraId="6296E20D" w14:textId="77777777" w:rsidR="0032448B" w:rsidRPr="00E43922" w:rsidRDefault="0032448B" w:rsidP="0032448B"/>
                  </w:txbxContent>
                </v:textbox>
                <w10:anchorlock/>
              </v:shape>
            </w:pict>
          </mc:Fallback>
        </mc:AlternateContent>
      </w:r>
      <w:bookmarkStart w:id="0" w:name="_GoBack"/>
      <w:bookmarkEnd w:id="0"/>
    </w:p>
    <w:sectPr w:rsidR="008F4A24" w:rsidRPr="008F4A24" w:rsidSect="004F1944">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F5C3" w14:textId="77777777" w:rsidR="00676F60" w:rsidRDefault="00676F60" w:rsidP="004F1944">
      <w:r>
        <w:separator/>
      </w:r>
    </w:p>
  </w:endnote>
  <w:endnote w:type="continuationSeparator" w:id="0">
    <w:p w14:paraId="0A7D529C" w14:textId="77777777" w:rsidR="00676F60" w:rsidRDefault="00676F60" w:rsidP="004F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166A8" w14:textId="77777777" w:rsidR="00676F60" w:rsidRDefault="00676F60" w:rsidP="004F1944">
      <w:r>
        <w:separator/>
      </w:r>
    </w:p>
  </w:footnote>
  <w:footnote w:type="continuationSeparator" w:id="0">
    <w:p w14:paraId="4440C1DD" w14:textId="77777777" w:rsidR="00676F60" w:rsidRDefault="00676F60" w:rsidP="004F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6755" w14:textId="147A1BC7" w:rsidR="0032448B" w:rsidRDefault="0032448B">
    <w:pPr>
      <w:pStyle w:val="Header"/>
    </w:pPr>
    <w:r>
      <w:rPr>
        <w:noProof/>
        <w:lang w:eastAsia="en-US"/>
      </w:rPr>
      <mc:AlternateContent>
        <mc:Choice Requires="wps">
          <w:drawing>
            <wp:inline distT="0" distB="0" distL="0" distR="0" wp14:anchorId="704C1131" wp14:editId="29781AFD">
              <wp:extent cx="1905000" cy="213360"/>
              <wp:effectExtent l="19050" t="19050" r="38100" b="53340"/>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13360"/>
                      </a:xfrm>
                      <a:prstGeom prst="rect">
                        <a:avLst/>
                      </a:prstGeom>
                      <a:solidFill>
                        <a:schemeClr val="tx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62496621" w14:textId="73C26B39" w:rsidR="0032448B" w:rsidRPr="004F1944" w:rsidRDefault="0032448B" w:rsidP="004F1944">
                          <w:pPr>
                            <w:rPr>
                              <w:color w:val="FFFFFF" w:themeColor="background1"/>
                            </w:rPr>
                          </w:pPr>
                          <w:r>
                            <w:rPr>
                              <w:color w:val="FFFFFF" w:themeColor="background1"/>
                            </w:rPr>
                            <w:t xml:space="preserve">Science: </w:t>
                          </w:r>
                          <w:r w:rsidR="00D5659B">
                            <w:rPr>
                              <w:color w:val="FFFFFF" w:themeColor="background1"/>
                            </w:rPr>
                            <w:t xml:space="preserve"> Engineering </w:t>
                          </w:r>
                          <w:r>
                            <w:rPr>
                              <w:color w:val="FFFFFF" w:themeColor="background1"/>
                            </w:rPr>
                            <w:t>LO1</w:t>
                          </w:r>
                        </w:p>
                      </w:txbxContent>
                    </wps:txbx>
                    <wps:bodyPr rot="0" vert="horz" wrap="square" lIns="91440" tIns="0" rIns="91440" bIns="0" anchor="ctr" anchorCtr="0" upright="1">
                      <a:spAutoFit/>
                    </wps:bodyPr>
                  </wps:wsp>
                </a:graphicData>
              </a:graphic>
            </wp:inline>
          </w:drawing>
        </mc:Choice>
        <mc:Fallback>
          <w:pict>
            <v:shapetype w14:anchorId="704C1131" id="_x0000_t202" coordsize="21600,21600" o:spt="202" path="m,l,21600r21600,l21600,xe">
              <v:stroke joinstyle="miter"/>
              <v:path gradientshapeok="t" o:connecttype="rect"/>
            </v:shapetype>
            <v:shape id="Text Box 476" o:spid="_x0000_s1027" type="#_x0000_t202" style="width:150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" fillcolor="black [3213]" strokecolor="#f2f2f2 [3041]" strokeweight="3pt">
              <v:shadow on="t" color="#7f7f7f [1601]" opacity=".5" offset="1pt"/>
              <v:textbox style="mso-fit-shape-to-text:t" inset=",0,,0">
                <w:txbxContent>
                  <w:p w14:paraId="62496621" w14:textId="73C26B39" w:rsidR="0032448B" w:rsidRPr="004F1944" w:rsidRDefault="0032448B" w:rsidP="004F1944">
                    <w:pPr>
                      <w:rPr>
                        <w:color w:val="FFFFFF" w:themeColor="background1"/>
                      </w:rPr>
                    </w:pPr>
                    <w:r>
                      <w:rPr>
                        <w:color w:val="FFFFFF" w:themeColor="background1"/>
                      </w:rPr>
                      <w:t xml:space="preserve">Science: </w:t>
                    </w:r>
                    <w:r w:rsidR="00D5659B">
                      <w:rPr>
                        <w:color w:val="FFFFFF" w:themeColor="background1"/>
                      </w:rPr>
                      <w:t xml:space="preserve"> Engineering </w:t>
                    </w:r>
                    <w:r>
                      <w:rPr>
                        <w:color w:val="FFFFFF" w:themeColor="background1"/>
                      </w:rPr>
                      <w:t>LO1</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55500"/>
    <w:multiLevelType w:val="hybridMultilevel"/>
    <w:tmpl w:val="B6D46D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30C5FF6"/>
    <w:multiLevelType w:val="hybridMultilevel"/>
    <w:tmpl w:val="F38C0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0DB"/>
    <w:rsid w:val="000443EA"/>
    <w:rsid w:val="0007581A"/>
    <w:rsid w:val="0009031E"/>
    <w:rsid w:val="0009747F"/>
    <w:rsid w:val="000A229D"/>
    <w:rsid w:val="000E1E04"/>
    <w:rsid w:val="000F39A9"/>
    <w:rsid w:val="0010282B"/>
    <w:rsid w:val="00125B0F"/>
    <w:rsid w:val="0014345A"/>
    <w:rsid w:val="0015047A"/>
    <w:rsid w:val="00154554"/>
    <w:rsid w:val="00180605"/>
    <w:rsid w:val="001B34A0"/>
    <w:rsid w:val="001D35A8"/>
    <w:rsid w:val="001D655B"/>
    <w:rsid w:val="001E3578"/>
    <w:rsid w:val="00201584"/>
    <w:rsid w:val="00231443"/>
    <w:rsid w:val="00236176"/>
    <w:rsid w:val="00244727"/>
    <w:rsid w:val="002663E2"/>
    <w:rsid w:val="00280E1C"/>
    <w:rsid w:val="00291CAF"/>
    <w:rsid w:val="002C0228"/>
    <w:rsid w:val="002C363F"/>
    <w:rsid w:val="002D59BB"/>
    <w:rsid w:val="00302B01"/>
    <w:rsid w:val="003047B7"/>
    <w:rsid w:val="003071AA"/>
    <w:rsid w:val="003111EA"/>
    <w:rsid w:val="00315814"/>
    <w:rsid w:val="0032278D"/>
    <w:rsid w:val="0032448B"/>
    <w:rsid w:val="00353A17"/>
    <w:rsid w:val="003612A1"/>
    <w:rsid w:val="0036396A"/>
    <w:rsid w:val="00383212"/>
    <w:rsid w:val="0040536A"/>
    <w:rsid w:val="00444178"/>
    <w:rsid w:val="00444290"/>
    <w:rsid w:val="00461A4C"/>
    <w:rsid w:val="004A656F"/>
    <w:rsid w:val="004C199A"/>
    <w:rsid w:val="004C42EF"/>
    <w:rsid w:val="004E2EA8"/>
    <w:rsid w:val="004F1944"/>
    <w:rsid w:val="004F2F8B"/>
    <w:rsid w:val="004F7A2D"/>
    <w:rsid w:val="005017A3"/>
    <w:rsid w:val="00512384"/>
    <w:rsid w:val="00541C10"/>
    <w:rsid w:val="00564960"/>
    <w:rsid w:val="005B50EF"/>
    <w:rsid w:val="005E1F4E"/>
    <w:rsid w:val="005E4102"/>
    <w:rsid w:val="005E709D"/>
    <w:rsid w:val="00602864"/>
    <w:rsid w:val="00605A30"/>
    <w:rsid w:val="00656818"/>
    <w:rsid w:val="00676F60"/>
    <w:rsid w:val="00692913"/>
    <w:rsid w:val="006B1300"/>
    <w:rsid w:val="006C54C8"/>
    <w:rsid w:val="006D4453"/>
    <w:rsid w:val="006D4FA2"/>
    <w:rsid w:val="006E6F1E"/>
    <w:rsid w:val="006F5245"/>
    <w:rsid w:val="0070517F"/>
    <w:rsid w:val="0073746F"/>
    <w:rsid w:val="00780E4B"/>
    <w:rsid w:val="00785130"/>
    <w:rsid w:val="00796054"/>
    <w:rsid w:val="007A2D42"/>
    <w:rsid w:val="007D226A"/>
    <w:rsid w:val="007D65F6"/>
    <w:rsid w:val="007F3417"/>
    <w:rsid w:val="008209A8"/>
    <w:rsid w:val="008267E4"/>
    <w:rsid w:val="00830683"/>
    <w:rsid w:val="00853060"/>
    <w:rsid w:val="00873A4B"/>
    <w:rsid w:val="00895927"/>
    <w:rsid w:val="008A6062"/>
    <w:rsid w:val="008B2116"/>
    <w:rsid w:val="008B45CF"/>
    <w:rsid w:val="008E194D"/>
    <w:rsid w:val="008E35F6"/>
    <w:rsid w:val="008F4A24"/>
    <w:rsid w:val="00901821"/>
    <w:rsid w:val="00906142"/>
    <w:rsid w:val="00931F1E"/>
    <w:rsid w:val="00945155"/>
    <w:rsid w:val="00945E9F"/>
    <w:rsid w:val="0096224A"/>
    <w:rsid w:val="00994BCD"/>
    <w:rsid w:val="009B7BC6"/>
    <w:rsid w:val="009C6D01"/>
    <w:rsid w:val="009C7302"/>
    <w:rsid w:val="009D6EF0"/>
    <w:rsid w:val="009E0F8C"/>
    <w:rsid w:val="009F40DB"/>
    <w:rsid w:val="00A06A01"/>
    <w:rsid w:val="00A63122"/>
    <w:rsid w:val="00A7077E"/>
    <w:rsid w:val="00A7106D"/>
    <w:rsid w:val="00A7706A"/>
    <w:rsid w:val="00A811B6"/>
    <w:rsid w:val="00AB0CE2"/>
    <w:rsid w:val="00AB5D6C"/>
    <w:rsid w:val="00AB6BFC"/>
    <w:rsid w:val="00AE5B0F"/>
    <w:rsid w:val="00AF59F9"/>
    <w:rsid w:val="00B02DBF"/>
    <w:rsid w:val="00B3133D"/>
    <w:rsid w:val="00B31E5C"/>
    <w:rsid w:val="00B432F6"/>
    <w:rsid w:val="00B6101E"/>
    <w:rsid w:val="00B86784"/>
    <w:rsid w:val="00B91B1B"/>
    <w:rsid w:val="00BB7780"/>
    <w:rsid w:val="00BE58F1"/>
    <w:rsid w:val="00C217F3"/>
    <w:rsid w:val="00C320C2"/>
    <w:rsid w:val="00C56189"/>
    <w:rsid w:val="00C86179"/>
    <w:rsid w:val="00CD5D96"/>
    <w:rsid w:val="00CE4208"/>
    <w:rsid w:val="00CF197F"/>
    <w:rsid w:val="00D23748"/>
    <w:rsid w:val="00D324CD"/>
    <w:rsid w:val="00D5659B"/>
    <w:rsid w:val="00D74120"/>
    <w:rsid w:val="00D9003F"/>
    <w:rsid w:val="00D9359B"/>
    <w:rsid w:val="00DA63DA"/>
    <w:rsid w:val="00E162B7"/>
    <w:rsid w:val="00E36E70"/>
    <w:rsid w:val="00E43922"/>
    <w:rsid w:val="00E43FCF"/>
    <w:rsid w:val="00E51ED1"/>
    <w:rsid w:val="00E55385"/>
    <w:rsid w:val="00E57135"/>
    <w:rsid w:val="00E64FBE"/>
    <w:rsid w:val="00E731CD"/>
    <w:rsid w:val="00E85D5E"/>
    <w:rsid w:val="00E93C78"/>
    <w:rsid w:val="00EA31E0"/>
    <w:rsid w:val="00EC759C"/>
    <w:rsid w:val="00ED2186"/>
    <w:rsid w:val="00EE36F7"/>
    <w:rsid w:val="00EE569E"/>
    <w:rsid w:val="00F17642"/>
    <w:rsid w:val="00F322F1"/>
    <w:rsid w:val="00F41BDF"/>
    <w:rsid w:val="00F536BC"/>
    <w:rsid w:val="00F94985"/>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55CA33"/>
  <w15:docId w15:val="{422C41E7-0848-41C0-A568-BF32ED18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3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6E6F1E"/>
    <w:pPr>
      <w:ind w:left="720"/>
      <w:contextualSpacing/>
    </w:pPr>
  </w:style>
  <w:style w:type="paragraph" w:styleId="Header">
    <w:name w:val="header"/>
    <w:basedOn w:val="Normal"/>
    <w:link w:val="HeaderChar"/>
    <w:rsid w:val="004F1944"/>
    <w:pPr>
      <w:tabs>
        <w:tab w:val="center" w:pos="4419"/>
        <w:tab w:val="right" w:pos="8838"/>
      </w:tabs>
    </w:pPr>
  </w:style>
  <w:style w:type="character" w:customStyle="1" w:styleId="HeaderChar">
    <w:name w:val="Header Char"/>
    <w:basedOn w:val="DefaultParagraphFont"/>
    <w:link w:val="Header"/>
    <w:rsid w:val="004F1944"/>
    <w:rPr>
      <w:sz w:val="24"/>
      <w:szCs w:val="24"/>
    </w:rPr>
  </w:style>
  <w:style w:type="paragraph" w:styleId="Footer">
    <w:name w:val="footer"/>
    <w:basedOn w:val="Normal"/>
    <w:link w:val="FooterChar"/>
    <w:rsid w:val="004F1944"/>
    <w:pPr>
      <w:tabs>
        <w:tab w:val="center" w:pos="4419"/>
        <w:tab w:val="right" w:pos="8838"/>
      </w:tabs>
    </w:pPr>
  </w:style>
  <w:style w:type="character" w:customStyle="1" w:styleId="FooterChar">
    <w:name w:val="Footer Char"/>
    <w:basedOn w:val="DefaultParagraphFont"/>
    <w:link w:val="Footer"/>
    <w:rsid w:val="004F1944"/>
    <w:rPr>
      <w:sz w:val="24"/>
      <w:szCs w:val="24"/>
    </w:rPr>
  </w:style>
  <w:style w:type="character" w:styleId="Hyperlink">
    <w:name w:val="Hyperlink"/>
    <w:basedOn w:val="DefaultParagraphFont"/>
    <w:unhideWhenUsed/>
    <w:rsid w:val="003244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84221">
      <w:bodyDiv w:val="1"/>
      <w:marLeft w:val="0"/>
      <w:marRight w:val="0"/>
      <w:marTop w:val="0"/>
      <w:marBottom w:val="0"/>
      <w:divBdr>
        <w:top w:val="none" w:sz="0" w:space="0" w:color="auto"/>
        <w:left w:val="none" w:sz="0" w:space="0" w:color="auto"/>
        <w:bottom w:val="none" w:sz="0" w:space="0" w:color="auto"/>
        <w:right w:val="none" w:sz="0" w:space="0" w:color="auto"/>
      </w:divBdr>
    </w:div>
    <w:div w:id="21070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We-Built-This-City-Discovery/dp/B0048KQP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azon.com/We-Built-This-City-Discovery/dp/B0048KQP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AppData\Local\Temp\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4EE20-819E-467A-B5EE-0799DE58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Key</Template>
  <TotalTime>2</TotalTime>
  <Pages>4</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3</cp:revision>
  <cp:lastPrinted>2008-07-16T05:34:00Z</cp:lastPrinted>
  <dcterms:created xsi:type="dcterms:W3CDTF">2015-01-11T02:33:00Z</dcterms:created>
  <dcterms:modified xsi:type="dcterms:W3CDTF">2020-07-23T21:28:00Z</dcterms:modified>
</cp:coreProperties>
</file>